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076D" w14:textId="77777777" w:rsidR="00185FED" w:rsidRPr="00B7019A" w:rsidRDefault="00185FED" w:rsidP="00185FED">
      <w:pPr>
        <w:jc w:val="center"/>
        <w:rPr>
          <w:i/>
          <w:color w:val="292929" w:themeColor="accent3" w:themeShade="40"/>
          <w:sz w:val="20"/>
        </w:rPr>
      </w:pPr>
      <w:r w:rsidRPr="00B7019A">
        <w:rPr>
          <w:i/>
          <w:color w:val="008270"/>
          <w:sz w:val="20"/>
        </w:rPr>
        <w:t>Denk aan het milieu voordat u dit document print</w:t>
      </w:r>
    </w:p>
    <w:p w14:paraId="6CBFA348" w14:textId="77777777" w:rsidR="00C35F56" w:rsidRDefault="00C35F56" w:rsidP="00C35F56">
      <w:pPr>
        <w:pStyle w:val="Heading3"/>
      </w:pPr>
      <w:r>
        <w:t>Personalia</w:t>
      </w:r>
    </w:p>
    <w:tbl>
      <w:tblPr>
        <w:tblStyle w:val="TableGrid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C35F56" w14:paraId="2EC97101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EE7F453" w14:textId="77777777" w:rsidR="00C35F56" w:rsidRDefault="00C35F56" w:rsidP="00274951">
            <w:pPr>
              <w:ind w:left="28"/>
            </w:pPr>
            <w:r>
              <w:t>Uw achternaam: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4CEAB" w14:textId="77777777" w:rsidR="00C35F56" w:rsidRDefault="00C35F56" w:rsidP="00274951"/>
        </w:tc>
      </w:tr>
      <w:tr w:rsidR="00C35F56" w14:paraId="24CC24D4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1010903" w14:textId="77777777" w:rsidR="00C35F56" w:rsidRDefault="00C35F56" w:rsidP="00274951">
            <w:pPr>
              <w:ind w:left="28"/>
            </w:pPr>
            <w:r>
              <w:t>Voorletters/voornaam: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35CCF" w14:textId="77777777" w:rsidR="00C35F56" w:rsidRDefault="00C35F56" w:rsidP="00274951"/>
        </w:tc>
      </w:tr>
      <w:tr w:rsidR="00C35F56" w14:paraId="073939A5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6AD9DC3" w14:textId="77777777" w:rsidR="00C35F56" w:rsidRDefault="00C35F56" w:rsidP="00274951">
            <w:pPr>
              <w:ind w:left="28"/>
            </w:pPr>
            <w:r>
              <w:t>Geboortedatum: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8A21A4" w14:textId="77777777" w:rsidR="00C35F56" w:rsidRDefault="00C35F56" w:rsidP="00274951"/>
        </w:tc>
      </w:tr>
      <w:tr w:rsidR="00C35F56" w14:paraId="2C90F3B1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6510BC" w14:textId="01DA0C89" w:rsidR="00C35F56" w:rsidRDefault="00C35F56" w:rsidP="00C35F56">
            <w:pPr>
              <w:ind w:left="28"/>
            </w:pPr>
            <w:r>
              <w:t xml:space="preserve">Naam van uw </w:t>
            </w:r>
            <w:r w:rsidR="00277178">
              <w:t>opdracht</w:t>
            </w:r>
            <w:r>
              <w:t>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3FD310" w14:textId="77777777" w:rsidR="00C35F56" w:rsidRDefault="00C35F56" w:rsidP="00274951"/>
        </w:tc>
      </w:tr>
      <w:tr w:rsidR="00C35F56" w14:paraId="04FE220A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FE18FE9" w14:textId="251F89D6" w:rsidR="00C35F56" w:rsidRDefault="00C35F56" w:rsidP="00C35F56">
            <w:pPr>
              <w:ind w:left="28"/>
            </w:pPr>
            <w:r>
              <w:t xml:space="preserve">Naam bedrijf </w:t>
            </w:r>
            <w:r w:rsidR="00277178">
              <w:t>opdracht</w:t>
            </w:r>
            <w:r>
              <w:t>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5AC9D8" w14:textId="77777777" w:rsidR="00C35F56" w:rsidRDefault="00C35F56" w:rsidP="00274951"/>
        </w:tc>
      </w:tr>
      <w:tr w:rsidR="00C35F56" w14:paraId="1AA51C57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6C8073" w14:textId="77777777" w:rsidR="00C35F56" w:rsidRDefault="00C35F56" w:rsidP="00274951">
            <w:pPr>
              <w:ind w:left="28"/>
            </w:pPr>
            <w:r>
              <w:t>Certificeringsniveau: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872B2" w14:textId="77777777" w:rsidR="00C35F56" w:rsidRDefault="00C35F56" w:rsidP="00274951">
            <w:r>
              <w:t xml:space="preserve">IPMA-B </w:t>
            </w:r>
            <w:sdt>
              <w:sdt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IPMA-A </w:t>
            </w:r>
            <w:sdt>
              <w:sdt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B3CEAE1" w14:textId="77777777" w:rsidR="00C35F56" w:rsidRDefault="00C35F56" w:rsidP="00C35F56">
      <w:pPr>
        <w:pStyle w:val="Heading3"/>
      </w:pPr>
      <w:r>
        <w:t>Toelichting</w:t>
      </w:r>
    </w:p>
    <w:p w14:paraId="7B0B9932" w14:textId="579C12CB" w:rsidR="00C35F56" w:rsidRDefault="00C35F56" w:rsidP="00C35F56">
      <w:r>
        <w:t xml:space="preserve">Hoe de diverse documenten die behoren bij het certificeringstraject ingevuld moeten worden leest u in de </w:t>
      </w:r>
      <w:hyperlink r:id="rId8" w:history="1">
        <w:r w:rsidR="0043330F">
          <w:rPr>
            <w:rFonts w:eastAsia="Calibri"/>
            <w:b/>
            <w:color w:val="0563C1"/>
            <w:szCs w:val="22"/>
            <w:u w:val="single"/>
            <w:lang w:eastAsia="nl-NL"/>
          </w:rPr>
          <w:t>Toelichting invullen certificeringdocumenten IPMA A, B agile</w:t>
        </w:r>
      </w:hyperlink>
      <w:r w:rsidR="0043330F">
        <w:t>.</w:t>
      </w:r>
      <w:r>
        <w:t xml:space="preserve"> </w:t>
      </w:r>
      <w:r w:rsidR="00E504FB" w:rsidRPr="0066234E">
        <w:rPr>
          <w:rFonts w:eastAsia="Calibri"/>
          <w:szCs w:val="22"/>
          <w:lang w:eastAsia="nl-NL"/>
        </w:rPr>
        <w:t>Gebruik de juiste versie van de toelichting!</w:t>
      </w:r>
      <w:r w:rsidR="00E504FB">
        <w:rPr>
          <w:rFonts w:eastAsia="Calibri"/>
          <w:szCs w:val="22"/>
          <w:lang w:eastAsia="nl-NL"/>
        </w:rPr>
        <w:t xml:space="preserve"> </w:t>
      </w:r>
      <w:r>
        <w:t>Wij raden u aan d</w:t>
      </w:r>
      <w:r w:rsidR="00D958C4">
        <w:t>i</w:t>
      </w:r>
      <w:r>
        <w:t xml:space="preserve">t document te downloaden en zorgvuldig door te lezen. </w:t>
      </w:r>
    </w:p>
    <w:p w14:paraId="0700FCBE" w14:textId="77777777" w:rsidR="00E504FB" w:rsidRDefault="00E504FB" w:rsidP="00C35F56"/>
    <w:p w14:paraId="4BECB5F4" w14:textId="77777777" w:rsidR="00C35F56" w:rsidRDefault="00C35F56" w:rsidP="00C35F56">
      <w:pPr>
        <w:pStyle w:val="ListParagraph"/>
        <w:numPr>
          <w:ilvl w:val="0"/>
          <w:numId w:val="17"/>
        </w:numPr>
        <w:ind w:left="142" w:hanging="142"/>
      </w:pPr>
      <w:r>
        <w:t xml:space="preserve">De maximale omvang van dit document (incl. alle </w:t>
      </w:r>
      <w:r w:rsidR="00185FED">
        <w:t>voorgedrukte</w:t>
      </w:r>
      <w:r>
        <w:t xml:space="preserve"> teksten) is </w:t>
      </w:r>
      <w:r w:rsidR="00185FED" w:rsidRPr="00185FED">
        <w:rPr>
          <w:u w:val="single"/>
        </w:rPr>
        <w:t xml:space="preserve">maximaal 25 pagina’s </w:t>
      </w:r>
      <w:r w:rsidR="002A095D">
        <w:rPr>
          <w:u w:val="single"/>
        </w:rPr>
        <w:t>é</w:t>
      </w:r>
      <w:r w:rsidR="00185FED" w:rsidRPr="00185FED">
        <w:rPr>
          <w:u w:val="single"/>
        </w:rPr>
        <w:t>n maximaal 1</w:t>
      </w:r>
      <w:r w:rsidR="002A095D">
        <w:rPr>
          <w:u w:val="single"/>
        </w:rPr>
        <w:t>0</w:t>
      </w:r>
      <w:r w:rsidR="00185FED" w:rsidRPr="00185FED">
        <w:rPr>
          <w:u w:val="single"/>
        </w:rPr>
        <w:t>.000 woorden</w:t>
      </w:r>
      <w:r>
        <w:t>.</w:t>
      </w:r>
    </w:p>
    <w:p w14:paraId="530D1C91" w14:textId="114906B2" w:rsidR="00C35F56" w:rsidRDefault="00C35F56" w:rsidP="00C35F56">
      <w:pPr>
        <w:ind w:left="142" w:hanging="142"/>
      </w:pPr>
      <w:r>
        <w:t>- Sla dit document op als “</w:t>
      </w:r>
      <w:r w:rsidR="00BA64F2">
        <w:t xml:space="preserve">Agile </w:t>
      </w:r>
      <w:r w:rsidR="005149F0">
        <w:t>r</w:t>
      </w:r>
      <w:r w:rsidR="00277178">
        <w:t>apport</w:t>
      </w:r>
      <w:r w:rsidR="00BA64F2">
        <w:t xml:space="preserve"> </w:t>
      </w:r>
      <w:r>
        <w:t xml:space="preserve">– [voor- en achternaam]”, </w:t>
      </w:r>
      <w:r w:rsidRPr="00C35F56">
        <w:t>bijv.: “</w:t>
      </w:r>
      <w:r w:rsidR="00277178">
        <w:rPr>
          <w:i/>
        </w:rPr>
        <w:t>Agile</w:t>
      </w:r>
      <w:r w:rsidR="00E26033">
        <w:rPr>
          <w:i/>
        </w:rPr>
        <w:t xml:space="preserve"> </w:t>
      </w:r>
      <w:r w:rsidRPr="00C35F56">
        <w:rPr>
          <w:i/>
        </w:rPr>
        <w:t>rapport – Jan Jansen</w:t>
      </w:r>
      <w:r w:rsidRPr="00C35F56">
        <w:t xml:space="preserve">” </w:t>
      </w:r>
      <w:r>
        <w:t xml:space="preserve">en lever het in op de </w:t>
      </w:r>
      <w:hyperlink r:id="rId9" w:history="1">
        <w:r w:rsidRPr="0089578A">
          <w:rPr>
            <w:color w:val="0070C0"/>
            <w:u w:val="single"/>
          </w:rPr>
          <w:t>portal</w:t>
        </w:r>
      </w:hyperlink>
      <w:r w:rsidRPr="0089578A">
        <w:rPr>
          <w:color w:val="0070C0"/>
          <w:u w:val="single"/>
        </w:rPr>
        <w:t>.</w:t>
      </w:r>
    </w:p>
    <w:p w14:paraId="390DD918" w14:textId="77777777" w:rsidR="00C35F56" w:rsidRDefault="00C35F56" w:rsidP="00C35F56">
      <w:pPr>
        <w:pStyle w:val="Heading3"/>
      </w:pPr>
      <w:r>
        <w:t>Versiebeheer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2553"/>
        <w:gridCol w:w="2553"/>
      </w:tblGrid>
      <w:tr w:rsidR="00C35F56" w:rsidRPr="00E504FB" w14:paraId="6D97877E" w14:textId="77777777" w:rsidTr="00274951">
        <w:trPr>
          <w:trHeight w:val="39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2F34" w14:textId="77777777" w:rsidR="00C35F56" w:rsidRPr="00E504FB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E504FB">
              <w:rPr>
                <w:rFonts w:eastAsia="Calibri" w:cs="Arial"/>
                <w:b/>
                <w:szCs w:val="22"/>
              </w:rPr>
              <w:t>Versie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D4A7" w14:textId="77777777" w:rsidR="00C35F56" w:rsidRPr="00E504FB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E504FB">
              <w:rPr>
                <w:rFonts w:eastAsia="Calibri" w:cs="Arial"/>
                <w:b/>
                <w:szCs w:val="22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E0AF" w14:textId="77777777" w:rsidR="00C35F56" w:rsidRPr="00E504FB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E504FB">
              <w:rPr>
                <w:rFonts w:eastAsia="Calibri" w:cs="Arial"/>
                <w:b/>
                <w:szCs w:val="22"/>
              </w:rPr>
              <w:t xml:space="preserve">Geldig </w:t>
            </w:r>
            <w:proofErr w:type="gramStart"/>
            <w:r w:rsidRPr="00E504FB">
              <w:rPr>
                <w:rFonts w:eastAsia="Calibri" w:cs="Arial"/>
                <w:b/>
                <w:szCs w:val="22"/>
              </w:rPr>
              <w:t>vanaf /</w:t>
            </w:r>
            <w:proofErr w:type="gramEnd"/>
            <w:r w:rsidRPr="00E504FB">
              <w:rPr>
                <w:rFonts w:eastAsia="Calibri" w:cs="Arial"/>
                <w:b/>
                <w:szCs w:val="22"/>
              </w:rPr>
              <w:t xml:space="preserve"> tot</w:t>
            </w:r>
          </w:p>
        </w:tc>
      </w:tr>
      <w:tr w:rsidR="00C35F56" w:rsidRPr="0066234E" w14:paraId="679778E8" w14:textId="77777777" w:rsidTr="002749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D885" w14:textId="5612B4AE" w:rsidR="00C35F56" w:rsidRPr="0066234E" w:rsidRDefault="00C35F56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 w:rsidRPr="0066234E">
              <w:rPr>
                <w:rFonts w:eastAsia="Calibri" w:cs="Arial"/>
                <w:szCs w:val="22"/>
              </w:rPr>
              <w:t xml:space="preserve">Versie </w:t>
            </w:r>
            <w:r w:rsidR="00A86C2B">
              <w:rPr>
                <w:rFonts w:eastAsia="Calibri" w:cs="Arial"/>
                <w:szCs w:val="22"/>
              </w:rPr>
              <w:t>1</w:t>
            </w:r>
            <w:r w:rsidR="00C60050">
              <w:rPr>
                <w:rFonts w:eastAsia="Calibri" w:cs="Arial"/>
                <w:szCs w:val="22"/>
              </w:rPr>
              <w:t>.0</w:t>
            </w:r>
            <w:r w:rsidR="00C60050">
              <w:rPr>
                <w:rFonts w:eastAsia="Calibri" w:cs="Arial"/>
                <w:szCs w:val="22"/>
              </w:rPr>
              <w:fldChar w:fldCharType="begin"/>
            </w:r>
            <w:r w:rsidR="00C60050">
              <w:rPr>
                <w:rFonts w:eastAsia="Calibri" w:cs="Arial"/>
                <w:szCs w:val="22"/>
              </w:rPr>
              <w:instrText xml:space="preserve"> SUBJECT  \* MERGEFORMAT </w:instrText>
            </w:r>
            <w:r w:rsidR="00C60050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47F2" w14:textId="2CC832C1" w:rsidR="00C35F56" w:rsidRPr="0066234E" w:rsidRDefault="00A86C2B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</w:t>
            </w:r>
            <w:r w:rsidR="00D16400">
              <w:rPr>
                <w:rFonts w:eastAsia="Calibri" w:cs="Arial"/>
                <w:szCs w:val="22"/>
              </w:rPr>
              <w:t>6</w:t>
            </w:r>
            <w:r>
              <w:rPr>
                <w:rFonts w:eastAsia="Calibri" w:cs="Arial"/>
                <w:szCs w:val="22"/>
              </w:rPr>
              <w:t>-</w:t>
            </w:r>
            <w:r w:rsidR="005149F0">
              <w:rPr>
                <w:rFonts w:eastAsia="Calibri" w:cs="Arial"/>
                <w:szCs w:val="22"/>
              </w:rPr>
              <w:t>0</w:t>
            </w:r>
            <w:r w:rsidR="00D16400">
              <w:rPr>
                <w:rFonts w:eastAsia="Calibri" w:cs="Arial"/>
                <w:szCs w:val="22"/>
              </w:rPr>
              <w:t>3</w:t>
            </w:r>
            <w:r>
              <w:rPr>
                <w:rFonts w:eastAsia="Calibri" w:cs="Arial"/>
                <w:szCs w:val="22"/>
              </w:rPr>
              <w:t>-20</w:t>
            </w:r>
            <w:r w:rsidR="005149F0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02C1" w14:textId="3D927902" w:rsidR="00C35F56" w:rsidRPr="0066234E" w:rsidRDefault="005149F0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</w:t>
            </w:r>
            <w:r w:rsidR="00D16400">
              <w:rPr>
                <w:rFonts w:eastAsia="Calibri" w:cs="Arial"/>
                <w:szCs w:val="22"/>
              </w:rPr>
              <w:t>6</w:t>
            </w:r>
            <w:r>
              <w:rPr>
                <w:rFonts w:eastAsia="Calibri" w:cs="Arial"/>
                <w:szCs w:val="22"/>
              </w:rPr>
              <w:t>-0</w:t>
            </w:r>
            <w:r w:rsidR="00D16400">
              <w:rPr>
                <w:rFonts w:eastAsia="Calibri" w:cs="Arial"/>
                <w:szCs w:val="22"/>
              </w:rPr>
              <w:t>3</w:t>
            </w:r>
            <w:r>
              <w:rPr>
                <w:rFonts w:eastAsia="Calibri" w:cs="Arial"/>
                <w:szCs w:val="22"/>
              </w:rPr>
              <w:t>-2020</w:t>
            </w:r>
            <w:r w:rsidR="00A86C2B">
              <w:rPr>
                <w:rFonts w:eastAsia="Calibri" w:cs="Arial"/>
                <w:szCs w:val="22"/>
              </w:rPr>
              <w:t>/</w:t>
            </w:r>
            <w:r w:rsidR="002A0AC1">
              <w:rPr>
                <w:rFonts w:eastAsia="Calibri" w:cs="Arial"/>
                <w:szCs w:val="22"/>
              </w:rPr>
              <w:t>31-08-2022</w:t>
            </w:r>
          </w:p>
        </w:tc>
      </w:tr>
      <w:tr w:rsidR="002A0AC1" w:rsidRPr="0066234E" w14:paraId="228D88A9" w14:textId="77777777" w:rsidTr="002749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143" w14:textId="56FFE585" w:rsidR="002A0AC1" w:rsidRPr="0066234E" w:rsidRDefault="002A0AC1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Versie 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43E9" w14:textId="4EE13E11" w:rsidR="002A0AC1" w:rsidRDefault="002A0AC1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09-07-2022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230D" w14:textId="03BF233F" w:rsidR="002A0AC1" w:rsidRDefault="002A0AC1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01-09-2022/ --</w:t>
            </w:r>
          </w:p>
        </w:tc>
      </w:tr>
    </w:tbl>
    <w:p w14:paraId="39065178" w14:textId="77777777" w:rsidR="00C35F56" w:rsidRPr="0066234E" w:rsidRDefault="00C35F56" w:rsidP="00C35F56">
      <w:pPr>
        <w:spacing w:line="256" w:lineRule="auto"/>
        <w:jc w:val="both"/>
        <w:rPr>
          <w:rFonts w:eastAsia="Calibri" w:cs="Arial"/>
          <w:color w:val="252525"/>
          <w:szCs w:val="22"/>
          <w:shd w:val="clear" w:color="auto" w:fill="FFFFFF"/>
        </w:rPr>
      </w:pPr>
    </w:p>
    <w:p w14:paraId="427045BB" w14:textId="77777777" w:rsidR="00EF7895" w:rsidRDefault="00EF7895">
      <w:pPr>
        <w:spacing w:line="240" w:lineRule="auto"/>
        <w:rPr>
          <w:b/>
          <w:color w:val="00B0F0"/>
          <w:sz w:val="24"/>
          <w:szCs w:val="24"/>
        </w:rPr>
      </w:pPr>
      <w:r>
        <w:br w:type="page"/>
      </w:r>
    </w:p>
    <w:p w14:paraId="682FE84E" w14:textId="77777777" w:rsidR="00185FED" w:rsidRPr="00B606AA" w:rsidRDefault="00185FED" w:rsidP="00185FED">
      <w:pPr>
        <w:pStyle w:val="Heading1"/>
      </w:pPr>
      <w:r w:rsidRPr="00B606AA">
        <w:lastRenderedPageBreak/>
        <w:t>Hoofdstuk 1 – Achtergrond</w:t>
      </w:r>
    </w:p>
    <w:p w14:paraId="2123BFD4" w14:textId="427DF005" w:rsidR="002A0AC1" w:rsidRPr="00B606AA" w:rsidRDefault="008A74DA" w:rsidP="0074589F">
      <w:pPr>
        <w:pStyle w:val="Heading2"/>
      </w:pPr>
      <w:r>
        <w:t>1.</w:t>
      </w:r>
      <w:r w:rsidR="002A0AC1" w:rsidRPr="00B606AA">
        <w:t xml:space="preserve">1 </w:t>
      </w:r>
      <w:r w:rsidR="002A0AC1">
        <w:t>Beschrijving primaire opdracht</w:t>
      </w:r>
    </w:p>
    <w:p w14:paraId="78F2EC2A" w14:textId="310F3887" w:rsidR="002A0AC1" w:rsidRPr="00B606AA" w:rsidRDefault="008A74DA" w:rsidP="002A0AC1">
      <w:pPr>
        <w:pStyle w:val="Heading3"/>
      </w:pPr>
      <w:r>
        <w:t>1.</w:t>
      </w:r>
      <w:r w:rsidR="002A0AC1" w:rsidRPr="00B606AA">
        <w:t>1</w:t>
      </w:r>
      <w:r w:rsidR="002A0AC1">
        <w:t>.1</w:t>
      </w:r>
      <w:r w:rsidR="002A0AC1" w:rsidRPr="00B606AA">
        <w:t xml:space="preserve"> Aanleiding, context en hoofddoel(en)</w:t>
      </w:r>
      <w:r w:rsidR="002A0AC1">
        <w:t xml:space="preserve"> van uw agile </w:t>
      </w:r>
      <w:r w:rsidR="002A0AC1" w:rsidRPr="00847F6F">
        <w:t>opdracht (C1 Strategie)</w:t>
      </w:r>
    </w:p>
    <w:p w14:paraId="1A5B0A29" w14:textId="77777777" w:rsidR="002A0AC1" w:rsidRPr="00B606AA" w:rsidRDefault="002A0AC1" w:rsidP="002A0AC1"/>
    <w:p w14:paraId="31A186F6" w14:textId="77777777" w:rsidR="002A0AC1" w:rsidRPr="00B606AA" w:rsidRDefault="002A0AC1" w:rsidP="002A0AC1"/>
    <w:p w14:paraId="1CC34A76" w14:textId="2FF85176" w:rsidR="002A0AC1" w:rsidRPr="00847F6F" w:rsidRDefault="008A74DA" w:rsidP="002A0AC1">
      <w:pPr>
        <w:pStyle w:val="Heading3"/>
      </w:pPr>
      <w:r>
        <w:t>1.</w:t>
      </w:r>
      <w:r w:rsidR="002A0AC1">
        <w:t>1.</w:t>
      </w:r>
      <w:r w:rsidR="002A0AC1" w:rsidRPr="00B606AA">
        <w:t xml:space="preserve">2 Beoogd resultaat en gerealiseerd resultaat </w:t>
      </w:r>
      <w:r w:rsidR="002A0AC1">
        <w:t xml:space="preserve">binnen de gestelde </w:t>
      </w:r>
      <w:r w:rsidR="002A0AC1" w:rsidRPr="00847F6F">
        <w:t>agile kaders (V3 Scope en V2 Eisen en Doelen)</w:t>
      </w:r>
    </w:p>
    <w:p w14:paraId="0B0C4219" w14:textId="77777777" w:rsidR="002A0AC1" w:rsidRPr="00B606AA" w:rsidRDefault="002A0AC1" w:rsidP="002A0AC1"/>
    <w:p w14:paraId="70507985" w14:textId="77777777" w:rsidR="002A0AC1" w:rsidRPr="00B606AA" w:rsidRDefault="002A0AC1" w:rsidP="002A0AC1"/>
    <w:p w14:paraId="5A52C53F" w14:textId="6459DB1B" w:rsidR="002A0AC1" w:rsidRPr="00B606AA" w:rsidRDefault="008A74DA" w:rsidP="002A0AC1">
      <w:pPr>
        <w:pStyle w:val="Heading3"/>
      </w:pPr>
      <w:r>
        <w:t>1.</w:t>
      </w:r>
      <w:r w:rsidR="002A0AC1">
        <w:t>1.</w:t>
      </w:r>
      <w:r w:rsidR="002A0AC1" w:rsidRPr="00B606AA">
        <w:t>3 Belangrijkste relaties met andere projecten of programma’s</w:t>
      </w:r>
      <w:r w:rsidR="002A0AC1">
        <w:t xml:space="preserve"> (portfolio van de organisatie)</w:t>
      </w:r>
    </w:p>
    <w:p w14:paraId="3465EB50" w14:textId="77777777" w:rsidR="002A0AC1" w:rsidRPr="00B606AA" w:rsidRDefault="002A0AC1" w:rsidP="002A0AC1"/>
    <w:p w14:paraId="45012558" w14:textId="77777777" w:rsidR="002A0AC1" w:rsidRPr="00B606AA" w:rsidRDefault="002A0AC1" w:rsidP="002A0AC1"/>
    <w:p w14:paraId="58026D2B" w14:textId="66378056" w:rsidR="002A0AC1" w:rsidRPr="00847F6F" w:rsidRDefault="008A74DA" w:rsidP="002A0AC1">
      <w:pPr>
        <w:pStyle w:val="Heading3"/>
      </w:pPr>
      <w:r>
        <w:t>1.</w:t>
      </w:r>
      <w:r w:rsidR="002A0AC1">
        <w:t>1.</w:t>
      </w:r>
      <w:r w:rsidR="002A0AC1" w:rsidRPr="00B606AA">
        <w:t>4 Belangrijkste belanghebbenden</w:t>
      </w:r>
      <w:r w:rsidR="002A0AC1">
        <w:t xml:space="preserve"> binnen en/of buiten uw </w:t>
      </w:r>
      <w:proofErr w:type="gramStart"/>
      <w:r w:rsidR="002A0AC1">
        <w:t xml:space="preserve">invloed </w:t>
      </w:r>
      <w:r w:rsidR="002A0AC1" w:rsidRPr="00847F6F">
        <w:t>sfeer</w:t>
      </w:r>
      <w:proofErr w:type="gramEnd"/>
      <w:r w:rsidR="002A0AC1">
        <w:t xml:space="preserve"> </w:t>
      </w:r>
      <w:r w:rsidR="002A0AC1" w:rsidRPr="00847F6F">
        <w:t>(C4 Invloed en belangen)</w:t>
      </w:r>
    </w:p>
    <w:p w14:paraId="70230068" w14:textId="77777777" w:rsidR="002A0AC1" w:rsidRPr="00B606AA" w:rsidRDefault="002A0AC1" w:rsidP="002A0AC1"/>
    <w:p w14:paraId="09D3844E" w14:textId="77777777" w:rsidR="002A0AC1" w:rsidRPr="00B606AA" w:rsidRDefault="002A0AC1" w:rsidP="002A0AC1"/>
    <w:p w14:paraId="128754D1" w14:textId="7A4341CC" w:rsidR="002A0AC1" w:rsidRPr="00B606AA" w:rsidRDefault="008A74DA" w:rsidP="002A0AC1">
      <w:pPr>
        <w:pStyle w:val="Heading3"/>
      </w:pPr>
      <w:r>
        <w:t>1.</w:t>
      </w:r>
      <w:r w:rsidR="002A0AC1">
        <w:t>1.</w:t>
      </w:r>
      <w:r w:rsidR="002A0AC1" w:rsidRPr="00B606AA">
        <w:t>5 Uw taken en bevoegdheden</w:t>
      </w:r>
    </w:p>
    <w:p w14:paraId="6CCD9D68" w14:textId="77777777" w:rsidR="002A0AC1" w:rsidRPr="00B606AA" w:rsidRDefault="002A0AC1" w:rsidP="002A0AC1"/>
    <w:p w14:paraId="271C8390" w14:textId="77777777" w:rsidR="002A0AC1" w:rsidRPr="00B606AA" w:rsidRDefault="002A0AC1" w:rsidP="002A0AC1"/>
    <w:p w14:paraId="0BEFEAA1" w14:textId="01403828" w:rsidR="002A0AC1" w:rsidRDefault="008A74DA" w:rsidP="002A0AC1">
      <w:pPr>
        <w:pStyle w:val="Heading3"/>
      </w:pPr>
      <w:r>
        <w:t>1.</w:t>
      </w:r>
      <w:r w:rsidR="002A0AC1">
        <w:t>1.</w:t>
      </w:r>
      <w:r w:rsidR="002A0AC1" w:rsidRPr="00B606AA">
        <w:t>6 Door u aangestuurde</w:t>
      </w:r>
      <w:r w:rsidR="002A0AC1">
        <w:t xml:space="preserve">/ geadviseerde </w:t>
      </w:r>
      <w:r w:rsidR="002A0AC1" w:rsidRPr="00B606AA">
        <w:t>disciplines</w:t>
      </w:r>
      <w:r w:rsidR="002A0AC1">
        <w:t xml:space="preserve"> en de synergie met elkaar binnen uw agile opdracht (G6, V8)</w:t>
      </w:r>
    </w:p>
    <w:p w14:paraId="0E08E8A0" w14:textId="77777777" w:rsidR="002A0AC1" w:rsidRPr="00D92193" w:rsidRDefault="002A0AC1" w:rsidP="002A0AC1">
      <w:r>
        <w:t xml:space="preserve">Geen tabel nodig. </w:t>
      </w:r>
    </w:p>
    <w:p w14:paraId="06D0F634" w14:textId="77777777" w:rsidR="002A0AC1" w:rsidRPr="00B606AA" w:rsidRDefault="002A0AC1" w:rsidP="002A0AC1"/>
    <w:p w14:paraId="1981E596" w14:textId="77777777" w:rsidR="002A0AC1" w:rsidRPr="00B606AA" w:rsidRDefault="002A0AC1" w:rsidP="002A0AC1"/>
    <w:p w14:paraId="275163EA" w14:textId="17B7128D" w:rsidR="002A0AC1" w:rsidRPr="00B606AA" w:rsidRDefault="008A74DA" w:rsidP="002A0AC1">
      <w:pPr>
        <w:pStyle w:val="Heading3"/>
      </w:pPr>
      <w:r>
        <w:t>1.</w:t>
      </w:r>
      <w:r w:rsidR="002A0AC1">
        <w:t>1.7</w:t>
      </w:r>
      <w:r w:rsidR="002A0AC1" w:rsidRPr="00B606AA">
        <w:t xml:space="preserve"> </w:t>
      </w:r>
      <w:r w:rsidR="002A0AC1">
        <w:t xml:space="preserve">Opgestelde agile organisatie binnen het bedrijfsorganogram </w:t>
      </w:r>
    </w:p>
    <w:p w14:paraId="7872D93A" w14:textId="77777777" w:rsidR="002A0AC1" w:rsidRPr="00B606AA" w:rsidRDefault="002A0AC1" w:rsidP="002A0AC1"/>
    <w:p w14:paraId="69048260" w14:textId="77777777" w:rsidR="002A0AC1" w:rsidRPr="00B606AA" w:rsidRDefault="002A0AC1" w:rsidP="002A0AC1"/>
    <w:p w14:paraId="6D0A83E6" w14:textId="77777777" w:rsidR="002A0AC1" w:rsidRPr="00B606AA" w:rsidRDefault="002A0AC1" w:rsidP="002A0AC1"/>
    <w:p w14:paraId="1DECF0F1" w14:textId="6A1352DC" w:rsidR="008A74DA" w:rsidRPr="00B606AA" w:rsidRDefault="008A74DA" w:rsidP="0074589F">
      <w:pPr>
        <w:pStyle w:val="Heading2"/>
      </w:pPr>
      <w:r>
        <w:t>1.2</w:t>
      </w:r>
      <w:r w:rsidRPr="00B606AA">
        <w:t xml:space="preserve"> </w:t>
      </w:r>
      <w:r>
        <w:t>Beschrijving secundaire opdracht</w:t>
      </w:r>
    </w:p>
    <w:p w14:paraId="10EFDC38" w14:textId="22BECCCC" w:rsidR="00185FED" w:rsidRPr="00B606AA" w:rsidRDefault="008A74DA" w:rsidP="00185FED">
      <w:pPr>
        <w:pStyle w:val="Heading3"/>
      </w:pPr>
      <w:r>
        <w:t>1.2.</w:t>
      </w:r>
      <w:r w:rsidR="00185FED" w:rsidRPr="00B606AA">
        <w:t>1 Aanleiding, context en hoofddoel(en)</w:t>
      </w:r>
      <w:r w:rsidR="00D92193">
        <w:t xml:space="preserve"> van uw agile </w:t>
      </w:r>
      <w:r w:rsidR="00D958C4" w:rsidRPr="00847F6F">
        <w:t>opdracht (</w:t>
      </w:r>
      <w:r w:rsidR="00185FED" w:rsidRPr="00847F6F">
        <w:t>C1 Strategie)</w:t>
      </w:r>
    </w:p>
    <w:p w14:paraId="5CE008B0" w14:textId="77777777" w:rsidR="00185FED" w:rsidRPr="00B606AA" w:rsidRDefault="00185FED" w:rsidP="00185FED"/>
    <w:p w14:paraId="19BA388F" w14:textId="77777777" w:rsidR="00185FED" w:rsidRPr="00B606AA" w:rsidRDefault="00185FED" w:rsidP="00185FED"/>
    <w:p w14:paraId="181879A7" w14:textId="19C7221D" w:rsidR="00185FED" w:rsidRPr="00847F6F" w:rsidRDefault="008A74DA" w:rsidP="00185FED">
      <w:pPr>
        <w:pStyle w:val="Heading3"/>
      </w:pPr>
      <w:r>
        <w:t>1.2.</w:t>
      </w:r>
      <w:r w:rsidR="00185FED" w:rsidRPr="00B606AA">
        <w:t xml:space="preserve">2 Beoogd resultaat en gerealiseerd resultaat </w:t>
      </w:r>
      <w:r w:rsidR="00D92193">
        <w:t xml:space="preserve">binnen de gestelde </w:t>
      </w:r>
      <w:r w:rsidR="00D92193" w:rsidRPr="00847F6F">
        <w:t xml:space="preserve">agile kaders </w:t>
      </w:r>
      <w:r w:rsidR="00185FED" w:rsidRPr="00847F6F">
        <w:t>(V3 Scope</w:t>
      </w:r>
      <w:r w:rsidR="000D1268" w:rsidRPr="00847F6F">
        <w:t xml:space="preserve"> en V2 Eisen en Doelen</w:t>
      </w:r>
      <w:r w:rsidR="00185FED" w:rsidRPr="00847F6F">
        <w:t>)</w:t>
      </w:r>
    </w:p>
    <w:p w14:paraId="7DFFBBE1" w14:textId="77777777" w:rsidR="00185FED" w:rsidRPr="00B606AA" w:rsidRDefault="00185FED" w:rsidP="00185FED"/>
    <w:p w14:paraId="56D79A20" w14:textId="77777777" w:rsidR="00185FED" w:rsidRPr="00B606AA" w:rsidRDefault="00185FED" w:rsidP="00185FED"/>
    <w:p w14:paraId="2840B357" w14:textId="07747094" w:rsidR="00185FED" w:rsidRPr="00B606AA" w:rsidRDefault="008A74DA" w:rsidP="00185FED">
      <w:pPr>
        <w:pStyle w:val="Heading3"/>
      </w:pPr>
      <w:r>
        <w:lastRenderedPageBreak/>
        <w:t>1.2.</w:t>
      </w:r>
      <w:r w:rsidR="00185FED" w:rsidRPr="00B606AA">
        <w:t>3 Belangrijkste relaties met andere projecten of programma’s</w:t>
      </w:r>
      <w:r w:rsidR="00C54FD1">
        <w:t xml:space="preserve"> (portfolio van de organisatie)</w:t>
      </w:r>
    </w:p>
    <w:p w14:paraId="552CD1CB" w14:textId="77777777" w:rsidR="00185FED" w:rsidRPr="00B606AA" w:rsidRDefault="00185FED" w:rsidP="00185FED"/>
    <w:p w14:paraId="337933A3" w14:textId="77777777" w:rsidR="00185FED" w:rsidRPr="00B606AA" w:rsidRDefault="00185FED" w:rsidP="00185FED"/>
    <w:p w14:paraId="4BBEB45A" w14:textId="190FA088" w:rsidR="00185FED" w:rsidRPr="00847F6F" w:rsidRDefault="008A74DA" w:rsidP="00185FED">
      <w:pPr>
        <w:pStyle w:val="Heading3"/>
      </w:pPr>
      <w:r>
        <w:t>1.2.</w:t>
      </w:r>
      <w:r w:rsidR="00185FED" w:rsidRPr="00B606AA">
        <w:t>4 Belangrijkste belanghebbenden</w:t>
      </w:r>
      <w:r w:rsidR="003515F9">
        <w:t xml:space="preserve"> </w:t>
      </w:r>
      <w:r w:rsidR="00A93987">
        <w:t>binnen</w:t>
      </w:r>
      <w:r w:rsidR="003515F9">
        <w:t xml:space="preserve"> </w:t>
      </w:r>
      <w:r w:rsidR="00D958C4">
        <w:t>en/of</w:t>
      </w:r>
      <w:r w:rsidR="003515F9">
        <w:t xml:space="preserve"> buiten uw </w:t>
      </w:r>
      <w:proofErr w:type="gramStart"/>
      <w:r w:rsidR="003515F9">
        <w:t xml:space="preserve">invloed </w:t>
      </w:r>
      <w:r w:rsidR="003515F9" w:rsidRPr="00847F6F">
        <w:t>sfeer</w:t>
      </w:r>
      <w:proofErr w:type="gramEnd"/>
      <w:r w:rsidR="000770DF">
        <w:t xml:space="preserve"> </w:t>
      </w:r>
      <w:r w:rsidR="00185FED" w:rsidRPr="00847F6F">
        <w:t>(C4 Invloed en belangen)</w:t>
      </w:r>
    </w:p>
    <w:p w14:paraId="6E19CD1D" w14:textId="77777777" w:rsidR="00185FED" w:rsidRPr="00B606AA" w:rsidRDefault="00185FED" w:rsidP="00185FED"/>
    <w:p w14:paraId="6EDECB5E" w14:textId="77777777" w:rsidR="00185FED" w:rsidRPr="00B606AA" w:rsidRDefault="00185FED" w:rsidP="00185FED"/>
    <w:p w14:paraId="742CBC79" w14:textId="078E2ED1" w:rsidR="00185FED" w:rsidRPr="00B606AA" w:rsidRDefault="008A74DA" w:rsidP="00185FED">
      <w:pPr>
        <w:pStyle w:val="Heading3"/>
      </w:pPr>
      <w:r>
        <w:t>1.2.</w:t>
      </w:r>
      <w:r w:rsidR="00185FED" w:rsidRPr="00B606AA">
        <w:t>5 Uw taken en bevoegdheden</w:t>
      </w:r>
    </w:p>
    <w:p w14:paraId="73475A60" w14:textId="77777777" w:rsidR="00185FED" w:rsidRPr="00B606AA" w:rsidRDefault="00185FED" w:rsidP="00185FED"/>
    <w:p w14:paraId="13630EC9" w14:textId="77777777" w:rsidR="00185FED" w:rsidRPr="00B606AA" w:rsidRDefault="00185FED" w:rsidP="00185FED"/>
    <w:p w14:paraId="5A3AFCE0" w14:textId="74A6BE3F" w:rsidR="00185FED" w:rsidRDefault="008A74DA" w:rsidP="00185FED">
      <w:pPr>
        <w:pStyle w:val="Heading3"/>
      </w:pPr>
      <w:r>
        <w:t>1.2.</w:t>
      </w:r>
      <w:r w:rsidR="00185FED" w:rsidRPr="00B606AA">
        <w:t>6 Door u aangestuurde</w:t>
      </w:r>
      <w:r w:rsidR="000D31F0">
        <w:t>/ geadviseerd</w:t>
      </w:r>
      <w:r w:rsidR="00A93987">
        <w:t>e</w:t>
      </w:r>
      <w:r w:rsidR="000770DF">
        <w:t xml:space="preserve"> </w:t>
      </w:r>
      <w:r w:rsidR="00185FED" w:rsidRPr="00B606AA">
        <w:t>disciplines</w:t>
      </w:r>
      <w:r w:rsidR="00D92193">
        <w:t xml:space="preserve"> en de synergie met elkaar binnen uw agile opdracht</w:t>
      </w:r>
      <w:r w:rsidR="00BA2816">
        <w:t xml:space="preserve"> </w:t>
      </w:r>
      <w:r w:rsidR="00D92193">
        <w:t>(G6, V8)</w:t>
      </w:r>
    </w:p>
    <w:p w14:paraId="4B1B9DB7" w14:textId="63ABADDD" w:rsidR="00D92193" w:rsidRPr="00D92193" w:rsidRDefault="00D92193" w:rsidP="009F45EC">
      <w:r>
        <w:t xml:space="preserve">Geen tabel nodig. </w:t>
      </w:r>
    </w:p>
    <w:p w14:paraId="42A64D79" w14:textId="77777777" w:rsidR="00185FED" w:rsidRPr="00B606AA" w:rsidRDefault="00185FED" w:rsidP="00185FED"/>
    <w:p w14:paraId="34F8D04F" w14:textId="77777777" w:rsidR="00185FED" w:rsidRPr="00B606AA" w:rsidRDefault="00185FED" w:rsidP="00185FED"/>
    <w:p w14:paraId="485C33E0" w14:textId="3BDD6B2D" w:rsidR="00185FED" w:rsidRPr="00B606AA" w:rsidRDefault="008A74DA" w:rsidP="00185FED">
      <w:pPr>
        <w:pStyle w:val="Heading3"/>
      </w:pPr>
      <w:r>
        <w:t>1.2.</w:t>
      </w:r>
      <w:r w:rsidR="00973A9F">
        <w:t>7</w:t>
      </w:r>
      <w:r w:rsidR="00185FED" w:rsidRPr="00B606AA">
        <w:t xml:space="preserve"> </w:t>
      </w:r>
      <w:r w:rsidR="000D31F0">
        <w:t xml:space="preserve">Opgestelde agile organisatie </w:t>
      </w:r>
      <w:r w:rsidR="00FB381C">
        <w:t xml:space="preserve">binnen </w:t>
      </w:r>
      <w:r w:rsidR="00D958C4">
        <w:t>het</w:t>
      </w:r>
      <w:r w:rsidR="00FB381C">
        <w:t xml:space="preserve"> bedrijfsorganogram </w:t>
      </w:r>
    </w:p>
    <w:p w14:paraId="143EF5AA" w14:textId="77777777" w:rsidR="00185FED" w:rsidRPr="00B606AA" w:rsidRDefault="00185FED" w:rsidP="00185FED"/>
    <w:p w14:paraId="4E6333B4" w14:textId="77777777" w:rsidR="00185FED" w:rsidRPr="00B606AA" w:rsidRDefault="00185FED" w:rsidP="00185FED"/>
    <w:p w14:paraId="4EC35C07" w14:textId="77777777" w:rsidR="00185FED" w:rsidRPr="00B606AA" w:rsidRDefault="00185FED" w:rsidP="00185FED"/>
    <w:p w14:paraId="37AE5801" w14:textId="08204CAE" w:rsidR="00185FED" w:rsidRPr="00B606AA" w:rsidRDefault="00185FED" w:rsidP="00185FED">
      <w:pPr>
        <w:pStyle w:val="Heading1"/>
      </w:pPr>
      <w:r w:rsidRPr="00B606AA">
        <w:lastRenderedPageBreak/>
        <w:t>Hoofdstuk 2 – Uw uitdagingen in d</w:t>
      </w:r>
      <w:r w:rsidR="00FB381C">
        <w:t>eze opdracht</w:t>
      </w:r>
    </w:p>
    <w:p w14:paraId="70449B9E" w14:textId="30ACF46F" w:rsidR="00185FED" w:rsidRPr="00B606AA" w:rsidRDefault="00185FED" w:rsidP="00185FED">
      <w:r w:rsidRPr="00B606AA">
        <w:rPr>
          <w:i/>
          <w:lang w:eastAsia="nl-NL"/>
        </w:rPr>
        <w:t xml:space="preserve">Beschrijf hier hoe u </w:t>
      </w:r>
      <w:r w:rsidR="008F0ED5">
        <w:rPr>
          <w:i/>
          <w:lang w:eastAsia="nl-NL"/>
        </w:rPr>
        <w:t>uw opdracht</w:t>
      </w:r>
      <w:r w:rsidRPr="00B606AA">
        <w:rPr>
          <w:i/>
          <w:lang w:eastAsia="nl-NL"/>
        </w:rPr>
        <w:t xml:space="preserve"> heeft geleid en hoe u de complexiteit van heeft beheerst. </w:t>
      </w:r>
    </w:p>
    <w:p w14:paraId="6181B7A3" w14:textId="725DB8DE" w:rsidR="00604337" w:rsidRPr="00B606AA" w:rsidRDefault="00604337" w:rsidP="0074589F">
      <w:pPr>
        <w:pStyle w:val="Heading2"/>
      </w:pPr>
      <w:r>
        <w:t>2.</w:t>
      </w:r>
      <w:r w:rsidRPr="00B606AA">
        <w:t xml:space="preserve">1 </w:t>
      </w:r>
      <w:r>
        <w:t>Het waarom van uw primaire opdracht</w:t>
      </w:r>
    </w:p>
    <w:p w14:paraId="572A1774" w14:textId="57890785" w:rsidR="00185FED" w:rsidRPr="00B606AA" w:rsidRDefault="00604337" w:rsidP="00185FED">
      <w:pPr>
        <w:pStyle w:val="Heading3"/>
      </w:pPr>
      <w:r>
        <w:t>2.</w:t>
      </w:r>
      <w:r w:rsidR="00185FED" w:rsidRPr="00B606AA">
        <w:t xml:space="preserve">1.1 De beoogde </w:t>
      </w:r>
      <w:r w:rsidR="00185FED" w:rsidRPr="00847F6F">
        <w:t>effecten (V13: Verandering en transformatie)</w:t>
      </w:r>
    </w:p>
    <w:p w14:paraId="04D2AB97" w14:textId="77777777" w:rsidR="00185FED" w:rsidRPr="00B606AA" w:rsidRDefault="00185FED" w:rsidP="00185FED"/>
    <w:p w14:paraId="210D694B" w14:textId="77777777" w:rsidR="00185FED" w:rsidRPr="00B606AA" w:rsidRDefault="00185FED" w:rsidP="00185FED"/>
    <w:p w14:paraId="1A8D26E2" w14:textId="7153185D" w:rsidR="00185FED" w:rsidRPr="00847F6F" w:rsidRDefault="00604337" w:rsidP="00185FED">
      <w:pPr>
        <w:pStyle w:val="Heading3"/>
      </w:pPr>
      <w:r>
        <w:t>2.</w:t>
      </w:r>
      <w:r w:rsidR="00185FED" w:rsidRPr="00B606AA">
        <w:t xml:space="preserve">1.2 De omgeving </w:t>
      </w:r>
      <w:r w:rsidR="00A93987">
        <w:t xml:space="preserve">van de </w:t>
      </w:r>
      <w:r w:rsidR="00A93987" w:rsidRPr="00847F6F">
        <w:t xml:space="preserve">opdracht </w:t>
      </w:r>
      <w:r w:rsidR="00185FED" w:rsidRPr="00847F6F">
        <w:t>(C2: Besturing, structuren en processen)</w:t>
      </w:r>
    </w:p>
    <w:p w14:paraId="34196E44" w14:textId="77777777" w:rsidR="00185FED" w:rsidRPr="00B606AA" w:rsidRDefault="00185FED" w:rsidP="00185FED"/>
    <w:p w14:paraId="4EA7E917" w14:textId="77777777" w:rsidR="00185FED" w:rsidRPr="00B606AA" w:rsidRDefault="00185FED" w:rsidP="00185FED"/>
    <w:p w14:paraId="1AA5EEA6" w14:textId="1BDAA644" w:rsidR="00185FED" w:rsidRPr="00B606AA" w:rsidRDefault="00604337" w:rsidP="00185FED">
      <w:pPr>
        <w:pStyle w:val="Heading3"/>
      </w:pPr>
      <w:r>
        <w:t>2.</w:t>
      </w:r>
      <w:r w:rsidR="00185FED" w:rsidRPr="00B606AA">
        <w:t xml:space="preserve">1.3 </w:t>
      </w:r>
      <w:r w:rsidR="00185FED">
        <w:t xml:space="preserve">Relevante </w:t>
      </w:r>
      <w:r w:rsidR="00185FED" w:rsidRPr="00847F6F">
        <w:t>regelgeving (C3: Compliance, wet- en regelgeving)</w:t>
      </w:r>
    </w:p>
    <w:p w14:paraId="6AC1213B" w14:textId="77777777" w:rsidR="00185FED" w:rsidRPr="00B606AA" w:rsidRDefault="00185FED" w:rsidP="00185FED"/>
    <w:p w14:paraId="0E24C6DA" w14:textId="4A350B14" w:rsidR="00185FED" w:rsidRDefault="00185FED" w:rsidP="00185FED"/>
    <w:p w14:paraId="6CD5C994" w14:textId="7644FC6A" w:rsidR="00604337" w:rsidRPr="00B606AA" w:rsidRDefault="00604337" w:rsidP="0074589F">
      <w:pPr>
        <w:pStyle w:val="Heading2"/>
      </w:pPr>
      <w:r>
        <w:t>2.2</w:t>
      </w:r>
      <w:r w:rsidRPr="00B606AA">
        <w:t xml:space="preserve"> </w:t>
      </w:r>
      <w:r>
        <w:t>Het waarom van uw secundaire opdracht</w:t>
      </w:r>
    </w:p>
    <w:p w14:paraId="310AB357" w14:textId="0DA9FF62" w:rsidR="00604337" w:rsidRPr="00B606AA" w:rsidRDefault="00604337" w:rsidP="00604337">
      <w:pPr>
        <w:pStyle w:val="Heading3"/>
      </w:pPr>
      <w:r>
        <w:t>2.</w:t>
      </w:r>
      <w:r w:rsidR="00934183">
        <w:t>2</w:t>
      </w:r>
      <w:r w:rsidRPr="00B606AA">
        <w:t xml:space="preserve">.1 De beoogde </w:t>
      </w:r>
      <w:r w:rsidRPr="00847F6F">
        <w:t>effecten (V13: Verandering en transformatie)</w:t>
      </w:r>
    </w:p>
    <w:p w14:paraId="028EEFD8" w14:textId="77777777" w:rsidR="00604337" w:rsidRPr="00B606AA" w:rsidRDefault="00604337" w:rsidP="00604337"/>
    <w:p w14:paraId="4093DFC6" w14:textId="77777777" w:rsidR="00604337" w:rsidRPr="00B606AA" w:rsidRDefault="00604337" w:rsidP="00604337"/>
    <w:p w14:paraId="03FC9284" w14:textId="023D15C2" w:rsidR="00604337" w:rsidRPr="00847F6F" w:rsidRDefault="00604337" w:rsidP="00604337">
      <w:pPr>
        <w:pStyle w:val="Heading3"/>
      </w:pPr>
      <w:r>
        <w:t>2.</w:t>
      </w:r>
      <w:r w:rsidR="00934183">
        <w:t>2</w:t>
      </w:r>
      <w:r w:rsidRPr="00B606AA">
        <w:t xml:space="preserve">.2 De omgeving </w:t>
      </w:r>
      <w:r>
        <w:t xml:space="preserve">van de </w:t>
      </w:r>
      <w:r w:rsidRPr="00847F6F">
        <w:t>opdracht (C2: Besturing, structuren en processen)</w:t>
      </w:r>
    </w:p>
    <w:p w14:paraId="0B8D856F" w14:textId="77777777" w:rsidR="00604337" w:rsidRPr="00B606AA" w:rsidRDefault="00604337" w:rsidP="00604337"/>
    <w:p w14:paraId="4F449EA2" w14:textId="77777777" w:rsidR="00604337" w:rsidRPr="00B606AA" w:rsidRDefault="00604337" w:rsidP="00604337"/>
    <w:p w14:paraId="1686863E" w14:textId="34263864" w:rsidR="00604337" w:rsidRPr="00B606AA" w:rsidRDefault="00604337" w:rsidP="00604337">
      <w:pPr>
        <w:pStyle w:val="Heading3"/>
      </w:pPr>
      <w:r>
        <w:t>2.</w:t>
      </w:r>
      <w:r w:rsidR="00934183">
        <w:t>2</w:t>
      </w:r>
      <w:r w:rsidRPr="00B606AA">
        <w:t xml:space="preserve">.3 </w:t>
      </w:r>
      <w:r>
        <w:t xml:space="preserve">Relevante </w:t>
      </w:r>
      <w:r w:rsidRPr="00847F6F">
        <w:t>regelgeving (C3: Compliance, wet- en regelgeving)</w:t>
      </w:r>
    </w:p>
    <w:p w14:paraId="41D8C6C0" w14:textId="77777777" w:rsidR="00604337" w:rsidRPr="00B606AA" w:rsidRDefault="00604337" w:rsidP="00604337"/>
    <w:p w14:paraId="344D7F81" w14:textId="77777777" w:rsidR="00604337" w:rsidRPr="00B606AA" w:rsidRDefault="00604337" w:rsidP="00604337"/>
    <w:p w14:paraId="6FF6DEFF" w14:textId="77777777" w:rsidR="00604337" w:rsidRPr="00B606AA" w:rsidRDefault="00604337" w:rsidP="00185FED"/>
    <w:p w14:paraId="0CADBA47" w14:textId="05AA4C2E" w:rsidR="00604337" w:rsidRPr="00847F6F" w:rsidRDefault="00604337" w:rsidP="0074589F">
      <w:pPr>
        <w:pStyle w:val="Heading2"/>
      </w:pPr>
      <w:r>
        <w:t>2</w:t>
      </w:r>
      <w:r w:rsidRPr="00B606AA">
        <w:t>.</w:t>
      </w:r>
      <w:r w:rsidR="00934183">
        <w:t>3</w:t>
      </w:r>
      <w:r w:rsidRPr="00B606AA">
        <w:t xml:space="preserve"> </w:t>
      </w:r>
      <w:r>
        <w:t>Uw aanpak van uw primaire opdracht</w:t>
      </w:r>
    </w:p>
    <w:p w14:paraId="33BCBBF9" w14:textId="38B0FCD6" w:rsidR="00185FED" w:rsidRPr="00847F6F" w:rsidRDefault="00604337" w:rsidP="00185FED">
      <w:pPr>
        <w:pStyle w:val="Heading3"/>
      </w:pPr>
      <w:r>
        <w:t>2.</w:t>
      </w:r>
      <w:r w:rsidR="00934183">
        <w:t>3</w:t>
      </w:r>
      <w:r w:rsidR="00185FED" w:rsidRPr="00B606AA">
        <w:t>.</w:t>
      </w:r>
      <w:r w:rsidR="00185FED">
        <w:t>1</w:t>
      </w:r>
      <w:r w:rsidR="00185FED" w:rsidRPr="00B606AA">
        <w:t xml:space="preserve"> Eisen en doelen </w:t>
      </w:r>
      <w:r w:rsidR="00185FED" w:rsidRPr="00847F6F">
        <w:t>(V2)</w:t>
      </w:r>
    </w:p>
    <w:p w14:paraId="6A841579" w14:textId="77777777" w:rsidR="00185FED" w:rsidRPr="00847F6F" w:rsidRDefault="00185FED" w:rsidP="00185FED">
      <w:pPr>
        <w:rPr>
          <w:color w:val="00B0F0"/>
        </w:rPr>
      </w:pPr>
    </w:p>
    <w:p w14:paraId="6838B0E0" w14:textId="77777777" w:rsidR="00185FED" w:rsidRPr="00847F6F" w:rsidRDefault="00185FED" w:rsidP="00185FED">
      <w:pPr>
        <w:rPr>
          <w:color w:val="00B0F0"/>
        </w:rPr>
      </w:pPr>
    </w:p>
    <w:p w14:paraId="61E66D1F" w14:textId="5691DE37" w:rsidR="00185FED" w:rsidRPr="00847F6F" w:rsidRDefault="00934183" w:rsidP="00185FED">
      <w:pPr>
        <w:pStyle w:val="Heading3"/>
      </w:pPr>
      <w:r>
        <w:t>2.3</w:t>
      </w:r>
      <w:r w:rsidR="00185FED" w:rsidRPr="00847F6F">
        <w:t xml:space="preserve">.2 </w:t>
      </w:r>
      <w:r w:rsidR="008F0ED5" w:rsidRPr="00847F6F">
        <w:t>A</w:t>
      </w:r>
      <w:r w:rsidR="00FB381C" w:rsidRPr="00847F6F">
        <w:t>gile</w:t>
      </w:r>
      <w:r w:rsidR="008F0ED5" w:rsidRPr="00847F6F">
        <w:t xml:space="preserve"> </w:t>
      </w:r>
      <w:r w:rsidR="00185FED" w:rsidRPr="00847F6F">
        <w:t>aanpak (V1)</w:t>
      </w:r>
    </w:p>
    <w:p w14:paraId="5FF51FBE" w14:textId="77777777" w:rsidR="00185FED" w:rsidRPr="00847F6F" w:rsidRDefault="00185FED" w:rsidP="00185FED">
      <w:pPr>
        <w:rPr>
          <w:color w:val="00B0F0"/>
        </w:rPr>
      </w:pPr>
    </w:p>
    <w:p w14:paraId="59CFA1ED" w14:textId="77777777" w:rsidR="00185FED" w:rsidRPr="00847F6F" w:rsidRDefault="00185FED" w:rsidP="00185FED">
      <w:pPr>
        <w:rPr>
          <w:color w:val="00B0F0"/>
        </w:rPr>
      </w:pPr>
    </w:p>
    <w:p w14:paraId="0D83DC24" w14:textId="5DC6FD4E" w:rsidR="00185FED" w:rsidRPr="00847F6F" w:rsidRDefault="00934183" w:rsidP="00185FED">
      <w:pPr>
        <w:pStyle w:val="Heading3"/>
      </w:pPr>
      <w:r>
        <w:t>2.3</w:t>
      </w:r>
      <w:r w:rsidR="00185FED" w:rsidRPr="00847F6F">
        <w:t>.3 Kwaliteit (V6)</w:t>
      </w:r>
    </w:p>
    <w:p w14:paraId="16A0F8CB" w14:textId="77777777" w:rsidR="00185FED" w:rsidRPr="00847F6F" w:rsidRDefault="00185FED" w:rsidP="00185FED">
      <w:pPr>
        <w:rPr>
          <w:color w:val="00B0F0"/>
        </w:rPr>
      </w:pPr>
    </w:p>
    <w:p w14:paraId="38754190" w14:textId="642CE097" w:rsidR="00185FED" w:rsidRDefault="00185FED" w:rsidP="00185FED"/>
    <w:p w14:paraId="2574BCCF" w14:textId="67D7F07A" w:rsidR="00934183" w:rsidRPr="00847F6F" w:rsidRDefault="00934183" w:rsidP="0074589F">
      <w:pPr>
        <w:pStyle w:val="Heading2"/>
      </w:pPr>
      <w:r>
        <w:t>2</w:t>
      </w:r>
      <w:r w:rsidRPr="00B606AA">
        <w:t>.</w:t>
      </w:r>
      <w:r>
        <w:t>4</w:t>
      </w:r>
      <w:r w:rsidRPr="00B606AA">
        <w:t xml:space="preserve"> </w:t>
      </w:r>
      <w:r>
        <w:t>Uw aanpak van uw secundaire opdracht</w:t>
      </w:r>
    </w:p>
    <w:p w14:paraId="0A7C2220" w14:textId="1EC6FFE8" w:rsidR="00934183" w:rsidRPr="00847F6F" w:rsidRDefault="00934183" w:rsidP="00934183">
      <w:pPr>
        <w:pStyle w:val="Heading3"/>
      </w:pPr>
      <w:r>
        <w:t>2.4</w:t>
      </w:r>
      <w:r w:rsidRPr="00B606AA">
        <w:t>.</w:t>
      </w:r>
      <w:r>
        <w:t>1</w:t>
      </w:r>
      <w:r w:rsidRPr="00B606AA">
        <w:t xml:space="preserve"> Eisen en doelen </w:t>
      </w:r>
      <w:r w:rsidRPr="00847F6F">
        <w:t>(V2)</w:t>
      </w:r>
    </w:p>
    <w:p w14:paraId="5735DFB1" w14:textId="77777777" w:rsidR="00934183" w:rsidRPr="00847F6F" w:rsidRDefault="00934183" w:rsidP="00934183">
      <w:pPr>
        <w:rPr>
          <w:color w:val="00B0F0"/>
        </w:rPr>
      </w:pPr>
    </w:p>
    <w:p w14:paraId="48D380BC" w14:textId="77777777" w:rsidR="00934183" w:rsidRPr="00847F6F" w:rsidRDefault="00934183" w:rsidP="00934183">
      <w:pPr>
        <w:rPr>
          <w:color w:val="00B0F0"/>
        </w:rPr>
      </w:pPr>
    </w:p>
    <w:p w14:paraId="74FE9AAA" w14:textId="5E2B83C8" w:rsidR="00934183" w:rsidRPr="00847F6F" w:rsidRDefault="00934183" w:rsidP="00934183">
      <w:pPr>
        <w:pStyle w:val="Heading3"/>
      </w:pPr>
      <w:r>
        <w:t>2.4</w:t>
      </w:r>
      <w:r w:rsidRPr="00847F6F">
        <w:t>.2 Agile aanpak (V1)</w:t>
      </w:r>
    </w:p>
    <w:p w14:paraId="66805AF3" w14:textId="77777777" w:rsidR="00934183" w:rsidRPr="00847F6F" w:rsidRDefault="00934183" w:rsidP="00934183">
      <w:pPr>
        <w:rPr>
          <w:color w:val="00B0F0"/>
        </w:rPr>
      </w:pPr>
    </w:p>
    <w:p w14:paraId="652E0B65" w14:textId="77777777" w:rsidR="00934183" w:rsidRPr="00847F6F" w:rsidRDefault="00934183" w:rsidP="00934183">
      <w:pPr>
        <w:rPr>
          <w:color w:val="00B0F0"/>
        </w:rPr>
      </w:pPr>
    </w:p>
    <w:p w14:paraId="327809D8" w14:textId="25F3CE2F" w:rsidR="00934183" w:rsidRPr="00847F6F" w:rsidRDefault="00934183" w:rsidP="00934183">
      <w:pPr>
        <w:pStyle w:val="Heading3"/>
      </w:pPr>
      <w:r>
        <w:t>2.4</w:t>
      </w:r>
      <w:r w:rsidRPr="00847F6F">
        <w:t>.3 Kwaliteit (V6)</w:t>
      </w:r>
    </w:p>
    <w:p w14:paraId="421E6961" w14:textId="77777777" w:rsidR="00934183" w:rsidRPr="00847F6F" w:rsidRDefault="00934183" w:rsidP="00934183">
      <w:pPr>
        <w:rPr>
          <w:color w:val="00B0F0"/>
        </w:rPr>
      </w:pPr>
    </w:p>
    <w:p w14:paraId="23BD73C6" w14:textId="77777777" w:rsidR="00934183" w:rsidRPr="00B606AA" w:rsidRDefault="00934183" w:rsidP="00934183"/>
    <w:p w14:paraId="28B0E603" w14:textId="77777777" w:rsidR="00934183" w:rsidRPr="00B606AA" w:rsidRDefault="00934183" w:rsidP="00185FED"/>
    <w:p w14:paraId="60744F52" w14:textId="71F7F8B9" w:rsidR="00934183" w:rsidRPr="0074589F" w:rsidRDefault="00934183" w:rsidP="0074589F">
      <w:pPr>
        <w:pStyle w:val="Heading2"/>
      </w:pPr>
      <w:r>
        <w:t>2.5 Uw inrichting van uw primaire opdracht</w:t>
      </w:r>
    </w:p>
    <w:p w14:paraId="761E1289" w14:textId="1C974C95" w:rsidR="00185FED" w:rsidRPr="00847F6F" w:rsidRDefault="00934183" w:rsidP="00185FED">
      <w:pPr>
        <w:pStyle w:val="Heading3"/>
      </w:pPr>
      <w:r>
        <w:t>2.5</w:t>
      </w:r>
      <w:r w:rsidR="00185FED" w:rsidRPr="00B606AA">
        <w:t>.</w:t>
      </w:r>
      <w:r w:rsidR="00185FED">
        <w:t>1</w:t>
      </w:r>
      <w:r w:rsidR="00185FED" w:rsidRPr="00B606AA">
        <w:t xml:space="preserve"> </w:t>
      </w:r>
      <w:r w:rsidR="00185FED">
        <w:t xml:space="preserve">Organisatie en </w:t>
      </w:r>
      <w:r w:rsidR="00185FED" w:rsidRPr="00847F6F">
        <w:t>informatie (V5)</w:t>
      </w:r>
    </w:p>
    <w:p w14:paraId="7ABA13B1" w14:textId="77777777" w:rsidR="00185FED" w:rsidRPr="00847F6F" w:rsidRDefault="00185FED" w:rsidP="00185FED">
      <w:pPr>
        <w:rPr>
          <w:color w:val="00B0F0"/>
        </w:rPr>
      </w:pPr>
    </w:p>
    <w:p w14:paraId="4F926C4E" w14:textId="77777777" w:rsidR="00185FED" w:rsidRPr="00847F6F" w:rsidRDefault="00185FED" w:rsidP="00185FED">
      <w:pPr>
        <w:rPr>
          <w:color w:val="00B0F0"/>
        </w:rPr>
      </w:pPr>
    </w:p>
    <w:p w14:paraId="3F51C1AE" w14:textId="5762F344" w:rsidR="00185FED" w:rsidRPr="00847F6F" w:rsidRDefault="00934183" w:rsidP="00185FED">
      <w:pPr>
        <w:pStyle w:val="Heading3"/>
      </w:pPr>
      <w:r>
        <w:t>2.5</w:t>
      </w:r>
      <w:r w:rsidR="00185FED" w:rsidRPr="00847F6F">
        <w:t>.2 Mensen en middelen (V8)</w:t>
      </w:r>
    </w:p>
    <w:p w14:paraId="3E8005C8" w14:textId="77777777" w:rsidR="00185FED" w:rsidRPr="00847F6F" w:rsidRDefault="00185FED" w:rsidP="00185FED">
      <w:pPr>
        <w:rPr>
          <w:color w:val="00B0F0"/>
        </w:rPr>
      </w:pPr>
    </w:p>
    <w:p w14:paraId="506A8DC4" w14:textId="77777777" w:rsidR="00185FED" w:rsidRPr="00847F6F" w:rsidRDefault="00185FED" w:rsidP="00185FED">
      <w:pPr>
        <w:rPr>
          <w:color w:val="00B0F0"/>
        </w:rPr>
      </w:pPr>
    </w:p>
    <w:p w14:paraId="22CD7651" w14:textId="21A942E0" w:rsidR="00185FED" w:rsidRPr="00847F6F" w:rsidRDefault="00934183" w:rsidP="00185FED">
      <w:pPr>
        <w:pStyle w:val="Heading3"/>
      </w:pPr>
      <w:r>
        <w:t>2.5</w:t>
      </w:r>
      <w:r w:rsidR="00185FED" w:rsidRPr="00847F6F">
        <w:t>.3 Tijd (V4)</w:t>
      </w:r>
    </w:p>
    <w:p w14:paraId="3F40BA4C" w14:textId="77777777" w:rsidR="00185FED" w:rsidRPr="00847F6F" w:rsidRDefault="00185FED" w:rsidP="00185FED">
      <w:pPr>
        <w:rPr>
          <w:color w:val="00B0F0"/>
        </w:rPr>
      </w:pPr>
    </w:p>
    <w:p w14:paraId="3137CA48" w14:textId="77777777" w:rsidR="00185FED" w:rsidRPr="00847F6F" w:rsidRDefault="00185FED" w:rsidP="00185FED">
      <w:pPr>
        <w:rPr>
          <w:color w:val="00B0F0"/>
        </w:rPr>
      </w:pPr>
    </w:p>
    <w:p w14:paraId="4457E95F" w14:textId="7B9ED7CF" w:rsidR="00185FED" w:rsidRPr="00847F6F" w:rsidRDefault="00934183" w:rsidP="00185FED">
      <w:pPr>
        <w:pStyle w:val="Heading3"/>
      </w:pPr>
      <w:r>
        <w:t>2.5</w:t>
      </w:r>
      <w:r w:rsidR="00185FED" w:rsidRPr="00847F6F">
        <w:t>.4 Financiën (V7)</w:t>
      </w:r>
    </w:p>
    <w:p w14:paraId="7BA0CAB5" w14:textId="77777777" w:rsidR="00185FED" w:rsidRPr="00B606AA" w:rsidRDefault="00185FED" w:rsidP="00185FED"/>
    <w:p w14:paraId="628D82DB" w14:textId="10B5168A" w:rsidR="00185FED" w:rsidRDefault="00185FED" w:rsidP="00185FED"/>
    <w:p w14:paraId="2413D57A" w14:textId="1A8516D6" w:rsidR="00934183" w:rsidRPr="0074589F" w:rsidRDefault="00934183" w:rsidP="0074589F">
      <w:pPr>
        <w:pStyle w:val="Heading2"/>
      </w:pPr>
      <w:r>
        <w:t>2.6 Uw inrichting van uw secundaire opdracht</w:t>
      </w:r>
    </w:p>
    <w:p w14:paraId="27F16078" w14:textId="073B0AD0" w:rsidR="00934183" w:rsidRPr="00847F6F" w:rsidRDefault="00934183" w:rsidP="00934183">
      <w:pPr>
        <w:pStyle w:val="Heading3"/>
      </w:pPr>
      <w:r>
        <w:t>2.6</w:t>
      </w:r>
      <w:r w:rsidRPr="00B606AA">
        <w:t>.</w:t>
      </w:r>
      <w:r>
        <w:t>1</w:t>
      </w:r>
      <w:r w:rsidRPr="00B606AA">
        <w:t xml:space="preserve"> </w:t>
      </w:r>
      <w:r>
        <w:t xml:space="preserve">Organisatie en </w:t>
      </w:r>
      <w:r w:rsidRPr="00847F6F">
        <w:t>informatie (V5)</w:t>
      </w:r>
    </w:p>
    <w:p w14:paraId="720EA971" w14:textId="77777777" w:rsidR="00934183" w:rsidRPr="00847F6F" w:rsidRDefault="00934183" w:rsidP="00934183">
      <w:pPr>
        <w:rPr>
          <w:color w:val="00B0F0"/>
        </w:rPr>
      </w:pPr>
    </w:p>
    <w:p w14:paraId="378749B0" w14:textId="77777777" w:rsidR="00934183" w:rsidRPr="00847F6F" w:rsidRDefault="00934183" w:rsidP="00934183">
      <w:pPr>
        <w:rPr>
          <w:color w:val="00B0F0"/>
        </w:rPr>
      </w:pPr>
    </w:p>
    <w:p w14:paraId="5C22C5AB" w14:textId="1CE5DD6F" w:rsidR="00934183" w:rsidRPr="00847F6F" w:rsidRDefault="00934183" w:rsidP="00934183">
      <w:pPr>
        <w:pStyle w:val="Heading3"/>
      </w:pPr>
      <w:r>
        <w:t>2.6</w:t>
      </w:r>
      <w:r w:rsidRPr="00847F6F">
        <w:t>.2 Mensen en middelen (V8)</w:t>
      </w:r>
    </w:p>
    <w:p w14:paraId="3D061E11" w14:textId="77777777" w:rsidR="00934183" w:rsidRPr="00847F6F" w:rsidRDefault="00934183" w:rsidP="00934183">
      <w:pPr>
        <w:rPr>
          <w:color w:val="00B0F0"/>
        </w:rPr>
      </w:pPr>
    </w:p>
    <w:p w14:paraId="2EBC5010" w14:textId="77777777" w:rsidR="00934183" w:rsidRPr="00847F6F" w:rsidRDefault="00934183" w:rsidP="00934183">
      <w:pPr>
        <w:rPr>
          <w:color w:val="00B0F0"/>
        </w:rPr>
      </w:pPr>
    </w:p>
    <w:p w14:paraId="09584025" w14:textId="19AFD225" w:rsidR="00934183" w:rsidRPr="00847F6F" w:rsidRDefault="00934183" w:rsidP="00934183">
      <w:pPr>
        <w:pStyle w:val="Heading3"/>
      </w:pPr>
      <w:r>
        <w:t>2.6</w:t>
      </w:r>
      <w:r w:rsidRPr="00847F6F">
        <w:t>.3 Tijd (V4)</w:t>
      </w:r>
    </w:p>
    <w:p w14:paraId="19A1861D" w14:textId="77777777" w:rsidR="00934183" w:rsidRPr="00847F6F" w:rsidRDefault="00934183" w:rsidP="00934183">
      <w:pPr>
        <w:rPr>
          <w:color w:val="00B0F0"/>
        </w:rPr>
      </w:pPr>
    </w:p>
    <w:p w14:paraId="64A2C2A0" w14:textId="77777777" w:rsidR="00934183" w:rsidRPr="00847F6F" w:rsidRDefault="00934183" w:rsidP="00934183">
      <w:pPr>
        <w:rPr>
          <w:color w:val="00B0F0"/>
        </w:rPr>
      </w:pPr>
    </w:p>
    <w:p w14:paraId="531167E3" w14:textId="4D7C2CA5" w:rsidR="00934183" w:rsidRPr="00847F6F" w:rsidRDefault="00934183" w:rsidP="00934183">
      <w:pPr>
        <w:pStyle w:val="Heading3"/>
      </w:pPr>
      <w:r>
        <w:t>2.6</w:t>
      </w:r>
      <w:r w:rsidRPr="00847F6F">
        <w:t>.4 Financiën (V7)</w:t>
      </w:r>
    </w:p>
    <w:p w14:paraId="5DCB61A7" w14:textId="77777777" w:rsidR="00934183" w:rsidRPr="00B606AA" w:rsidRDefault="00934183" w:rsidP="00934183"/>
    <w:p w14:paraId="5E6E3CFA" w14:textId="77777777" w:rsidR="00934183" w:rsidRPr="00B606AA" w:rsidRDefault="00934183" w:rsidP="00934183"/>
    <w:p w14:paraId="0E2E5F89" w14:textId="77777777" w:rsidR="00934183" w:rsidRPr="00B606AA" w:rsidRDefault="00934183" w:rsidP="00185FED"/>
    <w:p w14:paraId="69E1E432" w14:textId="41EA1531" w:rsidR="00185FED" w:rsidRPr="00B606AA" w:rsidRDefault="0074589F" w:rsidP="00185FED">
      <w:pPr>
        <w:pStyle w:val="Heading2"/>
      </w:pPr>
      <w:r>
        <w:lastRenderedPageBreak/>
        <w:t>2.</w:t>
      </w:r>
      <w:r w:rsidR="00934183">
        <w:t>7</w:t>
      </w:r>
      <w:r w:rsidR="00185FED" w:rsidRPr="00B606AA">
        <w:t xml:space="preserve"> </w:t>
      </w:r>
      <w:r w:rsidR="00D958C4">
        <w:t>O</w:t>
      </w:r>
      <w:r w:rsidR="00185FED">
        <w:t xml:space="preserve">nderhandelen in </w:t>
      </w:r>
      <w:r w:rsidR="00E10DE0">
        <w:t>uw agile opdracht</w:t>
      </w:r>
      <w:r w:rsidR="00934183">
        <w:t xml:space="preserve"> (primaire en/of secundaire opdracht)</w:t>
      </w:r>
    </w:p>
    <w:p w14:paraId="19FC4DCC" w14:textId="2DF89028" w:rsidR="00185FED" w:rsidRPr="00847F6F" w:rsidRDefault="0074589F" w:rsidP="00185FED">
      <w:pPr>
        <w:pStyle w:val="Heading3"/>
      </w:pPr>
      <w:r>
        <w:t>2.</w:t>
      </w:r>
      <w:r w:rsidR="00934183">
        <w:t>7</w:t>
      </w:r>
      <w:r w:rsidR="00185FED" w:rsidRPr="00B606AA">
        <w:t>.</w:t>
      </w:r>
      <w:r w:rsidR="00185FED">
        <w:t>1</w:t>
      </w:r>
      <w:r w:rsidR="00185FED" w:rsidRPr="00B606AA">
        <w:t xml:space="preserve"> </w:t>
      </w:r>
      <w:r w:rsidR="00515529" w:rsidRPr="00847F6F">
        <w:t>Inkoop (V9)</w:t>
      </w:r>
    </w:p>
    <w:p w14:paraId="7F4159B5" w14:textId="77777777" w:rsidR="00185FED" w:rsidRPr="00847F6F" w:rsidRDefault="00185FED" w:rsidP="00185FED">
      <w:pPr>
        <w:rPr>
          <w:color w:val="00B0F0"/>
        </w:rPr>
      </w:pPr>
    </w:p>
    <w:p w14:paraId="091B635A" w14:textId="77777777" w:rsidR="00185FED" w:rsidRPr="00847F6F" w:rsidRDefault="00185FED" w:rsidP="00185FED">
      <w:pPr>
        <w:rPr>
          <w:color w:val="00B0F0"/>
        </w:rPr>
      </w:pPr>
    </w:p>
    <w:p w14:paraId="7ABF2B10" w14:textId="45FE4762" w:rsidR="00185FED" w:rsidRPr="00847F6F" w:rsidRDefault="0074589F" w:rsidP="00185FED">
      <w:pPr>
        <w:pStyle w:val="Heading3"/>
      </w:pPr>
      <w:r>
        <w:t>2.</w:t>
      </w:r>
      <w:r w:rsidR="00934183">
        <w:t>7</w:t>
      </w:r>
      <w:r w:rsidR="00185FED" w:rsidRPr="00847F6F">
        <w:t>.2 Onderhandelen (G9)</w:t>
      </w:r>
    </w:p>
    <w:p w14:paraId="12E40DEF" w14:textId="77777777" w:rsidR="00185FED" w:rsidRPr="00847F6F" w:rsidRDefault="00185FED" w:rsidP="00185FED">
      <w:pPr>
        <w:rPr>
          <w:color w:val="00B0F0"/>
        </w:rPr>
      </w:pPr>
    </w:p>
    <w:p w14:paraId="51F74CE2" w14:textId="77777777" w:rsidR="00185FED" w:rsidRPr="00847F6F" w:rsidRDefault="00185FED" w:rsidP="00185FED">
      <w:pPr>
        <w:rPr>
          <w:color w:val="00B0F0"/>
        </w:rPr>
      </w:pPr>
    </w:p>
    <w:p w14:paraId="174D69BF" w14:textId="341A927D" w:rsidR="00185FED" w:rsidRPr="00847F6F" w:rsidRDefault="0074589F" w:rsidP="00185FED">
      <w:pPr>
        <w:pStyle w:val="Heading3"/>
      </w:pPr>
      <w:r>
        <w:t>2.</w:t>
      </w:r>
      <w:r w:rsidR="00934183">
        <w:t>7</w:t>
      </w:r>
      <w:r w:rsidR="00185FED" w:rsidRPr="00847F6F">
        <w:t>.3 Vindingrijkheid (G8)</w:t>
      </w:r>
    </w:p>
    <w:p w14:paraId="0FDE9098" w14:textId="77777777" w:rsidR="00185FED" w:rsidRPr="00847F6F" w:rsidRDefault="00185FED" w:rsidP="00185FED">
      <w:pPr>
        <w:rPr>
          <w:color w:val="00B0F0"/>
        </w:rPr>
      </w:pPr>
    </w:p>
    <w:p w14:paraId="685DC047" w14:textId="77777777" w:rsidR="00185FED" w:rsidRPr="00847F6F" w:rsidRDefault="00185FED" w:rsidP="00185FED">
      <w:pPr>
        <w:rPr>
          <w:color w:val="00B0F0"/>
        </w:rPr>
      </w:pPr>
    </w:p>
    <w:p w14:paraId="6FA6524F" w14:textId="196B5666" w:rsidR="00185FED" w:rsidRPr="00847F6F" w:rsidRDefault="0074589F" w:rsidP="00185FED">
      <w:pPr>
        <w:pStyle w:val="Heading2"/>
      </w:pPr>
      <w:r>
        <w:t>2.</w:t>
      </w:r>
      <w:r w:rsidR="00934183">
        <w:t>8</w:t>
      </w:r>
      <w:r w:rsidR="00185FED" w:rsidRPr="00847F6F">
        <w:t xml:space="preserve"> </w:t>
      </w:r>
      <w:r w:rsidR="00D958C4" w:rsidRPr="00847F6F">
        <w:t>Beheersing risico’s</w:t>
      </w:r>
      <w:r w:rsidR="007E2236" w:rsidRPr="00847F6F">
        <w:t xml:space="preserve"> en kansen</w:t>
      </w:r>
      <w:r w:rsidR="00934183">
        <w:t xml:space="preserve"> (primaire en/of secundaire opdracht)</w:t>
      </w:r>
    </w:p>
    <w:p w14:paraId="5AB09DD4" w14:textId="7D71D74B" w:rsidR="00185FED" w:rsidRPr="00847F6F" w:rsidRDefault="0074589F" w:rsidP="00185FED">
      <w:pPr>
        <w:pStyle w:val="Heading3"/>
      </w:pPr>
      <w:r>
        <w:t>2.</w:t>
      </w:r>
      <w:r w:rsidR="00934183">
        <w:t>8</w:t>
      </w:r>
      <w:r w:rsidR="00185FED" w:rsidRPr="00847F6F">
        <w:t>.1 Resultaatoriëntatie (G10)</w:t>
      </w:r>
    </w:p>
    <w:p w14:paraId="44A3B50B" w14:textId="77777777" w:rsidR="00185FED" w:rsidRDefault="00185FED" w:rsidP="00185FED"/>
    <w:p w14:paraId="57653778" w14:textId="77777777" w:rsidR="00185FED" w:rsidRPr="00B606AA" w:rsidRDefault="00185FED" w:rsidP="00185FED"/>
    <w:p w14:paraId="610DD394" w14:textId="7EDD881B" w:rsidR="00185FED" w:rsidRPr="00847F6F" w:rsidRDefault="0074589F" w:rsidP="00185FED">
      <w:pPr>
        <w:pStyle w:val="Heading3"/>
      </w:pPr>
      <w:r>
        <w:t>2.</w:t>
      </w:r>
      <w:r w:rsidR="00934183">
        <w:t>8</w:t>
      </w:r>
      <w:r w:rsidR="00185FED" w:rsidRPr="00B606AA">
        <w:t>.</w:t>
      </w:r>
      <w:r w:rsidR="00185FED">
        <w:t>2</w:t>
      </w:r>
      <w:r w:rsidR="00185FED" w:rsidRPr="00B606AA">
        <w:t xml:space="preserve"> </w:t>
      </w:r>
      <w:r w:rsidR="00185FED">
        <w:t xml:space="preserve">Plannen en </w:t>
      </w:r>
      <w:r w:rsidR="00185FED" w:rsidRPr="00847F6F">
        <w:t>beheers</w:t>
      </w:r>
      <w:r w:rsidR="005C5142" w:rsidRPr="00847F6F">
        <w:t>ing</w:t>
      </w:r>
      <w:r w:rsidR="00185FED" w:rsidRPr="00847F6F">
        <w:t xml:space="preserve"> (V10)</w:t>
      </w:r>
    </w:p>
    <w:p w14:paraId="6A7ABE90" w14:textId="77777777" w:rsidR="00185FED" w:rsidRPr="00847F6F" w:rsidRDefault="00185FED" w:rsidP="00185FED">
      <w:pPr>
        <w:rPr>
          <w:color w:val="00B0F0"/>
        </w:rPr>
      </w:pPr>
    </w:p>
    <w:p w14:paraId="01ED8670" w14:textId="77777777" w:rsidR="00185FED" w:rsidRPr="00847F6F" w:rsidRDefault="00185FED" w:rsidP="00185FED">
      <w:pPr>
        <w:rPr>
          <w:color w:val="00B0F0"/>
        </w:rPr>
      </w:pPr>
    </w:p>
    <w:p w14:paraId="104B2E4A" w14:textId="1B32F3D6" w:rsidR="00185FED" w:rsidRPr="00847F6F" w:rsidRDefault="0074589F" w:rsidP="00185FED">
      <w:pPr>
        <w:pStyle w:val="Heading3"/>
      </w:pPr>
      <w:r>
        <w:t>2.</w:t>
      </w:r>
      <w:r w:rsidR="00934183">
        <w:t>8</w:t>
      </w:r>
      <w:r w:rsidR="00185FED" w:rsidRPr="00847F6F">
        <w:t>.3 Risico’s en kansen (V11)</w:t>
      </w:r>
    </w:p>
    <w:p w14:paraId="2F3B77D2" w14:textId="77777777" w:rsidR="00185FED" w:rsidRPr="00847F6F" w:rsidRDefault="00185FED" w:rsidP="00185FED">
      <w:pPr>
        <w:rPr>
          <w:color w:val="00B0F0"/>
        </w:rPr>
      </w:pPr>
    </w:p>
    <w:p w14:paraId="177080D8" w14:textId="77777777" w:rsidR="00185FED" w:rsidRPr="00847F6F" w:rsidRDefault="00185FED" w:rsidP="00185FED">
      <w:pPr>
        <w:rPr>
          <w:color w:val="00B0F0"/>
        </w:rPr>
      </w:pPr>
    </w:p>
    <w:p w14:paraId="520B91DE" w14:textId="6415BC7D" w:rsidR="00185FED" w:rsidRPr="00847F6F" w:rsidRDefault="0074589F" w:rsidP="00185FED">
      <w:pPr>
        <w:pStyle w:val="Heading3"/>
      </w:pPr>
      <w:r>
        <w:t>2.</w:t>
      </w:r>
      <w:r w:rsidR="00934183">
        <w:t>8</w:t>
      </w:r>
      <w:r w:rsidR="00185FED" w:rsidRPr="00847F6F">
        <w:t>.4 Conflicten en crisis (G7)</w:t>
      </w:r>
    </w:p>
    <w:p w14:paraId="20E7E2B8" w14:textId="77777777" w:rsidR="00185FED" w:rsidRPr="00B606AA" w:rsidRDefault="00185FED" w:rsidP="00185FED"/>
    <w:p w14:paraId="7AF163FD" w14:textId="77777777" w:rsidR="00185FED" w:rsidRPr="00B606AA" w:rsidRDefault="00185FED" w:rsidP="00185FED"/>
    <w:p w14:paraId="1995D520" w14:textId="0E80D846" w:rsidR="00185FED" w:rsidRPr="00B606AA" w:rsidRDefault="0074589F" w:rsidP="00185FED">
      <w:pPr>
        <w:pStyle w:val="Heading2"/>
      </w:pPr>
      <w:r>
        <w:t>2.</w:t>
      </w:r>
      <w:r w:rsidR="00934183">
        <w:t>9</w:t>
      </w:r>
      <w:r w:rsidR="00185FED" w:rsidRPr="00B606AA">
        <w:t xml:space="preserve"> </w:t>
      </w:r>
      <w:r w:rsidR="00185FED">
        <w:t>Communicatie en belanghebbenden</w:t>
      </w:r>
      <w:r w:rsidR="00934183">
        <w:t xml:space="preserve"> (primaire en/of secundaire opdracht)</w:t>
      </w:r>
    </w:p>
    <w:p w14:paraId="241DFBFA" w14:textId="0EC2396E" w:rsidR="00185FED" w:rsidRPr="00847F6F" w:rsidRDefault="0074589F" w:rsidP="00185FED">
      <w:pPr>
        <w:pStyle w:val="Heading3"/>
      </w:pPr>
      <w:r>
        <w:t>2.</w:t>
      </w:r>
      <w:r w:rsidR="00934183">
        <w:t>9</w:t>
      </w:r>
      <w:r w:rsidR="00185FED">
        <w:t>.1</w:t>
      </w:r>
      <w:r w:rsidR="00185FED" w:rsidRPr="00B606AA">
        <w:t xml:space="preserve"> </w:t>
      </w:r>
      <w:r w:rsidR="00185FED">
        <w:t xml:space="preserve">Persoonlijke </w:t>
      </w:r>
      <w:r w:rsidR="00185FED" w:rsidRPr="00847F6F">
        <w:t>communicatie (G3)</w:t>
      </w:r>
    </w:p>
    <w:p w14:paraId="2D586702" w14:textId="77777777" w:rsidR="00185FED" w:rsidRPr="00847F6F" w:rsidRDefault="00185FED" w:rsidP="00185FED">
      <w:pPr>
        <w:rPr>
          <w:color w:val="00B0F0"/>
        </w:rPr>
      </w:pPr>
    </w:p>
    <w:p w14:paraId="3374929E" w14:textId="77777777" w:rsidR="00185FED" w:rsidRPr="00847F6F" w:rsidRDefault="00185FED" w:rsidP="00185FED">
      <w:pPr>
        <w:rPr>
          <w:color w:val="00B0F0"/>
        </w:rPr>
      </w:pPr>
    </w:p>
    <w:p w14:paraId="1A29778A" w14:textId="4C989F19" w:rsidR="00185FED" w:rsidRPr="00847F6F" w:rsidRDefault="0074589F" w:rsidP="00185FED">
      <w:pPr>
        <w:pStyle w:val="Heading3"/>
      </w:pPr>
      <w:r>
        <w:t>2.</w:t>
      </w:r>
      <w:r w:rsidR="00934183">
        <w:t>9</w:t>
      </w:r>
      <w:r w:rsidR="00185FED" w:rsidRPr="00847F6F">
        <w:t xml:space="preserve">.2 </w:t>
      </w:r>
      <w:r w:rsidR="00E06C86" w:rsidRPr="00847F6F">
        <w:t xml:space="preserve">Uw interne en externe Stakeholders </w:t>
      </w:r>
      <w:r w:rsidR="00185FED" w:rsidRPr="00847F6F">
        <w:t>(</w:t>
      </w:r>
      <w:r w:rsidR="005C5142" w:rsidRPr="00847F6F">
        <w:t>V12</w:t>
      </w:r>
      <w:r w:rsidR="00185FED" w:rsidRPr="00847F6F">
        <w:t>)</w:t>
      </w:r>
    </w:p>
    <w:p w14:paraId="43DBAF31" w14:textId="77777777" w:rsidR="00185FED" w:rsidRPr="00847F6F" w:rsidRDefault="00185FED" w:rsidP="00185FED">
      <w:pPr>
        <w:rPr>
          <w:color w:val="00B0F0"/>
        </w:rPr>
      </w:pPr>
    </w:p>
    <w:p w14:paraId="5DDCBE45" w14:textId="77777777" w:rsidR="00185FED" w:rsidRPr="00847F6F" w:rsidRDefault="00185FED" w:rsidP="00185FED">
      <w:pPr>
        <w:rPr>
          <w:color w:val="00B0F0"/>
        </w:rPr>
      </w:pPr>
    </w:p>
    <w:p w14:paraId="16344EB7" w14:textId="77777777" w:rsidR="00934183" w:rsidRDefault="00934183" w:rsidP="00185FED">
      <w:pPr>
        <w:pStyle w:val="Heading3"/>
      </w:pPr>
    </w:p>
    <w:p w14:paraId="787C443D" w14:textId="5ACB29B6" w:rsidR="00185FED" w:rsidRPr="00847F6F" w:rsidRDefault="0074589F" w:rsidP="00185FED">
      <w:pPr>
        <w:pStyle w:val="Heading3"/>
      </w:pPr>
      <w:r>
        <w:t>2.</w:t>
      </w:r>
      <w:r w:rsidR="00934183">
        <w:t>9</w:t>
      </w:r>
      <w:r w:rsidR="00185FED" w:rsidRPr="00847F6F">
        <w:t>.3 Cultuur en waarden (C5)</w:t>
      </w:r>
    </w:p>
    <w:p w14:paraId="5252DCEF" w14:textId="77777777" w:rsidR="00185FED" w:rsidRPr="00847F6F" w:rsidRDefault="00185FED" w:rsidP="00185FED">
      <w:pPr>
        <w:rPr>
          <w:color w:val="00B0F0"/>
        </w:rPr>
      </w:pPr>
    </w:p>
    <w:p w14:paraId="4FF29191" w14:textId="77777777" w:rsidR="00185FED" w:rsidRPr="00847F6F" w:rsidRDefault="00185FED" w:rsidP="00185FED">
      <w:pPr>
        <w:rPr>
          <w:color w:val="00B0F0"/>
        </w:rPr>
      </w:pPr>
    </w:p>
    <w:p w14:paraId="27C7523A" w14:textId="4FC187A7" w:rsidR="00185FED" w:rsidRPr="00847F6F" w:rsidRDefault="0074589F" w:rsidP="00185FED">
      <w:pPr>
        <w:pStyle w:val="Heading2"/>
      </w:pPr>
      <w:r>
        <w:lastRenderedPageBreak/>
        <w:t>2.</w:t>
      </w:r>
      <w:r w:rsidR="00934183">
        <w:t>10</w:t>
      </w:r>
      <w:r w:rsidR="00185FED" w:rsidRPr="00847F6F">
        <w:t xml:space="preserve"> Leiderschap en uw team</w:t>
      </w:r>
      <w:r w:rsidR="00934183">
        <w:t xml:space="preserve"> (primaire en/of secundaire opdracht)</w:t>
      </w:r>
    </w:p>
    <w:p w14:paraId="24AA39CA" w14:textId="4F702F85" w:rsidR="00185FED" w:rsidRPr="00847F6F" w:rsidRDefault="0074589F" w:rsidP="00185FED">
      <w:pPr>
        <w:pStyle w:val="Heading3"/>
      </w:pPr>
      <w:r>
        <w:t>2.</w:t>
      </w:r>
      <w:r w:rsidR="00934183">
        <w:t>10</w:t>
      </w:r>
      <w:r w:rsidR="00185FED" w:rsidRPr="00847F6F">
        <w:t>.1 Persoonlijke integriteit en betrouwbaarheid (G2)</w:t>
      </w:r>
    </w:p>
    <w:p w14:paraId="3177AF22" w14:textId="77777777" w:rsidR="00185FED" w:rsidRDefault="00185FED" w:rsidP="00185FED"/>
    <w:p w14:paraId="57868065" w14:textId="77777777" w:rsidR="00185FED" w:rsidRPr="00B606AA" w:rsidRDefault="00185FED" w:rsidP="00185FED"/>
    <w:p w14:paraId="5DF882BF" w14:textId="166D9F77" w:rsidR="00185FED" w:rsidRPr="00847F6F" w:rsidRDefault="0074589F" w:rsidP="00185FED">
      <w:pPr>
        <w:pStyle w:val="Heading3"/>
      </w:pPr>
      <w:r>
        <w:t>2.</w:t>
      </w:r>
      <w:r w:rsidR="00934183">
        <w:t>10</w:t>
      </w:r>
      <w:r w:rsidR="00185FED">
        <w:t>.2</w:t>
      </w:r>
      <w:r w:rsidR="00185FED" w:rsidRPr="00B606AA">
        <w:t xml:space="preserve"> </w:t>
      </w:r>
      <w:r w:rsidR="00185FED" w:rsidRPr="00847F6F">
        <w:t>Leiderschap (G5)</w:t>
      </w:r>
    </w:p>
    <w:p w14:paraId="21BCD459" w14:textId="77777777" w:rsidR="00185FED" w:rsidRPr="00847F6F" w:rsidRDefault="00185FED" w:rsidP="00185FED">
      <w:pPr>
        <w:rPr>
          <w:color w:val="00B0F0"/>
        </w:rPr>
      </w:pPr>
    </w:p>
    <w:p w14:paraId="642B1094" w14:textId="77777777" w:rsidR="00185FED" w:rsidRPr="00847F6F" w:rsidRDefault="00185FED" w:rsidP="00185FED">
      <w:pPr>
        <w:rPr>
          <w:color w:val="00B0F0"/>
        </w:rPr>
      </w:pPr>
    </w:p>
    <w:p w14:paraId="6327EB16" w14:textId="2A0F22FA" w:rsidR="00185FED" w:rsidRPr="00847F6F" w:rsidRDefault="0074589F" w:rsidP="00185FED">
      <w:pPr>
        <w:pStyle w:val="Heading3"/>
      </w:pPr>
      <w:r>
        <w:t>2.</w:t>
      </w:r>
      <w:r w:rsidR="00934183">
        <w:t>10</w:t>
      </w:r>
      <w:r w:rsidR="00185FED" w:rsidRPr="00847F6F">
        <w:t>.3 Teamwerk (</w:t>
      </w:r>
      <w:r w:rsidR="005C5142" w:rsidRPr="00847F6F">
        <w:t>G</w:t>
      </w:r>
      <w:r w:rsidR="00185FED" w:rsidRPr="00847F6F">
        <w:t>6)</w:t>
      </w:r>
    </w:p>
    <w:p w14:paraId="0D72855C" w14:textId="77777777" w:rsidR="00185FED" w:rsidRPr="00847F6F" w:rsidRDefault="00185FED" w:rsidP="00185FED">
      <w:pPr>
        <w:rPr>
          <w:color w:val="00B0F0"/>
        </w:rPr>
      </w:pPr>
    </w:p>
    <w:p w14:paraId="7D72D024" w14:textId="77777777" w:rsidR="00185FED" w:rsidRPr="00847F6F" w:rsidRDefault="00185FED" w:rsidP="00185FED">
      <w:pPr>
        <w:rPr>
          <w:color w:val="00B0F0"/>
        </w:rPr>
      </w:pPr>
    </w:p>
    <w:p w14:paraId="38A7FE59" w14:textId="033AB33A" w:rsidR="00185FED" w:rsidRPr="00847F6F" w:rsidRDefault="0074589F" w:rsidP="00185FED">
      <w:pPr>
        <w:pStyle w:val="Heading3"/>
      </w:pPr>
      <w:r>
        <w:t>2.</w:t>
      </w:r>
      <w:r w:rsidR="00934183">
        <w:t>10</w:t>
      </w:r>
      <w:r w:rsidR="00185FED" w:rsidRPr="00847F6F">
        <w:t>.4 Relaties en betrokkenheid (G4)</w:t>
      </w:r>
    </w:p>
    <w:p w14:paraId="1FD56D2F" w14:textId="77777777" w:rsidR="00185FED" w:rsidRPr="00B606AA" w:rsidRDefault="00185FED" w:rsidP="00185FED"/>
    <w:p w14:paraId="59CA572D" w14:textId="77777777" w:rsidR="00185FED" w:rsidRPr="00B606AA" w:rsidRDefault="00185FED" w:rsidP="00185FED"/>
    <w:p w14:paraId="427F2E8B" w14:textId="39B46FAE" w:rsidR="00185FED" w:rsidRPr="00B606AA" w:rsidRDefault="00185FED" w:rsidP="00185FED">
      <w:pPr>
        <w:pStyle w:val="Heading1"/>
        <w:rPr>
          <w:lang w:eastAsia="zh-CN"/>
        </w:rPr>
      </w:pPr>
      <w:r>
        <w:rPr>
          <w:lang w:eastAsia="zh-CN"/>
        </w:rPr>
        <w:lastRenderedPageBreak/>
        <w:t>Hoofdstuk 3</w:t>
      </w:r>
      <w:r w:rsidRPr="00B606AA">
        <w:rPr>
          <w:lang w:eastAsia="zh-CN"/>
        </w:rPr>
        <w:t xml:space="preserve"> – Terugblik op uw functioneren </w:t>
      </w:r>
      <w:r w:rsidR="00934183">
        <w:rPr>
          <w:lang w:eastAsia="zh-CN"/>
        </w:rPr>
        <w:t>(secundaire opdracht)</w:t>
      </w:r>
    </w:p>
    <w:p w14:paraId="24295221" w14:textId="7028A8BE" w:rsidR="00185FED" w:rsidRPr="00847F6F" w:rsidRDefault="00185FED" w:rsidP="00185FED">
      <w:pPr>
        <w:pStyle w:val="Heading3"/>
        <w:rPr>
          <w:lang w:eastAsia="zh-CN"/>
        </w:rPr>
      </w:pPr>
      <w:r w:rsidRPr="00B606AA">
        <w:rPr>
          <w:lang w:eastAsia="zh-CN"/>
        </w:rPr>
        <w:t xml:space="preserve">1. Wat </w:t>
      </w:r>
      <w:r w:rsidR="00D958C4">
        <w:rPr>
          <w:lang w:eastAsia="zh-CN"/>
        </w:rPr>
        <w:t>heeft u goed gedaan</w:t>
      </w:r>
      <w:r w:rsidRPr="00847F6F">
        <w:rPr>
          <w:lang w:eastAsia="zh-CN"/>
        </w:rPr>
        <w:t xml:space="preserve">? (G1 Zelfreflectie en zelfmanagement) </w:t>
      </w:r>
    </w:p>
    <w:p w14:paraId="60408857" w14:textId="77777777" w:rsidR="00185FED" w:rsidRPr="00847F6F" w:rsidRDefault="00185FED" w:rsidP="00185FED">
      <w:pPr>
        <w:rPr>
          <w:color w:val="00B0F0"/>
          <w:lang w:eastAsia="zh-CN"/>
        </w:rPr>
      </w:pPr>
    </w:p>
    <w:p w14:paraId="26BB4EF8" w14:textId="77777777" w:rsidR="00185FED" w:rsidRPr="00847F6F" w:rsidRDefault="00185FED" w:rsidP="00185FED">
      <w:pPr>
        <w:rPr>
          <w:color w:val="00B0F0"/>
          <w:lang w:eastAsia="zh-CN"/>
        </w:rPr>
      </w:pPr>
    </w:p>
    <w:p w14:paraId="7AD14001" w14:textId="77777777" w:rsidR="00185FED" w:rsidRPr="00847F6F" w:rsidRDefault="00185FED" w:rsidP="00185FED">
      <w:pPr>
        <w:pStyle w:val="Heading3"/>
        <w:rPr>
          <w:lang w:eastAsia="zh-CN"/>
        </w:rPr>
      </w:pPr>
      <w:r w:rsidRPr="00847F6F">
        <w:rPr>
          <w:lang w:eastAsia="zh-CN"/>
        </w:rPr>
        <w:t>2. Wat ging u minder goed af? (G1 Zelfreflectie en zelfmanagement)</w:t>
      </w:r>
    </w:p>
    <w:p w14:paraId="4891643E" w14:textId="77777777" w:rsidR="00185FED" w:rsidRPr="00847F6F" w:rsidRDefault="00185FED" w:rsidP="00185FED">
      <w:pPr>
        <w:rPr>
          <w:color w:val="00B0F0"/>
          <w:lang w:eastAsia="zh-CN"/>
        </w:rPr>
      </w:pPr>
    </w:p>
    <w:p w14:paraId="0CBF7E5C" w14:textId="77777777" w:rsidR="00185FED" w:rsidRPr="00B606AA" w:rsidRDefault="00185FED" w:rsidP="00185FED">
      <w:pPr>
        <w:rPr>
          <w:lang w:eastAsia="zh-CN"/>
        </w:rPr>
      </w:pPr>
    </w:p>
    <w:p w14:paraId="295F4F1D" w14:textId="6D99CE0A" w:rsidR="00185FED" w:rsidRPr="00B606AA" w:rsidRDefault="00185FED" w:rsidP="00185FED">
      <w:pPr>
        <w:pStyle w:val="Heading3"/>
        <w:rPr>
          <w:lang w:eastAsia="zh-CN"/>
        </w:rPr>
      </w:pPr>
      <w:r w:rsidRPr="00B606AA">
        <w:rPr>
          <w:lang w:eastAsia="zh-CN"/>
        </w:rPr>
        <w:t xml:space="preserve">3. Oordeel </w:t>
      </w:r>
      <w:r w:rsidR="00D958C4">
        <w:rPr>
          <w:lang w:eastAsia="zh-CN"/>
        </w:rPr>
        <w:t xml:space="preserve">van uw </w:t>
      </w:r>
      <w:r w:rsidRPr="00B606AA">
        <w:rPr>
          <w:lang w:eastAsia="zh-CN"/>
        </w:rPr>
        <w:t>opdrachtgever en andere belanghebbenden</w:t>
      </w:r>
    </w:p>
    <w:p w14:paraId="486ACE25" w14:textId="77777777" w:rsidR="00185FED" w:rsidRPr="00B606AA" w:rsidRDefault="00185FED" w:rsidP="00185FED">
      <w:pPr>
        <w:rPr>
          <w:lang w:eastAsia="zh-CN"/>
        </w:rPr>
      </w:pPr>
    </w:p>
    <w:p w14:paraId="44734DA3" w14:textId="77777777" w:rsidR="00185FED" w:rsidRPr="00B606AA" w:rsidRDefault="00185FED" w:rsidP="00185FED">
      <w:pPr>
        <w:rPr>
          <w:lang w:eastAsia="zh-CN"/>
        </w:rPr>
      </w:pPr>
    </w:p>
    <w:p w14:paraId="16764B25" w14:textId="7993EA4F" w:rsidR="00185FED" w:rsidRPr="00B606AA" w:rsidRDefault="00185FED" w:rsidP="00185FED">
      <w:pPr>
        <w:pStyle w:val="Heading3"/>
        <w:rPr>
          <w:lang w:eastAsia="zh-CN"/>
        </w:rPr>
      </w:pPr>
      <w:r w:rsidRPr="00B606AA">
        <w:rPr>
          <w:lang w:eastAsia="zh-CN"/>
        </w:rPr>
        <w:t xml:space="preserve">4. Uw slotoordeel over uw functioneren </w:t>
      </w:r>
      <w:r w:rsidR="00F4576F">
        <w:rPr>
          <w:lang w:eastAsia="zh-CN"/>
        </w:rPr>
        <w:t xml:space="preserve">– </w:t>
      </w:r>
      <w:proofErr w:type="spellStart"/>
      <w:r w:rsidR="00F4576F">
        <w:rPr>
          <w:lang w:eastAsia="zh-CN"/>
        </w:rPr>
        <w:t>lessons</w:t>
      </w:r>
      <w:proofErr w:type="spellEnd"/>
      <w:r w:rsidR="00F4576F">
        <w:rPr>
          <w:lang w:eastAsia="zh-CN"/>
        </w:rPr>
        <w:t xml:space="preserve"> </w:t>
      </w:r>
      <w:proofErr w:type="spellStart"/>
      <w:r w:rsidR="00F4576F">
        <w:rPr>
          <w:lang w:eastAsia="zh-CN"/>
        </w:rPr>
        <w:t>learned</w:t>
      </w:r>
      <w:proofErr w:type="spellEnd"/>
      <w:r w:rsidR="00F4576F">
        <w:rPr>
          <w:lang w:eastAsia="zh-CN"/>
        </w:rPr>
        <w:t xml:space="preserve"> </w:t>
      </w:r>
    </w:p>
    <w:p w14:paraId="532D979E" w14:textId="77777777" w:rsidR="00185FED" w:rsidRPr="00B606AA" w:rsidRDefault="00185FED" w:rsidP="00185FED">
      <w:pPr>
        <w:rPr>
          <w:lang w:eastAsia="zh-CN"/>
        </w:rPr>
      </w:pPr>
    </w:p>
    <w:p w14:paraId="171E65B0" w14:textId="77777777" w:rsidR="00185FED" w:rsidRPr="00B606AA" w:rsidRDefault="00185FED" w:rsidP="00185FED">
      <w:pPr>
        <w:rPr>
          <w:lang w:eastAsia="zh-CN"/>
        </w:rPr>
      </w:pPr>
    </w:p>
    <w:p w14:paraId="042FC9E3" w14:textId="77777777" w:rsidR="00185FED" w:rsidRPr="00B606AA" w:rsidRDefault="00185FED" w:rsidP="00185FED">
      <w:pPr>
        <w:rPr>
          <w:lang w:eastAsia="zh-CN"/>
        </w:rPr>
      </w:pPr>
    </w:p>
    <w:p w14:paraId="3860BEBD" w14:textId="77777777" w:rsidR="00185FED" w:rsidRPr="00B606AA" w:rsidRDefault="00185FED" w:rsidP="00185FED"/>
    <w:sectPr w:rsidR="00185FED" w:rsidRPr="00B606AA" w:rsidSect="0022243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415F" w14:textId="77777777" w:rsidR="00111F5B" w:rsidRDefault="00111F5B" w:rsidP="009D7AC9">
      <w:pPr>
        <w:spacing w:line="240" w:lineRule="auto"/>
      </w:pPr>
      <w:r>
        <w:separator/>
      </w:r>
    </w:p>
  </w:endnote>
  <w:endnote w:type="continuationSeparator" w:id="0">
    <w:p w14:paraId="12C0C58A" w14:textId="77777777" w:rsidR="00111F5B" w:rsidRDefault="00111F5B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8F3C" w14:textId="3975FB96" w:rsidR="009D7AC9" w:rsidRPr="009F45EC" w:rsidRDefault="009D7AC9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  <w:lang w:val="it-IT"/>
      </w:rPr>
    </w:pPr>
    <w:r w:rsidRPr="009F45EC">
      <w:rPr>
        <w:rFonts w:ascii="Cambria" w:hAnsi="Cambria" w:cs="Arial"/>
        <w:sz w:val="16"/>
        <w:szCs w:val="16"/>
        <w:lang w:val="it-IT"/>
      </w:rPr>
      <w:t>©</w:t>
    </w:r>
    <w:r w:rsidRPr="009F45EC">
      <w:rPr>
        <w:rFonts w:ascii="Cambria" w:hAnsi="Cambria"/>
        <w:sz w:val="16"/>
        <w:szCs w:val="16"/>
        <w:lang w:val="it-IT"/>
      </w:rPr>
      <w:t xml:space="preserve"> IPMA </w:t>
    </w:r>
    <w:proofErr w:type="spellStart"/>
    <w:r w:rsidRPr="009F45EC">
      <w:rPr>
        <w:rFonts w:ascii="Cambria" w:hAnsi="Cambria"/>
        <w:sz w:val="16"/>
        <w:szCs w:val="16"/>
        <w:lang w:val="it-IT"/>
      </w:rPr>
      <w:t>Certificering</w:t>
    </w:r>
    <w:proofErr w:type="spellEnd"/>
    <w:r w:rsidRPr="009F45EC">
      <w:rPr>
        <w:rFonts w:ascii="Cambria" w:hAnsi="Cambria"/>
        <w:sz w:val="16"/>
        <w:szCs w:val="16"/>
        <w:lang w:val="it-IT"/>
      </w:rPr>
      <w:t xml:space="preserve"> BV - 20</w:t>
    </w:r>
    <w:r w:rsidR="005149F0">
      <w:rPr>
        <w:rFonts w:ascii="Cambria" w:hAnsi="Cambria"/>
        <w:sz w:val="16"/>
        <w:szCs w:val="16"/>
        <w:lang w:val="it-IT"/>
      </w:rPr>
      <w:t>20</w:t>
    </w:r>
    <w:r w:rsidRPr="009F45EC">
      <w:rPr>
        <w:rFonts w:ascii="Cambria" w:hAnsi="Cambria"/>
        <w:sz w:val="16"/>
        <w:szCs w:val="16"/>
        <w:lang w:val="it-IT"/>
      </w:rPr>
      <w:t xml:space="preserve"> </w:t>
    </w:r>
    <w:r w:rsidRPr="009F45EC">
      <w:rPr>
        <w:rFonts w:ascii="Cambria" w:hAnsi="Cambria"/>
        <w:sz w:val="16"/>
        <w:szCs w:val="16"/>
        <w:lang w:val="it-IT"/>
      </w:rPr>
      <w:tab/>
    </w:r>
    <w:r w:rsidRPr="009F45EC">
      <w:rPr>
        <w:rFonts w:ascii="Cambria" w:hAnsi="Cambria"/>
        <w:sz w:val="16"/>
        <w:szCs w:val="16"/>
        <w:lang w:val="it-IT"/>
      </w:rPr>
      <w:tab/>
    </w:r>
    <w:sdt>
      <w:sdtPr>
        <w:rPr>
          <w:rFonts w:ascii="Cambria" w:hAnsi="Cambria"/>
          <w:sz w:val="16"/>
          <w:szCs w:val="16"/>
          <w:lang w:val="it-IT"/>
        </w:rPr>
        <w:alias w:val="Titel"/>
        <w:tag w:val=""/>
        <w:id w:val="-16195316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E2993">
          <w:rPr>
            <w:rFonts w:ascii="Cambria" w:hAnsi="Cambria"/>
            <w:sz w:val="16"/>
            <w:szCs w:val="16"/>
            <w:lang w:val="it-IT"/>
          </w:rPr>
          <w:t>Agile Rapport IPMA A &amp; B (ICB4)</w:t>
        </w:r>
      </w:sdtContent>
    </w:sdt>
  </w:p>
  <w:p w14:paraId="5D07A28C" w14:textId="0CD08C35" w:rsidR="009D7AC9" w:rsidRPr="009F45EC" w:rsidRDefault="00C60050" w:rsidP="00EF7895">
    <w:pPr>
      <w:pStyle w:val="Footer"/>
      <w:tabs>
        <w:tab w:val="clear" w:pos="9072"/>
        <w:tab w:val="right" w:pos="9638"/>
      </w:tabs>
      <w:rPr>
        <w:sz w:val="16"/>
        <w:szCs w:val="16"/>
        <w:lang w:val="it-IT"/>
      </w:rPr>
    </w:pPr>
    <w:r w:rsidRPr="002E2993">
      <w:rPr>
        <w:color w:val="FF0000"/>
        <w:sz w:val="16"/>
        <w:szCs w:val="16"/>
        <w:lang w:val="it-IT"/>
      </w:rPr>
      <w:t>D3.206</w:t>
    </w:r>
    <w:r w:rsidR="009D7AC9" w:rsidRPr="009F45EC">
      <w:rPr>
        <w:sz w:val="16"/>
        <w:szCs w:val="16"/>
        <w:lang w:val="it-IT"/>
      </w:rPr>
      <w:tab/>
      <w:t xml:space="preserve">Pagina </w:t>
    </w:r>
    <w:r w:rsidR="009D7AC9" w:rsidRPr="00E504FB">
      <w:rPr>
        <w:b/>
        <w:bCs/>
        <w:sz w:val="16"/>
        <w:szCs w:val="16"/>
      </w:rPr>
      <w:fldChar w:fldCharType="begin"/>
    </w:r>
    <w:r w:rsidR="009D7AC9" w:rsidRPr="009F45EC">
      <w:rPr>
        <w:b/>
        <w:bCs/>
        <w:sz w:val="16"/>
        <w:szCs w:val="16"/>
        <w:lang w:val="it-IT"/>
      </w:rPr>
      <w:instrText>PAGE</w:instrText>
    </w:r>
    <w:r w:rsidR="009D7AC9" w:rsidRPr="00E504FB">
      <w:rPr>
        <w:b/>
        <w:bCs/>
        <w:sz w:val="16"/>
        <w:szCs w:val="16"/>
      </w:rPr>
      <w:fldChar w:fldCharType="separate"/>
    </w:r>
    <w:r w:rsidR="00515529">
      <w:rPr>
        <w:b/>
        <w:bCs/>
        <w:noProof/>
        <w:sz w:val="16"/>
        <w:szCs w:val="16"/>
        <w:lang w:val="it-IT"/>
      </w:rPr>
      <w:t>4</w:t>
    </w:r>
    <w:r w:rsidR="009D7AC9" w:rsidRPr="00E504FB">
      <w:rPr>
        <w:b/>
        <w:bCs/>
        <w:sz w:val="16"/>
        <w:szCs w:val="16"/>
      </w:rPr>
      <w:fldChar w:fldCharType="end"/>
    </w:r>
    <w:r w:rsidR="009D7AC9" w:rsidRPr="009F45EC">
      <w:rPr>
        <w:sz w:val="16"/>
        <w:szCs w:val="16"/>
        <w:lang w:val="it-IT"/>
      </w:rPr>
      <w:t xml:space="preserve"> van </w:t>
    </w:r>
    <w:r w:rsidR="009D7AC9" w:rsidRPr="00E504FB">
      <w:rPr>
        <w:b/>
        <w:bCs/>
        <w:sz w:val="16"/>
        <w:szCs w:val="16"/>
      </w:rPr>
      <w:fldChar w:fldCharType="begin"/>
    </w:r>
    <w:r w:rsidR="009D7AC9" w:rsidRPr="009F45EC">
      <w:rPr>
        <w:b/>
        <w:bCs/>
        <w:sz w:val="16"/>
        <w:szCs w:val="16"/>
        <w:lang w:val="it-IT"/>
      </w:rPr>
      <w:instrText>NUMPAGES</w:instrText>
    </w:r>
    <w:r w:rsidR="009D7AC9" w:rsidRPr="00E504FB">
      <w:rPr>
        <w:b/>
        <w:bCs/>
        <w:sz w:val="16"/>
        <w:szCs w:val="16"/>
      </w:rPr>
      <w:fldChar w:fldCharType="separate"/>
    </w:r>
    <w:r w:rsidR="00515529">
      <w:rPr>
        <w:b/>
        <w:bCs/>
        <w:noProof/>
        <w:sz w:val="16"/>
        <w:szCs w:val="16"/>
        <w:lang w:val="it-IT"/>
      </w:rPr>
      <w:t>6</w:t>
    </w:r>
    <w:r w:rsidR="009D7AC9" w:rsidRPr="00E504FB">
      <w:rPr>
        <w:b/>
        <w:bCs/>
        <w:sz w:val="16"/>
        <w:szCs w:val="16"/>
      </w:rPr>
      <w:fldChar w:fldCharType="end"/>
    </w:r>
    <w:r w:rsidR="009D7AC9" w:rsidRPr="009F45EC">
      <w:rPr>
        <w:sz w:val="16"/>
        <w:szCs w:val="16"/>
        <w:lang w:val="it-IT"/>
      </w:rPr>
      <w:tab/>
    </w:r>
    <w:r w:rsidRPr="009F45EC">
      <w:rPr>
        <w:sz w:val="16"/>
        <w:szCs w:val="16"/>
        <w:lang w:val="it-IT"/>
      </w:rPr>
      <w:t>v1</w:t>
    </w:r>
    <w:r>
      <w:rPr>
        <w:sz w:val="16"/>
        <w:szCs w:val="16"/>
        <w:lang w:val="it-IT"/>
      </w:rPr>
      <w:t>.0</w:t>
    </w:r>
    <w:r w:rsidRPr="009F45EC">
      <w:rPr>
        <w:sz w:val="16"/>
        <w:szCs w:val="16"/>
        <w:lang w:val="it-IT"/>
      </w:rPr>
      <w:t xml:space="preserve">, </w:t>
    </w:r>
    <w:r>
      <w:rPr>
        <w:sz w:val="16"/>
        <w:szCs w:val="16"/>
        <w:lang w:val="it-IT"/>
      </w:rPr>
      <w:t>3</w:t>
    </w:r>
    <w:r w:rsidRPr="009F45EC">
      <w:rPr>
        <w:sz w:val="16"/>
        <w:szCs w:val="16"/>
        <w:lang w:val="it-IT"/>
      </w:rPr>
      <w:t>-20</w:t>
    </w:r>
    <w:r>
      <w:rPr>
        <w:sz w:val="16"/>
        <w:szCs w:val="16"/>
        <w:lang w:val="it-IT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8421" w14:textId="2FD5D955" w:rsidR="00EF7895" w:rsidRPr="009F45EC" w:rsidRDefault="00EF7895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  <w:lang w:val="it-IT"/>
      </w:rPr>
    </w:pPr>
    <w:r w:rsidRPr="009F45EC">
      <w:rPr>
        <w:rFonts w:ascii="Cambria" w:hAnsi="Cambria" w:cs="Arial"/>
        <w:sz w:val="16"/>
        <w:szCs w:val="16"/>
        <w:lang w:val="it-IT"/>
      </w:rPr>
      <w:t>©</w:t>
    </w:r>
    <w:r w:rsidRPr="009F45EC">
      <w:rPr>
        <w:rFonts w:ascii="Cambria" w:hAnsi="Cambria"/>
        <w:sz w:val="16"/>
        <w:szCs w:val="16"/>
        <w:lang w:val="it-IT"/>
      </w:rPr>
      <w:t xml:space="preserve"> IPMA </w:t>
    </w:r>
    <w:proofErr w:type="spellStart"/>
    <w:r w:rsidRPr="009F45EC">
      <w:rPr>
        <w:rFonts w:ascii="Cambria" w:hAnsi="Cambria"/>
        <w:sz w:val="16"/>
        <w:szCs w:val="16"/>
        <w:lang w:val="it-IT"/>
      </w:rPr>
      <w:t>Certificering</w:t>
    </w:r>
    <w:proofErr w:type="spellEnd"/>
    <w:r w:rsidRPr="009F45EC">
      <w:rPr>
        <w:rFonts w:ascii="Cambria" w:hAnsi="Cambria"/>
        <w:sz w:val="16"/>
        <w:szCs w:val="16"/>
        <w:lang w:val="it-IT"/>
      </w:rPr>
      <w:t xml:space="preserve"> BV - 20</w:t>
    </w:r>
    <w:r w:rsidR="005149F0">
      <w:rPr>
        <w:rFonts w:ascii="Cambria" w:hAnsi="Cambria"/>
        <w:sz w:val="16"/>
        <w:szCs w:val="16"/>
        <w:lang w:val="it-IT"/>
      </w:rPr>
      <w:t>20</w:t>
    </w:r>
    <w:r w:rsidRPr="009F45EC">
      <w:rPr>
        <w:rFonts w:ascii="Cambria" w:hAnsi="Cambria"/>
        <w:sz w:val="16"/>
        <w:szCs w:val="16"/>
        <w:lang w:val="it-IT"/>
      </w:rPr>
      <w:t xml:space="preserve"> </w:t>
    </w:r>
    <w:r w:rsidRPr="009F45EC">
      <w:rPr>
        <w:rFonts w:ascii="Cambria" w:hAnsi="Cambria"/>
        <w:sz w:val="16"/>
        <w:szCs w:val="16"/>
        <w:lang w:val="it-IT"/>
      </w:rPr>
      <w:tab/>
    </w:r>
    <w:r w:rsidRPr="009F45EC">
      <w:rPr>
        <w:rFonts w:ascii="Cambria" w:hAnsi="Cambria"/>
        <w:sz w:val="16"/>
        <w:szCs w:val="16"/>
        <w:lang w:val="it-IT"/>
      </w:rPr>
      <w:tab/>
    </w:r>
    <w:sdt>
      <w:sdtPr>
        <w:rPr>
          <w:rFonts w:ascii="Cambria" w:hAnsi="Cambria"/>
          <w:sz w:val="16"/>
          <w:szCs w:val="16"/>
          <w:lang w:val="it-IT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E2993">
          <w:rPr>
            <w:rFonts w:ascii="Cambria" w:hAnsi="Cambria"/>
            <w:sz w:val="16"/>
            <w:szCs w:val="16"/>
            <w:lang w:val="it-IT"/>
          </w:rPr>
          <w:t>Agile Rapport IPMA A &amp; B (ICB4)</w:t>
        </w:r>
      </w:sdtContent>
    </w:sdt>
  </w:p>
  <w:p w14:paraId="3086C85F" w14:textId="75C993BB" w:rsidR="00EF7895" w:rsidRPr="009F45EC" w:rsidRDefault="002E2993" w:rsidP="00EF7895">
    <w:pPr>
      <w:pStyle w:val="Footer"/>
      <w:tabs>
        <w:tab w:val="clear" w:pos="9072"/>
        <w:tab w:val="right" w:pos="9638"/>
      </w:tabs>
      <w:rPr>
        <w:sz w:val="16"/>
        <w:szCs w:val="16"/>
        <w:lang w:val="it-IT"/>
      </w:rPr>
    </w:pPr>
    <w:r w:rsidRPr="002E2993">
      <w:rPr>
        <w:color w:val="FF0000"/>
        <w:sz w:val="16"/>
        <w:szCs w:val="16"/>
        <w:lang w:val="it-IT"/>
      </w:rPr>
      <w:t>D3.206</w:t>
    </w:r>
    <w:r w:rsidR="00EF7895" w:rsidRPr="009F45EC">
      <w:rPr>
        <w:sz w:val="16"/>
        <w:szCs w:val="16"/>
        <w:lang w:val="it-IT"/>
      </w:rPr>
      <w:tab/>
      <w:t xml:space="preserve">Pagina </w:t>
    </w:r>
    <w:r w:rsidR="00EF7895" w:rsidRPr="00E504FB">
      <w:rPr>
        <w:b/>
        <w:bCs/>
        <w:sz w:val="16"/>
        <w:szCs w:val="16"/>
      </w:rPr>
      <w:fldChar w:fldCharType="begin"/>
    </w:r>
    <w:r w:rsidR="00EF7895" w:rsidRPr="009F45EC">
      <w:rPr>
        <w:b/>
        <w:bCs/>
        <w:sz w:val="16"/>
        <w:szCs w:val="16"/>
        <w:lang w:val="it-IT"/>
      </w:rPr>
      <w:instrText>PAGE</w:instrText>
    </w:r>
    <w:r w:rsidR="00EF7895" w:rsidRPr="00E504FB">
      <w:rPr>
        <w:b/>
        <w:bCs/>
        <w:sz w:val="16"/>
        <w:szCs w:val="16"/>
      </w:rPr>
      <w:fldChar w:fldCharType="separate"/>
    </w:r>
    <w:r w:rsidR="00515529">
      <w:rPr>
        <w:b/>
        <w:bCs/>
        <w:noProof/>
        <w:sz w:val="16"/>
        <w:szCs w:val="16"/>
        <w:lang w:val="it-IT"/>
      </w:rPr>
      <w:t>1</w:t>
    </w:r>
    <w:r w:rsidR="00EF7895" w:rsidRPr="00E504FB">
      <w:rPr>
        <w:b/>
        <w:bCs/>
        <w:sz w:val="16"/>
        <w:szCs w:val="16"/>
      </w:rPr>
      <w:fldChar w:fldCharType="end"/>
    </w:r>
    <w:r w:rsidR="00EF7895" w:rsidRPr="009F45EC">
      <w:rPr>
        <w:sz w:val="16"/>
        <w:szCs w:val="16"/>
        <w:lang w:val="it-IT"/>
      </w:rPr>
      <w:t xml:space="preserve"> van </w:t>
    </w:r>
    <w:r w:rsidR="00EF7895" w:rsidRPr="00E504FB">
      <w:rPr>
        <w:b/>
        <w:bCs/>
        <w:sz w:val="16"/>
        <w:szCs w:val="16"/>
      </w:rPr>
      <w:fldChar w:fldCharType="begin"/>
    </w:r>
    <w:r w:rsidR="00EF7895" w:rsidRPr="009F45EC">
      <w:rPr>
        <w:b/>
        <w:bCs/>
        <w:sz w:val="16"/>
        <w:szCs w:val="16"/>
        <w:lang w:val="it-IT"/>
      </w:rPr>
      <w:instrText>NUMPAGES</w:instrText>
    </w:r>
    <w:r w:rsidR="00EF7895" w:rsidRPr="00E504FB">
      <w:rPr>
        <w:b/>
        <w:bCs/>
        <w:sz w:val="16"/>
        <w:szCs w:val="16"/>
      </w:rPr>
      <w:fldChar w:fldCharType="separate"/>
    </w:r>
    <w:r w:rsidR="00515529">
      <w:rPr>
        <w:b/>
        <w:bCs/>
        <w:noProof/>
        <w:sz w:val="16"/>
        <w:szCs w:val="16"/>
        <w:lang w:val="it-IT"/>
      </w:rPr>
      <w:t>1</w:t>
    </w:r>
    <w:r w:rsidR="00EF7895" w:rsidRPr="00E504FB">
      <w:rPr>
        <w:b/>
        <w:bCs/>
        <w:sz w:val="16"/>
        <w:szCs w:val="16"/>
      </w:rPr>
      <w:fldChar w:fldCharType="end"/>
    </w:r>
    <w:r w:rsidR="00EF7895" w:rsidRPr="009F45EC">
      <w:rPr>
        <w:sz w:val="16"/>
        <w:szCs w:val="16"/>
        <w:lang w:val="it-IT"/>
      </w:rPr>
      <w:tab/>
      <w:t>v</w:t>
    </w:r>
    <w:r w:rsidR="00DF4388" w:rsidRPr="009F45EC">
      <w:rPr>
        <w:sz w:val="16"/>
        <w:szCs w:val="16"/>
        <w:lang w:val="it-IT"/>
      </w:rPr>
      <w:t>1</w:t>
    </w:r>
    <w:r w:rsidR="00222434">
      <w:rPr>
        <w:sz w:val="16"/>
        <w:szCs w:val="16"/>
        <w:lang w:val="it-IT"/>
      </w:rPr>
      <w:t>.</w:t>
    </w:r>
    <w:r w:rsidR="002A0AC1">
      <w:rPr>
        <w:sz w:val="16"/>
        <w:szCs w:val="16"/>
        <w:lang w:val="it-IT"/>
      </w:rPr>
      <w:t>1</w:t>
    </w:r>
    <w:r w:rsidR="00EF7895" w:rsidRPr="009F45EC">
      <w:rPr>
        <w:sz w:val="16"/>
        <w:szCs w:val="16"/>
        <w:lang w:val="it-IT"/>
      </w:rPr>
      <w:t xml:space="preserve">, </w:t>
    </w:r>
    <w:r w:rsidR="002A0AC1">
      <w:rPr>
        <w:sz w:val="16"/>
        <w:szCs w:val="16"/>
        <w:lang w:val="it-IT"/>
      </w:rPr>
      <w:t>9</w:t>
    </w:r>
    <w:r w:rsidR="00723046" w:rsidRPr="009F45EC">
      <w:rPr>
        <w:sz w:val="16"/>
        <w:szCs w:val="16"/>
        <w:lang w:val="it-IT"/>
      </w:rPr>
      <w:t>-20</w:t>
    </w:r>
    <w:r w:rsidR="005149F0">
      <w:rPr>
        <w:sz w:val="16"/>
        <w:szCs w:val="16"/>
        <w:lang w:val="it-IT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7918" w14:textId="77777777" w:rsidR="00111F5B" w:rsidRDefault="00111F5B" w:rsidP="009D7AC9">
      <w:pPr>
        <w:spacing w:line="240" w:lineRule="auto"/>
      </w:pPr>
      <w:r>
        <w:separator/>
      </w:r>
    </w:p>
  </w:footnote>
  <w:footnote w:type="continuationSeparator" w:id="0">
    <w:p w14:paraId="73E10CF6" w14:textId="77777777" w:rsidR="00111F5B" w:rsidRDefault="00111F5B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F1FA" w14:textId="77777777" w:rsidR="00EF7895" w:rsidRPr="009D7AC9" w:rsidRDefault="00EF7895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0AABBC0" wp14:editId="30F16F0C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B25A" w14:textId="77777777" w:rsidR="00EF7895" w:rsidRPr="00EF7895" w:rsidRDefault="00EF7895" w:rsidP="00EF7895">
    <w:pPr>
      <w:pStyle w:val="Header"/>
      <w:rPr>
        <w:b/>
        <w:noProof/>
        <w:szCs w:val="22"/>
        <w:lang w:val="en-US" w:eastAsia="nl-NL"/>
      </w:rPr>
    </w:pPr>
    <w:r w:rsidRPr="00EF7895">
      <w:rPr>
        <w:noProof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393DDEFA" wp14:editId="58A690A5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988" cy="108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lang w:val="fr-FR"/>
      </w:r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180EC4F" w14:textId="402778A8" w:rsidR="00EF7895" w:rsidRPr="009F45EC" w:rsidRDefault="002E2993" w:rsidP="00EF7895">
        <w:pPr>
          <w:pStyle w:val="Title"/>
          <w:rPr>
            <w:lang w:val="fr-FR"/>
          </w:rPr>
        </w:pPr>
        <w:r>
          <w:rPr>
            <w:lang w:val="fr-FR"/>
          </w:rPr>
          <w:t>Agile Rapport IPMA A &amp; B (ICB4)</w:t>
        </w:r>
      </w:p>
    </w:sdtContent>
  </w:sdt>
  <w:p w14:paraId="49F63C5C" w14:textId="77777777" w:rsidR="00EF7895" w:rsidRPr="009F45EC" w:rsidRDefault="00EF7895">
    <w:pPr>
      <w:pStyle w:val="Header"/>
      <w:rPr>
        <w:lang w:val="fr-FR"/>
      </w:rPr>
    </w:pPr>
  </w:p>
  <w:p w14:paraId="06766EF7" w14:textId="77777777" w:rsidR="00EF7895" w:rsidRPr="009F45EC" w:rsidRDefault="00EF7895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22659092">
    <w:abstractNumId w:val="0"/>
  </w:num>
  <w:num w:numId="2" w16cid:durableId="1298147226">
    <w:abstractNumId w:val="0"/>
  </w:num>
  <w:num w:numId="3" w16cid:durableId="1187133649">
    <w:abstractNumId w:val="2"/>
  </w:num>
  <w:num w:numId="4" w16cid:durableId="612443650">
    <w:abstractNumId w:val="2"/>
  </w:num>
  <w:num w:numId="5" w16cid:durableId="1541555263">
    <w:abstractNumId w:val="2"/>
  </w:num>
  <w:num w:numId="6" w16cid:durableId="346445657">
    <w:abstractNumId w:val="2"/>
  </w:num>
  <w:num w:numId="7" w16cid:durableId="154878421">
    <w:abstractNumId w:val="2"/>
  </w:num>
  <w:num w:numId="8" w16cid:durableId="115300098">
    <w:abstractNumId w:val="2"/>
  </w:num>
  <w:num w:numId="9" w16cid:durableId="109206515">
    <w:abstractNumId w:val="0"/>
  </w:num>
  <w:num w:numId="10" w16cid:durableId="415514127">
    <w:abstractNumId w:val="0"/>
  </w:num>
  <w:num w:numId="11" w16cid:durableId="1727989942">
    <w:abstractNumId w:val="2"/>
  </w:num>
  <w:num w:numId="12" w16cid:durableId="1437825962">
    <w:abstractNumId w:val="2"/>
  </w:num>
  <w:num w:numId="13" w16cid:durableId="470826071">
    <w:abstractNumId w:val="2"/>
  </w:num>
  <w:num w:numId="14" w16cid:durableId="1258291716">
    <w:abstractNumId w:val="2"/>
  </w:num>
  <w:num w:numId="15" w16cid:durableId="536282176">
    <w:abstractNumId w:val="2"/>
  </w:num>
  <w:num w:numId="16" w16cid:durableId="153841781">
    <w:abstractNumId w:val="2"/>
  </w:num>
  <w:num w:numId="17" w16cid:durableId="48544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46"/>
    <w:rsid w:val="0001054F"/>
    <w:rsid w:val="000663DE"/>
    <w:rsid w:val="000770DF"/>
    <w:rsid w:val="000776FD"/>
    <w:rsid w:val="000C4A79"/>
    <w:rsid w:val="000C5A2E"/>
    <w:rsid w:val="000D048C"/>
    <w:rsid w:val="000D1268"/>
    <w:rsid w:val="000D31F0"/>
    <w:rsid w:val="00110CDD"/>
    <w:rsid w:val="00111F5B"/>
    <w:rsid w:val="0011417B"/>
    <w:rsid w:val="0012246E"/>
    <w:rsid w:val="0013240C"/>
    <w:rsid w:val="00144A81"/>
    <w:rsid w:val="00155FBB"/>
    <w:rsid w:val="00185FED"/>
    <w:rsid w:val="001C147E"/>
    <w:rsid w:val="002041F6"/>
    <w:rsid w:val="00222434"/>
    <w:rsid w:val="00277178"/>
    <w:rsid w:val="002918A6"/>
    <w:rsid w:val="002A095D"/>
    <w:rsid w:val="002A0AC1"/>
    <w:rsid w:val="002A6BB0"/>
    <w:rsid w:val="002B551D"/>
    <w:rsid w:val="002E2890"/>
    <w:rsid w:val="002E2993"/>
    <w:rsid w:val="003515F9"/>
    <w:rsid w:val="003A620E"/>
    <w:rsid w:val="003D4714"/>
    <w:rsid w:val="0043330F"/>
    <w:rsid w:val="00473B88"/>
    <w:rsid w:val="00481ADC"/>
    <w:rsid w:val="00494090"/>
    <w:rsid w:val="004A583A"/>
    <w:rsid w:val="004C5C40"/>
    <w:rsid w:val="004E3778"/>
    <w:rsid w:val="00507F0D"/>
    <w:rsid w:val="005149F0"/>
    <w:rsid w:val="00515529"/>
    <w:rsid w:val="005239EE"/>
    <w:rsid w:val="00547B53"/>
    <w:rsid w:val="00551033"/>
    <w:rsid w:val="00566901"/>
    <w:rsid w:val="005A48F3"/>
    <w:rsid w:val="005A5F79"/>
    <w:rsid w:val="005C5142"/>
    <w:rsid w:val="00604337"/>
    <w:rsid w:val="00612AFF"/>
    <w:rsid w:val="00651C98"/>
    <w:rsid w:val="006A1B59"/>
    <w:rsid w:val="006A1E65"/>
    <w:rsid w:val="006A4A12"/>
    <w:rsid w:val="00704655"/>
    <w:rsid w:val="00723046"/>
    <w:rsid w:val="0074589F"/>
    <w:rsid w:val="007E198B"/>
    <w:rsid w:val="007E2236"/>
    <w:rsid w:val="00847F6F"/>
    <w:rsid w:val="00886B11"/>
    <w:rsid w:val="0089578A"/>
    <w:rsid w:val="008A74DA"/>
    <w:rsid w:val="008E76A2"/>
    <w:rsid w:val="008F0ED5"/>
    <w:rsid w:val="00922249"/>
    <w:rsid w:val="00934183"/>
    <w:rsid w:val="00947212"/>
    <w:rsid w:val="00973A9F"/>
    <w:rsid w:val="00991D62"/>
    <w:rsid w:val="009A41C1"/>
    <w:rsid w:val="009C200A"/>
    <w:rsid w:val="009D7AC9"/>
    <w:rsid w:val="009F45EC"/>
    <w:rsid w:val="00A0765E"/>
    <w:rsid w:val="00A13D5E"/>
    <w:rsid w:val="00A153D7"/>
    <w:rsid w:val="00A55024"/>
    <w:rsid w:val="00A86C2B"/>
    <w:rsid w:val="00A93987"/>
    <w:rsid w:val="00AF7078"/>
    <w:rsid w:val="00B81C88"/>
    <w:rsid w:val="00BA0FBD"/>
    <w:rsid w:val="00BA2816"/>
    <w:rsid w:val="00BA64F2"/>
    <w:rsid w:val="00BF3914"/>
    <w:rsid w:val="00C168FC"/>
    <w:rsid w:val="00C35F56"/>
    <w:rsid w:val="00C44396"/>
    <w:rsid w:val="00C45A56"/>
    <w:rsid w:val="00C54FD1"/>
    <w:rsid w:val="00C60050"/>
    <w:rsid w:val="00C77D34"/>
    <w:rsid w:val="00CA6B1F"/>
    <w:rsid w:val="00D111DB"/>
    <w:rsid w:val="00D16400"/>
    <w:rsid w:val="00D32C74"/>
    <w:rsid w:val="00D3310C"/>
    <w:rsid w:val="00D719BC"/>
    <w:rsid w:val="00D92193"/>
    <w:rsid w:val="00D958C4"/>
    <w:rsid w:val="00DC2826"/>
    <w:rsid w:val="00DF4388"/>
    <w:rsid w:val="00E06C86"/>
    <w:rsid w:val="00E10DE0"/>
    <w:rsid w:val="00E26033"/>
    <w:rsid w:val="00E317BA"/>
    <w:rsid w:val="00E504FB"/>
    <w:rsid w:val="00E74EF7"/>
    <w:rsid w:val="00EA6F74"/>
    <w:rsid w:val="00ED109E"/>
    <w:rsid w:val="00EF7895"/>
    <w:rsid w:val="00F24042"/>
    <w:rsid w:val="00F37803"/>
    <w:rsid w:val="00F4576F"/>
    <w:rsid w:val="00F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FD58E9"/>
  <w15:chartTrackingRefBased/>
  <w15:docId w15:val="{8D499A9D-9B05-48B9-9F0C-42F788DB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51D"/>
    <w:pPr>
      <w:spacing w:before="240" w:after="60" w:line="240" w:lineRule="auto"/>
      <w:outlineLvl w:val="2"/>
    </w:pPr>
    <w:rPr>
      <w:b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D048C"/>
  </w:style>
  <w:style w:type="character" w:customStyle="1" w:styleId="CommentTextChar">
    <w:name w:val="Comment Text Char"/>
    <w:link w:val="CommentText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Heading1Char">
    <w:name w:val="Heading 1 Char"/>
    <w:link w:val="Heading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Heading2Char">
    <w:name w:val="Heading 2 Char"/>
    <w:link w:val="Heading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Heading3Char">
    <w:name w:val="Heading 3 Char"/>
    <w:link w:val="Heading3"/>
    <w:uiPriority w:val="9"/>
    <w:rsid w:val="002B551D"/>
    <w:rPr>
      <w:rFonts w:ascii="Cambria" w:hAnsi="Cambria"/>
      <w:b/>
      <w:color w:val="00B0F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Heading5Char">
    <w:name w:val="Heading 5 Char"/>
    <w:link w:val="Heading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Heading6Char">
    <w:name w:val="Heading 6 Char"/>
    <w:link w:val="Heading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Heading7Char">
    <w:name w:val="Heading 7 Char"/>
    <w:link w:val="Heading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Heading8Char">
    <w:name w:val="Heading 8 Char"/>
    <w:link w:val="Heading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Heading9Char">
    <w:name w:val="Heading 9 Char"/>
    <w:link w:val="Heading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48C"/>
    <w:rPr>
      <w:rFonts w:eastAsia="Calibri" w:cs="Arial"/>
      <w:color w:val="25252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48C"/>
    <w:rPr>
      <w:rFonts w:eastAsia="Calibri" w:cs="Arial"/>
      <w:color w:val="252525"/>
      <w:lang w:val="en-GB"/>
    </w:rPr>
  </w:style>
  <w:style w:type="character" w:styleId="CommentReference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leChar">
    <w:name w:val="Title Char"/>
    <w:link w:val="Title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4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rsid w:val="000D048C"/>
  </w:style>
  <w:style w:type="paragraph" w:styleId="ListParagraph">
    <w:name w:val="List Paragraph"/>
    <w:basedOn w:val="Normal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Normal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Footer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Footer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PlaceholderText">
    <w:name w:val="Placeholder Text"/>
    <w:basedOn w:val="DefaultParagraphFont"/>
    <w:uiPriority w:val="99"/>
    <w:semiHidden/>
    <w:rsid w:val="002B55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5F56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3A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macertificeren.nl/downloads/7453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ipmacertificeren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936C-52B5-8049-B054-400D2760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D:\Documents\Aangepaste Office-sjablonen\Documentsjabloon IPMA Certificering 2017 ICB4 v2.dotx</Template>
  <TotalTime>47</TotalTime>
  <Pages>8</Pages>
  <Words>697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Agile Rapport IPMA A &amp; B (ICB4)</vt:lpstr>
      <vt:lpstr>Agile Rapport IPMA A &amp; B (ICB4)</vt:lpstr>
    </vt:vector>
  </TitlesOfParts>
  <Manager/>
  <Company/>
  <LinksUpToDate>false</LinksUpToDate>
  <CharactersWithSpaces>4667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Agile Rapport IPMA A &amp; B (ICB4)</dc:title>
  <dc:subject/>
  <dc:creator>Joop Schefferlie</dc:creator>
  <cp:keywords/>
  <dc:description>1.0</dc:description>
  <cp:lastModifiedBy>Marc Brauwers</cp:lastModifiedBy>
  <cp:revision>5</cp:revision>
  <dcterms:created xsi:type="dcterms:W3CDTF">2022-07-08T10:26:00Z</dcterms:created>
  <dcterms:modified xsi:type="dcterms:W3CDTF">2022-07-09T07:54:00Z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mer">
    <vt:lpwstr>D3.206</vt:lpwstr>
  </property>
  <property fmtid="{D5CDD505-2E9C-101B-9397-08002B2CF9AE}" pid="3" name="Versie">
    <vt:lpwstr>1.0</vt:lpwstr>
  </property>
</Properties>
</file>