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0B775" w14:textId="77777777" w:rsidR="00C91D25" w:rsidRPr="00B7019A" w:rsidRDefault="00C91D25" w:rsidP="00C91D25">
      <w:pPr>
        <w:jc w:val="center"/>
        <w:rPr>
          <w:i/>
          <w:color w:val="292929" w:themeColor="accent3" w:themeShade="40"/>
          <w:sz w:val="20"/>
          <w:szCs w:val="20"/>
        </w:rPr>
      </w:pPr>
      <w:r w:rsidRPr="00B7019A">
        <w:rPr>
          <w:i/>
          <w:color w:val="008270"/>
          <w:sz w:val="20"/>
          <w:szCs w:val="20"/>
        </w:rPr>
        <w:t>Denk aan het milieu voordat u dit document print</w:t>
      </w:r>
    </w:p>
    <w:p w14:paraId="6C9AC42A" w14:textId="77777777" w:rsidR="00D65245" w:rsidRPr="009A272C" w:rsidRDefault="00D65245" w:rsidP="00B25F31">
      <w:pPr>
        <w:pStyle w:val="ICRHBNormal"/>
      </w:pPr>
      <w:bookmarkStart w:id="0" w:name="_Toc455132648"/>
      <w:r w:rsidRPr="009A272C">
        <w:t>Personalia</w:t>
      </w:r>
      <w:bookmarkEnd w:id="0"/>
    </w:p>
    <w:tbl>
      <w:tblPr>
        <w:tblW w:w="96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486"/>
      </w:tblGrid>
      <w:tr w:rsidR="00C67D8B" w:rsidRPr="00B25F31" w14:paraId="2D84C9EF" w14:textId="77777777" w:rsidTr="001450A0">
        <w:trPr>
          <w:trHeight w:hRule="exact" w:val="340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8647619" w14:textId="72F1C6E1" w:rsidR="00C67D8B" w:rsidRPr="00B25F31" w:rsidRDefault="00206DCD" w:rsidP="000E270F">
            <w:pPr>
              <w:pStyle w:val="ICRHBTableText"/>
            </w:pPr>
            <w:r>
              <w:t>A</w:t>
            </w:r>
            <w:r w:rsidR="00C67D8B" w:rsidRPr="00B25F31">
              <w:t>chternaam:</w:t>
            </w:r>
          </w:p>
        </w:tc>
        <w:sdt>
          <w:sdtPr>
            <w:id w:val="-2094769730"/>
            <w:placeholder>
              <w:docPart w:val="037F9545FE03459C80C33EF0650931F9"/>
            </w:placeholder>
            <w:showingPlcHdr/>
            <w:text/>
          </w:sdtPr>
          <w:sdtEndPr/>
          <w:sdtContent>
            <w:tc>
              <w:tcPr>
                <w:tcW w:w="648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11353DC" w14:textId="3470CF2B" w:rsidR="00203D85" w:rsidRPr="00BE102A" w:rsidRDefault="00BE102A" w:rsidP="000E270F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Achternaam</w:t>
                </w:r>
                <w:r w:rsidRPr="00BE102A">
                  <w:rPr>
                    <w:rStyle w:val="Tekstvantijdelijkeaanduiding"/>
                    <w:lang w:val="nl-NL"/>
                  </w:rPr>
                  <w:t>.</w:t>
                </w:r>
              </w:p>
            </w:tc>
          </w:sdtContent>
        </w:sdt>
      </w:tr>
      <w:tr w:rsidR="00C67D8B" w:rsidRPr="00B25F31" w14:paraId="3B87A0AE" w14:textId="77777777" w:rsidTr="001450A0">
        <w:trPr>
          <w:trHeight w:hRule="exact" w:val="340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A439357" w14:textId="77777777" w:rsidR="00C67D8B" w:rsidRPr="00B25F31" w:rsidRDefault="005A374F" w:rsidP="000E270F">
            <w:pPr>
              <w:pStyle w:val="ICRHBTableText"/>
            </w:pPr>
            <w:r w:rsidRPr="00B25F31">
              <w:t>V</w:t>
            </w:r>
            <w:r w:rsidR="00C67D8B" w:rsidRPr="00B25F31">
              <w:t>oorletters</w:t>
            </w:r>
            <w:r w:rsidRPr="00B25F31">
              <w:t>/voornaam</w:t>
            </w:r>
            <w:r w:rsidR="00C67D8B" w:rsidRPr="00B25F31">
              <w:t>:</w:t>
            </w: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784F50" w14:textId="2A5A39A0" w:rsidR="00C67D8B" w:rsidRPr="00BE102A" w:rsidRDefault="00C423D3" w:rsidP="000E270F">
            <w:pPr>
              <w:pStyle w:val="ICRHBTableText"/>
            </w:pPr>
            <w:sdt>
              <w:sdtPr>
                <w:id w:val="-996031184"/>
                <w:placeholder>
                  <w:docPart w:val="1DB00E88A69044BC868EC0B5E7243AF7"/>
                </w:placeholder>
                <w:showingPlcHdr/>
                <w:text/>
              </w:sdtPr>
              <w:sdtEndPr/>
              <w:sdtContent>
                <w:r w:rsidR="00BE102A">
                  <w:rPr>
                    <w:rStyle w:val="Tekstvantijdelijkeaanduiding"/>
                    <w:lang w:val="nl-NL"/>
                  </w:rPr>
                  <w:t>Voorletters</w:t>
                </w:r>
              </w:sdtContent>
            </w:sdt>
            <w:r w:rsidR="00206DCD" w:rsidRPr="00BE102A">
              <w:t xml:space="preserve">  / </w:t>
            </w:r>
            <w:sdt>
              <w:sdtPr>
                <w:id w:val="1582797866"/>
                <w:placeholder>
                  <w:docPart w:val="A21BDBA6774E4A608229C407DFFEA6E1"/>
                </w:placeholder>
                <w:showingPlcHdr/>
                <w:text/>
              </w:sdtPr>
              <w:sdtEndPr/>
              <w:sdtContent>
                <w:r w:rsidR="00BE102A">
                  <w:rPr>
                    <w:rStyle w:val="Tekstvantijdelijkeaanduiding"/>
                    <w:lang w:val="nl-NL"/>
                  </w:rPr>
                  <w:t>Voornaam</w:t>
                </w:r>
              </w:sdtContent>
            </w:sdt>
          </w:p>
        </w:tc>
      </w:tr>
      <w:tr w:rsidR="00BD4D81" w:rsidRPr="00B25F31" w14:paraId="39DA0CA5" w14:textId="77777777" w:rsidTr="001450A0">
        <w:trPr>
          <w:trHeight w:hRule="exact" w:val="340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D2C0D59" w14:textId="77777777" w:rsidR="00BD4D81" w:rsidRPr="00B25F31" w:rsidRDefault="00BD4D81" w:rsidP="000E270F">
            <w:pPr>
              <w:pStyle w:val="ICRHBTableText"/>
            </w:pPr>
            <w:r w:rsidRPr="00B25F31">
              <w:t>Geboortedatum:</w:t>
            </w:r>
          </w:p>
        </w:tc>
        <w:sdt>
          <w:sdtPr>
            <w:id w:val="1769726588"/>
            <w:placeholder>
              <w:docPart w:val="1B4B5C3D5B514A14B0081026966531C6"/>
            </w:placeholder>
            <w:showingPlcHdr/>
            <w:text/>
          </w:sdtPr>
          <w:sdtEndPr/>
          <w:sdtContent>
            <w:tc>
              <w:tcPr>
                <w:tcW w:w="648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E08FCE0" w14:textId="0498F890" w:rsidR="00BD4D81" w:rsidRPr="000803D0" w:rsidRDefault="000803D0" w:rsidP="000E270F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dd-mm-jjjj</w:t>
                </w:r>
                <w:r w:rsidRPr="000803D0">
                  <w:rPr>
                    <w:rStyle w:val="Tekstvantijdelijkeaanduiding"/>
                    <w:lang w:val="nl-NL"/>
                  </w:rPr>
                  <w:t>.</w:t>
                </w:r>
              </w:p>
            </w:tc>
          </w:sdtContent>
        </w:sdt>
      </w:tr>
      <w:tr w:rsidR="00BD4D81" w:rsidRPr="00B25F31" w14:paraId="346F0B8F" w14:textId="77777777" w:rsidTr="001450A0">
        <w:trPr>
          <w:trHeight w:hRule="exact" w:val="340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D23E5BD" w14:textId="77777777" w:rsidR="00BD4D81" w:rsidRPr="00B25F31" w:rsidRDefault="00BD4D81" w:rsidP="000E270F">
            <w:pPr>
              <w:pStyle w:val="ICRHBTableText"/>
            </w:pPr>
            <w:r w:rsidRPr="00B25F31">
              <w:t>Geslacht</w:t>
            </w:r>
            <w:r w:rsidR="005A7743" w:rsidRPr="00B25F31">
              <w:t>:</w:t>
            </w:r>
          </w:p>
        </w:tc>
        <w:sdt>
          <w:sdtPr>
            <w:id w:val="-23171136"/>
            <w:placeholder>
              <w:docPart w:val="DC829741DFFC4D4FBFDFAD09684C0AB7"/>
            </w:placeholder>
            <w:temporary/>
            <w:showingPlcHdr/>
            <w:comboBox>
              <w:listItem w:value="Kies een item."/>
              <w:listItem w:displayText="man" w:value="man"/>
              <w:listItem w:displayText="vrouw" w:value="vrouw"/>
            </w:comboBox>
          </w:sdtPr>
          <w:sdtEndPr/>
          <w:sdtContent>
            <w:tc>
              <w:tcPr>
                <w:tcW w:w="648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5316EA8" w14:textId="54F29F25" w:rsidR="00BD4D81" w:rsidRPr="00B25F31" w:rsidRDefault="004F5DF7" w:rsidP="000E270F">
                <w:pPr>
                  <w:pStyle w:val="ICRHBTableText"/>
                </w:pPr>
                <w:r>
                  <w:rPr>
                    <w:rStyle w:val="Tekstvantijdelijkeaanduiding"/>
                  </w:rPr>
                  <w:t>Geslacht</w:t>
                </w:r>
                <w:r w:rsidR="000803D0" w:rsidRPr="00C46DCD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5A7743" w:rsidRPr="00B25F31" w14:paraId="7820CBB2" w14:textId="77777777" w:rsidTr="001450A0">
        <w:trPr>
          <w:trHeight w:hRule="exact" w:val="340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31B2F56" w14:textId="77777777" w:rsidR="005A7743" w:rsidRPr="00B25F31" w:rsidRDefault="005A7743" w:rsidP="000E270F">
            <w:pPr>
              <w:pStyle w:val="ICRHBTableText"/>
            </w:pPr>
            <w:r w:rsidRPr="00B25F31">
              <w:t>Emailadres:</w:t>
            </w:r>
          </w:p>
        </w:tc>
        <w:sdt>
          <w:sdtPr>
            <w:id w:val="-1325045312"/>
            <w:placeholder>
              <w:docPart w:val="B5BF5835A6F541C2B2356BFABADC7EBA"/>
            </w:placeholder>
            <w:showingPlcHdr/>
            <w:text/>
          </w:sdtPr>
          <w:sdtEndPr/>
          <w:sdtContent>
            <w:tc>
              <w:tcPr>
                <w:tcW w:w="648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4F3CD88" w14:textId="73F58B3C" w:rsidR="005A7743" w:rsidRPr="000803D0" w:rsidRDefault="000803D0" w:rsidP="000E270F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e-mailadres</w:t>
                </w:r>
                <w:r w:rsidRPr="000803D0">
                  <w:rPr>
                    <w:rStyle w:val="Tekstvantijdelijkeaanduiding"/>
                    <w:lang w:val="nl-NL"/>
                  </w:rPr>
                  <w:t>.</w:t>
                </w:r>
              </w:p>
            </w:tc>
          </w:sdtContent>
        </w:sdt>
      </w:tr>
      <w:tr w:rsidR="005A7743" w:rsidRPr="00B25F31" w14:paraId="47DFE82B" w14:textId="77777777" w:rsidTr="001450A0">
        <w:trPr>
          <w:trHeight w:hRule="exact" w:val="340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D335E15" w14:textId="77777777" w:rsidR="005A7743" w:rsidRPr="00B25F31" w:rsidRDefault="005A7743" w:rsidP="000E270F">
            <w:pPr>
              <w:pStyle w:val="ICRHBTableText"/>
            </w:pPr>
            <w:r w:rsidRPr="00B25F31">
              <w:t>Telefoonnummer:</w:t>
            </w:r>
          </w:p>
        </w:tc>
        <w:sdt>
          <w:sdtPr>
            <w:id w:val="-985865210"/>
            <w:placeholder>
              <w:docPart w:val="83F1AC5BF481426BB293736B818F513F"/>
            </w:placeholder>
            <w:showingPlcHdr/>
            <w:text/>
          </w:sdtPr>
          <w:sdtEndPr/>
          <w:sdtContent>
            <w:tc>
              <w:tcPr>
                <w:tcW w:w="648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6AD0D31" w14:textId="139706AC" w:rsidR="005A7743" w:rsidRPr="000803D0" w:rsidRDefault="000803D0" w:rsidP="000E270F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telefoonnummer</w:t>
                </w:r>
              </w:p>
            </w:tc>
          </w:sdtContent>
        </w:sdt>
      </w:tr>
      <w:tr w:rsidR="00386783" w:rsidRPr="000079C8" w14:paraId="55329A1C" w14:textId="77777777" w:rsidTr="001450A0">
        <w:trPr>
          <w:trHeight w:hRule="exact" w:val="340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3DA8B84" w14:textId="2FD43F6D" w:rsidR="00386783" w:rsidRPr="000079C8" w:rsidRDefault="001450A0" w:rsidP="000E270F">
            <w:pPr>
              <w:pStyle w:val="ICRHBTableText"/>
            </w:pPr>
            <w:r>
              <w:t>Einddatum huidig</w:t>
            </w:r>
            <w:r w:rsidR="00386783" w:rsidRPr="000079C8">
              <w:t xml:space="preserve"> certificaat:</w:t>
            </w:r>
          </w:p>
        </w:tc>
        <w:sdt>
          <w:sdtPr>
            <w:id w:val="1525446677"/>
            <w:placeholder>
              <w:docPart w:val="C3BC44F98BAD4365A2902D568CAC96BB"/>
            </w:placeholder>
            <w:showingPlcHdr/>
            <w:text/>
          </w:sdtPr>
          <w:sdtEndPr/>
          <w:sdtContent>
            <w:tc>
              <w:tcPr>
                <w:tcW w:w="648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2273540" w14:textId="4D862F8F" w:rsidR="00386783" w:rsidRPr="00E45D48" w:rsidRDefault="00E45D48" w:rsidP="000E270F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dd-mm-jjjj</w:t>
                </w:r>
                <w:r w:rsidRPr="00E45D48">
                  <w:rPr>
                    <w:rStyle w:val="Tekstvantijdelijkeaanduiding"/>
                    <w:lang w:val="nl-NL"/>
                  </w:rPr>
                  <w:t>.</w:t>
                </w:r>
              </w:p>
            </w:tc>
          </w:sdtContent>
        </w:sdt>
      </w:tr>
      <w:tr w:rsidR="003063BB" w:rsidRPr="00B25F31" w14:paraId="58DD6D2A" w14:textId="77777777" w:rsidTr="001450A0">
        <w:trPr>
          <w:trHeight w:hRule="exact" w:val="340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14F176A" w14:textId="77777777" w:rsidR="003063BB" w:rsidRPr="00B25F31" w:rsidRDefault="003063BB" w:rsidP="000E270F">
            <w:pPr>
              <w:pStyle w:val="ICRHBTableText"/>
            </w:pPr>
            <w:r w:rsidRPr="00B25F31">
              <w:t>Datum aanmelden:</w:t>
            </w:r>
          </w:p>
        </w:tc>
        <w:sdt>
          <w:sdtPr>
            <w:id w:val="-1810238426"/>
            <w:placeholder>
              <w:docPart w:val="CFEA846172ED4888A033FECAC652F908"/>
            </w:placeholder>
            <w:showingPlcHdr/>
            <w:text/>
          </w:sdtPr>
          <w:sdtEndPr/>
          <w:sdtContent>
            <w:tc>
              <w:tcPr>
                <w:tcW w:w="648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241FEEC" w14:textId="438B78E3" w:rsidR="003063BB" w:rsidRPr="00FC33EB" w:rsidRDefault="003063BB" w:rsidP="000E270F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dd-mm-jjjj</w:t>
                </w:r>
                <w:r w:rsidRPr="000803D0">
                  <w:rPr>
                    <w:rStyle w:val="Tekstvantijdelijkeaanduiding"/>
                    <w:lang w:val="nl-NL"/>
                  </w:rPr>
                  <w:t>.</w:t>
                </w:r>
              </w:p>
            </w:tc>
          </w:sdtContent>
        </w:sdt>
      </w:tr>
      <w:tr w:rsidR="003063BB" w:rsidRPr="004D4A05" w14:paraId="2E7BEB11" w14:textId="77777777" w:rsidTr="001450A0">
        <w:trPr>
          <w:trHeight w:hRule="exact" w:val="340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1B1BE66" w14:textId="77777777" w:rsidR="003063BB" w:rsidRPr="00B25F31" w:rsidRDefault="003063BB" w:rsidP="000E270F">
            <w:pPr>
              <w:pStyle w:val="ICRHBTableText"/>
            </w:pPr>
            <w:r w:rsidRPr="00B25F31">
              <w:t xml:space="preserve">Certificeringsniveau: </w:t>
            </w: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E2163C" w14:textId="0D4C0629" w:rsidR="003063BB" w:rsidRPr="00B25F31" w:rsidRDefault="00C423D3" w:rsidP="000E270F">
            <w:pPr>
              <w:pStyle w:val="ICRHBTableText"/>
            </w:pPr>
            <w:sdt>
              <w:sdtPr>
                <w:id w:val="-905758052"/>
                <w:placeholder>
                  <w:docPart w:val="B15FE4EF0F09467B83C7D6D97F31E61A"/>
                </w:placeholder>
                <w:showingPlcHdr/>
                <w:comboBox>
                  <w:listItem w:value="Kies een item."/>
                  <w:listItem w:displayText="IPMA-A" w:value="IPMA-A"/>
                  <w:listItem w:displayText="IPMA-B" w:value="IPMA-B"/>
                  <w:listItem w:displayText="IPMA-C" w:value="IPMA-C"/>
                </w:comboBox>
              </w:sdtPr>
              <w:sdtEndPr/>
              <w:sdtContent>
                <w:r w:rsidR="003063BB">
                  <w:rPr>
                    <w:rStyle w:val="Tekstvantijdelijkeaanduiding"/>
                  </w:rPr>
                  <w:t>Kies Certificeringsniveau</w:t>
                </w:r>
                <w:r w:rsidR="003063BB" w:rsidRPr="00C46DCD">
                  <w:rPr>
                    <w:rStyle w:val="Tekstvantijdelijkeaanduiding"/>
                  </w:rPr>
                  <w:t>.</w:t>
                </w:r>
              </w:sdtContent>
            </w:sdt>
            <w:r w:rsidR="003063BB">
              <w:t xml:space="preserve"> </w:t>
            </w:r>
          </w:p>
        </w:tc>
      </w:tr>
    </w:tbl>
    <w:p w14:paraId="29ADA3C9" w14:textId="069656D7" w:rsidR="00B14BA4" w:rsidRDefault="00B14BA4" w:rsidP="00B14BA4">
      <w:pPr>
        <w:pStyle w:val="Kop3"/>
      </w:pPr>
    </w:p>
    <w:p w14:paraId="508E259C" w14:textId="7845B1A7" w:rsidR="007D79DE" w:rsidRDefault="007D79DE" w:rsidP="007D79DE"/>
    <w:p w14:paraId="0C72D8C4" w14:textId="77777777" w:rsidR="007D79DE" w:rsidRDefault="007D79DE" w:rsidP="007D7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eastAsia="nl-NL"/>
        </w:rPr>
      </w:pPr>
      <w:r w:rsidRPr="00E45D48">
        <w:rPr>
          <w:b/>
          <w:lang w:eastAsia="nl-NL"/>
        </w:rPr>
        <w:t>Let op!</w:t>
      </w:r>
      <w:r>
        <w:rPr>
          <w:b/>
          <w:lang w:eastAsia="nl-NL"/>
        </w:rPr>
        <w:t xml:space="preserve"> </w:t>
      </w:r>
    </w:p>
    <w:p w14:paraId="13E619AE" w14:textId="52EBA4A4" w:rsidR="007D79DE" w:rsidRDefault="007D79DE" w:rsidP="007D7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nl-NL"/>
        </w:rPr>
      </w:pPr>
      <w:r w:rsidRPr="007D79DE">
        <w:rPr>
          <w:lang w:eastAsia="nl-NL"/>
        </w:rPr>
        <w:t xml:space="preserve">Dit document </w:t>
      </w:r>
      <w:r>
        <w:rPr>
          <w:lang w:eastAsia="nl-NL"/>
        </w:rPr>
        <w:t>kunt u gebruiken</w:t>
      </w:r>
      <w:r w:rsidRPr="007D79DE">
        <w:rPr>
          <w:lang w:eastAsia="nl-NL"/>
        </w:rPr>
        <w:t xml:space="preserve"> </w:t>
      </w:r>
      <w:r>
        <w:rPr>
          <w:lang w:eastAsia="nl-NL"/>
        </w:rPr>
        <w:t xml:space="preserve">als u zich wilt </w:t>
      </w:r>
      <w:r w:rsidRPr="007D79DE">
        <w:rPr>
          <w:lang w:eastAsia="nl-NL"/>
        </w:rPr>
        <w:t>hercertificeren als projectmanager</w:t>
      </w:r>
      <w:r>
        <w:rPr>
          <w:lang w:eastAsia="nl-NL"/>
        </w:rPr>
        <w:t xml:space="preserve"> en </w:t>
      </w:r>
      <w:r w:rsidRPr="008C4B17">
        <w:rPr>
          <w:u w:val="single"/>
          <w:lang w:eastAsia="nl-NL"/>
        </w:rPr>
        <w:t>alléén</w:t>
      </w:r>
      <w:r>
        <w:rPr>
          <w:lang w:eastAsia="nl-NL"/>
        </w:rPr>
        <w:t xml:space="preserve"> projectmanagementervaring wilt opvoeren.</w:t>
      </w:r>
    </w:p>
    <w:p w14:paraId="7DDBE295" w14:textId="77777777" w:rsidR="007D79DE" w:rsidRPr="007D79DE" w:rsidRDefault="007D79DE" w:rsidP="007D7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nl-NL"/>
        </w:rPr>
      </w:pPr>
    </w:p>
    <w:p w14:paraId="2CF29DC9" w14:textId="540564D6" w:rsidR="007D79DE" w:rsidRDefault="007D79DE" w:rsidP="007D7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nl-NL"/>
        </w:rPr>
      </w:pPr>
      <w:r>
        <w:rPr>
          <w:lang w:eastAsia="nl-NL"/>
        </w:rPr>
        <w:t xml:space="preserve">Om te hercertificeren als projectmanager waarbij u ook programma- en portfoliomanagement-ervaring wilt opgeven moet u het </w:t>
      </w:r>
      <w:r w:rsidRPr="00E45D48">
        <w:rPr>
          <w:b/>
        </w:rPr>
        <w:t>Hercertificerings</w:t>
      </w:r>
      <w:r w:rsidRPr="00E45D48">
        <w:rPr>
          <w:b/>
        </w:rPr>
        <w:softHyphen/>
        <w:t>document programma-/portfolio-/(project-)</w:t>
      </w:r>
      <w:r w:rsidR="008C4B17">
        <w:rPr>
          <w:b/>
        </w:rPr>
        <w:t xml:space="preserve"> </w:t>
      </w:r>
      <w:r w:rsidRPr="00E45D48">
        <w:rPr>
          <w:b/>
        </w:rPr>
        <w:t>management IPMA</w:t>
      </w:r>
      <w:r>
        <w:rPr>
          <w:b/>
        </w:rPr>
        <w:t>-</w:t>
      </w:r>
      <w:r w:rsidRPr="00E45D48">
        <w:rPr>
          <w:b/>
        </w:rPr>
        <w:t xml:space="preserve">A en </w:t>
      </w:r>
      <w:r>
        <w:rPr>
          <w:b/>
        </w:rPr>
        <w:t>-</w:t>
      </w:r>
      <w:r w:rsidRPr="00E45D48">
        <w:rPr>
          <w:b/>
        </w:rPr>
        <w:t>B (ICB4)</w:t>
      </w:r>
      <w:r>
        <w:rPr>
          <w:b/>
        </w:rPr>
        <w:t xml:space="preserve"> versie 3.0 </w:t>
      </w:r>
      <w:r w:rsidRPr="007D79DE">
        <w:t>gebruiken</w:t>
      </w:r>
      <w:r>
        <w:rPr>
          <w:b/>
        </w:rPr>
        <w:t>.</w:t>
      </w:r>
      <w:r>
        <w:t xml:space="preserve"> Dat document kunt u ook gebruiken als u zich als </w:t>
      </w:r>
      <w:r w:rsidR="008C4B17">
        <w:t>programma- of portfolio</w:t>
      </w:r>
      <w:r>
        <w:t xml:space="preserve">manager IPMA-A of -B wilt </w:t>
      </w:r>
      <w:r w:rsidR="008C4B17">
        <w:t>hercertificeren</w:t>
      </w:r>
      <w:r>
        <w:t>.</w:t>
      </w:r>
    </w:p>
    <w:p w14:paraId="24BD47A9" w14:textId="393ABD7D" w:rsidR="007D79DE" w:rsidRDefault="007D79DE" w:rsidP="007D79DE"/>
    <w:p w14:paraId="1D843DCD" w14:textId="7543AFB2" w:rsidR="007D79DE" w:rsidRDefault="007D79DE" w:rsidP="007D79DE"/>
    <w:p w14:paraId="40B831C8" w14:textId="77777777" w:rsidR="007D79DE" w:rsidRPr="007D79DE" w:rsidRDefault="007D79DE" w:rsidP="007D79DE"/>
    <w:p w14:paraId="62F5BAE6" w14:textId="06B35AC3" w:rsidR="00D65245" w:rsidRPr="00B14BA4" w:rsidRDefault="00D65245" w:rsidP="00B14BA4">
      <w:pPr>
        <w:pStyle w:val="Kop3"/>
      </w:pPr>
      <w:r w:rsidRPr="00B14BA4">
        <w:t>Toelichting</w:t>
      </w:r>
    </w:p>
    <w:p w14:paraId="080FED96" w14:textId="47A11DAA" w:rsidR="00D65245" w:rsidRDefault="007D79DE" w:rsidP="00B25F31">
      <w:pPr>
        <w:rPr>
          <w:lang w:eastAsia="nl-NL"/>
        </w:rPr>
      </w:pPr>
      <w:r>
        <w:rPr>
          <w:lang w:eastAsia="nl-NL"/>
        </w:rPr>
        <w:t>In</w:t>
      </w:r>
      <w:r w:rsidR="00D65245" w:rsidRPr="006549AD">
        <w:rPr>
          <w:lang w:eastAsia="nl-NL"/>
        </w:rPr>
        <w:t xml:space="preserve"> de</w:t>
      </w:r>
      <w:r w:rsidR="00B25F31">
        <w:rPr>
          <w:lang w:eastAsia="nl-NL"/>
        </w:rPr>
        <w:t xml:space="preserve"> </w:t>
      </w:r>
      <w:r w:rsidR="00285D6C" w:rsidRPr="00E246ED">
        <w:rPr>
          <w:b/>
        </w:rPr>
        <w:t>Toelichting Hercertificering projectmanagement voor IPMA A, B en C (ICB4)</w:t>
      </w:r>
      <w:r w:rsidR="003412E2" w:rsidRPr="00E246ED">
        <w:rPr>
          <w:lang w:eastAsia="nl-NL"/>
        </w:rPr>
        <w:t xml:space="preserve">, </w:t>
      </w:r>
      <w:r w:rsidR="003412E2" w:rsidRPr="00E246ED">
        <w:rPr>
          <w:b/>
          <w:lang w:eastAsia="nl-NL"/>
        </w:rPr>
        <w:t xml:space="preserve">versie </w:t>
      </w:r>
      <w:r w:rsidR="00E45D48" w:rsidRPr="00E246ED">
        <w:rPr>
          <w:b/>
          <w:lang w:eastAsia="nl-NL"/>
        </w:rPr>
        <w:t>3.0</w:t>
      </w:r>
      <w:r w:rsidR="00CB065D">
        <w:rPr>
          <w:lang w:eastAsia="nl-NL"/>
        </w:rPr>
        <w:t xml:space="preserve"> </w:t>
      </w:r>
      <w:r>
        <w:rPr>
          <w:lang w:eastAsia="nl-NL"/>
        </w:rPr>
        <w:t xml:space="preserve">- </w:t>
      </w:r>
      <w:r w:rsidR="00CB065D">
        <w:rPr>
          <w:lang w:eastAsia="nl-NL"/>
        </w:rPr>
        <w:t>verder in dit document</w:t>
      </w:r>
      <w:r w:rsidR="00E45D48">
        <w:rPr>
          <w:lang w:eastAsia="nl-NL"/>
        </w:rPr>
        <w:t xml:space="preserve"> </w:t>
      </w:r>
      <w:r w:rsidR="00AC2A0E" w:rsidRPr="00AC2A0E">
        <w:rPr>
          <w:u w:val="single"/>
          <w:lang w:eastAsia="nl-NL"/>
        </w:rPr>
        <w:t>t</w:t>
      </w:r>
      <w:r w:rsidR="00CB065D" w:rsidRPr="00AC2A0E">
        <w:rPr>
          <w:u w:val="single"/>
          <w:lang w:eastAsia="nl-NL"/>
        </w:rPr>
        <w:t>oelichting</w:t>
      </w:r>
      <w:r w:rsidR="00CB065D">
        <w:rPr>
          <w:lang w:eastAsia="nl-NL"/>
        </w:rPr>
        <w:t xml:space="preserve"> genoemd</w:t>
      </w:r>
      <w:r>
        <w:rPr>
          <w:lang w:eastAsia="nl-NL"/>
        </w:rPr>
        <w:t xml:space="preserve"> – staat achtergrondinformatie en uitleg over het invullen van dit document</w:t>
      </w:r>
      <w:r w:rsidR="00B25F31">
        <w:rPr>
          <w:lang w:eastAsia="nl-NL"/>
        </w:rPr>
        <w:t>.</w:t>
      </w:r>
      <w:r w:rsidR="00D65245" w:rsidRPr="006549AD">
        <w:rPr>
          <w:lang w:eastAsia="nl-NL"/>
        </w:rPr>
        <w:t xml:space="preserve"> </w:t>
      </w:r>
      <w:r w:rsidR="00E246ED">
        <w:rPr>
          <w:lang w:eastAsia="nl-NL"/>
        </w:rPr>
        <w:t xml:space="preserve">Dit document vindt u op onze website. </w:t>
      </w:r>
    </w:p>
    <w:p w14:paraId="661A59C6" w14:textId="755A91B5" w:rsidR="00CB065D" w:rsidRDefault="00CB065D" w:rsidP="00B25F31">
      <w:pPr>
        <w:rPr>
          <w:lang w:eastAsia="nl-NL"/>
        </w:rPr>
      </w:pPr>
    </w:p>
    <w:p w14:paraId="7866AB83" w14:textId="77777777" w:rsidR="007D79DE" w:rsidRDefault="007D79DE" w:rsidP="00B25F31">
      <w:pPr>
        <w:rPr>
          <w:lang w:eastAsia="nl-NL"/>
        </w:rPr>
      </w:pPr>
    </w:p>
    <w:p w14:paraId="290930C9" w14:textId="77777777" w:rsidR="00BD4D81" w:rsidRPr="007D79DE" w:rsidRDefault="00BD4D81" w:rsidP="00B14BA4">
      <w:pPr>
        <w:pStyle w:val="Kop3"/>
        <w:rPr>
          <w:sz w:val="18"/>
          <w:szCs w:val="18"/>
        </w:rPr>
      </w:pPr>
      <w:bookmarkStart w:id="1" w:name="_Toc412470931"/>
      <w:bookmarkStart w:id="2" w:name="_Toc412472032"/>
      <w:r w:rsidRPr="007D79DE">
        <w:rPr>
          <w:sz w:val="18"/>
          <w:szCs w:val="18"/>
        </w:rPr>
        <w:t>Vertrouwelijkheid</w:t>
      </w:r>
      <w:bookmarkEnd w:id="1"/>
      <w:bookmarkEnd w:id="2"/>
    </w:p>
    <w:p w14:paraId="60A1621D" w14:textId="1EB107AD" w:rsidR="00BB76F7" w:rsidRDefault="00BD4D81" w:rsidP="00B25F31">
      <w:pPr>
        <w:rPr>
          <w:sz w:val="18"/>
          <w:szCs w:val="18"/>
        </w:rPr>
      </w:pPr>
      <w:r w:rsidRPr="007D79DE">
        <w:rPr>
          <w:sz w:val="18"/>
          <w:szCs w:val="18"/>
        </w:rPr>
        <w:t xml:space="preserve">De informatie in dit </w:t>
      </w:r>
      <w:r w:rsidR="00D42A3C" w:rsidRPr="007D79DE">
        <w:rPr>
          <w:sz w:val="18"/>
          <w:szCs w:val="18"/>
        </w:rPr>
        <w:t xml:space="preserve">document en de andere door u ingevulde </w:t>
      </w:r>
      <w:r w:rsidRPr="007D79DE">
        <w:rPr>
          <w:sz w:val="18"/>
          <w:szCs w:val="18"/>
        </w:rPr>
        <w:t>document</w:t>
      </w:r>
      <w:r w:rsidR="00D42A3C" w:rsidRPr="007D79DE">
        <w:rPr>
          <w:sz w:val="18"/>
          <w:szCs w:val="18"/>
        </w:rPr>
        <w:t>en in dit certificeringstraject</w:t>
      </w:r>
      <w:r w:rsidRPr="007D79DE">
        <w:rPr>
          <w:sz w:val="18"/>
          <w:szCs w:val="18"/>
        </w:rPr>
        <w:t xml:space="preserve"> (</w:t>
      </w:r>
      <w:r w:rsidR="00D42A3C" w:rsidRPr="007D79DE">
        <w:rPr>
          <w:sz w:val="18"/>
          <w:szCs w:val="18"/>
        </w:rPr>
        <w:t>evenals</w:t>
      </w:r>
      <w:r w:rsidRPr="007D79DE">
        <w:rPr>
          <w:sz w:val="18"/>
          <w:szCs w:val="18"/>
        </w:rPr>
        <w:t xml:space="preserve"> de verder door u verstrekte informatie) zal vertrouwelijk worden behandeld. Geen van de in d</w:t>
      </w:r>
      <w:r w:rsidR="00D42A3C" w:rsidRPr="007D79DE">
        <w:rPr>
          <w:sz w:val="18"/>
          <w:szCs w:val="18"/>
        </w:rPr>
        <w:t>eze documenten</w:t>
      </w:r>
      <w:r w:rsidRPr="007D79DE">
        <w:rPr>
          <w:sz w:val="18"/>
          <w:szCs w:val="18"/>
        </w:rPr>
        <w:t xml:space="preserve"> en in uw contacten met IPMA Certificering verstrekte informatie zal aan derden (incl. betrokkenen bij dit project dan wel uw bedrijf) worden verstrekt. Wel zullen wij project</w:t>
      </w:r>
      <w:r w:rsidR="00D42A3C" w:rsidRPr="007D79DE">
        <w:rPr>
          <w:sz w:val="18"/>
          <w:szCs w:val="18"/>
        </w:rPr>
        <w:softHyphen/>
      </w:r>
      <w:r w:rsidRPr="007D79DE">
        <w:rPr>
          <w:sz w:val="18"/>
          <w:szCs w:val="18"/>
        </w:rPr>
        <w:t>infor</w:t>
      </w:r>
      <w:r w:rsidR="00285D6C" w:rsidRPr="007D79DE">
        <w:rPr>
          <w:sz w:val="18"/>
          <w:szCs w:val="18"/>
        </w:rPr>
        <w:softHyphen/>
      </w:r>
      <w:r w:rsidRPr="007D79DE">
        <w:rPr>
          <w:sz w:val="18"/>
          <w:szCs w:val="18"/>
        </w:rPr>
        <w:t>ma</w:t>
      </w:r>
      <w:r w:rsidR="00285D6C" w:rsidRPr="007D79DE">
        <w:rPr>
          <w:sz w:val="18"/>
          <w:szCs w:val="18"/>
        </w:rPr>
        <w:softHyphen/>
      </w:r>
      <w:r w:rsidRPr="007D79DE">
        <w:rPr>
          <w:sz w:val="18"/>
          <w:szCs w:val="18"/>
        </w:rPr>
        <w:t>tie kunnen gebruiken bij onze navraag bij de door u opgegeven referenten.</w:t>
      </w:r>
      <w:r w:rsidR="00285D6C" w:rsidRPr="007D79DE">
        <w:rPr>
          <w:sz w:val="18"/>
          <w:szCs w:val="18"/>
        </w:rPr>
        <w:t xml:space="preserve"> </w:t>
      </w:r>
      <w:r w:rsidRPr="007D79DE">
        <w:rPr>
          <w:sz w:val="18"/>
          <w:szCs w:val="18"/>
        </w:rPr>
        <w:t>Zowel de procesbehande</w:t>
      </w:r>
      <w:r w:rsidR="00285D6C" w:rsidRPr="007D79DE">
        <w:rPr>
          <w:sz w:val="18"/>
          <w:szCs w:val="18"/>
        </w:rPr>
        <w:softHyphen/>
      </w:r>
      <w:r w:rsidRPr="007D79DE">
        <w:rPr>
          <w:sz w:val="18"/>
          <w:szCs w:val="18"/>
        </w:rPr>
        <w:t>laars bij IPMA Certificering als de betrokken assessoren zijn gebonden aan een geheimhoudingsplicht. De door u verstrekt documentatie zal na de verplichte bewaartermijn worden vernietigd.</w:t>
      </w:r>
    </w:p>
    <w:p w14:paraId="3F312FBC" w14:textId="77777777" w:rsidR="007D79DE" w:rsidRPr="007D79DE" w:rsidRDefault="007D79DE" w:rsidP="00B25F31">
      <w:pPr>
        <w:rPr>
          <w:sz w:val="18"/>
          <w:szCs w:val="18"/>
        </w:rPr>
      </w:pPr>
    </w:p>
    <w:p w14:paraId="2A3DDD3C" w14:textId="77777777" w:rsidR="00B25F31" w:rsidRPr="007D79DE" w:rsidRDefault="00B25F31" w:rsidP="00B14BA4">
      <w:pPr>
        <w:pStyle w:val="Kop3"/>
        <w:rPr>
          <w:sz w:val="18"/>
          <w:szCs w:val="18"/>
        </w:rPr>
      </w:pPr>
      <w:r w:rsidRPr="007D79DE">
        <w:rPr>
          <w:sz w:val="18"/>
          <w:szCs w:val="18"/>
        </w:rPr>
        <w:t>Versiebeheer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2551"/>
        <w:gridCol w:w="2551"/>
      </w:tblGrid>
      <w:tr w:rsidR="00B25F31" w:rsidRPr="007D79DE" w14:paraId="0960131A" w14:textId="77777777" w:rsidTr="00E45D48">
        <w:trPr>
          <w:tblHeader/>
        </w:trPr>
        <w:tc>
          <w:tcPr>
            <w:tcW w:w="4537" w:type="dxa"/>
            <w:shd w:val="clear" w:color="auto" w:fill="BFBFBF" w:themeFill="background1" w:themeFillShade="BF"/>
            <w:vAlign w:val="center"/>
          </w:tcPr>
          <w:p w14:paraId="225D1373" w14:textId="77777777" w:rsidR="00B25F31" w:rsidRPr="007D79DE" w:rsidRDefault="00B25F31" w:rsidP="000E270F">
            <w:pPr>
              <w:pStyle w:val="ICRHBTableText"/>
            </w:pPr>
            <w:r w:rsidRPr="007D79DE">
              <w:t>Versie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67BFF5A5" w14:textId="77777777" w:rsidR="00B25F31" w:rsidRPr="007D79DE" w:rsidRDefault="00B25F31" w:rsidP="000E270F">
            <w:pPr>
              <w:pStyle w:val="ICRHBTableText"/>
            </w:pPr>
            <w:r w:rsidRPr="007D79DE">
              <w:t>Datum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4A3FB719" w14:textId="77777777" w:rsidR="00B25F31" w:rsidRPr="007D79DE" w:rsidRDefault="00B25F31" w:rsidP="000E270F">
            <w:pPr>
              <w:pStyle w:val="ICRHBTableText"/>
            </w:pPr>
            <w:r w:rsidRPr="007D79DE">
              <w:t>Geldig vanaf / tot</w:t>
            </w:r>
          </w:p>
        </w:tc>
      </w:tr>
      <w:tr w:rsidR="00B25F31" w:rsidRPr="007D79DE" w14:paraId="3A5F4550" w14:textId="77777777" w:rsidTr="00B25F31">
        <w:tc>
          <w:tcPr>
            <w:tcW w:w="4537" w:type="dxa"/>
          </w:tcPr>
          <w:p w14:paraId="45C977D4" w14:textId="433C2BE5" w:rsidR="00B25F31" w:rsidRPr="007D79DE" w:rsidRDefault="00B25F31" w:rsidP="00BE5EA6">
            <w:pPr>
              <w:pStyle w:val="ICRHBTableText"/>
            </w:pPr>
            <w:r w:rsidRPr="007D79DE">
              <w:t xml:space="preserve">Versie </w:t>
            </w:r>
            <w:r w:rsidR="00E45D48" w:rsidRPr="007D79DE">
              <w:t>3</w:t>
            </w:r>
            <w:r w:rsidRPr="007D79DE">
              <w:t>.</w:t>
            </w:r>
            <w:r w:rsidR="00BE5EA6">
              <w:t>4</w:t>
            </w:r>
          </w:p>
        </w:tc>
        <w:tc>
          <w:tcPr>
            <w:tcW w:w="2551" w:type="dxa"/>
          </w:tcPr>
          <w:p w14:paraId="5D06E05F" w14:textId="3E14F480" w:rsidR="00B25F31" w:rsidRPr="007D79DE" w:rsidRDefault="00BE5EA6" w:rsidP="00BE5EA6">
            <w:pPr>
              <w:pStyle w:val="ICRHBTableText"/>
            </w:pPr>
            <w:r>
              <w:t>3</w:t>
            </w:r>
            <w:r w:rsidR="00E45D48" w:rsidRPr="007D79DE">
              <w:t>-</w:t>
            </w:r>
            <w:r>
              <w:t>9</w:t>
            </w:r>
            <w:r w:rsidR="00E45D48" w:rsidRPr="007D79DE">
              <w:t>-20</w:t>
            </w:r>
            <w:r w:rsidR="00B169C0">
              <w:t>2</w:t>
            </w:r>
            <w:r>
              <w:t>1</w:t>
            </w:r>
          </w:p>
        </w:tc>
        <w:tc>
          <w:tcPr>
            <w:tcW w:w="2551" w:type="dxa"/>
          </w:tcPr>
          <w:p w14:paraId="6BDA8CFA" w14:textId="77CFB982" w:rsidR="00B25F31" w:rsidRPr="007D79DE" w:rsidRDefault="00BE5EA6" w:rsidP="00BE5EA6">
            <w:pPr>
              <w:pStyle w:val="ICRHBTableText"/>
            </w:pPr>
            <w:r>
              <w:t>3</w:t>
            </w:r>
            <w:r w:rsidR="00B169C0" w:rsidRPr="007D79DE">
              <w:t>-</w:t>
            </w:r>
            <w:r>
              <w:t>9</w:t>
            </w:r>
            <w:r w:rsidR="00B169C0" w:rsidRPr="007D79DE">
              <w:t>-20</w:t>
            </w:r>
            <w:r w:rsidR="00B169C0">
              <w:t>2</w:t>
            </w:r>
            <w:r>
              <w:t>1</w:t>
            </w:r>
          </w:p>
        </w:tc>
      </w:tr>
    </w:tbl>
    <w:p w14:paraId="73F2D684" w14:textId="21EE3C0C" w:rsidR="00BD4D81" w:rsidRDefault="00BD4D81" w:rsidP="00AE35E9">
      <w:pPr>
        <w:pStyle w:val="Kop1"/>
      </w:pPr>
      <w:bookmarkStart w:id="3" w:name="_Toc436835371"/>
      <w:bookmarkStart w:id="4" w:name="_Toc453671466"/>
      <w:bookmarkStart w:id="5" w:name="_Toc455052177"/>
      <w:bookmarkStart w:id="6" w:name="_Toc455052562"/>
      <w:bookmarkStart w:id="7" w:name="_Toc455129494"/>
      <w:r w:rsidRPr="006E695B">
        <w:lastRenderedPageBreak/>
        <w:t>Werkervaring</w:t>
      </w:r>
      <w:bookmarkEnd w:id="3"/>
      <w:bookmarkEnd w:id="4"/>
      <w:bookmarkEnd w:id="5"/>
      <w:bookmarkEnd w:id="6"/>
      <w:bookmarkEnd w:id="7"/>
    </w:p>
    <w:p w14:paraId="4B825400" w14:textId="77777777" w:rsidR="009F43F4" w:rsidRPr="009F43F4" w:rsidRDefault="009F43F4" w:rsidP="009F43F4"/>
    <w:p w14:paraId="70F048E5" w14:textId="77777777" w:rsidR="009F43F4" w:rsidRPr="00227B4E" w:rsidRDefault="009F43F4" w:rsidP="009F43F4">
      <w:pPr>
        <w:pStyle w:val="Kop4"/>
        <w:spacing w:before="0" w:line="276" w:lineRule="auto"/>
        <w:rPr>
          <w:rFonts w:ascii="Cambria" w:hAnsi="Cambria"/>
          <w:szCs w:val="22"/>
        </w:rPr>
      </w:pPr>
      <w:bookmarkStart w:id="8" w:name="_Toc453671467"/>
      <w:bookmarkStart w:id="9" w:name="_Toc455052178"/>
      <w:bookmarkStart w:id="10" w:name="_Toc455052563"/>
      <w:bookmarkStart w:id="11" w:name="_Toc455129495"/>
      <w:r w:rsidRPr="00227B4E">
        <w:rPr>
          <w:rFonts w:ascii="Cambria" w:hAnsi="Cambria"/>
          <w:szCs w:val="22"/>
        </w:rPr>
        <w:t>Huidige functie(s)</w:t>
      </w:r>
    </w:p>
    <w:tbl>
      <w:tblPr>
        <w:tblW w:w="975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1112"/>
        <w:gridCol w:w="2312"/>
        <w:gridCol w:w="2620"/>
      </w:tblGrid>
      <w:tr w:rsidR="009F43F4" w:rsidRPr="00670788" w14:paraId="4BB0E965" w14:textId="77777777" w:rsidTr="009A7A50">
        <w:trPr>
          <w:trHeight w:hRule="exact" w:val="397"/>
        </w:trPr>
        <w:tc>
          <w:tcPr>
            <w:tcW w:w="3708" w:type="dxa"/>
            <w:shd w:val="clear" w:color="auto" w:fill="BFBFBF" w:themeFill="background1" w:themeFillShade="BF"/>
            <w:vAlign w:val="center"/>
          </w:tcPr>
          <w:p w14:paraId="4D29640A" w14:textId="77777777" w:rsidR="009F43F4" w:rsidRPr="00670788" w:rsidRDefault="009F43F4" w:rsidP="009A7A50">
            <w:pPr>
              <w:pStyle w:val="ICRHBTableHeader"/>
              <w:spacing w:before="0" w:after="0" w:line="276" w:lineRule="auto"/>
            </w:pPr>
            <w:bookmarkStart w:id="12" w:name="_Toc412470937"/>
            <w:bookmarkStart w:id="13" w:name="_Toc412472038"/>
            <w:r w:rsidRPr="00670788">
              <w:t>Uw functie</w:t>
            </w:r>
          </w:p>
        </w:tc>
        <w:tc>
          <w:tcPr>
            <w:tcW w:w="1112" w:type="dxa"/>
            <w:shd w:val="clear" w:color="auto" w:fill="BFBFBF" w:themeFill="background1" w:themeFillShade="BF"/>
            <w:vAlign w:val="center"/>
          </w:tcPr>
          <w:p w14:paraId="47EFAE5F" w14:textId="77777777" w:rsidR="009F43F4" w:rsidRPr="00670788" w:rsidRDefault="009F43F4" w:rsidP="009A7A50">
            <w:pPr>
              <w:pStyle w:val="ICRHBTableHeader"/>
              <w:spacing w:before="0" w:after="0" w:line="276" w:lineRule="auto"/>
            </w:pPr>
            <w:r w:rsidRPr="00670788">
              <w:t>Sinds</w:t>
            </w:r>
          </w:p>
        </w:tc>
        <w:tc>
          <w:tcPr>
            <w:tcW w:w="2312" w:type="dxa"/>
            <w:shd w:val="clear" w:color="auto" w:fill="BFBFBF" w:themeFill="background1" w:themeFillShade="BF"/>
            <w:vAlign w:val="center"/>
          </w:tcPr>
          <w:p w14:paraId="51014B14" w14:textId="77777777" w:rsidR="009F43F4" w:rsidRPr="00670788" w:rsidRDefault="009F43F4" w:rsidP="009A7A50">
            <w:pPr>
              <w:pStyle w:val="ICRHBTableHeader"/>
              <w:spacing w:before="0" w:after="0" w:line="276" w:lineRule="auto"/>
            </w:pPr>
            <w:r w:rsidRPr="00670788">
              <w:t>Bedrijf/organisatie</w:t>
            </w:r>
          </w:p>
        </w:tc>
        <w:tc>
          <w:tcPr>
            <w:tcW w:w="2620" w:type="dxa"/>
            <w:shd w:val="clear" w:color="auto" w:fill="BFBFBF" w:themeFill="background1" w:themeFillShade="BF"/>
            <w:vAlign w:val="center"/>
          </w:tcPr>
          <w:p w14:paraId="39AA0C91" w14:textId="77777777" w:rsidR="009F43F4" w:rsidRPr="00670788" w:rsidRDefault="009F43F4" w:rsidP="009A7A50">
            <w:pPr>
              <w:pStyle w:val="ICRHBTableHeader"/>
              <w:spacing w:before="0" w:after="0" w:line="276" w:lineRule="auto"/>
            </w:pPr>
            <w:r w:rsidRPr="00670788">
              <w:t>Branche</w:t>
            </w:r>
          </w:p>
        </w:tc>
      </w:tr>
      <w:tr w:rsidR="009F43F4" w:rsidRPr="003412E2" w14:paraId="39ACE05B" w14:textId="77777777" w:rsidTr="009A7A50">
        <w:trPr>
          <w:trHeight w:hRule="exact" w:val="680"/>
        </w:trPr>
        <w:sdt>
          <w:sdtPr>
            <w:id w:val="-1730139977"/>
            <w:placeholder>
              <w:docPart w:val="5ED643A82BD64FDFA5E1F43448F424D7"/>
            </w:placeholder>
            <w:showingPlcHdr/>
            <w:text/>
          </w:sdtPr>
          <w:sdtEndPr/>
          <w:sdtContent>
            <w:tc>
              <w:tcPr>
                <w:tcW w:w="3708" w:type="dxa"/>
                <w:shd w:val="clear" w:color="auto" w:fill="auto"/>
                <w:vAlign w:val="center"/>
              </w:tcPr>
              <w:p w14:paraId="5CF6B5E9" w14:textId="01C79BE5" w:rsidR="009F43F4" w:rsidRPr="003665AD" w:rsidRDefault="00227EC5" w:rsidP="000E270F">
                <w:pPr>
                  <w:pStyle w:val="ICRHBTableText"/>
                </w:pPr>
                <w:r w:rsidRPr="003665AD">
                  <w:rPr>
                    <w:rStyle w:val="Tekstvantijdelijkeaanduiding"/>
                  </w:rPr>
                  <w:t>Functie</w:t>
                </w:r>
              </w:p>
            </w:tc>
          </w:sdtContent>
        </w:sdt>
        <w:tc>
          <w:tcPr>
            <w:tcW w:w="1112" w:type="dxa"/>
            <w:shd w:val="clear" w:color="auto" w:fill="auto"/>
            <w:vAlign w:val="center"/>
          </w:tcPr>
          <w:p w14:paraId="7FAD8CE6" w14:textId="77777777" w:rsidR="009F43F4" w:rsidRDefault="00C423D3" w:rsidP="000E270F">
            <w:pPr>
              <w:pStyle w:val="ICRHBTableText"/>
            </w:pPr>
            <w:sdt>
              <w:sdtPr>
                <w:id w:val="900101848"/>
                <w:placeholder>
                  <w:docPart w:val="75E5C9BC4C584292AF466764C3961052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9F43F4" w:rsidRPr="003665AD">
                  <w:rPr>
                    <w:rStyle w:val="Tekstvantijdelijkeaanduiding"/>
                    <w:sz w:val="16"/>
                    <w:szCs w:val="16"/>
                    <w:lang w:val="nl-NL"/>
                  </w:rPr>
                  <w:t>Maand</w:t>
                </w:r>
              </w:sdtContent>
            </w:sdt>
            <w:r w:rsidR="009F43F4" w:rsidRPr="00234679">
              <w:t xml:space="preserve"> </w:t>
            </w:r>
          </w:p>
          <w:p w14:paraId="40034AEA" w14:textId="77777777" w:rsidR="009F43F4" w:rsidRPr="003665AD" w:rsidRDefault="00C423D3" w:rsidP="000E270F">
            <w:pPr>
              <w:pStyle w:val="ICRHBTableText"/>
            </w:pPr>
            <w:sdt>
              <w:sdtPr>
                <w:id w:val="-1563941222"/>
                <w:placeholder>
                  <w:docPart w:val="0E5F556EED654289BE22FEDBF614DA8B"/>
                </w:placeholder>
                <w:showingPlcHdr/>
                <w:text/>
              </w:sdtPr>
              <w:sdtEndPr/>
              <w:sdtContent>
                <w:r w:rsidR="009F43F4" w:rsidRPr="003665AD">
                  <w:rPr>
                    <w:rStyle w:val="Tekstvantijdelijkeaanduiding"/>
                    <w:sz w:val="16"/>
                    <w:szCs w:val="16"/>
                    <w:lang w:val="nl-NL"/>
                  </w:rPr>
                  <w:t>Jaar</w:t>
                </w:r>
              </w:sdtContent>
            </w:sdt>
          </w:p>
        </w:tc>
        <w:sdt>
          <w:sdtPr>
            <w:id w:val="1062904317"/>
            <w:placeholder>
              <w:docPart w:val="C84CA793382440FCA23DD957A4C120CD"/>
            </w:placeholder>
            <w:showingPlcHdr/>
            <w:text/>
          </w:sdtPr>
          <w:sdtEndPr/>
          <w:sdtContent>
            <w:tc>
              <w:tcPr>
                <w:tcW w:w="2312" w:type="dxa"/>
                <w:shd w:val="clear" w:color="auto" w:fill="auto"/>
                <w:vAlign w:val="center"/>
              </w:tcPr>
              <w:p w14:paraId="595DDA7C" w14:textId="77777777" w:rsidR="009F43F4" w:rsidRPr="003665AD" w:rsidRDefault="009F43F4" w:rsidP="000E270F">
                <w:pPr>
                  <w:pStyle w:val="ICRHBTableText"/>
                </w:pPr>
                <w:r w:rsidRPr="003665AD">
                  <w:rPr>
                    <w:rStyle w:val="Tekstvantijdelijkeaanduiding"/>
                    <w:lang w:val="nl-NL"/>
                  </w:rPr>
                  <w:t>Bedrijf/Org.</w:t>
                </w:r>
              </w:p>
            </w:tc>
          </w:sdtContent>
        </w:sdt>
        <w:sdt>
          <w:sdtPr>
            <w:id w:val="44115800"/>
            <w:placeholder>
              <w:docPart w:val="BB9F1A56C88C4C7096E799CCB17DE1DC"/>
            </w:placeholder>
            <w:showingPlcHdr/>
            <w:text/>
          </w:sdtPr>
          <w:sdtEndPr/>
          <w:sdtContent>
            <w:tc>
              <w:tcPr>
                <w:tcW w:w="2620" w:type="dxa"/>
                <w:shd w:val="clear" w:color="auto" w:fill="auto"/>
                <w:vAlign w:val="center"/>
              </w:tcPr>
              <w:p w14:paraId="00939AF9" w14:textId="77777777" w:rsidR="009F43F4" w:rsidRPr="003665AD" w:rsidRDefault="009F43F4" w:rsidP="000E270F">
                <w:pPr>
                  <w:pStyle w:val="ICRHBTableText"/>
                </w:pPr>
                <w:r w:rsidRPr="003665AD">
                  <w:rPr>
                    <w:rStyle w:val="Tekstvantijdelijkeaanduiding"/>
                    <w:lang w:val="nl-NL"/>
                  </w:rPr>
                  <w:t>Branche</w:t>
                </w:r>
              </w:p>
            </w:tc>
          </w:sdtContent>
        </w:sdt>
      </w:tr>
      <w:tr w:rsidR="009F43F4" w:rsidRPr="003412E2" w14:paraId="0D7CC790" w14:textId="77777777" w:rsidTr="009A7A50">
        <w:trPr>
          <w:trHeight w:hRule="exact" w:val="680"/>
        </w:trPr>
        <w:sdt>
          <w:sdtPr>
            <w:id w:val="-712198946"/>
            <w:placeholder>
              <w:docPart w:val="9376E1FB20E34B7A84C5A19FCC6F36AA"/>
            </w:placeholder>
            <w:showingPlcHdr/>
            <w:text/>
          </w:sdtPr>
          <w:sdtEndPr/>
          <w:sdtContent>
            <w:tc>
              <w:tcPr>
                <w:tcW w:w="3708" w:type="dxa"/>
                <w:shd w:val="clear" w:color="auto" w:fill="auto"/>
                <w:vAlign w:val="center"/>
              </w:tcPr>
              <w:p w14:paraId="3827C8BE" w14:textId="77777777" w:rsidR="009F43F4" w:rsidRPr="003412E2" w:rsidRDefault="009F43F4" w:rsidP="000E270F">
                <w:pPr>
                  <w:pStyle w:val="ICRHBTableText"/>
                </w:pPr>
                <w:r w:rsidRPr="003665AD">
                  <w:rPr>
                    <w:rStyle w:val="Tekstvantijdelijkeaanduiding"/>
                    <w:lang w:val="nl-NL"/>
                  </w:rPr>
                  <w:t>Functie</w:t>
                </w:r>
              </w:p>
            </w:tc>
          </w:sdtContent>
        </w:sdt>
        <w:tc>
          <w:tcPr>
            <w:tcW w:w="1112" w:type="dxa"/>
            <w:shd w:val="clear" w:color="auto" w:fill="auto"/>
            <w:vAlign w:val="center"/>
          </w:tcPr>
          <w:p w14:paraId="694D037A" w14:textId="77777777" w:rsidR="009F43F4" w:rsidRDefault="00C423D3" w:rsidP="000E270F">
            <w:pPr>
              <w:pStyle w:val="ICRHBTableText"/>
            </w:pPr>
            <w:sdt>
              <w:sdtPr>
                <w:id w:val="965630580"/>
                <w:placeholder>
                  <w:docPart w:val="A1730813FD914F49A0DCE46D9B9AA25D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9F43F4" w:rsidRPr="003665AD">
                  <w:rPr>
                    <w:rStyle w:val="Tekstvantijdelijkeaanduiding"/>
                    <w:sz w:val="16"/>
                    <w:szCs w:val="16"/>
                    <w:lang w:val="nl-NL"/>
                  </w:rPr>
                  <w:t>Maand</w:t>
                </w:r>
              </w:sdtContent>
            </w:sdt>
            <w:r w:rsidR="009F43F4" w:rsidRPr="00234679">
              <w:t xml:space="preserve"> </w:t>
            </w:r>
          </w:p>
          <w:p w14:paraId="4A8B5316" w14:textId="77777777" w:rsidR="009F43F4" w:rsidRPr="00234679" w:rsidRDefault="00C423D3" w:rsidP="000E270F">
            <w:pPr>
              <w:pStyle w:val="ICRHBTableText"/>
            </w:pPr>
            <w:sdt>
              <w:sdtPr>
                <w:id w:val="-1267913689"/>
                <w:placeholder>
                  <w:docPart w:val="A7FAC0204B1F4F32B9BA9A122847CF78"/>
                </w:placeholder>
                <w:showingPlcHdr/>
                <w:text/>
              </w:sdtPr>
              <w:sdtEndPr/>
              <w:sdtContent>
                <w:r w:rsidR="009F43F4" w:rsidRPr="003665AD">
                  <w:rPr>
                    <w:rStyle w:val="Tekstvantijdelijkeaanduiding"/>
                    <w:sz w:val="16"/>
                    <w:szCs w:val="16"/>
                    <w:lang w:val="nl-NL"/>
                  </w:rPr>
                  <w:t>Jaar</w:t>
                </w:r>
              </w:sdtContent>
            </w:sdt>
          </w:p>
        </w:tc>
        <w:sdt>
          <w:sdtPr>
            <w:id w:val="-1221512397"/>
            <w:placeholder>
              <w:docPart w:val="7CC9EF74ADF049048DE247B5CAB4A2AF"/>
            </w:placeholder>
            <w:showingPlcHdr/>
            <w:text/>
          </w:sdtPr>
          <w:sdtEndPr/>
          <w:sdtContent>
            <w:tc>
              <w:tcPr>
                <w:tcW w:w="2312" w:type="dxa"/>
                <w:shd w:val="clear" w:color="auto" w:fill="auto"/>
                <w:vAlign w:val="center"/>
              </w:tcPr>
              <w:p w14:paraId="5DFF3ED1" w14:textId="77777777" w:rsidR="009F43F4" w:rsidRPr="003412E2" w:rsidRDefault="009F43F4" w:rsidP="000E270F">
                <w:pPr>
                  <w:pStyle w:val="ICRHBTableText"/>
                </w:pPr>
                <w:r w:rsidRPr="003665AD">
                  <w:rPr>
                    <w:rStyle w:val="Tekstvantijdelijkeaanduiding"/>
                    <w:lang w:val="nl-NL"/>
                  </w:rPr>
                  <w:t>Bedrijf/Org.</w:t>
                </w:r>
              </w:p>
            </w:tc>
          </w:sdtContent>
        </w:sdt>
        <w:sdt>
          <w:sdtPr>
            <w:id w:val="263658242"/>
            <w:placeholder>
              <w:docPart w:val="CBC5254373514D5F9DED8008F52C1C71"/>
            </w:placeholder>
            <w:showingPlcHdr/>
            <w:text/>
          </w:sdtPr>
          <w:sdtEndPr/>
          <w:sdtContent>
            <w:tc>
              <w:tcPr>
                <w:tcW w:w="2620" w:type="dxa"/>
                <w:shd w:val="clear" w:color="auto" w:fill="auto"/>
                <w:vAlign w:val="center"/>
              </w:tcPr>
              <w:p w14:paraId="2419D13D" w14:textId="77777777" w:rsidR="009F43F4" w:rsidRPr="003665AD" w:rsidRDefault="009F43F4" w:rsidP="000E270F">
                <w:pPr>
                  <w:pStyle w:val="ICRHBTableText"/>
                </w:pPr>
                <w:r w:rsidRPr="003665AD">
                  <w:rPr>
                    <w:rStyle w:val="Tekstvantijdelijkeaanduiding"/>
                    <w:lang w:val="nl-NL"/>
                  </w:rPr>
                  <w:t>Branche</w:t>
                </w:r>
              </w:p>
            </w:tc>
          </w:sdtContent>
        </w:sdt>
      </w:tr>
    </w:tbl>
    <w:p w14:paraId="07008DD9" w14:textId="77777777" w:rsidR="009F43F4" w:rsidRPr="00227B4E" w:rsidRDefault="009F43F4" w:rsidP="009F43F4">
      <w:pPr>
        <w:pStyle w:val="Kop4"/>
        <w:spacing w:before="0" w:line="276" w:lineRule="auto"/>
        <w:rPr>
          <w:rFonts w:ascii="Cambria" w:hAnsi="Cambria"/>
          <w:szCs w:val="22"/>
        </w:rPr>
      </w:pPr>
    </w:p>
    <w:p w14:paraId="3B4E6997" w14:textId="77777777" w:rsidR="009F43F4" w:rsidRDefault="009F43F4" w:rsidP="009F43F4">
      <w:pPr>
        <w:pStyle w:val="Kop4"/>
        <w:spacing w:before="0" w:line="276" w:lineRule="auto"/>
        <w:rPr>
          <w:rFonts w:ascii="Cambria" w:hAnsi="Cambria"/>
          <w:szCs w:val="22"/>
        </w:rPr>
      </w:pPr>
      <w:r w:rsidRPr="00227B4E">
        <w:rPr>
          <w:rFonts w:ascii="Cambria" w:hAnsi="Cambria"/>
          <w:szCs w:val="22"/>
        </w:rPr>
        <w:t>Eerdere werkervaring in de laatste vijf jaar (chronologisch)</w:t>
      </w:r>
      <w:bookmarkEnd w:id="12"/>
      <w:bookmarkEnd w:id="13"/>
    </w:p>
    <w:tbl>
      <w:tblPr>
        <w:tblW w:w="975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3"/>
        <w:gridCol w:w="1004"/>
        <w:gridCol w:w="1005"/>
        <w:gridCol w:w="2187"/>
        <w:gridCol w:w="2603"/>
      </w:tblGrid>
      <w:tr w:rsidR="009F43F4" w:rsidRPr="00670788" w14:paraId="7F3DF90C" w14:textId="77777777" w:rsidTr="009A7A50">
        <w:trPr>
          <w:trHeight w:hRule="exact" w:val="397"/>
        </w:trPr>
        <w:tc>
          <w:tcPr>
            <w:tcW w:w="2953" w:type="dxa"/>
            <w:shd w:val="clear" w:color="auto" w:fill="BFBFBF" w:themeFill="background1" w:themeFillShade="BF"/>
            <w:vAlign w:val="center"/>
          </w:tcPr>
          <w:p w14:paraId="4A35A2B1" w14:textId="77777777" w:rsidR="009F43F4" w:rsidRPr="00670788" w:rsidRDefault="009F43F4" w:rsidP="009A7A50">
            <w:pPr>
              <w:pStyle w:val="ICRHBTableHeader"/>
              <w:spacing w:before="0" w:after="0" w:line="276" w:lineRule="auto"/>
            </w:pPr>
            <w:r w:rsidRPr="00670788">
              <w:t>Uw functie</w:t>
            </w:r>
          </w:p>
        </w:tc>
        <w:tc>
          <w:tcPr>
            <w:tcW w:w="1004" w:type="dxa"/>
            <w:shd w:val="clear" w:color="auto" w:fill="BFBFBF" w:themeFill="background1" w:themeFillShade="BF"/>
            <w:vAlign w:val="center"/>
          </w:tcPr>
          <w:p w14:paraId="06AF3C2B" w14:textId="77777777" w:rsidR="009F43F4" w:rsidRPr="00670788" w:rsidRDefault="009F43F4" w:rsidP="009A7A50">
            <w:pPr>
              <w:pStyle w:val="ICRHBTableHeader"/>
              <w:spacing w:before="0" w:after="0" w:line="276" w:lineRule="auto"/>
            </w:pPr>
            <w:r w:rsidRPr="00670788">
              <w:t>Vanaf</w:t>
            </w:r>
          </w:p>
        </w:tc>
        <w:tc>
          <w:tcPr>
            <w:tcW w:w="1005" w:type="dxa"/>
            <w:shd w:val="clear" w:color="auto" w:fill="BFBFBF" w:themeFill="background1" w:themeFillShade="BF"/>
            <w:vAlign w:val="center"/>
          </w:tcPr>
          <w:p w14:paraId="0BA3E543" w14:textId="77777777" w:rsidR="009F43F4" w:rsidRPr="00670788" w:rsidRDefault="009F43F4" w:rsidP="009A7A50">
            <w:pPr>
              <w:pStyle w:val="ICRHBTableHeader"/>
              <w:spacing w:before="0" w:after="0" w:line="276" w:lineRule="auto"/>
            </w:pPr>
            <w:r w:rsidRPr="00670788">
              <w:t>Tot/met</w:t>
            </w:r>
          </w:p>
        </w:tc>
        <w:tc>
          <w:tcPr>
            <w:tcW w:w="2187" w:type="dxa"/>
            <w:shd w:val="clear" w:color="auto" w:fill="BFBFBF" w:themeFill="background1" w:themeFillShade="BF"/>
            <w:vAlign w:val="center"/>
          </w:tcPr>
          <w:p w14:paraId="299EF230" w14:textId="77777777" w:rsidR="009F43F4" w:rsidRPr="00670788" w:rsidRDefault="009F43F4" w:rsidP="009A7A50">
            <w:pPr>
              <w:pStyle w:val="ICRHBTableHeader"/>
              <w:spacing w:before="0" w:after="0" w:line="276" w:lineRule="auto"/>
            </w:pPr>
            <w:r w:rsidRPr="00670788">
              <w:t>Bedrijf/organisatie</w:t>
            </w:r>
          </w:p>
        </w:tc>
        <w:tc>
          <w:tcPr>
            <w:tcW w:w="2603" w:type="dxa"/>
            <w:shd w:val="clear" w:color="auto" w:fill="BFBFBF" w:themeFill="background1" w:themeFillShade="BF"/>
            <w:vAlign w:val="center"/>
          </w:tcPr>
          <w:p w14:paraId="51BDF3C7" w14:textId="77777777" w:rsidR="009F43F4" w:rsidRPr="00670788" w:rsidRDefault="009F43F4" w:rsidP="009A7A50">
            <w:pPr>
              <w:pStyle w:val="ICRHBTableHeader"/>
              <w:spacing w:before="0" w:after="0" w:line="276" w:lineRule="auto"/>
            </w:pPr>
            <w:r w:rsidRPr="00670788">
              <w:t xml:space="preserve">Branche  </w:t>
            </w:r>
          </w:p>
        </w:tc>
      </w:tr>
      <w:tr w:rsidR="009F43F4" w:rsidRPr="003412E2" w14:paraId="5DB706FD" w14:textId="77777777" w:rsidTr="009A7A50">
        <w:trPr>
          <w:trHeight w:hRule="exact" w:val="680"/>
        </w:trPr>
        <w:sdt>
          <w:sdtPr>
            <w:id w:val="-1822412085"/>
            <w:placeholder>
              <w:docPart w:val="56998474BDE74CD38FF0AB57D6E28992"/>
            </w:placeholder>
            <w:showingPlcHdr/>
            <w:text/>
          </w:sdtPr>
          <w:sdtEndPr/>
          <w:sdtContent>
            <w:tc>
              <w:tcPr>
                <w:tcW w:w="2953" w:type="dxa"/>
                <w:shd w:val="clear" w:color="auto" w:fill="auto"/>
                <w:vAlign w:val="center"/>
              </w:tcPr>
              <w:p w14:paraId="078846CF" w14:textId="77777777" w:rsidR="009F43F4" w:rsidRPr="003412E2" w:rsidRDefault="009F43F4" w:rsidP="000E270F">
                <w:pPr>
                  <w:pStyle w:val="ICRHBTableText"/>
                </w:pPr>
                <w:r w:rsidRPr="003665AD">
                  <w:rPr>
                    <w:rStyle w:val="Tekstvantijdelijkeaanduiding"/>
                    <w:lang w:val="nl-NL"/>
                  </w:rPr>
                  <w:t>Functie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12113A02" w14:textId="77777777" w:rsidR="009F43F4" w:rsidRDefault="00C423D3" w:rsidP="000E270F">
            <w:pPr>
              <w:pStyle w:val="ICRHBTableText"/>
            </w:pPr>
            <w:sdt>
              <w:sdtPr>
                <w:id w:val="-952166543"/>
                <w:placeholder>
                  <w:docPart w:val="837D6F64403947F49C3591905C371FA8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9F43F4" w:rsidRPr="003665AD">
                  <w:rPr>
                    <w:rStyle w:val="Tekstvantijdelijkeaanduiding"/>
                    <w:sz w:val="16"/>
                    <w:szCs w:val="16"/>
                    <w:lang w:val="nl-NL"/>
                  </w:rPr>
                  <w:t>Maand</w:t>
                </w:r>
              </w:sdtContent>
            </w:sdt>
            <w:r w:rsidR="009F43F4" w:rsidRPr="00234679">
              <w:t xml:space="preserve"> </w:t>
            </w:r>
          </w:p>
          <w:p w14:paraId="39EB2B27" w14:textId="77777777" w:rsidR="009F43F4" w:rsidRPr="00234679" w:rsidRDefault="00C423D3" w:rsidP="000E270F">
            <w:pPr>
              <w:pStyle w:val="ICRHBTableText"/>
            </w:pPr>
            <w:sdt>
              <w:sdtPr>
                <w:id w:val="-1447077167"/>
                <w:placeholder>
                  <w:docPart w:val="7BB3D8B40CF849238EEAAFA2E483C3BD"/>
                </w:placeholder>
                <w:showingPlcHdr/>
                <w:text/>
              </w:sdtPr>
              <w:sdtEndPr/>
              <w:sdtContent>
                <w:r w:rsidR="009F43F4" w:rsidRPr="003665AD">
                  <w:rPr>
                    <w:rStyle w:val="Tekstvantijdelijkeaanduiding"/>
                    <w:sz w:val="16"/>
                    <w:szCs w:val="16"/>
                    <w:lang w:val="nl-NL"/>
                  </w:rPr>
                  <w:t>Jaar</w:t>
                </w:r>
              </w:sdtContent>
            </w:sdt>
          </w:p>
        </w:tc>
        <w:tc>
          <w:tcPr>
            <w:tcW w:w="1005" w:type="dxa"/>
            <w:shd w:val="clear" w:color="auto" w:fill="auto"/>
            <w:vAlign w:val="center"/>
          </w:tcPr>
          <w:p w14:paraId="0DE35B80" w14:textId="77777777" w:rsidR="009F43F4" w:rsidRDefault="00C423D3" w:rsidP="000E270F">
            <w:pPr>
              <w:pStyle w:val="ICRHBTableText"/>
            </w:pPr>
            <w:sdt>
              <w:sdtPr>
                <w:id w:val="-1805075329"/>
                <w:placeholder>
                  <w:docPart w:val="88BB580C5BD14798A135978D9609EDCC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9F43F4" w:rsidRPr="003665AD">
                  <w:rPr>
                    <w:rStyle w:val="Tekstvantijdelijkeaanduiding"/>
                    <w:sz w:val="16"/>
                    <w:szCs w:val="16"/>
                    <w:lang w:val="nl-NL"/>
                  </w:rPr>
                  <w:t>Maand</w:t>
                </w:r>
              </w:sdtContent>
            </w:sdt>
            <w:r w:rsidR="009F43F4" w:rsidRPr="00234679">
              <w:t xml:space="preserve"> </w:t>
            </w:r>
          </w:p>
          <w:p w14:paraId="6639F94A" w14:textId="77777777" w:rsidR="009F43F4" w:rsidRPr="00234679" w:rsidRDefault="00C423D3" w:rsidP="000E270F">
            <w:pPr>
              <w:pStyle w:val="ICRHBTableText"/>
            </w:pPr>
            <w:sdt>
              <w:sdtPr>
                <w:id w:val="1479424557"/>
                <w:placeholder>
                  <w:docPart w:val="843F23620ABC41669DA2E0DBDCE8DCDD"/>
                </w:placeholder>
                <w:showingPlcHdr/>
                <w:text/>
              </w:sdtPr>
              <w:sdtEndPr/>
              <w:sdtContent>
                <w:r w:rsidR="009F43F4" w:rsidRPr="003665AD">
                  <w:rPr>
                    <w:rStyle w:val="Tekstvantijdelijkeaanduiding"/>
                    <w:sz w:val="16"/>
                    <w:szCs w:val="16"/>
                    <w:lang w:val="nl-NL"/>
                  </w:rPr>
                  <w:t>Jaar</w:t>
                </w:r>
              </w:sdtContent>
            </w:sdt>
          </w:p>
        </w:tc>
        <w:sdt>
          <w:sdtPr>
            <w:id w:val="-259143586"/>
            <w:placeholder>
              <w:docPart w:val="E9C6568925B44851A2B51C2827F62A5F"/>
            </w:placeholder>
            <w:showingPlcHdr/>
            <w:text/>
          </w:sdtPr>
          <w:sdtEndPr/>
          <w:sdtContent>
            <w:tc>
              <w:tcPr>
                <w:tcW w:w="2187" w:type="dxa"/>
                <w:shd w:val="clear" w:color="auto" w:fill="auto"/>
                <w:vAlign w:val="center"/>
              </w:tcPr>
              <w:p w14:paraId="591D8A23" w14:textId="77777777" w:rsidR="009F43F4" w:rsidRPr="003412E2" w:rsidRDefault="009F43F4" w:rsidP="000E270F">
                <w:pPr>
                  <w:pStyle w:val="ICRHBTableText"/>
                </w:pPr>
                <w:r w:rsidRPr="003665AD">
                  <w:rPr>
                    <w:rStyle w:val="Tekstvantijdelijkeaanduiding"/>
                    <w:lang w:val="nl-NL"/>
                  </w:rPr>
                  <w:t>Bedrijf/Org.</w:t>
                </w:r>
              </w:p>
            </w:tc>
          </w:sdtContent>
        </w:sdt>
        <w:sdt>
          <w:sdtPr>
            <w:id w:val="65845240"/>
            <w:placeholder>
              <w:docPart w:val="AC0D7C1D351B4265802043765D2C2CE9"/>
            </w:placeholder>
            <w:showingPlcHdr/>
            <w:text/>
          </w:sdtPr>
          <w:sdtEndPr/>
          <w:sdtContent>
            <w:tc>
              <w:tcPr>
                <w:tcW w:w="2603" w:type="dxa"/>
                <w:shd w:val="clear" w:color="auto" w:fill="auto"/>
                <w:vAlign w:val="center"/>
              </w:tcPr>
              <w:p w14:paraId="5D493D06" w14:textId="77777777" w:rsidR="009F43F4" w:rsidRPr="003412E2" w:rsidRDefault="009F43F4" w:rsidP="000E270F">
                <w:pPr>
                  <w:pStyle w:val="ICRHBTableText"/>
                </w:pPr>
                <w:r w:rsidRPr="003665AD">
                  <w:rPr>
                    <w:rStyle w:val="Tekstvantijdelijkeaanduiding"/>
                    <w:lang w:val="nl-NL"/>
                  </w:rPr>
                  <w:t>Branche</w:t>
                </w:r>
              </w:p>
            </w:tc>
          </w:sdtContent>
        </w:sdt>
      </w:tr>
      <w:tr w:rsidR="009F43F4" w:rsidRPr="003412E2" w14:paraId="20049423" w14:textId="77777777" w:rsidTr="009A7A50">
        <w:trPr>
          <w:trHeight w:hRule="exact" w:val="680"/>
        </w:trPr>
        <w:sdt>
          <w:sdtPr>
            <w:id w:val="-1698695493"/>
            <w:placeholder>
              <w:docPart w:val="C1B55975165D419C90C3D0A8BBF636C2"/>
            </w:placeholder>
            <w:showingPlcHdr/>
            <w:text/>
          </w:sdtPr>
          <w:sdtEndPr/>
          <w:sdtContent>
            <w:tc>
              <w:tcPr>
                <w:tcW w:w="2953" w:type="dxa"/>
                <w:shd w:val="clear" w:color="auto" w:fill="auto"/>
                <w:vAlign w:val="center"/>
              </w:tcPr>
              <w:p w14:paraId="519402C2" w14:textId="77777777" w:rsidR="009F43F4" w:rsidRPr="003412E2" w:rsidRDefault="009F43F4" w:rsidP="000E270F">
                <w:pPr>
                  <w:pStyle w:val="ICRHBTableText"/>
                </w:pPr>
                <w:r w:rsidRPr="003665AD">
                  <w:rPr>
                    <w:rStyle w:val="Tekstvantijdelijkeaanduiding"/>
                    <w:lang w:val="nl-NL"/>
                  </w:rPr>
                  <w:t>Functie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363AA711" w14:textId="77777777" w:rsidR="009F43F4" w:rsidRDefault="00C423D3" w:rsidP="000E270F">
            <w:pPr>
              <w:pStyle w:val="ICRHBTableText"/>
            </w:pPr>
            <w:sdt>
              <w:sdtPr>
                <w:id w:val="-782267272"/>
                <w:placeholder>
                  <w:docPart w:val="585537A70565463597D632C623BCE8B4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9F43F4" w:rsidRPr="003665AD">
                  <w:rPr>
                    <w:rStyle w:val="Tekstvantijdelijkeaanduiding"/>
                    <w:sz w:val="16"/>
                    <w:szCs w:val="16"/>
                    <w:lang w:val="nl-NL"/>
                  </w:rPr>
                  <w:t>Maand</w:t>
                </w:r>
              </w:sdtContent>
            </w:sdt>
            <w:r w:rsidR="009F43F4" w:rsidRPr="00234679">
              <w:t xml:space="preserve"> </w:t>
            </w:r>
          </w:p>
          <w:p w14:paraId="032801CF" w14:textId="77777777" w:rsidR="009F43F4" w:rsidRPr="00234679" w:rsidRDefault="00C423D3" w:rsidP="000E270F">
            <w:pPr>
              <w:pStyle w:val="ICRHBTableText"/>
            </w:pPr>
            <w:sdt>
              <w:sdtPr>
                <w:id w:val="800183959"/>
                <w:placeholder>
                  <w:docPart w:val="7948501483484D27958DD74A23615E02"/>
                </w:placeholder>
                <w:showingPlcHdr/>
                <w:text/>
              </w:sdtPr>
              <w:sdtEndPr/>
              <w:sdtContent>
                <w:r w:rsidR="009F43F4" w:rsidRPr="003665AD">
                  <w:rPr>
                    <w:rStyle w:val="Tekstvantijdelijkeaanduiding"/>
                    <w:sz w:val="16"/>
                    <w:szCs w:val="16"/>
                    <w:lang w:val="nl-NL"/>
                  </w:rPr>
                  <w:t>Jaar</w:t>
                </w:r>
              </w:sdtContent>
            </w:sdt>
          </w:p>
        </w:tc>
        <w:tc>
          <w:tcPr>
            <w:tcW w:w="1005" w:type="dxa"/>
            <w:shd w:val="clear" w:color="auto" w:fill="auto"/>
            <w:vAlign w:val="center"/>
          </w:tcPr>
          <w:p w14:paraId="30DA1261" w14:textId="77777777" w:rsidR="009F43F4" w:rsidRDefault="00C423D3" w:rsidP="000E270F">
            <w:pPr>
              <w:pStyle w:val="ICRHBTableText"/>
            </w:pPr>
            <w:sdt>
              <w:sdtPr>
                <w:id w:val="-829597807"/>
                <w:placeholder>
                  <w:docPart w:val="20C33332ABFA4F04BCFF385BB743F2E4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9F43F4" w:rsidRPr="003665AD">
                  <w:rPr>
                    <w:rStyle w:val="Tekstvantijdelijkeaanduiding"/>
                    <w:sz w:val="16"/>
                    <w:szCs w:val="16"/>
                    <w:lang w:val="nl-NL"/>
                  </w:rPr>
                  <w:t>Maand</w:t>
                </w:r>
              </w:sdtContent>
            </w:sdt>
            <w:r w:rsidR="009F43F4" w:rsidRPr="00234679">
              <w:t xml:space="preserve"> </w:t>
            </w:r>
          </w:p>
          <w:p w14:paraId="38FFE537" w14:textId="77777777" w:rsidR="009F43F4" w:rsidRPr="00234679" w:rsidRDefault="00C423D3" w:rsidP="000E270F">
            <w:pPr>
              <w:pStyle w:val="ICRHBTableText"/>
            </w:pPr>
            <w:sdt>
              <w:sdtPr>
                <w:id w:val="-1945532566"/>
                <w:placeholder>
                  <w:docPart w:val="92B812317EBF404D9CA912E67EA7638E"/>
                </w:placeholder>
                <w:showingPlcHdr/>
                <w:text/>
              </w:sdtPr>
              <w:sdtEndPr/>
              <w:sdtContent>
                <w:r w:rsidR="009F43F4" w:rsidRPr="003665AD">
                  <w:rPr>
                    <w:rStyle w:val="Tekstvantijdelijkeaanduiding"/>
                    <w:sz w:val="16"/>
                    <w:szCs w:val="16"/>
                    <w:lang w:val="nl-NL"/>
                  </w:rPr>
                  <w:t>Jaar</w:t>
                </w:r>
              </w:sdtContent>
            </w:sdt>
          </w:p>
        </w:tc>
        <w:sdt>
          <w:sdtPr>
            <w:id w:val="2081788477"/>
            <w:placeholder>
              <w:docPart w:val="38566C8B4B344C40BD8F1F2DC89AF437"/>
            </w:placeholder>
            <w:showingPlcHdr/>
            <w:text/>
          </w:sdtPr>
          <w:sdtEndPr/>
          <w:sdtContent>
            <w:tc>
              <w:tcPr>
                <w:tcW w:w="2187" w:type="dxa"/>
                <w:shd w:val="clear" w:color="auto" w:fill="auto"/>
                <w:vAlign w:val="center"/>
              </w:tcPr>
              <w:p w14:paraId="4C092E85" w14:textId="77777777" w:rsidR="009F43F4" w:rsidRPr="003412E2" w:rsidRDefault="009F43F4" w:rsidP="000E270F">
                <w:pPr>
                  <w:pStyle w:val="ICRHBTableText"/>
                </w:pPr>
                <w:r w:rsidRPr="003665AD">
                  <w:rPr>
                    <w:rStyle w:val="Tekstvantijdelijkeaanduiding"/>
                    <w:lang w:val="nl-NL"/>
                  </w:rPr>
                  <w:t>Bedrijf/Org.</w:t>
                </w:r>
              </w:p>
            </w:tc>
          </w:sdtContent>
        </w:sdt>
        <w:sdt>
          <w:sdtPr>
            <w:id w:val="697820281"/>
            <w:placeholder>
              <w:docPart w:val="923685B0247D43C0AF5E9839A574253C"/>
            </w:placeholder>
            <w:showingPlcHdr/>
            <w:text/>
          </w:sdtPr>
          <w:sdtEndPr/>
          <w:sdtContent>
            <w:tc>
              <w:tcPr>
                <w:tcW w:w="2603" w:type="dxa"/>
                <w:shd w:val="clear" w:color="auto" w:fill="auto"/>
                <w:vAlign w:val="center"/>
              </w:tcPr>
              <w:p w14:paraId="174A7F5B" w14:textId="77777777" w:rsidR="009F43F4" w:rsidRPr="003412E2" w:rsidRDefault="009F43F4" w:rsidP="000E270F">
                <w:pPr>
                  <w:pStyle w:val="ICRHBTableText"/>
                </w:pPr>
                <w:r w:rsidRPr="003665AD">
                  <w:rPr>
                    <w:rStyle w:val="Tekstvantijdelijkeaanduiding"/>
                    <w:lang w:val="nl-NL"/>
                  </w:rPr>
                  <w:t>Branche</w:t>
                </w:r>
              </w:p>
            </w:tc>
          </w:sdtContent>
        </w:sdt>
      </w:tr>
      <w:tr w:rsidR="009F43F4" w:rsidRPr="003412E2" w14:paraId="77DA75E3" w14:textId="77777777" w:rsidTr="009A7A50">
        <w:trPr>
          <w:trHeight w:hRule="exact" w:val="680"/>
        </w:trPr>
        <w:sdt>
          <w:sdtPr>
            <w:id w:val="700745349"/>
            <w:placeholder>
              <w:docPart w:val="1C0AE6B5004E403586D1A87913848618"/>
            </w:placeholder>
            <w:showingPlcHdr/>
            <w:text/>
          </w:sdtPr>
          <w:sdtEndPr/>
          <w:sdtContent>
            <w:tc>
              <w:tcPr>
                <w:tcW w:w="2953" w:type="dxa"/>
                <w:shd w:val="clear" w:color="auto" w:fill="auto"/>
                <w:vAlign w:val="center"/>
              </w:tcPr>
              <w:p w14:paraId="6AB3C087" w14:textId="77777777" w:rsidR="009F43F4" w:rsidRPr="003412E2" w:rsidRDefault="009F43F4" w:rsidP="000E270F">
                <w:pPr>
                  <w:pStyle w:val="ICRHBTableText"/>
                </w:pPr>
                <w:r w:rsidRPr="003665AD">
                  <w:rPr>
                    <w:rStyle w:val="Tekstvantijdelijkeaanduiding"/>
                    <w:lang w:val="nl-NL"/>
                  </w:rPr>
                  <w:t>Functie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0CEDF5A1" w14:textId="77777777" w:rsidR="009F43F4" w:rsidRDefault="00C423D3" w:rsidP="000E270F">
            <w:pPr>
              <w:pStyle w:val="ICRHBTableText"/>
            </w:pPr>
            <w:sdt>
              <w:sdtPr>
                <w:id w:val="-1973364486"/>
                <w:placeholder>
                  <w:docPart w:val="2AA15BF5298D4C3FAED4C462373B8513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9F43F4" w:rsidRPr="003665AD">
                  <w:rPr>
                    <w:rStyle w:val="Tekstvantijdelijkeaanduiding"/>
                    <w:sz w:val="16"/>
                    <w:szCs w:val="16"/>
                    <w:lang w:val="nl-NL"/>
                  </w:rPr>
                  <w:t>Maand</w:t>
                </w:r>
              </w:sdtContent>
            </w:sdt>
            <w:r w:rsidR="009F43F4" w:rsidRPr="00234679">
              <w:t xml:space="preserve"> </w:t>
            </w:r>
          </w:p>
          <w:p w14:paraId="1FF4DB43" w14:textId="77777777" w:rsidR="009F43F4" w:rsidRPr="00234679" w:rsidRDefault="00C423D3" w:rsidP="000E270F">
            <w:pPr>
              <w:pStyle w:val="ICRHBTableText"/>
            </w:pPr>
            <w:sdt>
              <w:sdtPr>
                <w:id w:val="-1810634240"/>
                <w:placeholder>
                  <w:docPart w:val="86C41F69D05B485DA5545F749DDEAE83"/>
                </w:placeholder>
                <w:showingPlcHdr/>
                <w:text/>
              </w:sdtPr>
              <w:sdtEndPr/>
              <w:sdtContent>
                <w:r w:rsidR="009F43F4" w:rsidRPr="003665AD">
                  <w:rPr>
                    <w:rStyle w:val="Tekstvantijdelijkeaanduiding"/>
                    <w:sz w:val="16"/>
                    <w:szCs w:val="16"/>
                    <w:lang w:val="nl-NL"/>
                  </w:rPr>
                  <w:t>Jaar</w:t>
                </w:r>
              </w:sdtContent>
            </w:sdt>
          </w:p>
        </w:tc>
        <w:tc>
          <w:tcPr>
            <w:tcW w:w="1005" w:type="dxa"/>
            <w:shd w:val="clear" w:color="auto" w:fill="auto"/>
            <w:vAlign w:val="center"/>
          </w:tcPr>
          <w:p w14:paraId="0F8C4E8B" w14:textId="77777777" w:rsidR="009F43F4" w:rsidRDefault="00C423D3" w:rsidP="000E270F">
            <w:pPr>
              <w:pStyle w:val="ICRHBTableText"/>
            </w:pPr>
            <w:sdt>
              <w:sdtPr>
                <w:id w:val="716322171"/>
                <w:placeholder>
                  <w:docPart w:val="156BDEE5FE19474FBCD1F2240C2069C5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9F43F4" w:rsidRPr="003665AD">
                  <w:rPr>
                    <w:rStyle w:val="Tekstvantijdelijkeaanduiding"/>
                    <w:sz w:val="16"/>
                    <w:szCs w:val="16"/>
                    <w:lang w:val="nl-NL"/>
                  </w:rPr>
                  <w:t>Maand</w:t>
                </w:r>
              </w:sdtContent>
            </w:sdt>
            <w:r w:rsidR="009F43F4" w:rsidRPr="00234679">
              <w:t xml:space="preserve"> </w:t>
            </w:r>
          </w:p>
          <w:p w14:paraId="14ADDCA0" w14:textId="77777777" w:rsidR="009F43F4" w:rsidRPr="00234679" w:rsidRDefault="00C423D3" w:rsidP="000E270F">
            <w:pPr>
              <w:pStyle w:val="ICRHBTableText"/>
            </w:pPr>
            <w:sdt>
              <w:sdtPr>
                <w:id w:val="-1200467351"/>
                <w:placeholder>
                  <w:docPart w:val="C3E7EC3D90594177A39C1F8BE6B263EF"/>
                </w:placeholder>
                <w:showingPlcHdr/>
                <w:text/>
              </w:sdtPr>
              <w:sdtEndPr/>
              <w:sdtContent>
                <w:r w:rsidR="009F43F4" w:rsidRPr="003665AD">
                  <w:rPr>
                    <w:rStyle w:val="Tekstvantijdelijkeaanduiding"/>
                    <w:sz w:val="16"/>
                    <w:szCs w:val="16"/>
                    <w:lang w:val="nl-NL"/>
                  </w:rPr>
                  <w:t>Jaar</w:t>
                </w:r>
              </w:sdtContent>
            </w:sdt>
          </w:p>
        </w:tc>
        <w:sdt>
          <w:sdtPr>
            <w:id w:val="-768625440"/>
            <w:placeholder>
              <w:docPart w:val="8B610D2D69734CFBAF04D9A0710FBD8C"/>
            </w:placeholder>
            <w:showingPlcHdr/>
            <w:text/>
          </w:sdtPr>
          <w:sdtEndPr/>
          <w:sdtContent>
            <w:tc>
              <w:tcPr>
                <w:tcW w:w="2187" w:type="dxa"/>
                <w:shd w:val="clear" w:color="auto" w:fill="auto"/>
                <w:vAlign w:val="center"/>
              </w:tcPr>
              <w:p w14:paraId="6CF5AD74" w14:textId="77777777" w:rsidR="009F43F4" w:rsidRPr="003412E2" w:rsidRDefault="009F43F4" w:rsidP="000E270F">
                <w:pPr>
                  <w:pStyle w:val="ICRHBTableText"/>
                </w:pPr>
                <w:r w:rsidRPr="003665AD">
                  <w:rPr>
                    <w:rStyle w:val="Tekstvantijdelijkeaanduiding"/>
                    <w:lang w:val="nl-NL"/>
                  </w:rPr>
                  <w:t>Bedrijf/Org.</w:t>
                </w:r>
              </w:p>
            </w:tc>
          </w:sdtContent>
        </w:sdt>
        <w:sdt>
          <w:sdtPr>
            <w:id w:val="829334855"/>
            <w:placeholder>
              <w:docPart w:val="FA914A902A4A4EDCB5B04D5B07872EA3"/>
            </w:placeholder>
            <w:showingPlcHdr/>
            <w:text/>
          </w:sdtPr>
          <w:sdtEndPr/>
          <w:sdtContent>
            <w:tc>
              <w:tcPr>
                <w:tcW w:w="2603" w:type="dxa"/>
                <w:shd w:val="clear" w:color="auto" w:fill="auto"/>
                <w:vAlign w:val="center"/>
              </w:tcPr>
              <w:p w14:paraId="280C3859" w14:textId="77777777" w:rsidR="009F43F4" w:rsidRPr="003412E2" w:rsidRDefault="009F43F4" w:rsidP="000E270F">
                <w:pPr>
                  <w:pStyle w:val="ICRHBTableText"/>
                </w:pPr>
                <w:r w:rsidRPr="003665AD">
                  <w:rPr>
                    <w:rStyle w:val="Tekstvantijdelijkeaanduiding"/>
                    <w:lang w:val="nl-NL"/>
                  </w:rPr>
                  <w:t>Branche</w:t>
                </w:r>
              </w:p>
            </w:tc>
          </w:sdtContent>
        </w:sdt>
      </w:tr>
      <w:tr w:rsidR="009F43F4" w:rsidRPr="003412E2" w14:paraId="1A4A01E3" w14:textId="77777777" w:rsidTr="009A7A50">
        <w:trPr>
          <w:trHeight w:hRule="exact" w:val="680"/>
        </w:trPr>
        <w:sdt>
          <w:sdtPr>
            <w:id w:val="-921870725"/>
            <w:placeholder>
              <w:docPart w:val="F4024BA394F84A78B5C7D4544D75EEB8"/>
            </w:placeholder>
            <w:showingPlcHdr/>
            <w:text/>
          </w:sdtPr>
          <w:sdtEndPr/>
          <w:sdtContent>
            <w:tc>
              <w:tcPr>
                <w:tcW w:w="2953" w:type="dxa"/>
                <w:shd w:val="clear" w:color="auto" w:fill="auto"/>
                <w:vAlign w:val="center"/>
              </w:tcPr>
              <w:p w14:paraId="12E97137" w14:textId="77777777" w:rsidR="009F43F4" w:rsidRPr="003412E2" w:rsidRDefault="009F43F4" w:rsidP="000E270F">
                <w:pPr>
                  <w:pStyle w:val="ICRHBTableText"/>
                </w:pPr>
                <w:r w:rsidRPr="003665AD">
                  <w:rPr>
                    <w:rStyle w:val="Tekstvantijdelijkeaanduiding"/>
                    <w:lang w:val="nl-NL"/>
                  </w:rPr>
                  <w:t>Functie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20A90640" w14:textId="77777777" w:rsidR="009F43F4" w:rsidRDefault="00C423D3" w:rsidP="000E270F">
            <w:pPr>
              <w:pStyle w:val="ICRHBTableText"/>
            </w:pPr>
            <w:sdt>
              <w:sdtPr>
                <w:id w:val="-902210118"/>
                <w:placeholder>
                  <w:docPart w:val="57BC648E94704C7A8A8B410C4EE60B3C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9F43F4" w:rsidRPr="003665AD">
                  <w:rPr>
                    <w:rStyle w:val="Tekstvantijdelijkeaanduiding"/>
                    <w:sz w:val="16"/>
                    <w:szCs w:val="16"/>
                    <w:lang w:val="nl-NL"/>
                  </w:rPr>
                  <w:t>Maand</w:t>
                </w:r>
              </w:sdtContent>
            </w:sdt>
            <w:r w:rsidR="009F43F4" w:rsidRPr="00234679">
              <w:t xml:space="preserve"> </w:t>
            </w:r>
          </w:p>
          <w:p w14:paraId="0F6192BB" w14:textId="77777777" w:rsidR="009F43F4" w:rsidRPr="00234679" w:rsidRDefault="00C423D3" w:rsidP="000E270F">
            <w:pPr>
              <w:pStyle w:val="ICRHBTableText"/>
            </w:pPr>
            <w:sdt>
              <w:sdtPr>
                <w:id w:val="-599715781"/>
                <w:placeholder>
                  <w:docPart w:val="424D2174BE0645C89F2D318290935E8C"/>
                </w:placeholder>
                <w:showingPlcHdr/>
                <w:text/>
              </w:sdtPr>
              <w:sdtEndPr/>
              <w:sdtContent>
                <w:r w:rsidR="009F43F4" w:rsidRPr="003665AD">
                  <w:rPr>
                    <w:rStyle w:val="Tekstvantijdelijkeaanduiding"/>
                    <w:sz w:val="16"/>
                    <w:szCs w:val="16"/>
                    <w:lang w:val="nl-NL"/>
                  </w:rPr>
                  <w:t>Jaar</w:t>
                </w:r>
              </w:sdtContent>
            </w:sdt>
          </w:p>
        </w:tc>
        <w:tc>
          <w:tcPr>
            <w:tcW w:w="1005" w:type="dxa"/>
            <w:shd w:val="clear" w:color="auto" w:fill="auto"/>
            <w:vAlign w:val="center"/>
          </w:tcPr>
          <w:p w14:paraId="2D46BC5E" w14:textId="77777777" w:rsidR="009F43F4" w:rsidRDefault="00C423D3" w:rsidP="000E270F">
            <w:pPr>
              <w:pStyle w:val="ICRHBTableText"/>
            </w:pPr>
            <w:sdt>
              <w:sdtPr>
                <w:id w:val="-599878071"/>
                <w:placeholder>
                  <w:docPart w:val="DDAE063D44A04CB0AC76364FA72BBF2C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9F43F4" w:rsidRPr="003665AD">
                  <w:rPr>
                    <w:rStyle w:val="Tekstvantijdelijkeaanduiding"/>
                    <w:sz w:val="16"/>
                    <w:szCs w:val="16"/>
                    <w:lang w:val="nl-NL"/>
                  </w:rPr>
                  <w:t>Maand</w:t>
                </w:r>
              </w:sdtContent>
            </w:sdt>
          </w:p>
          <w:p w14:paraId="0DB530FA" w14:textId="77777777" w:rsidR="009F43F4" w:rsidRPr="00234679" w:rsidRDefault="00C423D3" w:rsidP="000E270F">
            <w:pPr>
              <w:pStyle w:val="ICRHBTableText"/>
            </w:pPr>
            <w:sdt>
              <w:sdtPr>
                <w:id w:val="-250970492"/>
                <w:placeholder>
                  <w:docPart w:val="1524F31F06AD4B34ADE6FAE1FA9612CC"/>
                </w:placeholder>
                <w:showingPlcHdr/>
                <w:text/>
              </w:sdtPr>
              <w:sdtEndPr/>
              <w:sdtContent>
                <w:r w:rsidR="009F43F4" w:rsidRPr="003665AD">
                  <w:rPr>
                    <w:rStyle w:val="Tekstvantijdelijkeaanduiding"/>
                    <w:sz w:val="16"/>
                    <w:szCs w:val="16"/>
                    <w:lang w:val="nl-NL"/>
                  </w:rPr>
                  <w:t>Jaar</w:t>
                </w:r>
              </w:sdtContent>
            </w:sdt>
          </w:p>
        </w:tc>
        <w:sdt>
          <w:sdtPr>
            <w:id w:val="266504780"/>
            <w:placeholder>
              <w:docPart w:val="2C4D146F1D5A4B4D8DB364D6BE76FB4B"/>
            </w:placeholder>
            <w:showingPlcHdr/>
            <w:text/>
          </w:sdtPr>
          <w:sdtEndPr/>
          <w:sdtContent>
            <w:tc>
              <w:tcPr>
                <w:tcW w:w="2187" w:type="dxa"/>
                <w:shd w:val="clear" w:color="auto" w:fill="auto"/>
                <w:vAlign w:val="center"/>
              </w:tcPr>
              <w:p w14:paraId="7B249D97" w14:textId="77777777" w:rsidR="009F43F4" w:rsidRPr="003412E2" w:rsidRDefault="009F43F4" w:rsidP="000E270F">
                <w:pPr>
                  <w:pStyle w:val="ICRHBTableText"/>
                </w:pPr>
                <w:r w:rsidRPr="003665AD">
                  <w:rPr>
                    <w:rStyle w:val="Tekstvantijdelijkeaanduiding"/>
                    <w:lang w:val="nl-NL"/>
                  </w:rPr>
                  <w:t>Bedrijf/Org.</w:t>
                </w:r>
              </w:p>
            </w:tc>
          </w:sdtContent>
        </w:sdt>
        <w:sdt>
          <w:sdtPr>
            <w:id w:val="-439917407"/>
            <w:placeholder>
              <w:docPart w:val="A74CCE6FBF7C4E6E803F1847BD03AAAE"/>
            </w:placeholder>
            <w:showingPlcHdr/>
            <w:text/>
          </w:sdtPr>
          <w:sdtEndPr/>
          <w:sdtContent>
            <w:tc>
              <w:tcPr>
                <w:tcW w:w="2603" w:type="dxa"/>
                <w:shd w:val="clear" w:color="auto" w:fill="auto"/>
                <w:vAlign w:val="center"/>
              </w:tcPr>
              <w:p w14:paraId="46BEA197" w14:textId="77777777" w:rsidR="009F43F4" w:rsidRPr="003412E2" w:rsidRDefault="009F43F4" w:rsidP="000E270F">
                <w:pPr>
                  <w:pStyle w:val="ICRHBTableText"/>
                </w:pPr>
                <w:r w:rsidRPr="003665AD">
                  <w:rPr>
                    <w:rStyle w:val="Tekstvantijdelijkeaanduiding"/>
                    <w:lang w:val="nl-NL"/>
                  </w:rPr>
                  <w:t>Branche</w:t>
                </w:r>
              </w:p>
            </w:tc>
          </w:sdtContent>
        </w:sdt>
      </w:tr>
      <w:tr w:rsidR="009F43F4" w:rsidRPr="003412E2" w14:paraId="7BC9CFDF" w14:textId="77777777" w:rsidTr="009A7A50">
        <w:trPr>
          <w:trHeight w:hRule="exact" w:val="680"/>
        </w:trPr>
        <w:sdt>
          <w:sdtPr>
            <w:rPr>
              <w:rFonts w:eastAsia="Calibri"/>
              <w:noProof w:val="0"/>
              <w:color w:val="252525"/>
              <w:shd w:val="clear" w:color="auto" w:fill="FFFFFF"/>
              <w:lang w:val="nl-NL" w:eastAsia="en-US"/>
            </w:rPr>
            <w:id w:val="-1728679501"/>
            <w:placeholder>
              <w:docPart w:val="E2480B0310254D68A9B3F8833BA1F4DC"/>
            </w:placeholder>
            <w:showingPlcHdr/>
            <w:text/>
          </w:sdtPr>
          <w:sdtEndPr/>
          <w:sdtContent>
            <w:tc>
              <w:tcPr>
                <w:tcW w:w="2953" w:type="dxa"/>
                <w:shd w:val="clear" w:color="auto" w:fill="auto"/>
                <w:vAlign w:val="center"/>
              </w:tcPr>
              <w:p w14:paraId="404FD1CE" w14:textId="77777777" w:rsidR="009F43F4" w:rsidRDefault="009F43F4" w:rsidP="000E270F">
                <w:pPr>
                  <w:pStyle w:val="ICRHBTableText"/>
                </w:pPr>
                <w:r w:rsidRPr="003665AD">
                  <w:rPr>
                    <w:rStyle w:val="Tekstvantijdelijkeaanduiding"/>
                    <w:lang w:val="nl-NL"/>
                  </w:rPr>
                  <w:t>Functie</w:t>
                </w:r>
              </w:p>
              <w:p w14:paraId="51E6544E" w14:textId="77777777" w:rsidR="00937189" w:rsidRPr="00937189" w:rsidRDefault="00937189" w:rsidP="00937189">
                <w:pPr>
                  <w:rPr>
                    <w:lang w:val="en-GB" w:eastAsia="nl-NL"/>
                  </w:rPr>
                </w:pPr>
              </w:p>
              <w:p w14:paraId="1D1F087B" w14:textId="77777777" w:rsidR="00937189" w:rsidRPr="00937189" w:rsidRDefault="00937189" w:rsidP="00937189">
                <w:pPr>
                  <w:rPr>
                    <w:lang w:val="en-GB" w:eastAsia="nl-NL"/>
                  </w:rPr>
                </w:pPr>
              </w:p>
              <w:p w14:paraId="52DEB6A0" w14:textId="77777777" w:rsidR="00937189" w:rsidRPr="00937189" w:rsidRDefault="00937189" w:rsidP="00937189">
                <w:pPr>
                  <w:rPr>
                    <w:lang w:val="en-GB" w:eastAsia="nl-NL"/>
                  </w:rPr>
                </w:pPr>
              </w:p>
              <w:p w14:paraId="384A2971" w14:textId="77777777" w:rsidR="00937189" w:rsidRPr="00937189" w:rsidRDefault="00937189" w:rsidP="00937189">
                <w:pPr>
                  <w:rPr>
                    <w:lang w:val="en-GB" w:eastAsia="nl-NL"/>
                  </w:rPr>
                </w:pPr>
              </w:p>
              <w:p w14:paraId="6BA8648E" w14:textId="77777777" w:rsidR="00937189" w:rsidRPr="00937189" w:rsidRDefault="00937189" w:rsidP="00937189">
                <w:pPr>
                  <w:rPr>
                    <w:lang w:val="en-GB" w:eastAsia="nl-NL"/>
                  </w:rPr>
                </w:pPr>
              </w:p>
              <w:p w14:paraId="01B7CB9F" w14:textId="77777777" w:rsidR="00937189" w:rsidRPr="00937189" w:rsidRDefault="00937189" w:rsidP="00937189">
                <w:pPr>
                  <w:rPr>
                    <w:lang w:val="en-GB" w:eastAsia="nl-NL"/>
                  </w:rPr>
                </w:pPr>
              </w:p>
              <w:p w14:paraId="60509DD4" w14:textId="77777777" w:rsidR="00937189" w:rsidRPr="00937189" w:rsidRDefault="00937189" w:rsidP="00937189">
                <w:pPr>
                  <w:rPr>
                    <w:lang w:val="en-GB" w:eastAsia="nl-NL"/>
                  </w:rPr>
                </w:pPr>
              </w:p>
              <w:p w14:paraId="61139453" w14:textId="77777777" w:rsidR="00937189" w:rsidRPr="00937189" w:rsidRDefault="00937189" w:rsidP="00937189">
                <w:pPr>
                  <w:rPr>
                    <w:lang w:val="en-GB" w:eastAsia="nl-NL"/>
                  </w:rPr>
                </w:pPr>
              </w:p>
              <w:p w14:paraId="502E74AA" w14:textId="77777777" w:rsidR="00937189" w:rsidRPr="00937189" w:rsidRDefault="00937189" w:rsidP="00937189">
                <w:pPr>
                  <w:rPr>
                    <w:lang w:val="en-GB" w:eastAsia="nl-NL"/>
                  </w:rPr>
                </w:pPr>
              </w:p>
              <w:p w14:paraId="7598AD94" w14:textId="77777777" w:rsidR="00937189" w:rsidRPr="00937189" w:rsidRDefault="00937189" w:rsidP="00937189">
                <w:pPr>
                  <w:rPr>
                    <w:lang w:val="en-GB" w:eastAsia="nl-NL"/>
                  </w:rPr>
                </w:pPr>
              </w:p>
              <w:p w14:paraId="4C26CD89" w14:textId="77777777" w:rsidR="00937189" w:rsidRPr="00937189" w:rsidRDefault="00937189" w:rsidP="00937189">
                <w:pPr>
                  <w:rPr>
                    <w:lang w:val="en-GB" w:eastAsia="nl-NL"/>
                  </w:rPr>
                </w:pPr>
              </w:p>
              <w:p w14:paraId="4C71F03E" w14:textId="77777777" w:rsidR="00937189" w:rsidRPr="00937189" w:rsidRDefault="00937189" w:rsidP="00937189">
                <w:pPr>
                  <w:rPr>
                    <w:lang w:val="en-GB" w:eastAsia="nl-NL"/>
                  </w:rPr>
                </w:pPr>
              </w:p>
              <w:p w14:paraId="6E658DFD" w14:textId="77777777" w:rsidR="00937189" w:rsidRPr="00937189" w:rsidRDefault="00937189" w:rsidP="00937189">
                <w:pPr>
                  <w:rPr>
                    <w:lang w:val="en-GB" w:eastAsia="nl-NL"/>
                  </w:rPr>
                </w:pPr>
              </w:p>
              <w:p w14:paraId="6593DC1B" w14:textId="77777777" w:rsidR="00937189" w:rsidRPr="00937189" w:rsidRDefault="00937189" w:rsidP="00937189">
                <w:pPr>
                  <w:rPr>
                    <w:lang w:val="en-GB" w:eastAsia="nl-NL"/>
                  </w:rPr>
                </w:pPr>
              </w:p>
              <w:p w14:paraId="05CF852C" w14:textId="77777777" w:rsidR="00937189" w:rsidRPr="00937189" w:rsidRDefault="00937189" w:rsidP="00937189">
                <w:pPr>
                  <w:rPr>
                    <w:lang w:val="en-GB" w:eastAsia="nl-NL"/>
                  </w:rPr>
                </w:pPr>
              </w:p>
              <w:p w14:paraId="4E3AEE59" w14:textId="77777777" w:rsidR="00937189" w:rsidRPr="00937189" w:rsidRDefault="00937189" w:rsidP="00937189">
                <w:pPr>
                  <w:rPr>
                    <w:lang w:val="en-GB" w:eastAsia="nl-NL"/>
                  </w:rPr>
                </w:pPr>
              </w:p>
              <w:p w14:paraId="59861711" w14:textId="77777777" w:rsidR="00937189" w:rsidRPr="00937189" w:rsidRDefault="00937189" w:rsidP="00937189">
                <w:pPr>
                  <w:rPr>
                    <w:lang w:val="en-GB" w:eastAsia="nl-NL"/>
                  </w:rPr>
                </w:pPr>
              </w:p>
              <w:p w14:paraId="2A93CD8F" w14:textId="77777777" w:rsidR="00937189" w:rsidRPr="00937189" w:rsidRDefault="00937189" w:rsidP="00937189">
                <w:pPr>
                  <w:rPr>
                    <w:lang w:val="en-GB" w:eastAsia="nl-NL"/>
                  </w:rPr>
                </w:pPr>
              </w:p>
              <w:p w14:paraId="09ADF82A" w14:textId="77777777" w:rsidR="00937189" w:rsidRPr="00937189" w:rsidRDefault="00937189" w:rsidP="00937189">
                <w:pPr>
                  <w:rPr>
                    <w:lang w:val="en-GB" w:eastAsia="nl-NL"/>
                  </w:rPr>
                </w:pPr>
              </w:p>
              <w:p w14:paraId="5741B2A1" w14:textId="77777777" w:rsidR="00937189" w:rsidRPr="00937189" w:rsidRDefault="00937189" w:rsidP="00937189">
                <w:pPr>
                  <w:rPr>
                    <w:lang w:val="en-GB" w:eastAsia="nl-NL"/>
                  </w:rPr>
                </w:pPr>
              </w:p>
              <w:p w14:paraId="4882DB14" w14:textId="77777777" w:rsidR="00937189" w:rsidRPr="00937189" w:rsidRDefault="00937189" w:rsidP="00937189">
                <w:pPr>
                  <w:rPr>
                    <w:lang w:val="en-GB" w:eastAsia="nl-NL"/>
                  </w:rPr>
                </w:pPr>
              </w:p>
              <w:p w14:paraId="3C444526" w14:textId="77777777" w:rsidR="00937189" w:rsidRPr="00937189" w:rsidRDefault="00937189" w:rsidP="00937189">
                <w:pPr>
                  <w:rPr>
                    <w:lang w:val="en-GB" w:eastAsia="nl-NL"/>
                  </w:rPr>
                </w:pPr>
              </w:p>
              <w:p w14:paraId="65D2AED1" w14:textId="77777777" w:rsidR="00937189" w:rsidRPr="00937189" w:rsidRDefault="00937189" w:rsidP="00937189">
                <w:pPr>
                  <w:rPr>
                    <w:lang w:val="en-GB" w:eastAsia="nl-NL"/>
                  </w:rPr>
                </w:pPr>
              </w:p>
              <w:p w14:paraId="5B66809C" w14:textId="77777777" w:rsidR="00937189" w:rsidRDefault="00937189" w:rsidP="00937189">
                <w:pPr>
                  <w:rPr>
                    <w:rFonts w:eastAsia="Cambria"/>
                    <w:noProof/>
                    <w:color w:val="0D0D0D" w:themeColor="text1" w:themeTint="F2"/>
                    <w:shd w:val="clear" w:color="auto" w:fill="auto"/>
                    <w:lang w:val="en-GB" w:eastAsia="nl-NL"/>
                  </w:rPr>
                </w:pPr>
              </w:p>
              <w:p w14:paraId="4A1EEB65" w14:textId="77777777" w:rsidR="00937189" w:rsidRPr="00937189" w:rsidRDefault="00937189" w:rsidP="00937189">
                <w:pPr>
                  <w:rPr>
                    <w:lang w:val="en-GB" w:eastAsia="nl-NL"/>
                  </w:rPr>
                </w:pPr>
              </w:p>
              <w:p w14:paraId="243727C0" w14:textId="0660C980" w:rsidR="00937189" w:rsidRPr="00937189" w:rsidRDefault="00937189" w:rsidP="00937189">
                <w:pPr>
                  <w:rPr>
                    <w:lang w:val="en-GB" w:eastAsia="nl-NL"/>
                  </w:rPr>
                </w:pP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72FCB2C2" w14:textId="77777777" w:rsidR="009F43F4" w:rsidRDefault="00C423D3" w:rsidP="000E270F">
            <w:pPr>
              <w:pStyle w:val="ICRHBTableText"/>
            </w:pPr>
            <w:sdt>
              <w:sdtPr>
                <w:id w:val="2004004295"/>
                <w:placeholder>
                  <w:docPart w:val="BFD486D659624B2F8AFBD7FB643B1EAE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9F43F4" w:rsidRPr="003665AD">
                  <w:rPr>
                    <w:rStyle w:val="Tekstvantijdelijkeaanduiding"/>
                    <w:sz w:val="16"/>
                    <w:szCs w:val="16"/>
                    <w:lang w:val="nl-NL"/>
                  </w:rPr>
                  <w:t>Maand</w:t>
                </w:r>
              </w:sdtContent>
            </w:sdt>
            <w:r w:rsidR="009F43F4" w:rsidRPr="00234679">
              <w:t xml:space="preserve"> </w:t>
            </w:r>
          </w:p>
          <w:p w14:paraId="6362BDA7" w14:textId="77777777" w:rsidR="009F43F4" w:rsidRPr="00234679" w:rsidRDefault="00C423D3" w:rsidP="000E270F">
            <w:pPr>
              <w:pStyle w:val="ICRHBTableText"/>
            </w:pPr>
            <w:sdt>
              <w:sdtPr>
                <w:id w:val="-1127073425"/>
                <w:placeholder>
                  <w:docPart w:val="0CA52EAA4D844A68B3142E0B590406DC"/>
                </w:placeholder>
                <w:showingPlcHdr/>
                <w:text/>
              </w:sdtPr>
              <w:sdtEndPr/>
              <w:sdtContent>
                <w:r w:rsidR="009F43F4" w:rsidRPr="003665AD">
                  <w:rPr>
                    <w:rStyle w:val="Tekstvantijdelijkeaanduiding"/>
                    <w:sz w:val="16"/>
                    <w:szCs w:val="16"/>
                    <w:lang w:val="nl-NL"/>
                  </w:rPr>
                  <w:t>Jaar</w:t>
                </w:r>
              </w:sdtContent>
            </w:sdt>
          </w:p>
        </w:tc>
        <w:tc>
          <w:tcPr>
            <w:tcW w:w="1005" w:type="dxa"/>
            <w:shd w:val="clear" w:color="auto" w:fill="auto"/>
            <w:vAlign w:val="center"/>
          </w:tcPr>
          <w:p w14:paraId="5E128F33" w14:textId="77777777" w:rsidR="009F43F4" w:rsidRDefault="00C423D3" w:rsidP="000E270F">
            <w:pPr>
              <w:pStyle w:val="ICRHBTableText"/>
            </w:pPr>
            <w:sdt>
              <w:sdtPr>
                <w:id w:val="-351187109"/>
                <w:placeholder>
                  <w:docPart w:val="33820CE3EEFA42C2A62135E0E149EC34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9F43F4" w:rsidRPr="003665AD">
                  <w:rPr>
                    <w:rStyle w:val="Tekstvantijdelijkeaanduiding"/>
                    <w:sz w:val="16"/>
                    <w:szCs w:val="16"/>
                    <w:lang w:val="nl-NL"/>
                  </w:rPr>
                  <w:t>Maand</w:t>
                </w:r>
              </w:sdtContent>
            </w:sdt>
            <w:r w:rsidR="009F43F4" w:rsidRPr="00234679">
              <w:t xml:space="preserve"> </w:t>
            </w:r>
          </w:p>
          <w:p w14:paraId="090C8813" w14:textId="77777777" w:rsidR="009F43F4" w:rsidRPr="00234679" w:rsidRDefault="00C423D3" w:rsidP="000E270F">
            <w:pPr>
              <w:pStyle w:val="ICRHBTableText"/>
            </w:pPr>
            <w:sdt>
              <w:sdtPr>
                <w:id w:val="1714314547"/>
                <w:placeholder>
                  <w:docPart w:val="956E9B9D597B4ADA9C179EB5414C73DD"/>
                </w:placeholder>
                <w:showingPlcHdr/>
                <w:text/>
              </w:sdtPr>
              <w:sdtEndPr/>
              <w:sdtContent>
                <w:r w:rsidR="009F43F4" w:rsidRPr="003665AD">
                  <w:rPr>
                    <w:rStyle w:val="Tekstvantijdelijkeaanduiding"/>
                    <w:sz w:val="16"/>
                    <w:szCs w:val="16"/>
                    <w:lang w:val="nl-NL"/>
                  </w:rPr>
                  <w:t>Jaar</w:t>
                </w:r>
              </w:sdtContent>
            </w:sdt>
          </w:p>
        </w:tc>
        <w:sdt>
          <w:sdtPr>
            <w:id w:val="1144860191"/>
            <w:placeholder>
              <w:docPart w:val="2EEDF04A95C64360B1C751290E20FA83"/>
            </w:placeholder>
            <w:showingPlcHdr/>
            <w:text/>
          </w:sdtPr>
          <w:sdtEndPr/>
          <w:sdtContent>
            <w:tc>
              <w:tcPr>
                <w:tcW w:w="2187" w:type="dxa"/>
                <w:shd w:val="clear" w:color="auto" w:fill="auto"/>
                <w:vAlign w:val="center"/>
              </w:tcPr>
              <w:p w14:paraId="40CCEDA3" w14:textId="77777777" w:rsidR="009F43F4" w:rsidRPr="003412E2" w:rsidRDefault="009F43F4" w:rsidP="000E270F">
                <w:pPr>
                  <w:pStyle w:val="ICRHBTableText"/>
                </w:pPr>
                <w:r w:rsidRPr="003665AD">
                  <w:rPr>
                    <w:rStyle w:val="Tekstvantijdelijkeaanduiding"/>
                    <w:lang w:val="nl-NL"/>
                  </w:rPr>
                  <w:t>Bedrijf/Org.</w:t>
                </w:r>
              </w:p>
            </w:tc>
          </w:sdtContent>
        </w:sdt>
        <w:sdt>
          <w:sdtPr>
            <w:id w:val="-1644038719"/>
            <w:placeholder>
              <w:docPart w:val="2E5F39EC3FD94F668DDD8B91760FD7DC"/>
            </w:placeholder>
            <w:showingPlcHdr/>
            <w:text/>
          </w:sdtPr>
          <w:sdtEndPr/>
          <w:sdtContent>
            <w:tc>
              <w:tcPr>
                <w:tcW w:w="2603" w:type="dxa"/>
                <w:shd w:val="clear" w:color="auto" w:fill="auto"/>
                <w:vAlign w:val="center"/>
              </w:tcPr>
              <w:p w14:paraId="10C54A8D" w14:textId="77777777" w:rsidR="009F43F4" w:rsidRPr="003412E2" w:rsidRDefault="009F43F4" w:rsidP="000E270F">
                <w:pPr>
                  <w:pStyle w:val="ICRHBTableText"/>
                </w:pPr>
                <w:r w:rsidRPr="003665AD">
                  <w:rPr>
                    <w:rStyle w:val="Tekstvantijdelijkeaanduiding"/>
                    <w:lang w:val="nl-NL"/>
                  </w:rPr>
                  <w:t>Branche</w:t>
                </w:r>
              </w:p>
            </w:tc>
          </w:sdtContent>
        </w:sdt>
      </w:tr>
    </w:tbl>
    <w:p w14:paraId="05239526" w14:textId="4589E6D3" w:rsidR="00BD4D81" w:rsidRPr="00BF2BAE" w:rsidRDefault="00BD4D81" w:rsidP="00AE35E9">
      <w:pPr>
        <w:pStyle w:val="Kop1"/>
        <w:rPr>
          <w:shd w:val="clear" w:color="auto" w:fill="auto"/>
        </w:rPr>
      </w:pPr>
      <w:r w:rsidRPr="00BF2BAE">
        <w:rPr>
          <w:shd w:val="clear" w:color="auto" w:fill="auto"/>
        </w:rPr>
        <w:lastRenderedPageBreak/>
        <w:t>Referenten</w:t>
      </w:r>
      <w:bookmarkEnd w:id="8"/>
      <w:bookmarkEnd w:id="9"/>
      <w:bookmarkEnd w:id="10"/>
      <w:bookmarkEnd w:id="11"/>
      <w:r w:rsidRPr="00BF2BAE">
        <w:rPr>
          <w:shd w:val="clear" w:color="auto" w:fill="auto"/>
        </w:rPr>
        <w:t xml:space="preserve"> </w:t>
      </w:r>
    </w:p>
    <w:p w14:paraId="411D872E" w14:textId="77777777" w:rsidR="00BD4D81" w:rsidRPr="00B14BA4" w:rsidRDefault="00BD4D81" w:rsidP="00B14BA4">
      <w:pPr>
        <w:pStyle w:val="Kop3"/>
      </w:pPr>
      <w:r w:rsidRPr="00B14BA4">
        <w:t xml:space="preserve">Referent 1: Uw opdrachtgever/klant van </w:t>
      </w:r>
      <w:r w:rsidR="00670788" w:rsidRPr="00B14BA4">
        <w:t>referentie</w:t>
      </w:r>
      <w:r w:rsidRPr="00B14BA4">
        <w:t xml:space="preserve">project 1 </w:t>
      </w:r>
    </w:p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BD4D81" w:rsidRPr="003412E2" w14:paraId="26FFFFE9" w14:textId="77777777" w:rsidTr="00072A1B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52B1A19" w14:textId="77777777" w:rsidR="00BD4D81" w:rsidRPr="00072A1B" w:rsidRDefault="00BD4D81" w:rsidP="000E270F">
            <w:pPr>
              <w:pStyle w:val="ICRHBTableText"/>
            </w:pPr>
            <w:r w:rsidRPr="00072A1B">
              <w:t xml:space="preserve">Naam referent: </w:t>
            </w:r>
          </w:p>
        </w:tc>
        <w:sdt>
          <w:sdtPr>
            <w:id w:val="-709028662"/>
            <w:placeholder>
              <w:docPart w:val="85614C2E22984754B3B85BA60A011EC4"/>
            </w:placeholder>
            <w:showingPlcHdr/>
            <w:text/>
          </w:sdtPr>
          <w:sdtEndPr/>
          <w:sdtContent>
            <w:tc>
              <w:tcPr>
                <w:tcW w:w="5953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194DD70" w14:textId="1A55AF91" w:rsidR="00BD4D81" w:rsidRPr="006F2FB3" w:rsidRDefault="006F2FB3" w:rsidP="000E270F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Naam referent</w:t>
                </w:r>
              </w:p>
            </w:tc>
          </w:sdtContent>
        </w:sdt>
      </w:tr>
      <w:tr w:rsidR="00BD4D81" w:rsidRPr="003412E2" w14:paraId="7E888463" w14:textId="77777777" w:rsidTr="00072A1B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609488A" w14:textId="77777777" w:rsidR="00BD4D81" w:rsidRPr="00072A1B" w:rsidRDefault="00BD4D81" w:rsidP="000E270F">
            <w:pPr>
              <w:pStyle w:val="ICRHBTableText"/>
            </w:pPr>
            <w:r w:rsidRPr="00072A1B">
              <w:t xml:space="preserve">Functie referent: </w:t>
            </w:r>
          </w:p>
        </w:tc>
        <w:sdt>
          <w:sdtPr>
            <w:id w:val="-1098247371"/>
            <w:placeholder>
              <w:docPart w:val="3EDEDC0ED90D48E9BF2BA5D8EA491453"/>
            </w:placeholder>
            <w:showingPlcHdr/>
            <w:text/>
          </w:sdtPr>
          <w:sdtEndPr/>
          <w:sdtContent>
            <w:tc>
              <w:tcPr>
                <w:tcW w:w="5953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D30A721" w14:textId="7DEBD16C" w:rsidR="00BD4D81" w:rsidRPr="006F2FB3" w:rsidRDefault="006F2FB3" w:rsidP="000E270F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Functie referent</w:t>
                </w:r>
              </w:p>
            </w:tc>
          </w:sdtContent>
        </w:sdt>
      </w:tr>
      <w:tr w:rsidR="00BD4D81" w:rsidRPr="003412E2" w14:paraId="2160C250" w14:textId="77777777" w:rsidTr="00072A1B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64BBD47" w14:textId="77777777" w:rsidR="00BD4D81" w:rsidRPr="00072A1B" w:rsidRDefault="00BD4D81" w:rsidP="000E270F">
            <w:pPr>
              <w:pStyle w:val="ICRHBTableText"/>
            </w:pPr>
            <w:r w:rsidRPr="00072A1B">
              <w:t xml:space="preserve">Bedrijf referent: </w:t>
            </w:r>
          </w:p>
        </w:tc>
        <w:sdt>
          <w:sdtPr>
            <w:id w:val="1307974571"/>
            <w:placeholder>
              <w:docPart w:val="4527781907D44E2A91A4FECEA8FD6B5D"/>
            </w:placeholder>
            <w:showingPlcHdr/>
            <w:text/>
          </w:sdtPr>
          <w:sdtEndPr/>
          <w:sdtContent>
            <w:tc>
              <w:tcPr>
                <w:tcW w:w="5953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2A93B9D" w14:textId="063389E9" w:rsidR="00BD4D81" w:rsidRPr="006F2FB3" w:rsidRDefault="006F2FB3" w:rsidP="000E270F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Bedrijf referent</w:t>
                </w:r>
              </w:p>
            </w:tc>
          </w:sdtContent>
        </w:sdt>
      </w:tr>
      <w:tr w:rsidR="00BD4D81" w:rsidRPr="003412E2" w14:paraId="20239647" w14:textId="77777777" w:rsidTr="00072A1B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80B4D75" w14:textId="77777777" w:rsidR="00BD4D81" w:rsidRPr="00072A1B" w:rsidRDefault="00BD4D81" w:rsidP="000E270F">
            <w:pPr>
              <w:pStyle w:val="ICRHBTableText"/>
            </w:pPr>
            <w:r w:rsidRPr="00072A1B">
              <w:t xml:space="preserve">E-mailadres referent: </w:t>
            </w:r>
          </w:p>
        </w:tc>
        <w:sdt>
          <w:sdtPr>
            <w:id w:val="-1059863651"/>
            <w:placeholder>
              <w:docPart w:val="7CB705CD16D1495EA894C4C596FEFB0E"/>
            </w:placeholder>
            <w:showingPlcHdr/>
            <w:text/>
          </w:sdtPr>
          <w:sdtEndPr/>
          <w:sdtContent>
            <w:tc>
              <w:tcPr>
                <w:tcW w:w="5953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4A7458B" w14:textId="177C7BC4" w:rsidR="00BD4D81" w:rsidRPr="006F2FB3" w:rsidRDefault="006F2FB3" w:rsidP="000E270F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E-mailadres referent</w:t>
                </w:r>
              </w:p>
            </w:tc>
          </w:sdtContent>
        </w:sdt>
      </w:tr>
      <w:tr w:rsidR="002E63E4" w:rsidRPr="003412E2" w14:paraId="34F217B3" w14:textId="77777777" w:rsidTr="00072A1B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048DECA" w14:textId="77777777" w:rsidR="002E63E4" w:rsidRPr="00072A1B" w:rsidRDefault="002E63E4" w:rsidP="000E270F">
            <w:pPr>
              <w:pStyle w:val="ICRHBTableText"/>
            </w:pPr>
            <w:r w:rsidRPr="00072A1B">
              <w:t>Telefoonnummer(s) referent: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979950" w14:textId="79C07DE8" w:rsidR="002E63E4" w:rsidRPr="006F2FB3" w:rsidRDefault="002E63E4" w:rsidP="000E270F">
            <w:pPr>
              <w:pStyle w:val="ICRHBTableText"/>
            </w:pPr>
            <w:r w:rsidRPr="006F2FB3">
              <w:t>mobiel:</w:t>
            </w:r>
            <w:bookmarkStart w:id="14" w:name="Text17"/>
            <w:r w:rsidR="0031189B" w:rsidRPr="006F2FB3">
              <w:t xml:space="preserve"> </w:t>
            </w:r>
            <w:sdt>
              <w:sdtPr>
                <w:id w:val="1215315462"/>
                <w:placeholder>
                  <w:docPart w:val="98E4CE7B32F0402881AB640223812389"/>
                </w:placeholder>
                <w:showingPlcHdr/>
                <w:text/>
              </w:sdtPr>
              <w:sdtEndPr/>
              <w:sdtContent>
                <w:r w:rsidR="006F2FB3">
                  <w:rPr>
                    <w:rStyle w:val="Tekstvantijdelijkeaanduiding"/>
                    <w:lang w:val="nl-NL"/>
                  </w:rPr>
                  <w:t>Mobiel</w:t>
                </w:r>
              </w:sdtContent>
            </w:sdt>
          </w:p>
        </w:tc>
        <w:bookmarkEnd w:id="14"/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E1792B" w14:textId="7B14EB47" w:rsidR="002E63E4" w:rsidRPr="006F2FB3" w:rsidRDefault="002E63E4" w:rsidP="000E270F">
            <w:pPr>
              <w:pStyle w:val="ICRHBTableText"/>
            </w:pPr>
            <w:r w:rsidRPr="006F2FB3">
              <w:t xml:space="preserve">vast: </w:t>
            </w:r>
            <w:r w:rsidR="0031189B" w:rsidRPr="006F2FB3">
              <w:t xml:space="preserve"> </w:t>
            </w:r>
            <w:sdt>
              <w:sdtPr>
                <w:id w:val="642086002"/>
                <w:placeholder>
                  <w:docPart w:val="E62983DB6EC1454385A35368FDEF7773"/>
                </w:placeholder>
                <w:showingPlcHdr/>
                <w:text/>
              </w:sdtPr>
              <w:sdtEndPr/>
              <w:sdtContent>
                <w:r w:rsidR="006F2FB3">
                  <w:rPr>
                    <w:rStyle w:val="Tekstvantijdelijkeaanduiding"/>
                    <w:lang w:val="nl-NL"/>
                  </w:rPr>
                  <w:t>Vast nummer</w:t>
                </w:r>
              </w:sdtContent>
            </w:sdt>
          </w:p>
        </w:tc>
      </w:tr>
      <w:tr w:rsidR="007200E3" w:rsidRPr="003412E2" w14:paraId="485C3F9A" w14:textId="77777777" w:rsidTr="00072A1B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68406E4" w14:textId="77777777" w:rsidR="007200E3" w:rsidRPr="00072A1B" w:rsidRDefault="007200E3" w:rsidP="000E270F">
            <w:pPr>
              <w:pStyle w:val="ICRHBTableText"/>
            </w:pPr>
            <w:r w:rsidRPr="00072A1B">
              <w:t xml:space="preserve">Indien </w:t>
            </w:r>
            <w:r w:rsidRPr="00072A1B">
              <w:rPr>
                <w:u w:val="single"/>
              </w:rPr>
              <w:t>geen</w:t>
            </w:r>
            <w:r w:rsidRPr="00072A1B">
              <w:t xml:space="preserve"> Nederlandse referent: </w:t>
            </w:r>
          </w:p>
        </w:tc>
        <w:tc>
          <w:tcPr>
            <w:tcW w:w="59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094300" w14:textId="362C3D32" w:rsidR="007200E3" w:rsidRPr="00751B7A" w:rsidRDefault="00C423D3" w:rsidP="000E270F">
            <w:pPr>
              <w:pStyle w:val="ICRHBTableText"/>
              <w:rPr>
                <w:lang w:val="nl-NL"/>
              </w:rPr>
            </w:pPr>
            <w:sdt>
              <w:sdtPr>
                <w:rPr>
                  <w:lang w:val="nl-NL"/>
                </w:rPr>
                <w:id w:val="199607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D72" w:rsidRPr="00751B7A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F144A7" w:rsidRPr="00751B7A">
              <w:rPr>
                <w:lang w:val="nl-NL"/>
              </w:rPr>
              <w:t xml:space="preserve">Referent spreekt geen </w:t>
            </w:r>
            <w:r w:rsidR="007200E3" w:rsidRPr="00751B7A">
              <w:rPr>
                <w:lang w:val="nl-NL"/>
              </w:rPr>
              <w:t>Nederlands</w:t>
            </w:r>
            <w:r w:rsidR="00F144A7" w:rsidRPr="00751B7A">
              <w:rPr>
                <w:lang w:val="nl-NL"/>
              </w:rPr>
              <w:t xml:space="preserve"> maar wel</w:t>
            </w:r>
            <w:r w:rsidR="007200E3" w:rsidRPr="00751B7A">
              <w:rPr>
                <w:lang w:val="nl-NL"/>
              </w:rPr>
              <w:t xml:space="preserve"> Engels</w:t>
            </w:r>
          </w:p>
        </w:tc>
      </w:tr>
      <w:tr w:rsidR="00BD4D81" w:rsidRPr="003412E2" w14:paraId="13646AEC" w14:textId="77777777" w:rsidTr="00072A1B"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600C04E" w14:textId="77777777" w:rsidR="00BD4D81" w:rsidRPr="00751B7A" w:rsidRDefault="00BD4D81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Is deze referent buiten kantoortijden te bereiken?</w:t>
            </w:r>
          </w:p>
        </w:tc>
        <w:tc>
          <w:tcPr>
            <w:tcW w:w="59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DE1D25" w14:textId="2ABB845E" w:rsidR="00BD4D81" w:rsidRPr="00751B7A" w:rsidRDefault="00C423D3" w:rsidP="000E270F">
            <w:pPr>
              <w:pStyle w:val="ICRHBTableText"/>
              <w:rPr>
                <w:lang w:val="nl-NL"/>
              </w:rPr>
            </w:pPr>
            <w:sdt>
              <w:sdtPr>
                <w:rPr>
                  <w:lang w:val="nl-NL"/>
                </w:rPr>
                <w:id w:val="-214386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D72" w:rsidRPr="00751B7A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382D72" w:rsidRPr="00751B7A">
              <w:rPr>
                <w:lang w:val="nl-NL"/>
              </w:rPr>
              <w:t xml:space="preserve">  </w:t>
            </w:r>
            <w:r w:rsidR="00BD4D81" w:rsidRPr="00751B7A">
              <w:rPr>
                <w:lang w:val="nl-NL"/>
              </w:rPr>
              <w:t xml:space="preserve">ja, namelijk van </w:t>
            </w:r>
            <w:r w:rsidR="00382D72" w:rsidRPr="00751B7A">
              <w:rPr>
                <w:lang w:val="nl-NL"/>
              </w:rPr>
              <w:t xml:space="preserve"> </w:t>
            </w:r>
            <w:sdt>
              <w:sdtPr>
                <w:id w:val="-1218904275"/>
                <w:placeholder>
                  <w:docPart w:val="4E67C2F2E5CE40D2ABF1C303733CCCEF"/>
                </w:placeholder>
                <w:showingPlcHdr/>
                <w:date>
                  <w:dateFormat w:val="h:mm am/pm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382D72">
                  <w:rPr>
                    <w:rStyle w:val="Tekstvantijdelijkeaanduiding"/>
                    <w:lang w:val="nl-NL"/>
                  </w:rPr>
                  <w:t>uu:mm</w:t>
                </w:r>
              </w:sdtContent>
            </w:sdt>
            <w:r w:rsidR="00382D72" w:rsidRPr="00751B7A">
              <w:rPr>
                <w:lang w:val="nl-NL"/>
              </w:rPr>
              <w:t xml:space="preserve"> </w:t>
            </w:r>
            <w:r w:rsidR="00BD4D81" w:rsidRPr="00751B7A">
              <w:rPr>
                <w:lang w:val="nl-NL"/>
              </w:rPr>
              <w:t xml:space="preserve">uur tot  </w:t>
            </w:r>
            <w:sdt>
              <w:sdtPr>
                <w:id w:val="-527642058"/>
                <w:placeholder>
                  <w:docPart w:val="884EA9C88AE34366B7D1B51E77EE7938"/>
                </w:placeholder>
                <w:showingPlcHdr/>
                <w:date>
                  <w:dateFormat w:val="h:mm am/pm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382D72">
                  <w:rPr>
                    <w:rStyle w:val="Tekstvantijdelijkeaanduiding"/>
                    <w:lang w:val="nl-NL"/>
                  </w:rPr>
                  <w:t>uu:mm</w:t>
                </w:r>
              </w:sdtContent>
            </w:sdt>
            <w:r w:rsidR="00382D72" w:rsidRPr="00751B7A">
              <w:rPr>
                <w:lang w:val="nl-NL"/>
              </w:rPr>
              <w:t xml:space="preserve"> </w:t>
            </w:r>
            <w:r w:rsidR="00BD4D81" w:rsidRPr="00751B7A">
              <w:rPr>
                <w:lang w:val="nl-NL"/>
              </w:rPr>
              <w:t xml:space="preserve">uur </w:t>
            </w:r>
          </w:p>
          <w:p w14:paraId="2510DFBF" w14:textId="743C2B68" w:rsidR="00BD4D81" w:rsidRPr="003412E2" w:rsidRDefault="00C423D3" w:rsidP="000E270F">
            <w:pPr>
              <w:pStyle w:val="ICRHBTableText"/>
            </w:pPr>
            <w:sdt>
              <w:sdtPr>
                <w:id w:val="-78133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D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D72">
              <w:t xml:space="preserve">  </w:t>
            </w:r>
            <w:r w:rsidR="00BD4D81" w:rsidRPr="003412E2">
              <w:t xml:space="preserve">nee </w:t>
            </w:r>
          </w:p>
        </w:tc>
      </w:tr>
      <w:tr w:rsidR="00BD4D81" w:rsidRPr="003412E2" w14:paraId="5A2299E5" w14:textId="77777777" w:rsidTr="00072A1B">
        <w:trPr>
          <w:trHeight w:hRule="exact" w:val="936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E668C9F" w14:textId="2829DEC1" w:rsidR="00BD4D81" w:rsidRPr="00072A1B" w:rsidRDefault="00BD4D81" w:rsidP="000E270F">
            <w:pPr>
              <w:pStyle w:val="ICRHBTableText"/>
            </w:pPr>
            <w:r w:rsidRPr="00751B7A">
              <w:rPr>
                <w:lang w:val="nl-NL"/>
              </w:rPr>
              <w:t>Indien opdrachtgever van project 1 niet beschikbaar is, waarom niet?</w:t>
            </w:r>
            <w:r w:rsidR="00BB3FCA" w:rsidRPr="00751B7A">
              <w:rPr>
                <w:lang w:val="nl-NL"/>
              </w:rPr>
              <w:t xml:space="preserve"> </w:t>
            </w:r>
            <w:r w:rsidR="00BB3FCA" w:rsidRPr="00072A1B">
              <w:t>*</w:t>
            </w:r>
          </w:p>
        </w:tc>
        <w:sdt>
          <w:sdtPr>
            <w:id w:val="930630819"/>
            <w:lock w:val="sdtLocked"/>
            <w:placeholder>
              <w:docPart w:val="26646E6360AB471185DCC3614C464148"/>
            </w:placeholder>
            <w:showingPlcHdr/>
            <w:text w:multiLine="1"/>
          </w:sdtPr>
          <w:sdtEndPr/>
          <w:sdtContent>
            <w:tc>
              <w:tcPr>
                <w:tcW w:w="5953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F2D5BAC" w14:textId="303CE742" w:rsidR="005524BB" w:rsidRPr="00FB6ECB" w:rsidRDefault="00FB6ECB" w:rsidP="000E270F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Reden</w:t>
                </w:r>
              </w:p>
            </w:tc>
          </w:sdtContent>
        </w:sdt>
      </w:tr>
      <w:tr w:rsidR="00BD4D81" w:rsidRPr="003412E2" w14:paraId="67FAE64E" w14:textId="77777777" w:rsidTr="00072A1B">
        <w:trPr>
          <w:trHeight w:hRule="exact" w:val="936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C76B9CF" w14:textId="69534D28" w:rsidR="00BD4D81" w:rsidRPr="00751B7A" w:rsidRDefault="00A5496E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Indien opdrachtgever project 1 niet beschikbaar: n</w:t>
            </w:r>
            <w:r w:rsidR="00BD4D81" w:rsidRPr="00751B7A">
              <w:rPr>
                <w:lang w:val="nl-NL"/>
              </w:rPr>
              <w:t>aam</w:t>
            </w:r>
            <w:r w:rsidRPr="00751B7A">
              <w:rPr>
                <w:lang w:val="nl-NL"/>
              </w:rPr>
              <w:t>/nummer</w:t>
            </w:r>
            <w:r w:rsidR="00BD4D81" w:rsidRPr="00751B7A">
              <w:rPr>
                <w:lang w:val="nl-NL"/>
              </w:rPr>
              <w:t xml:space="preserve"> project</w:t>
            </w:r>
            <w:r w:rsidR="003412E2" w:rsidRPr="00751B7A">
              <w:rPr>
                <w:lang w:val="nl-NL"/>
              </w:rPr>
              <w:t xml:space="preserve"> waar referent opdrachtgever van is</w:t>
            </w:r>
            <w:r w:rsidR="00BB3FCA" w:rsidRPr="00751B7A">
              <w:rPr>
                <w:lang w:val="nl-NL"/>
              </w:rPr>
              <w:t>*</w:t>
            </w:r>
            <w:r w:rsidRPr="00751B7A">
              <w:rPr>
                <w:lang w:val="nl-NL"/>
              </w:rPr>
              <w:t>:</w:t>
            </w:r>
          </w:p>
        </w:tc>
        <w:sdt>
          <w:sdtPr>
            <w:id w:val="-595628778"/>
            <w:placeholder>
              <w:docPart w:val="0D0224EC87A7415E8EB725BD948F598F"/>
            </w:placeholder>
            <w:showingPlcHdr/>
            <w:text/>
          </w:sdtPr>
          <w:sdtEndPr/>
          <w:sdtContent>
            <w:tc>
              <w:tcPr>
                <w:tcW w:w="5953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1C32F4F" w14:textId="1FB8E661" w:rsidR="00BD4D81" w:rsidRPr="00FB6ECB" w:rsidRDefault="00FB6ECB" w:rsidP="000E270F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Naam / Nummer</w:t>
                </w:r>
              </w:p>
            </w:tc>
          </w:sdtContent>
        </w:sdt>
      </w:tr>
    </w:tbl>
    <w:p w14:paraId="2FBC3408" w14:textId="77777777" w:rsidR="00BB3FCA" w:rsidRDefault="00BB3FCA" w:rsidP="00BB3FCA">
      <w:pPr>
        <w:rPr>
          <w:i/>
          <w:sz w:val="18"/>
          <w:szCs w:val="18"/>
          <w:lang w:eastAsia="nl-NL"/>
        </w:rPr>
      </w:pPr>
      <w:r w:rsidRPr="00BB3FCA">
        <w:rPr>
          <w:i/>
          <w:sz w:val="18"/>
          <w:szCs w:val="18"/>
        </w:rPr>
        <w:t>*</w:t>
      </w:r>
      <w:r w:rsidRPr="00BB3FCA">
        <w:rPr>
          <w:i/>
          <w:sz w:val="18"/>
          <w:szCs w:val="18"/>
          <w:lang w:eastAsia="nl-NL"/>
        </w:rPr>
        <w:t xml:space="preserve"> Indien opdrachtgever niet (meer) beschikbaar is, vermeld dan de reden en vermeld hier de gegevens van de opdrachtgever    </w:t>
      </w:r>
    </w:p>
    <w:p w14:paraId="3AC714A3" w14:textId="6DFA3DC8" w:rsidR="00BB3FCA" w:rsidRDefault="00BB3FCA" w:rsidP="00BB3FCA">
      <w:pPr>
        <w:rPr>
          <w:i/>
          <w:sz w:val="18"/>
          <w:szCs w:val="18"/>
          <w:lang w:eastAsia="nl-NL"/>
        </w:rPr>
      </w:pPr>
      <w:r>
        <w:rPr>
          <w:i/>
          <w:sz w:val="18"/>
          <w:szCs w:val="18"/>
          <w:lang w:eastAsia="nl-NL"/>
        </w:rPr>
        <w:t xml:space="preserve">  </w:t>
      </w:r>
      <w:r w:rsidRPr="00BB3FCA">
        <w:rPr>
          <w:i/>
          <w:sz w:val="18"/>
          <w:szCs w:val="18"/>
          <w:lang w:eastAsia="nl-NL"/>
        </w:rPr>
        <w:t xml:space="preserve">van een ander in dit document genoemd project, </w:t>
      </w:r>
      <w:r w:rsidRPr="00BB3FCA">
        <w:rPr>
          <w:i/>
          <w:sz w:val="18"/>
          <w:szCs w:val="18"/>
          <w:u w:val="single"/>
          <w:lang w:eastAsia="nl-NL"/>
        </w:rPr>
        <w:t>bij voorkeur project 2 of 3</w:t>
      </w:r>
      <w:r w:rsidRPr="00BB3FCA">
        <w:rPr>
          <w:i/>
          <w:sz w:val="18"/>
          <w:szCs w:val="18"/>
          <w:lang w:eastAsia="nl-NL"/>
        </w:rPr>
        <w:t>.</w:t>
      </w:r>
    </w:p>
    <w:p w14:paraId="34210BE8" w14:textId="77777777" w:rsidR="00AC2A0E" w:rsidRPr="00BB3FCA" w:rsidRDefault="00AC2A0E" w:rsidP="00BB3FCA">
      <w:pPr>
        <w:rPr>
          <w:i/>
          <w:sz w:val="18"/>
          <w:szCs w:val="18"/>
          <w:lang w:eastAsia="nl-NL"/>
        </w:rPr>
      </w:pPr>
    </w:p>
    <w:p w14:paraId="1F621AE0" w14:textId="655CF8F1" w:rsidR="00BD4D81" w:rsidRPr="00B14BA4" w:rsidRDefault="00BD4D81" w:rsidP="00B14BA4">
      <w:pPr>
        <w:pStyle w:val="Kop3"/>
      </w:pPr>
      <w:r w:rsidRPr="00B14BA4">
        <w:t xml:space="preserve">Referent 2: Uw direct leidinggevende </w:t>
      </w:r>
    </w:p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367D74" w:rsidRPr="003412E2" w14:paraId="41819074" w14:textId="77777777" w:rsidTr="00F768D4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63703C8" w14:textId="45415ACE" w:rsidR="00367D74" w:rsidRPr="003412E2" w:rsidRDefault="00367D74" w:rsidP="000E270F">
            <w:pPr>
              <w:pStyle w:val="ICRHBTableText"/>
            </w:pPr>
            <w:r w:rsidRPr="003412E2">
              <w:t>Naam referent</w:t>
            </w:r>
            <w:r w:rsidR="00BB3FCA">
              <w:t xml:space="preserve"> *</w:t>
            </w:r>
            <w:r w:rsidRPr="003412E2">
              <w:t xml:space="preserve">: </w:t>
            </w:r>
          </w:p>
        </w:tc>
        <w:sdt>
          <w:sdtPr>
            <w:id w:val="-1486236082"/>
            <w:placeholder>
              <w:docPart w:val="9BA6421D357D4ED2A591BCD85B42930C"/>
            </w:placeholder>
            <w:showingPlcHdr/>
            <w:text/>
          </w:sdtPr>
          <w:sdtEndPr/>
          <w:sdtContent>
            <w:tc>
              <w:tcPr>
                <w:tcW w:w="5953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798F1CF" w14:textId="77777777" w:rsidR="00367D74" w:rsidRPr="006F2FB3" w:rsidRDefault="00367D74" w:rsidP="000E270F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Naam referent</w:t>
                </w:r>
              </w:p>
            </w:tc>
          </w:sdtContent>
        </w:sdt>
      </w:tr>
      <w:tr w:rsidR="00367D74" w:rsidRPr="003412E2" w14:paraId="6F80D43A" w14:textId="77777777" w:rsidTr="00F768D4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28F8E88" w14:textId="77777777" w:rsidR="00367D74" w:rsidRPr="003412E2" w:rsidRDefault="00367D74" w:rsidP="000E270F">
            <w:pPr>
              <w:pStyle w:val="ICRHBTableText"/>
            </w:pPr>
            <w:r w:rsidRPr="003412E2">
              <w:t xml:space="preserve">Functie referent: </w:t>
            </w:r>
          </w:p>
        </w:tc>
        <w:sdt>
          <w:sdtPr>
            <w:id w:val="-757825636"/>
            <w:placeholder>
              <w:docPart w:val="9BA6421D357D4ED2A591BCD85B42930C"/>
            </w:placeholder>
            <w:showingPlcHdr/>
            <w:text/>
          </w:sdtPr>
          <w:sdtEndPr/>
          <w:sdtContent>
            <w:tc>
              <w:tcPr>
                <w:tcW w:w="5953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85BA975" w14:textId="5F81831E" w:rsidR="00367D74" w:rsidRPr="006F2FB3" w:rsidRDefault="007F7F80" w:rsidP="000E270F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Naam referent</w:t>
                </w:r>
              </w:p>
            </w:tc>
          </w:sdtContent>
        </w:sdt>
      </w:tr>
      <w:tr w:rsidR="00367D74" w:rsidRPr="003412E2" w14:paraId="32850CF5" w14:textId="77777777" w:rsidTr="00F768D4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C5AB679" w14:textId="77777777" w:rsidR="00367D74" w:rsidRPr="003412E2" w:rsidRDefault="00367D74" w:rsidP="000E270F">
            <w:pPr>
              <w:pStyle w:val="ICRHBTableText"/>
            </w:pPr>
            <w:r w:rsidRPr="003412E2">
              <w:t xml:space="preserve">Bedrijf referent: </w:t>
            </w:r>
          </w:p>
        </w:tc>
        <w:sdt>
          <w:sdtPr>
            <w:id w:val="-129939571"/>
            <w:placeholder>
              <w:docPart w:val="FBAFBFBB6C774307864343EFA9C3D465"/>
            </w:placeholder>
            <w:showingPlcHdr/>
            <w:text/>
          </w:sdtPr>
          <w:sdtEndPr/>
          <w:sdtContent>
            <w:tc>
              <w:tcPr>
                <w:tcW w:w="5953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F170E1B" w14:textId="275E173B" w:rsidR="00367D74" w:rsidRPr="006F2FB3" w:rsidRDefault="00E1339A" w:rsidP="000E270F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Bedrijf referent</w:t>
                </w:r>
              </w:p>
            </w:tc>
          </w:sdtContent>
        </w:sdt>
      </w:tr>
      <w:tr w:rsidR="00367D74" w:rsidRPr="003412E2" w14:paraId="3F9B0877" w14:textId="77777777" w:rsidTr="00F768D4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54EE341" w14:textId="77777777" w:rsidR="00367D74" w:rsidRPr="003412E2" w:rsidRDefault="00367D74" w:rsidP="000E270F">
            <w:pPr>
              <w:pStyle w:val="ICRHBTableText"/>
            </w:pPr>
            <w:r w:rsidRPr="003412E2">
              <w:t xml:space="preserve">E-mailadres referent: </w:t>
            </w:r>
          </w:p>
        </w:tc>
        <w:sdt>
          <w:sdtPr>
            <w:id w:val="-1467190227"/>
            <w:placeholder>
              <w:docPart w:val="9A70FA316EAC48ABB7AFB9927CFE192D"/>
            </w:placeholder>
            <w:showingPlcHdr/>
            <w:text/>
          </w:sdtPr>
          <w:sdtEndPr/>
          <w:sdtContent>
            <w:tc>
              <w:tcPr>
                <w:tcW w:w="5953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E70FCB2" w14:textId="183E2406" w:rsidR="00367D74" w:rsidRPr="006F2FB3" w:rsidRDefault="00E1339A" w:rsidP="000E270F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E-mailadres referent</w:t>
                </w:r>
              </w:p>
            </w:tc>
          </w:sdtContent>
        </w:sdt>
      </w:tr>
      <w:tr w:rsidR="00367D74" w:rsidRPr="003412E2" w14:paraId="22CF9592" w14:textId="77777777" w:rsidTr="00F768D4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9A081DE" w14:textId="77777777" w:rsidR="00367D74" w:rsidRPr="003412E2" w:rsidRDefault="00367D74" w:rsidP="000E270F">
            <w:pPr>
              <w:pStyle w:val="ICRHBTableText"/>
            </w:pPr>
            <w:r w:rsidRPr="003412E2">
              <w:t>Telefoonnummer(s) referent: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A2E3CF" w14:textId="1D6405FF" w:rsidR="00367D74" w:rsidRPr="006F2FB3" w:rsidRDefault="00367D74" w:rsidP="000E270F">
            <w:pPr>
              <w:pStyle w:val="ICRHBTableText"/>
            </w:pPr>
            <w:r w:rsidRPr="006F2FB3">
              <w:t xml:space="preserve">mobiel: </w:t>
            </w:r>
            <w:sdt>
              <w:sdtPr>
                <w:id w:val="-717435873"/>
                <w:placeholder>
                  <w:docPart w:val="11DBBB2281D640729BEEE786FEB6075D"/>
                </w:placeholder>
                <w:showingPlcHdr/>
                <w:text/>
              </w:sdtPr>
              <w:sdtEndPr/>
              <w:sdtContent>
                <w:r w:rsidR="00E1339A">
                  <w:rPr>
                    <w:rStyle w:val="Tekstvantijdelijkeaanduiding"/>
                    <w:lang w:val="nl-NL"/>
                  </w:rPr>
                  <w:t>Mobiel</w:t>
                </w:r>
              </w:sdtContent>
            </w:sdt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0A64F3" w14:textId="61C78A4C" w:rsidR="00367D74" w:rsidRPr="006F2FB3" w:rsidRDefault="00367D74" w:rsidP="000E270F">
            <w:pPr>
              <w:pStyle w:val="ICRHBTableText"/>
            </w:pPr>
            <w:r w:rsidRPr="006F2FB3">
              <w:t xml:space="preserve">vast:  </w:t>
            </w:r>
            <w:sdt>
              <w:sdtPr>
                <w:id w:val="-41215148"/>
                <w:placeholder>
                  <w:docPart w:val="18E0B0CD390645C2A50618E5D454A392"/>
                </w:placeholder>
                <w:showingPlcHdr/>
                <w:text/>
              </w:sdtPr>
              <w:sdtEndPr/>
              <w:sdtContent>
                <w:r w:rsidR="00442A63">
                  <w:rPr>
                    <w:rStyle w:val="Tekstvantijdelijkeaanduiding"/>
                    <w:lang w:val="nl-NL"/>
                  </w:rPr>
                  <w:t>Vast nummer</w:t>
                </w:r>
              </w:sdtContent>
            </w:sdt>
          </w:p>
        </w:tc>
      </w:tr>
      <w:tr w:rsidR="00367D74" w:rsidRPr="003412E2" w14:paraId="0BA9FD4C" w14:textId="77777777" w:rsidTr="00F768D4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0A9CCF8" w14:textId="77777777" w:rsidR="00367D74" w:rsidRPr="003412E2" w:rsidRDefault="00367D74" w:rsidP="000E270F">
            <w:pPr>
              <w:pStyle w:val="ICRHBTableText"/>
            </w:pPr>
            <w:r w:rsidRPr="003412E2">
              <w:t xml:space="preserve">Indien </w:t>
            </w:r>
            <w:r w:rsidRPr="003412E2">
              <w:rPr>
                <w:u w:val="single"/>
              </w:rPr>
              <w:t>geen</w:t>
            </w:r>
            <w:r w:rsidRPr="003412E2">
              <w:t xml:space="preserve"> Nederlandse referent: </w:t>
            </w:r>
          </w:p>
        </w:tc>
        <w:tc>
          <w:tcPr>
            <w:tcW w:w="59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291225" w14:textId="77777777" w:rsidR="00367D74" w:rsidRPr="00751B7A" w:rsidRDefault="00C423D3" w:rsidP="000E270F">
            <w:pPr>
              <w:pStyle w:val="ICRHBTableText"/>
              <w:rPr>
                <w:lang w:val="nl-NL"/>
              </w:rPr>
            </w:pPr>
            <w:sdt>
              <w:sdtPr>
                <w:rPr>
                  <w:lang w:val="nl-NL"/>
                </w:rPr>
                <w:id w:val="162743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74" w:rsidRPr="00751B7A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367D74" w:rsidRPr="00751B7A">
              <w:rPr>
                <w:lang w:val="nl-NL"/>
              </w:rPr>
              <w:t>Referent spreekt geen Nederlands maar wel Engels</w:t>
            </w:r>
          </w:p>
        </w:tc>
      </w:tr>
      <w:tr w:rsidR="00367D74" w:rsidRPr="003412E2" w14:paraId="29D3F28F" w14:textId="77777777" w:rsidTr="00F768D4"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366F6A6" w14:textId="77777777" w:rsidR="00367D74" w:rsidRPr="00751B7A" w:rsidRDefault="00367D7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Is deze referent buiten kantoortijden te bereiken?</w:t>
            </w:r>
          </w:p>
        </w:tc>
        <w:tc>
          <w:tcPr>
            <w:tcW w:w="59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10EDF5" w14:textId="77777777" w:rsidR="00367D74" w:rsidRPr="00751B7A" w:rsidRDefault="00C423D3" w:rsidP="000E270F">
            <w:pPr>
              <w:pStyle w:val="ICRHBTableText"/>
              <w:rPr>
                <w:lang w:val="nl-NL"/>
              </w:rPr>
            </w:pPr>
            <w:sdt>
              <w:sdtPr>
                <w:rPr>
                  <w:lang w:val="nl-NL"/>
                </w:rPr>
                <w:id w:val="-5224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74" w:rsidRPr="00751B7A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367D74" w:rsidRPr="00751B7A">
              <w:rPr>
                <w:lang w:val="nl-NL"/>
              </w:rPr>
              <w:t xml:space="preserve">  ja, namelijk van  </w:t>
            </w:r>
            <w:sdt>
              <w:sdtPr>
                <w:id w:val="1709146512"/>
                <w:placeholder>
                  <w:docPart w:val="1412368E5A4B47B8A200F21EFF86E98A"/>
                </w:placeholder>
                <w:showingPlcHdr/>
                <w:date>
                  <w:dateFormat w:val="h:mm am/pm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367D74">
                  <w:rPr>
                    <w:rStyle w:val="Tekstvantijdelijkeaanduiding"/>
                    <w:lang w:val="nl-NL"/>
                  </w:rPr>
                  <w:t>uu:mm</w:t>
                </w:r>
              </w:sdtContent>
            </w:sdt>
            <w:r w:rsidR="00367D74" w:rsidRPr="00751B7A">
              <w:rPr>
                <w:lang w:val="nl-NL"/>
              </w:rPr>
              <w:t xml:space="preserve"> uur tot  </w:t>
            </w:r>
            <w:sdt>
              <w:sdtPr>
                <w:id w:val="-722054799"/>
                <w:placeholder>
                  <w:docPart w:val="DF858505DD474D5DA197A093E975631B"/>
                </w:placeholder>
                <w:showingPlcHdr/>
                <w:date>
                  <w:dateFormat w:val="h:mm am/pm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367D74">
                  <w:rPr>
                    <w:rStyle w:val="Tekstvantijdelijkeaanduiding"/>
                    <w:lang w:val="nl-NL"/>
                  </w:rPr>
                  <w:t>uu:mm</w:t>
                </w:r>
              </w:sdtContent>
            </w:sdt>
            <w:r w:rsidR="00367D74" w:rsidRPr="00751B7A">
              <w:rPr>
                <w:lang w:val="nl-NL"/>
              </w:rPr>
              <w:t xml:space="preserve"> uur </w:t>
            </w:r>
          </w:p>
          <w:p w14:paraId="5485BDEC" w14:textId="77777777" w:rsidR="00367D74" w:rsidRPr="003412E2" w:rsidRDefault="00C423D3" w:rsidP="000E270F">
            <w:pPr>
              <w:pStyle w:val="ICRHBTableText"/>
            </w:pPr>
            <w:sdt>
              <w:sdtPr>
                <w:id w:val="-135249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7D74">
              <w:t xml:space="preserve">  </w:t>
            </w:r>
            <w:r w:rsidR="00367D74" w:rsidRPr="003412E2">
              <w:t xml:space="preserve">nee </w:t>
            </w:r>
          </w:p>
        </w:tc>
      </w:tr>
      <w:tr w:rsidR="00367D74" w:rsidRPr="003412E2" w14:paraId="4377A723" w14:textId="77777777" w:rsidTr="00F768D4">
        <w:trPr>
          <w:trHeight w:hRule="exact" w:val="936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0E70493" w14:textId="77777777" w:rsidR="00367D74" w:rsidRPr="00751B7A" w:rsidRDefault="00367D7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Indien geen leidinggevende referent beschikbaar, waarom niet?</w:t>
            </w:r>
          </w:p>
          <w:p w14:paraId="430D1A09" w14:textId="0262BC86" w:rsidR="00367D74" w:rsidRPr="00751B7A" w:rsidRDefault="00367D74" w:rsidP="000E270F">
            <w:pPr>
              <w:pStyle w:val="ICRHBTableText"/>
              <w:rPr>
                <w:lang w:val="nl-NL"/>
              </w:rPr>
            </w:pPr>
          </w:p>
        </w:tc>
        <w:sdt>
          <w:sdtPr>
            <w:id w:val="-315577450"/>
            <w:placeholder>
              <w:docPart w:val="D90AEBEDB3974EC2A20BDEBF8DC47931"/>
            </w:placeholder>
            <w:showingPlcHdr/>
            <w:text w:multiLine="1"/>
          </w:sdtPr>
          <w:sdtEndPr/>
          <w:sdtContent>
            <w:tc>
              <w:tcPr>
                <w:tcW w:w="5953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8ACAD0C" w14:textId="032585F4" w:rsidR="00367D74" w:rsidRPr="00FB6ECB" w:rsidRDefault="00E1339A" w:rsidP="000E270F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Reden</w:t>
                </w:r>
              </w:p>
            </w:tc>
          </w:sdtContent>
        </w:sdt>
      </w:tr>
      <w:tr w:rsidR="00367D74" w:rsidRPr="003412E2" w14:paraId="1BCE8BAC" w14:textId="77777777" w:rsidTr="00F768D4">
        <w:trPr>
          <w:trHeight w:hRule="exact" w:val="936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053B444" w14:textId="54D92E81" w:rsidR="00367D74" w:rsidRPr="00751B7A" w:rsidRDefault="00367D7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De rol die deze referent eventueel in project 1 gespeeld heeft:</w:t>
            </w:r>
          </w:p>
        </w:tc>
        <w:sdt>
          <w:sdtPr>
            <w:id w:val="1446656049"/>
            <w:placeholder>
              <w:docPart w:val="16604939886A4EF3BB89E40F48591311"/>
            </w:placeholder>
            <w:showingPlcHdr/>
            <w:text w:multiLine="1"/>
          </w:sdtPr>
          <w:sdtEndPr/>
          <w:sdtContent>
            <w:tc>
              <w:tcPr>
                <w:tcW w:w="5953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6378AA5" w14:textId="705B6BAF" w:rsidR="00367D74" w:rsidRPr="00FB6ECB" w:rsidRDefault="00442A63" w:rsidP="000E270F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Rol</w:t>
                </w:r>
              </w:p>
            </w:tc>
          </w:sdtContent>
        </w:sdt>
      </w:tr>
    </w:tbl>
    <w:p w14:paraId="124B6E07" w14:textId="77777777" w:rsidR="00BB3FCA" w:rsidRPr="00BB3FCA" w:rsidRDefault="00BB3FCA" w:rsidP="00E84A16">
      <w:pPr>
        <w:rPr>
          <w:i/>
          <w:sz w:val="18"/>
          <w:szCs w:val="18"/>
          <w:lang w:eastAsia="nl-NL"/>
        </w:rPr>
      </w:pPr>
      <w:r w:rsidRPr="00BB3FCA">
        <w:rPr>
          <w:i/>
          <w:lang w:eastAsia="nl-NL"/>
        </w:rPr>
        <w:t>*</w:t>
      </w:r>
      <w:r w:rsidRPr="00BB3FCA">
        <w:rPr>
          <w:i/>
          <w:sz w:val="18"/>
          <w:szCs w:val="18"/>
          <w:lang w:eastAsia="nl-NL"/>
        </w:rPr>
        <w:t xml:space="preserve"> Indien geen leidinggevende beschikbaar is (bijv. omdat u zelfstandig ondernemer bent), geef hier dan de naam op van een </w:t>
      </w:r>
    </w:p>
    <w:p w14:paraId="122E4D8C" w14:textId="6C5D7125" w:rsidR="00BB3FCA" w:rsidRDefault="00BB3FCA" w:rsidP="00BB3FCA">
      <w:pPr>
        <w:rPr>
          <w:rFonts w:cs="Cambria"/>
          <w:i/>
          <w:color w:val="1E1E1E"/>
          <w:shd w:val="clear" w:color="auto" w:fill="auto"/>
          <w:lang w:eastAsia="nl-NL"/>
        </w:rPr>
      </w:pPr>
      <w:r w:rsidRPr="00BB3FCA">
        <w:rPr>
          <w:i/>
          <w:sz w:val="18"/>
          <w:szCs w:val="18"/>
          <w:lang w:eastAsia="nl-NL"/>
        </w:rPr>
        <w:t xml:space="preserve">   andere bij project 1 betrokken manager.</w:t>
      </w:r>
    </w:p>
    <w:p w14:paraId="47EDB507" w14:textId="77777777" w:rsidR="00BB3FCA" w:rsidRDefault="00BB3FCA" w:rsidP="00320F8E">
      <w:pPr>
        <w:autoSpaceDE w:val="0"/>
        <w:autoSpaceDN w:val="0"/>
        <w:adjustRightInd w:val="0"/>
        <w:rPr>
          <w:rFonts w:cs="Cambria"/>
          <w:i/>
          <w:color w:val="1E1E1E"/>
          <w:shd w:val="clear" w:color="auto" w:fill="auto"/>
          <w:lang w:eastAsia="nl-NL"/>
        </w:rPr>
      </w:pPr>
    </w:p>
    <w:p w14:paraId="315E3887" w14:textId="4366C556" w:rsidR="003412E2" w:rsidRPr="00BB3FCA" w:rsidRDefault="00D75939" w:rsidP="00BB3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Cambria"/>
          <w:color w:val="1E1E1E"/>
          <w:shd w:val="clear" w:color="auto" w:fill="auto"/>
          <w:lang w:eastAsia="nl-NL"/>
        </w:rPr>
      </w:pPr>
      <w:bookmarkStart w:id="15" w:name="_Hlk527543261"/>
      <w:r>
        <w:rPr>
          <w:rFonts w:cs="Cambria"/>
          <w:color w:val="1E1E1E"/>
          <w:shd w:val="clear" w:color="auto" w:fill="auto"/>
          <w:lang w:eastAsia="nl-NL"/>
        </w:rPr>
        <w:t>Vraag</w:t>
      </w:r>
      <w:r w:rsidR="00EF6A2F" w:rsidRPr="00BB3FCA">
        <w:rPr>
          <w:rFonts w:cs="Cambria"/>
          <w:color w:val="1E1E1E"/>
          <w:shd w:val="clear" w:color="auto" w:fill="auto"/>
          <w:lang w:eastAsia="nl-NL"/>
        </w:rPr>
        <w:t xml:space="preserve"> uw referenten vooraf om toestemming voor hun medewerking. </w:t>
      </w:r>
      <w:r>
        <w:rPr>
          <w:rFonts w:cs="Cambria"/>
          <w:color w:val="1E1E1E"/>
          <w:shd w:val="clear" w:color="auto" w:fill="auto"/>
          <w:lang w:eastAsia="nl-NL"/>
        </w:rPr>
        <w:t>Nodig uw referenten uit via de portal voor een korte</w:t>
      </w:r>
      <w:r w:rsidR="00EF6A2F" w:rsidRPr="00BB3FCA">
        <w:rPr>
          <w:rFonts w:cs="Cambria"/>
          <w:color w:val="1E1E1E"/>
          <w:shd w:val="clear" w:color="auto" w:fill="auto"/>
          <w:lang w:eastAsia="nl-NL"/>
        </w:rPr>
        <w:t xml:space="preserve"> online vragenlijst. Daarnaast </w:t>
      </w:r>
      <w:r w:rsidR="00386783" w:rsidRPr="00BB3FCA">
        <w:rPr>
          <w:rFonts w:cs="Cambria"/>
          <w:color w:val="1E1E1E"/>
          <w:shd w:val="clear" w:color="auto" w:fill="auto"/>
          <w:lang w:eastAsia="nl-NL"/>
        </w:rPr>
        <w:t>kunnen</w:t>
      </w:r>
      <w:r w:rsidR="00EF6A2F" w:rsidRPr="00BB3FCA">
        <w:rPr>
          <w:rFonts w:cs="Cambria"/>
          <w:color w:val="1E1E1E"/>
          <w:shd w:val="clear" w:color="auto" w:fill="auto"/>
          <w:lang w:eastAsia="nl-NL"/>
        </w:rPr>
        <w:t xml:space="preserve"> </w:t>
      </w:r>
      <w:r>
        <w:rPr>
          <w:rFonts w:cs="Cambria"/>
          <w:color w:val="1E1E1E"/>
          <w:shd w:val="clear" w:color="auto" w:fill="auto"/>
          <w:lang w:eastAsia="nl-NL"/>
        </w:rPr>
        <w:t>uw</w:t>
      </w:r>
      <w:r w:rsidR="00EF6A2F" w:rsidRPr="00BB3FCA">
        <w:rPr>
          <w:rFonts w:cs="Cambria"/>
          <w:color w:val="1E1E1E"/>
          <w:shd w:val="clear" w:color="auto" w:fill="auto"/>
          <w:lang w:eastAsia="nl-NL"/>
        </w:rPr>
        <w:t xml:space="preserve"> referenten telefonisch om nadere toelichting gevraagd worden.</w:t>
      </w:r>
    </w:p>
    <w:p w14:paraId="06AB52A9" w14:textId="77777777" w:rsidR="00AE35E9" w:rsidRPr="004A2632" w:rsidRDefault="00AE35E9" w:rsidP="00AE35E9">
      <w:pPr>
        <w:pStyle w:val="Kop1"/>
      </w:pPr>
      <w:bookmarkStart w:id="16" w:name="_Toc451872363"/>
      <w:bookmarkStart w:id="17" w:name="_Toc451872608"/>
      <w:bookmarkStart w:id="18" w:name="_Toc453671468"/>
      <w:bookmarkStart w:id="19" w:name="_Toc455052179"/>
      <w:bookmarkStart w:id="20" w:name="_Toc455052564"/>
      <w:bookmarkStart w:id="21" w:name="_Toc455129496"/>
      <w:bookmarkEnd w:id="15"/>
      <w:r w:rsidRPr="004A2632">
        <w:lastRenderedPageBreak/>
        <w:t>Zelfassessment</w:t>
      </w:r>
      <w:bookmarkEnd w:id="16"/>
      <w:bookmarkEnd w:id="17"/>
    </w:p>
    <w:p w14:paraId="758ED909" w14:textId="6D6557A8" w:rsidR="00AE35E9" w:rsidRPr="00CB065D" w:rsidRDefault="00AE35E9" w:rsidP="00AE35E9">
      <w:pPr>
        <w:ind w:right="-143"/>
        <w:rPr>
          <w:sz w:val="20"/>
          <w:szCs w:val="20"/>
        </w:rPr>
      </w:pPr>
      <w:r w:rsidRPr="00CB065D">
        <w:rPr>
          <w:sz w:val="20"/>
          <w:szCs w:val="20"/>
          <w:shd w:val="clear" w:color="auto" w:fill="auto"/>
          <w:lang w:eastAsia="nl-NL"/>
        </w:rPr>
        <w:t xml:space="preserve">Lees vóór het invullen </w:t>
      </w:r>
      <w:r w:rsidR="00513809">
        <w:rPr>
          <w:sz w:val="20"/>
          <w:szCs w:val="20"/>
          <w:shd w:val="clear" w:color="auto" w:fill="auto"/>
          <w:lang w:eastAsia="nl-NL"/>
        </w:rPr>
        <w:t xml:space="preserve">de </w:t>
      </w:r>
      <w:hyperlink r:id="rId8" w:history="1">
        <w:r w:rsidR="00E379DB" w:rsidRPr="00CB065D">
          <w:rPr>
            <w:rStyle w:val="Hyperlink"/>
            <w:b/>
            <w:sz w:val="20"/>
            <w:szCs w:val="20"/>
            <w:shd w:val="clear" w:color="auto" w:fill="auto"/>
            <w:lang w:eastAsia="nl-NL"/>
          </w:rPr>
          <w:t>Toelichting Hercertificering</w:t>
        </w:r>
      </w:hyperlink>
      <w:r w:rsidR="00E379DB" w:rsidRPr="00CB065D">
        <w:rPr>
          <w:sz w:val="20"/>
          <w:szCs w:val="20"/>
          <w:shd w:val="clear" w:color="auto" w:fill="auto"/>
          <w:lang w:eastAsia="nl-NL"/>
        </w:rPr>
        <w:t>.</w:t>
      </w:r>
      <w:r w:rsidRPr="00CB065D">
        <w:rPr>
          <w:sz w:val="20"/>
          <w:szCs w:val="20"/>
          <w:shd w:val="clear" w:color="auto" w:fill="auto"/>
          <w:lang w:eastAsia="nl-NL"/>
        </w:rPr>
        <w:t xml:space="preserve"> </w:t>
      </w:r>
      <w:r w:rsidR="00C609FC" w:rsidRPr="00CB065D">
        <w:rPr>
          <w:sz w:val="20"/>
          <w:szCs w:val="20"/>
          <w:shd w:val="clear" w:color="auto" w:fill="auto"/>
          <w:lang w:eastAsia="nl-NL"/>
        </w:rPr>
        <w:t xml:space="preserve">Hierin worden de begrippen </w:t>
      </w:r>
      <w:r w:rsidR="00C609FC" w:rsidRPr="00CB065D">
        <w:rPr>
          <w:sz w:val="20"/>
          <w:szCs w:val="20"/>
        </w:rPr>
        <w:t>kennis, vaardigheden en bekwaamheid</w:t>
      </w:r>
      <w:r w:rsidR="00C609FC" w:rsidRPr="00CB065D">
        <w:rPr>
          <w:sz w:val="20"/>
          <w:szCs w:val="20"/>
          <w:shd w:val="clear" w:color="auto" w:fill="auto"/>
          <w:lang w:eastAsia="nl-NL"/>
        </w:rPr>
        <w:t xml:space="preserve"> toegelicht en hoe deze te scoren.</w:t>
      </w:r>
    </w:p>
    <w:p w14:paraId="04291E97" w14:textId="77777777" w:rsidR="00AE35E9" w:rsidRPr="00445248" w:rsidRDefault="00AE35E9" w:rsidP="00AE35E9">
      <w:pPr>
        <w:rPr>
          <w:color w:val="auto"/>
          <w:highlight w:val="lightGray"/>
        </w:rPr>
      </w:pPr>
    </w:p>
    <w:tbl>
      <w:tblPr>
        <w:tblW w:w="9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586"/>
        <w:gridCol w:w="1586"/>
        <w:gridCol w:w="1586"/>
      </w:tblGrid>
      <w:tr w:rsidR="00513809" w:rsidRPr="00513809" w14:paraId="56CC463A" w14:textId="77777777" w:rsidTr="00513809">
        <w:tc>
          <w:tcPr>
            <w:tcW w:w="496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3887451F" w14:textId="77777777" w:rsidR="00C609FC" w:rsidRPr="00513809" w:rsidRDefault="00C609FC" w:rsidP="00BE102A">
            <w:pPr>
              <w:rPr>
                <w:b/>
                <w:color w:val="auto"/>
                <w:sz w:val="18"/>
                <w:szCs w:val="18"/>
                <w:highlight w:val="lightGray"/>
              </w:rPr>
            </w:pPr>
            <w:r w:rsidRPr="00513809">
              <w:rPr>
                <w:b/>
                <w:color w:val="auto"/>
                <w:sz w:val="18"/>
                <w:szCs w:val="18"/>
                <w:highlight w:val="lightGray"/>
              </w:rPr>
              <w:t>4a Vaktechnische competenties (Practice)</w:t>
            </w:r>
          </w:p>
        </w:tc>
        <w:tc>
          <w:tcPr>
            <w:tcW w:w="1586" w:type="dxa"/>
            <w:tcBorders>
              <w:left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38738DEE" w14:textId="77777777" w:rsidR="00C609FC" w:rsidRPr="00513809" w:rsidRDefault="00C609FC" w:rsidP="00BE102A">
            <w:pPr>
              <w:pStyle w:val="Default"/>
              <w:ind w:left="-57" w:right="-57"/>
              <w:jc w:val="center"/>
              <w:rPr>
                <w:rFonts w:ascii="Cambria" w:hAnsi="Cambria"/>
                <w:b/>
                <w:color w:val="auto"/>
                <w:sz w:val="18"/>
                <w:szCs w:val="18"/>
                <w:highlight w:val="lightGray"/>
              </w:rPr>
            </w:pPr>
            <w:r w:rsidRPr="00513809">
              <w:rPr>
                <w:rFonts w:ascii="Cambria" w:hAnsi="Cambria"/>
                <w:b/>
                <w:color w:val="auto"/>
                <w:sz w:val="18"/>
                <w:szCs w:val="18"/>
                <w:highlight w:val="lightGray"/>
              </w:rPr>
              <w:t>Kennis</w:t>
            </w:r>
          </w:p>
        </w:tc>
        <w:tc>
          <w:tcPr>
            <w:tcW w:w="1586" w:type="dxa"/>
            <w:shd w:val="clear" w:color="auto" w:fill="D0CECE" w:themeFill="background2" w:themeFillShade="E6"/>
            <w:vAlign w:val="center"/>
          </w:tcPr>
          <w:p w14:paraId="4418AADE" w14:textId="77777777" w:rsidR="00C609FC" w:rsidRPr="00513809" w:rsidRDefault="00C609FC" w:rsidP="00BE102A">
            <w:pPr>
              <w:pStyle w:val="Default"/>
              <w:ind w:left="-57" w:right="-57"/>
              <w:jc w:val="center"/>
              <w:rPr>
                <w:rFonts w:ascii="Cambria" w:hAnsi="Cambria"/>
                <w:b/>
                <w:color w:val="auto"/>
                <w:sz w:val="18"/>
                <w:szCs w:val="18"/>
                <w:highlight w:val="lightGray"/>
              </w:rPr>
            </w:pPr>
            <w:r w:rsidRPr="00513809">
              <w:rPr>
                <w:rFonts w:ascii="Cambria" w:hAnsi="Cambria"/>
                <w:b/>
                <w:color w:val="auto"/>
                <w:sz w:val="18"/>
                <w:szCs w:val="18"/>
                <w:highlight w:val="lightGray"/>
              </w:rPr>
              <w:t>Vaardigheden</w:t>
            </w:r>
          </w:p>
        </w:tc>
        <w:tc>
          <w:tcPr>
            <w:tcW w:w="1586" w:type="dxa"/>
            <w:shd w:val="clear" w:color="auto" w:fill="D0CECE" w:themeFill="background2" w:themeFillShade="E6"/>
            <w:vAlign w:val="center"/>
          </w:tcPr>
          <w:p w14:paraId="015FE476" w14:textId="77777777" w:rsidR="00C609FC" w:rsidRPr="00513809" w:rsidRDefault="00C609FC" w:rsidP="00BE102A">
            <w:pPr>
              <w:pStyle w:val="Default"/>
              <w:ind w:left="-57" w:right="-57"/>
              <w:jc w:val="center"/>
              <w:rPr>
                <w:rFonts w:ascii="Cambria" w:hAnsi="Cambria"/>
                <w:b/>
                <w:color w:val="auto"/>
                <w:sz w:val="18"/>
                <w:szCs w:val="18"/>
              </w:rPr>
            </w:pPr>
            <w:r w:rsidRPr="00513809">
              <w:rPr>
                <w:rFonts w:ascii="Cambria" w:hAnsi="Cambria"/>
                <w:b/>
                <w:color w:val="auto"/>
                <w:sz w:val="18"/>
                <w:szCs w:val="18"/>
                <w:highlight w:val="lightGray"/>
              </w:rPr>
              <w:t>Bekwaamheid</w:t>
            </w:r>
          </w:p>
        </w:tc>
      </w:tr>
      <w:tr w:rsidR="00513809" w:rsidRPr="00AE35E9" w14:paraId="41FB0F72" w14:textId="77777777" w:rsidTr="00513809">
        <w:trPr>
          <w:trHeight w:val="340"/>
        </w:trPr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AF0439" w14:textId="77777777" w:rsidR="00513809" w:rsidRPr="00AE35E9" w:rsidRDefault="00513809" w:rsidP="00513809">
            <w:pPr>
              <w:rPr>
                <w:color w:val="auto"/>
                <w:highlight w:val="lightGray"/>
              </w:rPr>
            </w:pPr>
            <w:r w:rsidRPr="00AE35E9">
              <w:rPr>
                <w:color w:val="auto"/>
              </w:rPr>
              <w:t>V1 – Projectaanpak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79949591"/>
            <w:placeholder>
              <w:docPart w:val="0250BDB3CBB34D7DB1B4ED0A8265501E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5641EC40" w14:textId="58119136" w:rsidR="00513809" w:rsidRPr="0051380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color w:val="auto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950979610"/>
            <w:placeholder>
              <w:docPart w:val="0D9DF804CF3441CD8A90DE0F63BAC4BE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3A1142AB" w14:textId="348F98AB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color w:val="auto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1491009118"/>
            <w:placeholder>
              <w:docPart w:val="C8BC2ABE7AE146C48204B64F7C412C46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433777C8" w14:textId="7D732131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color w:val="auto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  <w:tr w:rsidR="00513809" w:rsidRPr="00AE35E9" w14:paraId="16658326" w14:textId="77777777" w:rsidTr="00513809">
        <w:trPr>
          <w:trHeight w:val="340"/>
        </w:trPr>
        <w:tc>
          <w:tcPr>
            <w:tcW w:w="49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78C4F72" w14:textId="77777777" w:rsidR="00513809" w:rsidRPr="00AE35E9" w:rsidRDefault="00513809" w:rsidP="00513809">
            <w:pPr>
              <w:rPr>
                <w:highlight w:val="lightGray"/>
              </w:rPr>
            </w:pPr>
            <w:r w:rsidRPr="00AE35E9">
              <w:rPr>
                <w:color w:val="auto"/>
              </w:rPr>
              <w:t>V2 – Eisen en doelen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1910378308"/>
            <w:placeholder>
              <w:docPart w:val="5244C8A91CF54DE5A42414E7911EC5BB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3CD0A9BF" w14:textId="265AF3E4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1300838550"/>
            <w:placeholder>
              <w:docPart w:val="DF2CAD26B9D4466B839FB5CA1CC56B4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2C0CDC5B" w14:textId="43E826F1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136267759"/>
            <w:placeholder>
              <w:docPart w:val="8FC3282944F14513967E26A4B4B86702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046E4BFB" w14:textId="5F5014A6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  <w:tr w:rsidR="00513809" w:rsidRPr="00AE35E9" w14:paraId="020D4AF6" w14:textId="77777777" w:rsidTr="00513809">
        <w:trPr>
          <w:trHeight w:val="340"/>
        </w:trPr>
        <w:tc>
          <w:tcPr>
            <w:tcW w:w="49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F650DAA" w14:textId="77777777" w:rsidR="00513809" w:rsidRPr="00AE35E9" w:rsidRDefault="00513809" w:rsidP="00513809">
            <w:pPr>
              <w:rPr>
                <w:highlight w:val="lightGray"/>
              </w:rPr>
            </w:pPr>
            <w:r w:rsidRPr="00AE35E9">
              <w:rPr>
                <w:color w:val="auto"/>
              </w:rPr>
              <w:t>V3 – Scope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1479455415"/>
            <w:placeholder>
              <w:docPart w:val="B61AC4307F5E487583FFD586629F80F1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72CA09D2" w14:textId="1E28C5A8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294956689"/>
            <w:placeholder>
              <w:docPart w:val="72A194B0BBB74D33ACB5FEEA485D6037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4BE7C00A" w14:textId="243C7BD6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1922137480"/>
            <w:placeholder>
              <w:docPart w:val="158F0CCEE21E430AAAB6AFA18E4CC9E4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14BF1820" w14:textId="0E5E4343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  <w:tr w:rsidR="00513809" w:rsidRPr="00AE35E9" w14:paraId="36074EB7" w14:textId="77777777" w:rsidTr="00513809">
        <w:trPr>
          <w:trHeight w:val="340"/>
        </w:trPr>
        <w:tc>
          <w:tcPr>
            <w:tcW w:w="49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3016FD8" w14:textId="77777777" w:rsidR="00513809" w:rsidRPr="00AE35E9" w:rsidRDefault="00513809" w:rsidP="00513809">
            <w:pPr>
              <w:rPr>
                <w:highlight w:val="lightGray"/>
              </w:rPr>
            </w:pPr>
            <w:r w:rsidRPr="00AE35E9">
              <w:rPr>
                <w:color w:val="auto"/>
              </w:rPr>
              <w:t>V4 – Tijd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527556289"/>
            <w:placeholder>
              <w:docPart w:val="87C73C1F8C94468BA643337A5AAAA76B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792C9F50" w14:textId="64A85AB4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1489247034"/>
            <w:placeholder>
              <w:docPart w:val="05BD30EEFD084B43ADAF9E437B443A0F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3FE8BBD8" w14:textId="75D4D53D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1489892397"/>
            <w:placeholder>
              <w:docPart w:val="513E5E1626F44A3191D80B46A7C1F34C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5E7B2A01" w14:textId="5F2EED56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  <w:tr w:rsidR="00513809" w:rsidRPr="00AE35E9" w14:paraId="24C2F465" w14:textId="77777777" w:rsidTr="00513809">
        <w:trPr>
          <w:trHeight w:val="340"/>
        </w:trPr>
        <w:tc>
          <w:tcPr>
            <w:tcW w:w="49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163A0F7" w14:textId="77777777" w:rsidR="00513809" w:rsidRPr="00AE35E9" w:rsidRDefault="00513809" w:rsidP="00513809">
            <w:pPr>
              <w:rPr>
                <w:highlight w:val="lightGray"/>
              </w:rPr>
            </w:pPr>
            <w:r w:rsidRPr="00AE35E9">
              <w:rPr>
                <w:color w:val="auto"/>
              </w:rPr>
              <w:t>V5 – Organisatie en informatie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1924219490"/>
            <w:placeholder>
              <w:docPart w:val="0B72BAF7E01A4214A7A3DCA1E2AC56C2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7622FF71" w14:textId="7BB9CD2B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910232240"/>
            <w:placeholder>
              <w:docPart w:val="402D1C522AFC4F83A191B9C91FA9781B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37AE787B" w14:textId="2E603EB6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499087219"/>
            <w:placeholder>
              <w:docPart w:val="5FB37C6DC307476B826E0ECE00C56D01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3B50C5D9" w14:textId="653EA44B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  <w:tr w:rsidR="00513809" w:rsidRPr="00AE35E9" w14:paraId="71EB7E36" w14:textId="77777777" w:rsidTr="00513809">
        <w:trPr>
          <w:trHeight w:val="340"/>
        </w:trPr>
        <w:tc>
          <w:tcPr>
            <w:tcW w:w="49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268302" w14:textId="77777777" w:rsidR="00513809" w:rsidRPr="00AE35E9" w:rsidRDefault="00513809" w:rsidP="00513809">
            <w:pPr>
              <w:rPr>
                <w:highlight w:val="lightGray"/>
              </w:rPr>
            </w:pPr>
            <w:r w:rsidRPr="00AE35E9">
              <w:rPr>
                <w:color w:val="auto"/>
              </w:rPr>
              <w:t>V6 – Kwaliteit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754894022"/>
            <w:placeholder>
              <w:docPart w:val="D5F9224362DD4C7FB16DBCE7E47F0A54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6E7CC608" w14:textId="32C8F997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855347019"/>
            <w:placeholder>
              <w:docPart w:val="255963111573417D8183459B94AA8BAB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43C606BC" w14:textId="177D2F57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1649660051"/>
            <w:placeholder>
              <w:docPart w:val="614BC51E869A46EF9F26362795C95B48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1EFD2E72" w14:textId="531B0042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  <w:tr w:rsidR="00513809" w:rsidRPr="00AE35E9" w14:paraId="4E823E05" w14:textId="77777777" w:rsidTr="00513809">
        <w:trPr>
          <w:trHeight w:val="340"/>
        </w:trPr>
        <w:tc>
          <w:tcPr>
            <w:tcW w:w="49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255E3A9" w14:textId="77777777" w:rsidR="00513809" w:rsidRPr="00AE35E9" w:rsidRDefault="00513809" w:rsidP="00513809">
            <w:pPr>
              <w:rPr>
                <w:highlight w:val="lightGray"/>
              </w:rPr>
            </w:pPr>
            <w:r w:rsidRPr="00AE35E9">
              <w:rPr>
                <w:color w:val="auto"/>
              </w:rPr>
              <w:t>V7 – Financiën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476387155"/>
            <w:placeholder>
              <w:docPart w:val="62081B4AD9074AFFA501E7D52333C801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640BC8F2" w14:textId="523F150B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449056613"/>
            <w:placeholder>
              <w:docPart w:val="C8E601B6B7E64F20ABC3C930D9BDDA16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3328E42D" w14:textId="68F634F4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330213940"/>
            <w:placeholder>
              <w:docPart w:val="BDD4F682817E4B1B8F52A179A2CDFD2E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42C65A47" w14:textId="5F98D7F0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  <w:tr w:rsidR="00513809" w:rsidRPr="00AE35E9" w14:paraId="63F47DC7" w14:textId="77777777" w:rsidTr="00513809">
        <w:trPr>
          <w:trHeight w:val="340"/>
        </w:trPr>
        <w:tc>
          <w:tcPr>
            <w:tcW w:w="49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59212B1" w14:textId="77777777" w:rsidR="00513809" w:rsidRPr="00AE35E9" w:rsidRDefault="00513809" w:rsidP="00513809">
            <w:pPr>
              <w:rPr>
                <w:highlight w:val="lightGray"/>
              </w:rPr>
            </w:pPr>
            <w:r w:rsidRPr="00AE35E9">
              <w:rPr>
                <w:color w:val="auto"/>
              </w:rPr>
              <w:t>V8 – Mensen en middelen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2043168640"/>
            <w:placeholder>
              <w:docPart w:val="ED91A40823A84F26A2BCBBDE4DBBC881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7FE3F813" w14:textId="1E22663F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1864397543"/>
            <w:placeholder>
              <w:docPart w:val="BB9CCB353AB04AA2B2630191684BAA7E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67B0E0C5" w14:textId="3326CCC0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1261371492"/>
            <w:placeholder>
              <w:docPart w:val="F3570DD60D49463CB4993A99E945B587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07ABC6C1" w14:textId="3B2B2B12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  <w:tr w:rsidR="00513809" w:rsidRPr="00AE35E9" w14:paraId="6616C889" w14:textId="77777777" w:rsidTr="00513809">
        <w:trPr>
          <w:trHeight w:val="340"/>
        </w:trPr>
        <w:tc>
          <w:tcPr>
            <w:tcW w:w="49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58A26D1" w14:textId="77777777" w:rsidR="00513809" w:rsidRPr="00AE35E9" w:rsidRDefault="00513809" w:rsidP="00513809">
            <w:pPr>
              <w:rPr>
                <w:highlight w:val="lightGray"/>
              </w:rPr>
            </w:pPr>
            <w:r w:rsidRPr="00AE35E9">
              <w:rPr>
                <w:color w:val="auto"/>
              </w:rPr>
              <w:t>V9 – Inkoop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658373184"/>
            <w:placeholder>
              <w:docPart w:val="66544E5B46784318847244F811B8EF22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0FFFEC81" w14:textId="67FD1492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633219362"/>
            <w:placeholder>
              <w:docPart w:val="70117E6C0F364E3893B855760C369454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6820DCC3" w14:textId="2F3ED279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550300164"/>
            <w:placeholder>
              <w:docPart w:val="5BF2B89C2B9F4B00AD8F2F6FAA764E11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4FC2251E" w14:textId="5312E327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  <w:tr w:rsidR="00513809" w:rsidRPr="00AE35E9" w14:paraId="31AD567A" w14:textId="77777777" w:rsidTr="00513809">
        <w:trPr>
          <w:trHeight w:val="340"/>
        </w:trPr>
        <w:tc>
          <w:tcPr>
            <w:tcW w:w="49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3182B67" w14:textId="77777777" w:rsidR="00513809" w:rsidRPr="00AE35E9" w:rsidRDefault="00513809" w:rsidP="00513809">
            <w:pPr>
              <w:rPr>
                <w:highlight w:val="lightGray"/>
              </w:rPr>
            </w:pPr>
            <w:r w:rsidRPr="00AE35E9">
              <w:rPr>
                <w:color w:val="auto"/>
              </w:rPr>
              <w:t>V10 – Plannen en beheersing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281161628"/>
            <w:placeholder>
              <w:docPart w:val="CA7C3F1F548C4734BDCEA521246E40A7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2145DD05" w14:textId="63B7B622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15307640"/>
            <w:placeholder>
              <w:docPart w:val="34CE5C8C70D94D439B86B935A6A18281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103CD10D" w14:textId="01D14787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1755666817"/>
            <w:placeholder>
              <w:docPart w:val="8449E0E719FF4B8CAD2849E3893B9F4B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082C9719" w14:textId="64604476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  <w:tr w:rsidR="00513809" w:rsidRPr="00AE35E9" w14:paraId="4D7CE042" w14:textId="77777777" w:rsidTr="00513809">
        <w:trPr>
          <w:trHeight w:val="340"/>
        </w:trPr>
        <w:tc>
          <w:tcPr>
            <w:tcW w:w="49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1DB493B" w14:textId="77777777" w:rsidR="00513809" w:rsidRPr="00AE35E9" w:rsidRDefault="00513809" w:rsidP="00513809">
            <w:pPr>
              <w:rPr>
                <w:highlight w:val="lightGray"/>
              </w:rPr>
            </w:pPr>
            <w:r w:rsidRPr="00AE35E9">
              <w:rPr>
                <w:color w:val="auto"/>
              </w:rPr>
              <w:t>V11 – Risico’s en kansen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891729401"/>
            <w:placeholder>
              <w:docPart w:val="C7B42B001AC944D28321D3E9D414B22B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34953E24" w14:textId="2813B06F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1275137426"/>
            <w:placeholder>
              <w:docPart w:val="98365A52D2CC438CAB61EBD5A997F6A2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5C7DBF85" w14:textId="731B170E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136805679"/>
            <w:placeholder>
              <w:docPart w:val="762847F187FE45F29E9632D8ED208814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5F29465A" w14:textId="7C6B36C4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  <w:tr w:rsidR="00513809" w:rsidRPr="00AE35E9" w14:paraId="3C22F6F7" w14:textId="77777777" w:rsidTr="00513809">
        <w:trPr>
          <w:trHeight w:val="340"/>
        </w:trPr>
        <w:tc>
          <w:tcPr>
            <w:tcW w:w="49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AB41D97" w14:textId="77777777" w:rsidR="00513809" w:rsidRPr="00AE35E9" w:rsidRDefault="00513809" w:rsidP="00513809">
            <w:pPr>
              <w:rPr>
                <w:highlight w:val="lightGray"/>
              </w:rPr>
            </w:pPr>
            <w:r w:rsidRPr="00AE35E9">
              <w:rPr>
                <w:color w:val="auto"/>
              </w:rPr>
              <w:t>V12 – Belanghebbenden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1424530149"/>
            <w:placeholder>
              <w:docPart w:val="F41B013F07D940BABFB45CB8AF27B09A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7AE00CFB" w14:textId="5205A19D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1361397978"/>
            <w:placeholder>
              <w:docPart w:val="6FEB0A13221E4820B62B1A59F7FAF533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005F054E" w14:textId="17A877EB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1950306771"/>
            <w:placeholder>
              <w:docPart w:val="185D9DE728024D0387C3C8FC908B546A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585B2839" w14:textId="2D0C3D68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  <w:tr w:rsidR="00513809" w:rsidRPr="00AE35E9" w14:paraId="4ABA7D54" w14:textId="77777777" w:rsidTr="000D5FF9">
        <w:trPr>
          <w:trHeight w:val="340"/>
        </w:trPr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6924F1" w14:textId="77777777" w:rsidR="00513809" w:rsidRPr="00AE35E9" w:rsidRDefault="00513809" w:rsidP="00513809">
            <w:pPr>
              <w:rPr>
                <w:highlight w:val="lightGray"/>
              </w:rPr>
            </w:pPr>
            <w:r w:rsidRPr="00AE35E9">
              <w:rPr>
                <w:color w:val="auto"/>
              </w:rPr>
              <w:t>V13 – Verandering en transformatie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355888067"/>
            <w:placeholder>
              <w:docPart w:val="5B4D5D2B253F440EBEFAF834B1521E3E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70BB08C4" w14:textId="29D57352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1159224794"/>
            <w:placeholder>
              <w:docPart w:val="CC93D5E333A14DE6B291D4C67C556DCB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524C3187" w14:textId="7CB03DFB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1425329245"/>
            <w:placeholder>
              <w:docPart w:val="FA8BFE33B40B480981868ABF76A64EB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5014D84A" w14:textId="19418684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</w:tbl>
    <w:p w14:paraId="6F66CF50" w14:textId="77777777" w:rsidR="00C609FC" w:rsidRDefault="00C609FC" w:rsidP="00C609FC"/>
    <w:tbl>
      <w:tblPr>
        <w:tblW w:w="9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586"/>
        <w:gridCol w:w="1586"/>
        <w:gridCol w:w="1586"/>
      </w:tblGrid>
      <w:tr w:rsidR="00C609FC" w:rsidRPr="00513809" w14:paraId="788ABC87" w14:textId="77777777" w:rsidTr="00513809">
        <w:tc>
          <w:tcPr>
            <w:tcW w:w="496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</w:tcPr>
          <w:p w14:paraId="562C1B0F" w14:textId="77777777" w:rsidR="00C609FC" w:rsidRPr="00513809" w:rsidRDefault="00C609FC" w:rsidP="00BE102A">
            <w:pPr>
              <w:rPr>
                <w:b/>
                <w:color w:val="auto"/>
                <w:sz w:val="18"/>
                <w:szCs w:val="18"/>
                <w:highlight w:val="lightGray"/>
              </w:rPr>
            </w:pPr>
            <w:r w:rsidRPr="00513809">
              <w:rPr>
                <w:b/>
                <w:color w:val="auto"/>
                <w:sz w:val="18"/>
                <w:szCs w:val="18"/>
                <w:highlight w:val="lightGray"/>
              </w:rPr>
              <w:t>4b Gedragsmatige competenties (People)</w:t>
            </w:r>
          </w:p>
        </w:tc>
        <w:tc>
          <w:tcPr>
            <w:tcW w:w="1586" w:type="dxa"/>
            <w:tcBorders>
              <w:left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</w:tcPr>
          <w:p w14:paraId="7516F6F9" w14:textId="77777777" w:rsidR="00C609FC" w:rsidRPr="00513809" w:rsidRDefault="00C609FC" w:rsidP="00513809">
            <w:pPr>
              <w:rPr>
                <w:b/>
                <w:color w:val="auto"/>
                <w:sz w:val="18"/>
                <w:szCs w:val="18"/>
                <w:highlight w:val="lightGray"/>
              </w:rPr>
            </w:pPr>
            <w:r w:rsidRPr="00513809">
              <w:rPr>
                <w:b/>
                <w:color w:val="auto"/>
                <w:sz w:val="18"/>
                <w:szCs w:val="18"/>
                <w:highlight w:val="lightGray"/>
              </w:rPr>
              <w:t>Kennis</w:t>
            </w:r>
          </w:p>
        </w:tc>
        <w:tc>
          <w:tcPr>
            <w:tcW w:w="1586" w:type="dxa"/>
            <w:shd w:val="clear" w:color="auto" w:fill="D0CECE" w:themeFill="background2" w:themeFillShade="E6"/>
          </w:tcPr>
          <w:p w14:paraId="0D0D9736" w14:textId="77777777" w:rsidR="00C609FC" w:rsidRPr="00513809" w:rsidRDefault="00C609FC" w:rsidP="00513809">
            <w:pPr>
              <w:rPr>
                <w:b/>
                <w:color w:val="auto"/>
                <w:sz w:val="18"/>
                <w:szCs w:val="18"/>
                <w:highlight w:val="lightGray"/>
              </w:rPr>
            </w:pPr>
            <w:r w:rsidRPr="00513809">
              <w:rPr>
                <w:b/>
                <w:color w:val="auto"/>
                <w:sz w:val="18"/>
                <w:szCs w:val="18"/>
                <w:highlight w:val="lightGray"/>
              </w:rPr>
              <w:t>Vaardigheden</w:t>
            </w:r>
          </w:p>
        </w:tc>
        <w:tc>
          <w:tcPr>
            <w:tcW w:w="1586" w:type="dxa"/>
            <w:shd w:val="clear" w:color="auto" w:fill="D0CECE" w:themeFill="background2" w:themeFillShade="E6"/>
          </w:tcPr>
          <w:p w14:paraId="5D6EA3B2" w14:textId="77777777" w:rsidR="00C609FC" w:rsidRPr="00513809" w:rsidRDefault="00C609FC" w:rsidP="00513809">
            <w:pPr>
              <w:rPr>
                <w:b/>
                <w:color w:val="auto"/>
                <w:sz w:val="18"/>
                <w:szCs w:val="18"/>
              </w:rPr>
            </w:pPr>
            <w:r w:rsidRPr="00513809">
              <w:rPr>
                <w:b/>
                <w:color w:val="auto"/>
                <w:sz w:val="18"/>
                <w:szCs w:val="18"/>
                <w:highlight w:val="lightGray"/>
              </w:rPr>
              <w:t>Bekwaamheid</w:t>
            </w:r>
          </w:p>
        </w:tc>
      </w:tr>
      <w:tr w:rsidR="00513809" w:rsidRPr="00AE35E9" w14:paraId="2C0775BE" w14:textId="77777777" w:rsidTr="00C609AD">
        <w:trPr>
          <w:trHeight w:val="340"/>
        </w:trPr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6F7137" w14:textId="77777777" w:rsidR="00513809" w:rsidRPr="00AE35E9" w:rsidRDefault="00513809" w:rsidP="00513809">
            <w:pPr>
              <w:rPr>
                <w:color w:val="auto"/>
                <w:highlight w:val="lightGray"/>
              </w:rPr>
            </w:pPr>
            <w:r w:rsidRPr="00AE35E9">
              <w:t>G1 – Zelfreflectie en zelfmanagement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564805088"/>
            <w:placeholder>
              <w:docPart w:val="5EA54FC44C144F05888B7D83773694C7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375733A8" w14:textId="155EA933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color w:val="auto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1934620463"/>
            <w:placeholder>
              <w:docPart w:val="11F0287ED7264AD5B2CD16A54A605807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2765846E" w14:textId="1A7E0D5C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color w:val="auto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821267738"/>
            <w:placeholder>
              <w:docPart w:val="77AE98A72AA64FDA9B61403B9612DEF8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7C9645FA" w14:textId="17CDB8D3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color w:val="auto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  <w:tr w:rsidR="00513809" w:rsidRPr="00AE35E9" w14:paraId="27793CA1" w14:textId="77777777" w:rsidTr="00C609AD">
        <w:trPr>
          <w:trHeight w:val="340"/>
        </w:trPr>
        <w:tc>
          <w:tcPr>
            <w:tcW w:w="49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53CBF7C" w14:textId="77777777" w:rsidR="00513809" w:rsidRPr="00AE35E9" w:rsidRDefault="00513809" w:rsidP="00513809">
            <w:pPr>
              <w:rPr>
                <w:highlight w:val="lightGray"/>
              </w:rPr>
            </w:pPr>
            <w:r w:rsidRPr="00AE35E9">
              <w:rPr>
                <w:color w:val="auto"/>
              </w:rPr>
              <w:t>G2 – Persoonlijke integriteit en betrouwbaarheid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406449392"/>
            <w:placeholder>
              <w:docPart w:val="CD78F11688E24E909504D43EDC03D8D7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768ABA21" w14:textId="51B4CF64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103310689"/>
            <w:placeholder>
              <w:docPart w:val="B8A372BC63B140539E6A5761685BFA6F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43138C22" w14:textId="4422A322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606468637"/>
            <w:placeholder>
              <w:docPart w:val="0E02741E10A74BF69A175DEA0870658D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5FF3CFD6" w14:textId="4D9E491D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  <w:tr w:rsidR="00513809" w:rsidRPr="00AE35E9" w14:paraId="3DF45236" w14:textId="77777777" w:rsidTr="00C609AD">
        <w:trPr>
          <w:trHeight w:val="340"/>
        </w:trPr>
        <w:tc>
          <w:tcPr>
            <w:tcW w:w="49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117B7F0" w14:textId="77777777" w:rsidR="00513809" w:rsidRPr="00AE35E9" w:rsidRDefault="00513809" w:rsidP="00513809">
            <w:pPr>
              <w:rPr>
                <w:highlight w:val="lightGray"/>
              </w:rPr>
            </w:pPr>
            <w:r w:rsidRPr="00AE35E9">
              <w:rPr>
                <w:color w:val="auto"/>
              </w:rPr>
              <w:t>G3 – Persoonlijke communicatie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1511722279"/>
            <w:placeholder>
              <w:docPart w:val="24F2AFCF8D554C619F365D7E6F892468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35F86F05" w14:textId="692E4C2A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125361922"/>
            <w:placeholder>
              <w:docPart w:val="8A856C05B2994CBC93CC0FA8ECC5521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16C7DDF9" w14:textId="643D4ACA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1639097911"/>
            <w:placeholder>
              <w:docPart w:val="09309A03A5B04F779A652311E655E11C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0C9B540E" w14:textId="6BF47849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  <w:tr w:rsidR="00513809" w:rsidRPr="00AE35E9" w14:paraId="2E5E0A43" w14:textId="77777777" w:rsidTr="00C609AD">
        <w:trPr>
          <w:trHeight w:val="340"/>
        </w:trPr>
        <w:tc>
          <w:tcPr>
            <w:tcW w:w="49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102B323" w14:textId="77777777" w:rsidR="00513809" w:rsidRPr="00AE35E9" w:rsidRDefault="00513809" w:rsidP="00513809">
            <w:pPr>
              <w:rPr>
                <w:highlight w:val="lightGray"/>
              </w:rPr>
            </w:pPr>
            <w:r w:rsidRPr="00AE35E9">
              <w:rPr>
                <w:color w:val="auto"/>
              </w:rPr>
              <w:t>G4 – Relaties en betrokkenheid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1667831028"/>
            <w:placeholder>
              <w:docPart w:val="8B531614DA8E44DC95BEE8FEDBEA554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3F9F3788" w14:textId="0713F491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1253665052"/>
            <w:placeholder>
              <w:docPart w:val="F1EDF02A956546A0A06301B49091B562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5A2232DF" w14:textId="024996B4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2108722672"/>
            <w:placeholder>
              <w:docPart w:val="985BF16EF7174BF9B3D7CE3A1DDA5B34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6D068660" w14:textId="0D0AF5C9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  <w:tr w:rsidR="00513809" w:rsidRPr="00AE35E9" w14:paraId="523AAC09" w14:textId="77777777" w:rsidTr="00C609AD">
        <w:trPr>
          <w:trHeight w:val="340"/>
        </w:trPr>
        <w:tc>
          <w:tcPr>
            <w:tcW w:w="49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8BC69B4" w14:textId="77777777" w:rsidR="00513809" w:rsidRPr="00AE35E9" w:rsidRDefault="00513809" w:rsidP="00513809">
            <w:pPr>
              <w:rPr>
                <w:highlight w:val="lightGray"/>
              </w:rPr>
            </w:pPr>
            <w:r w:rsidRPr="00AE35E9">
              <w:rPr>
                <w:color w:val="auto"/>
              </w:rPr>
              <w:t>G5 – Leiderschap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528105210"/>
            <w:placeholder>
              <w:docPart w:val="1EE5188F11F64F178C4FE33076D587FF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1F301587" w14:textId="3CA5A3A6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1658216782"/>
            <w:placeholder>
              <w:docPart w:val="959E43C565DC4D99AE939851AC114E22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12B6AE8B" w14:textId="4270DEA9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1919782936"/>
            <w:placeholder>
              <w:docPart w:val="D94A2AF14CF34AA6B2045BEC76C5EB0E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0552BD74" w14:textId="3DF10B7F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  <w:tr w:rsidR="00513809" w:rsidRPr="00AE35E9" w14:paraId="2C0DA47B" w14:textId="77777777" w:rsidTr="00C609AD">
        <w:trPr>
          <w:trHeight w:val="340"/>
        </w:trPr>
        <w:tc>
          <w:tcPr>
            <w:tcW w:w="49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FE6A525" w14:textId="77777777" w:rsidR="00513809" w:rsidRPr="00AE35E9" w:rsidRDefault="00513809" w:rsidP="00513809">
            <w:pPr>
              <w:rPr>
                <w:highlight w:val="lightGray"/>
              </w:rPr>
            </w:pPr>
            <w:r w:rsidRPr="00AE35E9">
              <w:t>G6 – Teamwerk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1790711571"/>
            <w:placeholder>
              <w:docPart w:val="60FCB15F68254D90988DCDC8A3C858D0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3E5A480B" w14:textId="44E27ACF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763840024"/>
            <w:placeholder>
              <w:docPart w:val="B02025147A554BEAAA68D7E51E222BBB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288AB267" w14:textId="2940F8D9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316646610"/>
            <w:placeholder>
              <w:docPart w:val="70747164321D42B1B23B5AD6542D6656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6BEADC2D" w14:textId="25F8A253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  <w:tr w:rsidR="00513809" w:rsidRPr="00AE35E9" w14:paraId="0CFEE8DC" w14:textId="77777777" w:rsidTr="00C609AD">
        <w:trPr>
          <w:trHeight w:val="340"/>
        </w:trPr>
        <w:tc>
          <w:tcPr>
            <w:tcW w:w="49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26BDF86" w14:textId="77777777" w:rsidR="00513809" w:rsidRPr="00AE35E9" w:rsidRDefault="00513809" w:rsidP="00513809">
            <w:pPr>
              <w:rPr>
                <w:highlight w:val="lightGray"/>
              </w:rPr>
            </w:pPr>
            <w:r w:rsidRPr="00AE35E9">
              <w:rPr>
                <w:color w:val="auto"/>
              </w:rPr>
              <w:t>G7 – Conflicten en crisis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1252545697"/>
            <w:placeholder>
              <w:docPart w:val="6B2D89C18BBC419EB65188A3858BC0D6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1F6ACD2E" w14:textId="023D8FAD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2065626242"/>
            <w:placeholder>
              <w:docPart w:val="D642DD86CA8B4E41BBB478284B87F44D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5F4E2BB6" w14:textId="197E9622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920828901"/>
            <w:placeholder>
              <w:docPart w:val="F08E33B8CDAD47A29EBC4171CEE2B51A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54EFC254" w14:textId="4E9AC3EA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  <w:tr w:rsidR="00513809" w:rsidRPr="00AE35E9" w14:paraId="5652851F" w14:textId="77777777" w:rsidTr="00C609AD">
        <w:trPr>
          <w:trHeight w:val="340"/>
        </w:trPr>
        <w:tc>
          <w:tcPr>
            <w:tcW w:w="49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A37F952" w14:textId="77777777" w:rsidR="00513809" w:rsidRPr="00AE35E9" w:rsidRDefault="00513809" w:rsidP="00513809">
            <w:pPr>
              <w:rPr>
                <w:highlight w:val="lightGray"/>
              </w:rPr>
            </w:pPr>
            <w:r w:rsidRPr="00AE35E9">
              <w:rPr>
                <w:color w:val="auto"/>
              </w:rPr>
              <w:t>G8 – Vindingrijkheid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2109158201"/>
            <w:placeholder>
              <w:docPart w:val="F2686273AA79489A99EFB531637DAF9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40647783" w14:textId="2C072C15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1180423247"/>
            <w:placeholder>
              <w:docPart w:val="81C77CE8E4904CD488ECC1AA03BA8C85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6949A352" w14:textId="3DDB3067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157891356"/>
            <w:placeholder>
              <w:docPart w:val="4CA90B2922204D878BEB6E2D0C29EFE4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490B6C9C" w14:textId="79B6F98F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  <w:tr w:rsidR="00513809" w:rsidRPr="00AE35E9" w14:paraId="4CADB6E8" w14:textId="77777777" w:rsidTr="00C609AD">
        <w:trPr>
          <w:trHeight w:val="340"/>
        </w:trPr>
        <w:tc>
          <w:tcPr>
            <w:tcW w:w="49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6C9D80B" w14:textId="77777777" w:rsidR="00513809" w:rsidRPr="00AE35E9" w:rsidRDefault="00513809" w:rsidP="00513809">
            <w:pPr>
              <w:rPr>
                <w:highlight w:val="lightGray"/>
              </w:rPr>
            </w:pPr>
            <w:r w:rsidRPr="00AE35E9">
              <w:rPr>
                <w:color w:val="auto"/>
              </w:rPr>
              <w:t>G9 – Onderhandelen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54704233"/>
            <w:placeholder>
              <w:docPart w:val="D164293F5D564078AB5F056116D3913E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7871F968" w14:textId="62A09E72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371961304"/>
            <w:placeholder>
              <w:docPart w:val="A6C659E93A754BB9897EF8809927F627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4779FBB3" w14:textId="46B3D982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67504464"/>
            <w:placeholder>
              <w:docPart w:val="A8FFFFEEEA534E31AB28E7F810B44BD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2DB9D1AD" w14:textId="120EE5A4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  <w:tr w:rsidR="00513809" w:rsidRPr="00AE35E9" w14:paraId="64EDCC11" w14:textId="77777777" w:rsidTr="00C609AD">
        <w:trPr>
          <w:trHeight w:val="340"/>
        </w:trPr>
        <w:tc>
          <w:tcPr>
            <w:tcW w:w="49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F4ED30C" w14:textId="77777777" w:rsidR="00513809" w:rsidRPr="00AE35E9" w:rsidRDefault="00513809" w:rsidP="00513809">
            <w:pPr>
              <w:rPr>
                <w:highlight w:val="lightGray"/>
              </w:rPr>
            </w:pPr>
            <w:r w:rsidRPr="00AE35E9">
              <w:rPr>
                <w:color w:val="auto"/>
              </w:rPr>
              <w:t>G10 – Resultaatoriëntatie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1374429974"/>
            <w:placeholder>
              <w:docPart w:val="50320BFC68D4435DAAE46AAFC1BDF1BF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4E035B5C" w14:textId="2EDE666F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1110129596"/>
            <w:placeholder>
              <w:docPart w:val="71A1003D8DAB458CA1FE706DC8DDA8A6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71D4B6C1" w14:textId="66D09FB4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1644339544"/>
            <w:placeholder>
              <w:docPart w:val="921FDEAA68B44B8FBF62524E6E952C0F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0873FE42" w14:textId="4D542BFE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</w:tbl>
    <w:p w14:paraId="11BA9AD2" w14:textId="77777777" w:rsidR="00C609FC" w:rsidRPr="00AE35E9" w:rsidRDefault="00C609FC" w:rsidP="00C609FC"/>
    <w:tbl>
      <w:tblPr>
        <w:tblW w:w="9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586"/>
        <w:gridCol w:w="1586"/>
        <w:gridCol w:w="1586"/>
      </w:tblGrid>
      <w:tr w:rsidR="00C609FC" w:rsidRPr="00513809" w14:paraId="3D71C4BE" w14:textId="77777777" w:rsidTr="00513809">
        <w:tc>
          <w:tcPr>
            <w:tcW w:w="496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</w:tcPr>
          <w:p w14:paraId="3ED21A52" w14:textId="77777777" w:rsidR="00C609FC" w:rsidRPr="00513809" w:rsidRDefault="00C609FC" w:rsidP="00BE102A">
            <w:pPr>
              <w:rPr>
                <w:b/>
                <w:color w:val="auto"/>
                <w:sz w:val="18"/>
                <w:szCs w:val="18"/>
                <w:highlight w:val="lightGray"/>
              </w:rPr>
            </w:pPr>
            <w:r w:rsidRPr="00513809">
              <w:rPr>
                <w:b/>
                <w:color w:val="auto"/>
                <w:sz w:val="18"/>
                <w:szCs w:val="18"/>
                <w:highlight w:val="lightGray"/>
              </w:rPr>
              <w:t>4c Contextuele competenties (Perspective)</w:t>
            </w:r>
          </w:p>
        </w:tc>
        <w:tc>
          <w:tcPr>
            <w:tcW w:w="1586" w:type="dxa"/>
            <w:tcBorders>
              <w:left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</w:tcPr>
          <w:p w14:paraId="1D487FD4" w14:textId="77777777" w:rsidR="00C609FC" w:rsidRPr="00513809" w:rsidRDefault="00C609FC" w:rsidP="00513809">
            <w:pPr>
              <w:rPr>
                <w:b/>
                <w:color w:val="auto"/>
                <w:sz w:val="18"/>
                <w:szCs w:val="18"/>
                <w:highlight w:val="lightGray"/>
              </w:rPr>
            </w:pPr>
            <w:r w:rsidRPr="00513809">
              <w:rPr>
                <w:b/>
                <w:color w:val="auto"/>
                <w:sz w:val="18"/>
                <w:szCs w:val="18"/>
                <w:highlight w:val="lightGray"/>
              </w:rPr>
              <w:t>Kennis</w:t>
            </w:r>
          </w:p>
        </w:tc>
        <w:tc>
          <w:tcPr>
            <w:tcW w:w="1586" w:type="dxa"/>
            <w:shd w:val="clear" w:color="auto" w:fill="D0CECE" w:themeFill="background2" w:themeFillShade="E6"/>
          </w:tcPr>
          <w:p w14:paraId="015C98CC" w14:textId="77777777" w:rsidR="00C609FC" w:rsidRPr="00513809" w:rsidRDefault="00C609FC" w:rsidP="00513809">
            <w:pPr>
              <w:rPr>
                <w:b/>
                <w:color w:val="auto"/>
                <w:sz w:val="18"/>
                <w:szCs w:val="18"/>
                <w:highlight w:val="lightGray"/>
              </w:rPr>
            </w:pPr>
            <w:r w:rsidRPr="00513809">
              <w:rPr>
                <w:b/>
                <w:color w:val="auto"/>
                <w:sz w:val="18"/>
                <w:szCs w:val="18"/>
                <w:highlight w:val="lightGray"/>
              </w:rPr>
              <w:t>Vaardigheden</w:t>
            </w:r>
          </w:p>
        </w:tc>
        <w:tc>
          <w:tcPr>
            <w:tcW w:w="1586" w:type="dxa"/>
            <w:shd w:val="clear" w:color="auto" w:fill="D0CECE" w:themeFill="background2" w:themeFillShade="E6"/>
          </w:tcPr>
          <w:p w14:paraId="585E871A" w14:textId="77777777" w:rsidR="00C609FC" w:rsidRPr="00513809" w:rsidRDefault="00C609FC" w:rsidP="00513809">
            <w:pPr>
              <w:rPr>
                <w:b/>
                <w:color w:val="auto"/>
                <w:sz w:val="18"/>
                <w:szCs w:val="18"/>
              </w:rPr>
            </w:pPr>
            <w:r w:rsidRPr="00513809">
              <w:rPr>
                <w:b/>
                <w:color w:val="auto"/>
                <w:sz w:val="18"/>
                <w:szCs w:val="18"/>
                <w:highlight w:val="lightGray"/>
              </w:rPr>
              <w:t>Bekwaamheid</w:t>
            </w:r>
          </w:p>
        </w:tc>
      </w:tr>
      <w:tr w:rsidR="00513809" w:rsidRPr="00AE35E9" w14:paraId="5F7136F7" w14:textId="77777777" w:rsidTr="00B5409A">
        <w:trPr>
          <w:trHeight w:val="340"/>
        </w:trPr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95793A" w14:textId="7B4400EF" w:rsidR="00513809" w:rsidRPr="00AE35E9" w:rsidRDefault="00513809" w:rsidP="00513809">
            <w:pPr>
              <w:rPr>
                <w:color w:val="auto"/>
                <w:highlight w:val="lightGray"/>
              </w:rPr>
            </w:pPr>
            <w:bookmarkStart w:id="22" w:name="_Toc451872348"/>
            <w:bookmarkStart w:id="23" w:name="_Toc451872593"/>
            <w:r w:rsidRPr="00AE35E9">
              <w:t>C1 - Strategie</w:t>
            </w:r>
            <w:bookmarkEnd w:id="22"/>
            <w:bookmarkEnd w:id="23"/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1632398954"/>
            <w:placeholder>
              <w:docPart w:val="6E1110BE9E1441A295CDD2044507AF46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1158757F" w14:textId="6B8C2D7D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color w:val="auto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1241096352"/>
            <w:placeholder>
              <w:docPart w:val="6C5769D488564C17909D37FE831C0710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09A0514C" w14:textId="20DABD05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color w:val="auto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2001796462"/>
            <w:placeholder>
              <w:docPart w:val="1EE1A19E49C64CD5B554B3905BC20AF3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665B8103" w14:textId="7956E7FA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color w:val="auto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  <w:tr w:rsidR="00513809" w:rsidRPr="00AE35E9" w14:paraId="7730080F" w14:textId="77777777" w:rsidTr="00B5409A">
        <w:trPr>
          <w:trHeight w:val="340"/>
        </w:trPr>
        <w:tc>
          <w:tcPr>
            <w:tcW w:w="49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5568AA2" w14:textId="1D5F4B3D" w:rsidR="00513809" w:rsidRPr="00AE35E9" w:rsidRDefault="00513809" w:rsidP="00513809">
            <w:pPr>
              <w:rPr>
                <w:highlight w:val="lightGray"/>
              </w:rPr>
            </w:pPr>
            <w:bookmarkStart w:id="24" w:name="_Toc451872349"/>
            <w:bookmarkStart w:id="25" w:name="_Toc451872594"/>
            <w:r w:rsidRPr="00AE35E9">
              <w:t>C2 – Besturing, structuren en processen</w:t>
            </w:r>
            <w:bookmarkEnd w:id="24"/>
            <w:bookmarkEnd w:id="25"/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1096984720"/>
            <w:placeholder>
              <w:docPart w:val="35F9F8F85CA34DC0BA7BE15DFE1D7BA3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341127B8" w14:textId="7FED2ADD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87931618"/>
            <w:placeholder>
              <w:docPart w:val="BE5D4C20DE334A8EA583A525866F657F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112D8088" w14:textId="7491E74C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295378409"/>
            <w:placeholder>
              <w:docPart w:val="3B046E47E45C441288B342A5B4AB3763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19A8AE36" w14:textId="78B4794D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  <w:tr w:rsidR="00513809" w:rsidRPr="00AE35E9" w14:paraId="1C5D36BA" w14:textId="77777777" w:rsidTr="00B5409A">
        <w:trPr>
          <w:trHeight w:val="340"/>
        </w:trPr>
        <w:tc>
          <w:tcPr>
            <w:tcW w:w="49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8B21B5E" w14:textId="77777777" w:rsidR="00513809" w:rsidRPr="00AE35E9" w:rsidRDefault="00513809" w:rsidP="00513809">
            <w:pPr>
              <w:rPr>
                <w:highlight w:val="lightGray"/>
              </w:rPr>
            </w:pPr>
            <w:r w:rsidRPr="00AE35E9">
              <w:t>C3 – Compliance, wet- en regelgeving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763679040"/>
            <w:placeholder>
              <w:docPart w:val="9621076E18814DA2B21D37D888125C20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33D098A0" w14:textId="5E576858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480054322"/>
            <w:placeholder>
              <w:docPart w:val="84C9882CDACD405D9262110154CF6755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647C03CC" w14:textId="16FEAA50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2141833193"/>
            <w:placeholder>
              <w:docPart w:val="628E33A6A92446599CA076583A33932B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04AA8281" w14:textId="4E1221B5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  <w:tr w:rsidR="00513809" w:rsidRPr="00AE35E9" w14:paraId="74A1C10C" w14:textId="77777777" w:rsidTr="00B5409A">
        <w:trPr>
          <w:trHeight w:val="340"/>
        </w:trPr>
        <w:tc>
          <w:tcPr>
            <w:tcW w:w="49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F094953" w14:textId="77777777" w:rsidR="00513809" w:rsidRPr="00AE35E9" w:rsidRDefault="00513809" w:rsidP="00513809">
            <w:pPr>
              <w:rPr>
                <w:highlight w:val="lightGray"/>
              </w:rPr>
            </w:pPr>
            <w:r w:rsidRPr="00AE35E9">
              <w:t>C4 – Invloed en belangen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1577244659"/>
            <w:placeholder>
              <w:docPart w:val="545B723067BE4D9E83D32A6A117C7E68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624EC121" w14:textId="74B43C99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-593858984"/>
            <w:placeholder>
              <w:docPart w:val="3406B57DDE6A4BCCBD4F5FF50CA116A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0253EFE0" w14:textId="3803245F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1945103677"/>
            <w:placeholder>
              <w:docPart w:val="1F6BC2A9082641FF9785A29AAE49BB4D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69261287" w14:textId="5A527A56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  <w:tr w:rsidR="00513809" w:rsidRPr="00AE35E9" w14:paraId="41E231F2" w14:textId="77777777" w:rsidTr="00B5409A">
        <w:trPr>
          <w:trHeight w:val="340"/>
        </w:trPr>
        <w:tc>
          <w:tcPr>
            <w:tcW w:w="49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C77F1CD" w14:textId="77777777" w:rsidR="00513809" w:rsidRPr="00AE35E9" w:rsidRDefault="00513809" w:rsidP="00513809">
            <w:pPr>
              <w:rPr>
                <w:highlight w:val="lightGray"/>
              </w:rPr>
            </w:pPr>
            <w:r w:rsidRPr="00AE35E9">
              <w:t>C5 – Cultuur en waarden</w:t>
            </w:r>
          </w:p>
        </w:tc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1483745150"/>
            <w:placeholder>
              <w:docPart w:val="C1B6F811592E4CA8AC565F165DED102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20843CD6" w14:textId="367DEF94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263661168"/>
            <w:placeholder>
              <w:docPart w:val="1E8185EC8E964F568BC80A4603FB8CB6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0C1E9EDC" w14:textId="75F35400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  <w:sdt>
          <w:sdtPr>
            <w:rPr>
              <w:rFonts w:ascii="Cambria" w:hAnsi="Cambria"/>
              <w:color w:val="auto"/>
              <w:sz w:val="22"/>
              <w:szCs w:val="22"/>
              <w:highlight w:val="lightGray"/>
            </w:rPr>
            <w:id w:val="359709643"/>
            <w:placeholder>
              <w:docPart w:val="231C3CD8681A4AFBB71E3698211806DC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6" w:type="dxa"/>
                <w:shd w:val="clear" w:color="auto" w:fill="auto"/>
                <w:vAlign w:val="center"/>
              </w:tcPr>
              <w:p w14:paraId="0DC10B7B" w14:textId="5868F03F" w:rsidR="00513809" w:rsidRPr="00AE35E9" w:rsidRDefault="00513809" w:rsidP="00513809">
                <w:pPr>
                  <w:pStyle w:val="Default"/>
                  <w:ind w:left="-57" w:right="-57"/>
                  <w:jc w:val="center"/>
                  <w:rPr>
                    <w:rFonts w:ascii="Cambria" w:hAnsi="Cambria"/>
                    <w:sz w:val="22"/>
                    <w:szCs w:val="22"/>
                    <w:highlight w:val="lightGray"/>
                  </w:rPr>
                </w:pPr>
                <w:r w:rsidRPr="00513809">
                  <w:rPr>
                    <w:rStyle w:val="Tekstvantijdelijkeaanduiding"/>
                    <w:rFonts w:ascii="Cambria" w:hAnsi="Cambria"/>
                    <w:sz w:val="22"/>
                    <w:szCs w:val="22"/>
                  </w:rPr>
                  <w:t>score</w:t>
                </w:r>
              </w:p>
            </w:tc>
          </w:sdtContent>
        </w:sdt>
      </w:tr>
    </w:tbl>
    <w:p w14:paraId="1DA2D69A" w14:textId="77777777" w:rsidR="00AE35E9" w:rsidRPr="00AE35E9" w:rsidRDefault="00AE35E9" w:rsidP="00AE35E9"/>
    <w:p w14:paraId="0B0F8294" w14:textId="77777777" w:rsidR="00BD4D81" w:rsidRPr="00BF2BAE" w:rsidRDefault="00320F8E" w:rsidP="00AE35E9">
      <w:pPr>
        <w:pStyle w:val="Kop1"/>
        <w:rPr>
          <w:shd w:val="clear" w:color="auto" w:fill="auto"/>
        </w:rPr>
      </w:pPr>
      <w:r w:rsidRPr="00BF2BAE">
        <w:rPr>
          <w:shd w:val="clear" w:color="auto" w:fill="auto"/>
        </w:rPr>
        <w:lastRenderedPageBreak/>
        <w:t>P</w:t>
      </w:r>
      <w:r w:rsidR="00BD4D81" w:rsidRPr="00BF2BAE">
        <w:rPr>
          <w:shd w:val="clear" w:color="auto" w:fill="auto"/>
        </w:rPr>
        <w:t>rojectenlijst</w:t>
      </w:r>
      <w:bookmarkEnd w:id="18"/>
      <w:bookmarkEnd w:id="19"/>
      <w:bookmarkEnd w:id="20"/>
      <w:bookmarkEnd w:id="21"/>
      <w:r w:rsidR="00BD4D81" w:rsidRPr="00BF2BAE">
        <w:rPr>
          <w:shd w:val="clear" w:color="auto" w:fill="auto"/>
        </w:rPr>
        <w:t xml:space="preserve"> </w:t>
      </w:r>
    </w:p>
    <w:p w14:paraId="6CACAE21" w14:textId="77777777" w:rsidR="00380E14" w:rsidRPr="00B14BA4" w:rsidRDefault="00380E14" w:rsidP="00386783">
      <w:pPr>
        <w:pStyle w:val="Default"/>
        <w:jc w:val="both"/>
        <w:rPr>
          <w:rFonts w:ascii="Cambria" w:hAnsi="Cambria" w:cs="Cambria"/>
          <w:iCs/>
          <w:color w:val="1E1E1E"/>
          <w:sz w:val="22"/>
          <w:szCs w:val="22"/>
        </w:rPr>
      </w:pPr>
      <w:bookmarkStart w:id="26" w:name="_Toc455052180"/>
      <w:bookmarkStart w:id="27" w:name="_Toc455052565"/>
    </w:p>
    <w:p w14:paraId="43A552D3" w14:textId="77777777" w:rsidR="00BD4D81" w:rsidRPr="00B14BA4" w:rsidRDefault="00BD4D81" w:rsidP="00B14BA4">
      <w:pPr>
        <w:pStyle w:val="Kop3"/>
      </w:pPr>
      <w:bookmarkStart w:id="28" w:name="_Toc455052181"/>
      <w:bookmarkStart w:id="29" w:name="_Toc455052566"/>
      <w:bookmarkEnd w:id="26"/>
      <w:bookmarkEnd w:id="27"/>
      <w:r w:rsidRPr="00B14BA4">
        <w:t>Project 1</w:t>
      </w:r>
      <w:bookmarkEnd w:id="28"/>
      <w:bookmarkEnd w:id="29"/>
      <w:r w:rsidRPr="00B14BA4">
        <w:t xml:space="preserve"> </w:t>
      </w:r>
    </w:p>
    <w:p w14:paraId="38674F15" w14:textId="77777777" w:rsidR="00097C09" w:rsidRPr="001C0BCD" w:rsidRDefault="00097C09" w:rsidP="00097C09">
      <w:pPr>
        <w:pStyle w:val="Kop4"/>
        <w:rPr>
          <w:rFonts w:ascii="Cambria" w:hAnsi="Cambria"/>
          <w:szCs w:val="22"/>
        </w:rPr>
      </w:pPr>
      <w:bookmarkStart w:id="30" w:name="_Hlk518466066"/>
      <w:r w:rsidRPr="001C0BCD">
        <w:rPr>
          <w:rFonts w:ascii="Cambria" w:hAnsi="Cambria"/>
          <w:szCs w:val="22"/>
        </w:rPr>
        <w:t>Algemene projectinformatie</w:t>
      </w:r>
    </w:p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953"/>
      </w:tblGrid>
      <w:tr w:rsidR="009A5E2D" w:rsidRPr="00F43292" w14:paraId="6E8A878B" w14:textId="77777777" w:rsidTr="009A5E2D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D672C2A" w14:textId="77777777" w:rsidR="009A5E2D" w:rsidRPr="00751B7A" w:rsidRDefault="009A5E2D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Naam van uw (deel)project:</w:t>
            </w:r>
          </w:p>
        </w:tc>
        <w:sdt>
          <w:sdtPr>
            <w:id w:val="-77988006"/>
            <w:placeholder>
              <w:docPart w:val="D759AE2A7DDB414EAF01B866A65A4AEA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A1624B1" w14:textId="77777777" w:rsidR="009A5E2D" w:rsidRPr="00E412ED" w:rsidRDefault="009A5E2D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Naam (deel)project</w:t>
                </w:r>
              </w:p>
            </w:tc>
          </w:sdtContent>
        </w:sdt>
      </w:tr>
      <w:tr w:rsidR="009A5E2D" w:rsidRPr="00F43292" w14:paraId="6981A4B0" w14:textId="77777777" w:rsidTr="009A5E2D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37ED941" w14:textId="77777777" w:rsidR="009A5E2D" w:rsidRPr="00F43292" w:rsidRDefault="009A5E2D" w:rsidP="000E270F">
            <w:pPr>
              <w:pStyle w:val="ICRHBTableText"/>
            </w:pPr>
            <w:r w:rsidRPr="00F43292">
              <w:t>Naam van uw opdrachtgever:</w:t>
            </w:r>
          </w:p>
        </w:tc>
        <w:sdt>
          <w:sdtPr>
            <w:id w:val="151178981"/>
            <w:placeholder>
              <w:docPart w:val="16C72577B87D48FEB2C7F0F022F5E96B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46172E5" w14:textId="77777777" w:rsidR="009A5E2D" w:rsidRPr="00E412ED" w:rsidRDefault="009A5E2D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Naam opdrachtgever</w:t>
                </w:r>
              </w:p>
            </w:tc>
          </w:sdtContent>
        </w:sdt>
      </w:tr>
      <w:tr w:rsidR="009A5E2D" w:rsidRPr="00F43292" w14:paraId="0908DF23" w14:textId="77777777" w:rsidTr="009A5E2D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D97EA8D" w14:textId="77777777" w:rsidR="009A5E2D" w:rsidRPr="00F43292" w:rsidRDefault="009A5E2D" w:rsidP="000E270F">
            <w:pPr>
              <w:pStyle w:val="ICRHBTableText"/>
            </w:pPr>
            <w:r w:rsidRPr="00F43292">
              <w:t>Functie van uw opdrachtgever:</w:t>
            </w:r>
          </w:p>
        </w:tc>
        <w:sdt>
          <w:sdtPr>
            <w:id w:val="464477513"/>
            <w:placeholder>
              <w:docPart w:val="B15C48FA725D4AADB55D81F2D17EEC75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80DEB4E" w14:textId="77777777" w:rsidR="009A5E2D" w:rsidRPr="00E412ED" w:rsidRDefault="009A5E2D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Functie opdrachtgever</w:t>
                </w:r>
              </w:p>
            </w:tc>
          </w:sdtContent>
        </w:sdt>
      </w:tr>
      <w:tr w:rsidR="009A5E2D" w:rsidRPr="00F43292" w14:paraId="0BA9F650" w14:textId="77777777" w:rsidTr="009A5E2D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465065A" w14:textId="77777777" w:rsidR="009A5E2D" w:rsidRPr="00F43292" w:rsidRDefault="009A5E2D" w:rsidP="000E270F">
            <w:pPr>
              <w:pStyle w:val="ICRHBTableText"/>
            </w:pPr>
            <w:r w:rsidRPr="00F43292">
              <w:t>Bedrijf van uw opdrachtgever:</w:t>
            </w:r>
          </w:p>
        </w:tc>
        <w:sdt>
          <w:sdtPr>
            <w:id w:val="-2141413614"/>
            <w:placeholder>
              <w:docPart w:val="BB0B9EA2158A40F9934839D08FFB1D1A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2B16CDC" w14:textId="77777777" w:rsidR="009A5E2D" w:rsidRPr="00E412ED" w:rsidRDefault="009A5E2D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Bedrijf opdrachtgever</w:t>
                </w:r>
              </w:p>
            </w:tc>
          </w:sdtContent>
        </w:sdt>
      </w:tr>
      <w:tr w:rsidR="009A5E2D" w:rsidRPr="00F43292" w14:paraId="5EAAC8F1" w14:textId="77777777" w:rsidTr="009A5E2D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25B0BFE" w14:textId="77777777" w:rsidR="009A5E2D" w:rsidRPr="00751B7A" w:rsidRDefault="009A5E2D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Bedrijf waar u zelf toen werkte:</w:t>
            </w:r>
          </w:p>
        </w:tc>
        <w:sdt>
          <w:sdtPr>
            <w:id w:val="-581061155"/>
            <w:placeholder>
              <w:docPart w:val="498A1E9632BB4A73A3DE551B07E2743F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9E7DA34" w14:textId="77777777" w:rsidR="009A5E2D" w:rsidRPr="00751B7A" w:rsidRDefault="009A5E2D" w:rsidP="000E270F">
                <w:pPr>
                  <w:pStyle w:val="ICRHBTableText"/>
                  <w:rPr>
                    <w:lang w:val="nl-NL"/>
                  </w:rPr>
                </w:pPr>
                <w:r w:rsidRPr="00E412ED">
                  <w:rPr>
                    <w:rStyle w:val="Tekstvantijdelijkeaanduiding"/>
                    <w:lang w:val="nl-NL"/>
                  </w:rPr>
                  <w:t>Bedrijf waar u zelf werkt(e)</w:t>
                </w:r>
              </w:p>
            </w:tc>
          </w:sdtContent>
        </w:sdt>
      </w:tr>
      <w:tr w:rsidR="009A5E2D" w:rsidRPr="00F43292" w14:paraId="088CDFF2" w14:textId="77777777" w:rsidTr="009A5E2D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8EBAD66" w14:textId="77777777" w:rsidR="009A5E2D" w:rsidRPr="00F43292" w:rsidRDefault="009A5E2D" w:rsidP="000E270F">
            <w:pPr>
              <w:pStyle w:val="ICRHBTableText"/>
            </w:pPr>
            <w:r w:rsidRPr="00F43292">
              <w:t>Positie van uw project:</w:t>
            </w:r>
          </w:p>
        </w:tc>
        <w:sdt>
          <w:sdtPr>
            <w:id w:val="1795478632"/>
            <w:placeholder>
              <w:docPart w:val="820D00E69F964121B62E9D9637945E1F"/>
            </w:placeholder>
            <w:showingPlcHdr/>
            <w:comboBox>
              <w:listItem w:value="Kies een item."/>
              <w:listItem w:displayText="Zelfstandig project" w:value="Zelfstandig project"/>
              <w:listItem w:displayText="Zelfstandig project binnen een programma" w:value="Zelfstandig project binnen een programma"/>
              <w:listItem w:displayText="Deelproject" w:value="Deelproject"/>
            </w:comboBox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46818D0" w14:textId="77777777" w:rsidR="009A5E2D" w:rsidRPr="00E412ED" w:rsidRDefault="009A5E2D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9A5E2D" w:rsidRPr="00F43292" w14:paraId="5536D416" w14:textId="77777777" w:rsidTr="009A5E2D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F780E79" w14:textId="77777777" w:rsidR="009A5E2D" w:rsidRPr="00F43292" w:rsidRDefault="009A5E2D" w:rsidP="000E270F">
            <w:pPr>
              <w:pStyle w:val="ICRHBTableText"/>
            </w:pPr>
            <w:r w:rsidRPr="00F43292">
              <w:t>Uw betrokkenheid bij projectstart:</w:t>
            </w:r>
          </w:p>
        </w:tc>
        <w:sdt>
          <w:sdtPr>
            <w:id w:val="252941497"/>
            <w:placeholder>
              <w:docPart w:val="CD0A570123264CAC889666906A9DD34C"/>
            </w:placeholder>
            <w:showingPlcHdr/>
            <w:comboBox>
              <w:listItem w:value="Kies een item."/>
              <w:listItem w:displayText="Zelf opgestart" w:value="Zelf opgestart"/>
              <w:listItem w:displayText="Overgenomen" w:value="Overgenomen"/>
            </w:comboBox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BCFFD57" w14:textId="77777777" w:rsidR="009A5E2D" w:rsidRPr="00E412ED" w:rsidRDefault="009A5E2D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9A5E2D" w:rsidRPr="00F43292" w14:paraId="7A563E81" w14:textId="77777777" w:rsidTr="009A5E2D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37335E5" w14:textId="77777777" w:rsidR="009A5E2D" w:rsidRPr="00F43292" w:rsidRDefault="009A5E2D" w:rsidP="000E270F">
            <w:pPr>
              <w:pStyle w:val="ICRHBTableText"/>
            </w:pPr>
            <w:r w:rsidRPr="00F43292">
              <w:t>Uw betrokkenheid bij projecteinde:</w:t>
            </w:r>
          </w:p>
        </w:tc>
        <w:sdt>
          <w:sdtPr>
            <w:id w:val="2110855592"/>
            <w:placeholder>
              <w:docPart w:val="800A6502164A425588951AC5BEABE10D"/>
            </w:placeholder>
            <w:showingPlcHdr/>
            <w:comboBox>
              <w:listItem w:value="Kies een item."/>
              <w:listItem w:displayText="Zelf afgerond" w:value="Zelf afgerond"/>
              <w:listItem w:displayText="Overgedragen" w:value="Overgedragen"/>
              <w:listItem w:displayText="Zelf project voortijdig gestopt" w:value="Zelf project voortijdig gestopt"/>
              <w:listItem w:displayText="Project loopt nog" w:value="Project loopt nog"/>
            </w:comboBox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5E76D3A" w14:textId="77777777" w:rsidR="009A5E2D" w:rsidRPr="00E412ED" w:rsidRDefault="009A5E2D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9A5E2D" w:rsidRPr="00F43292" w14:paraId="120B70CF" w14:textId="77777777" w:rsidTr="00187DA1">
        <w:trPr>
          <w:trHeight w:hRule="exact" w:val="2174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59A8E568" w14:textId="77777777" w:rsidR="009A5E2D" w:rsidRPr="00F43292" w:rsidRDefault="009A5E2D" w:rsidP="000E270F">
            <w:pPr>
              <w:pStyle w:val="ICRHBTableText"/>
            </w:pPr>
            <w:r w:rsidRPr="00F43292">
              <w:t xml:space="preserve">Beoogde projectresultaten: </w:t>
            </w:r>
          </w:p>
          <w:p w14:paraId="3F759B13" w14:textId="77777777" w:rsidR="009A5E2D" w:rsidRPr="00F43292" w:rsidRDefault="009A5E2D" w:rsidP="000E270F">
            <w:pPr>
              <w:pStyle w:val="ICRHBTableText"/>
            </w:pPr>
          </w:p>
        </w:tc>
        <w:sdt>
          <w:sdtPr>
            <w:id w:val="-1115596314"/>
            <w:placeholder>
              <w:docPart w:val="960BFEDFCE5A4972BB49FBCF281C0093"/>
            </w:placeholder>
            <w:showingPlcHdr/>
            <w:text w:multiLine="1"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1DCB0F02" w14:textId="77777777" w:rsidR="009A5E2D" w:rsidRPr="00751B7A" w:rsidRDefault="009A5E2D" w:rsidP="000E270F">
                <w:pPr>
                  <w:pStyle w:val="ICRHBTableText"/>
                  <w:rPr>
                    <w:lang w:val="nl-NL"/>
                  </w:rPr>
                </w:pPr>
                <w:r w:rsidRPr="00E412ED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9A5E2D" w:rsidRPr="00F43292" w14:paraId="1CB91521" w14:textId="77777777" w:rsidTr="00187DA1">
        <w:trPr>
          <w:trHeight w:hRule="exact" w:val="502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BF367B3" w14:textId="77777777" w:rsidR="009A5E2D" w:rsidRPr="00F43292" w:rsidRDefault="009A5E2D" w:rsidP="000E270F">
            <w:pPr>
              <w:pStyle w:val="ICRHBTableText"/>
            </w:pPr>
            <w:r w:rsidRPr="00F43292">
              <w:t>Projectresultaten opgeleverd?</w:t>
            </w:r>
          </w:p>
        </w:tc>
        <w:sdt>
          <w:sdtPr>
            <w:id w:val="491680938"/>
            <w:placeholder>
              <w:docPart w:val="636D102FFF1B440BB2272996C55F2412"/>
            </w:placeholder>
            <w:showingPlcHdr/>
            <w:comboBox>
              <w:listItem w:value="Kies een item."/>
              <w:listItem w:displayText="Volledig opgeleverd" w:value="Volledig opgeleverd"/>
              <w:listItem w:displayText="Grotendeels opgeleverd" w:value="Grotendeels opgeleverd"/>
              <w:listItem w:displayText="Slechts zeer ten dele opgeleverd" w:value="Slechts zeer ten dele opgeleverd"/>
              <w:listItem w:displayText="Nee (project voortijdig beëindigd o.i.d.)" w:value="Nee (project voortijdig beëindigd o.i.d.)"/>
            </w:comboBox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3DE2834" w14:textId="77777777" w:rsidR="009A5E2D" w:rsidRPr="00E412ED" w:rsidRDefault="009A5E2D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D63D53" w:rsidRPr="00F43292" w14:paraId="13531C47" w14:textId="77777777" w:rsidTr="00D63D53">
        <w:trPr>
          <w:trHeight w:hRule="exact" w:val="811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A10386C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Begroot en feitelijk besteed budget: </w:t>
            </w:r>
          </w:p>
          <w:p w14:paraId="1B51699E" w14:textId="77777777" w:rsidR="00D63D53" w:rsidRPr="00F43292" w:rsidRDefault="00D63D53" w:rsidP="000E270F">
            <w:pPr>
              <w:pStyle w:val="ICRHBTableText"/>
            </w:pPr>
            <w:r w:rsidRPr="00F43292">
              <w:t>x 1.000 Euro</w:t>
            </w:r>
          </w:p>
          <w:p w14:paraId="1D4D98D5" w14:textId="77777777" w:rsidR="00D63D53" w:rsidRPr="00F43292" w:rsidRDefault="00D63D53" w:rsidP="000E270F">
            <w:pPr>
              <w:pStyle w:val="ICRHBTableText"/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ECF354" w14:textId="1DE4E7AC" w:rsidR="00D63D53" w:rsidRPr="00E412ED" w:rsidRDefault="00D63D53" w:rsidP="000E270F">
            <w:pPr>
              <w:pStyle w:val="ICRHBTableText"/>
            </w:pPr>
            <w:r w:rsidRPr="00513809">
              <w:t xml:space="preserve">begroot € </w:t>
            </w:r>
            <w:sdt>
              <w:sdtPr>
                <w:id w:val="99922807"/>
                <w:placeholder>
                  <w:docPart w:val="8861A2558E2148A99EF59B2FDD9189EB"/>
                </w:placeholder>
                <w:showingPlcHdr/>
                <w:text/>
              </w:sdtPr>
              <w:sdtEndPr/>
              <w:sdtContent>
                <w:r w:rsidR="00513809">
                  <w:rPr>
                    <w:rStyle w:val="Tekstvantijdelijkeaanduiding"/>
                    <w:lang w:val="nl-NL"/>
                  </w:rPr>
                  <w:t>###</w:t>
                </w:r>
              </w:sdtContent>
            </w:sdt>
            <w:r w:rsidRPr="00513809">
              <w:t xml:space="preserve"> </w:t>
            </w:r>
            <w:r w:rsidRPr="00E412ED">
              <w:t>x 1000</w:t>
            </w:r>
          </w:p>
          <w:p w14:paraId="513FB016" w14:textId="21C3DF52" w:rsidR="00D63D53" w:rsidRPr="00E412ED" w:rsidRDefault="00D63D53" w:rsidP="000E270F">
            <w:pPr>
              <w:pStyle w:val="ICRHBTableText"/>
            </w:pPr>
            <w:r w:rsidRPr="00E412ED">
              <w:t xml:space="preserve">besteed € </w:t>
            </w:r>
            <w:sdt>
              <w:sdtPr>
                <w:id w:val="1203527073"/>
                <w:placeholder>
                  <w:docPart w:val="DFF41F705D4B48599A0815333F15C721"/>
                </w:placeholder>
                <w:showingPlcHdr/>
                <w:text/>
              </w:sdtPr>
              <w:sdtEndPr/>
              <w:sdtContent>
                <w:r w:rsidR="00513809">
                  <w:rPr>
                    <w:rStyle w:val="Tekstvantijdelijkeaanduiding"/>
                    <w:lang w:val="nl-NL"/>
                  </w:rPr>
                  <w:t>###</w:t>
                </w:r>
              </w:sdtContent>
            </w:sdt>
            <w:r w:rsidRPr="00E412ED">
              <w:t xml:space="preserve"> x 1000</w:t>
            </w:r>
          </w:p>
        </w:tc>
      </w:tr>
    </w:tbl>
    <w:p w14:paraId="5DE96F47" w14:textId="67A3AF40" w:rsidR="00097C09" w:rsidRPr="001C0BCD" w:rsidRDefault="00097C09" w:rsidP="00097C09">
      <w:pPr>
        <w:rPr>
          <w:sz w:val="18"/>
          <w:szCs w:val="18"/>
          <w:lang w:eastAsia="nl-NL"/>
        </w:rPr>
      </w:pPr>
      <w:r w:rsidRPr="001C0BCD">
        <w:rPr>
          <w:b/>
          <w:sz w:val="18"/>
          <w:szCs w:val="18"/>
          <w:lang w:eastAsia="nl-NL"/>
        </w:rPr>
        <w:t>Korte beschrijving</w:t>
      </w:r>
      <w:r w:rsidRPr="001C0BCD">
        <w:rPr>
          <w:sz w:val="18"/>
          <w:szCs w:val="18"/>
          <w:lang w:eastAsia="nl-NL"/>
        </w:rPr>
        <w:t xml:space="preserve"> van </w:t>
      </w:r>
      <w:r w:rsidR="000C5E70" w:rsidRPr="001C0BCD">
        <w:rPr>
          <w:sz w:val="18"/>
          <w:szCs w:val="18"/>
          <w:lang w:eastAsia="nl-NL"/>
        </w:rPr>
        <w:t xml:space="preserve">de </w:t>
      </w:r>
      <w:r w:rsidRPr="001C0BCD">
        <w:rPr>
          <w:sz w:val="18"/>
          <w:szCs w:val="18"/>
          <w:lang w:eastAsia="nl-NL"/>
        </w:rPr>
        <w:t>aanleiding, context, start, verloop, problemen</w:t>
      </w:r>
      <w:r w:rsidR="00386783" w:rsidRPr="001C0BCD">
        <w:rPr>
          <w:sz w:val="18"/>
          <w:szCs w:val="18"/>
          <w:lang w:eastAsia="nl-NL"/>
        </w:rPr>
        <w:t>. Besteed met name aandacht aan</w:t>
      </w:r>
      <w:r w:rsidRPr="001C0BCD">
        <w:rPr>
          <w:sz w:val="18"/>
          <w:szCs w:val="18"/>
          <w:lang w:eastAsia="nl-NL"/>
        </w:rPr>
        <w:t xml:space="preserve"> uw </w:t>
      </w:r>
      <w:r w:rsidR="00386783" w:rsidRPr="001C0BCD">
        <w:rPr>
          <w:sz w:val="18"/>
          <w:szCs w:val="18"/>
          <w:lang w:eastAsia="nl-NL"/>
        </w:rPr>
        <w:t xml:space="preserve">eigen </w:t>
      </w:r>
      <w:r w:rsidRPr="001C0BCD">
        <w:rPr>
          <w:sz w:val="18"/>
          <w:szCs w:val="18"/>
          <w:lang w:eastAsia="nl-NL"/>
        </w:rPr>
        <w:t>bijdrage en (indien u het project niet van begin tot eind heeft gemanaged) in welke fase u op het project kwam en/of overgaf</w:t>
      </w:r>
      <w:r w:rsidR="009A5E2D" w:rsidRPr="001C0BCD">
        <w:rPr>
          <w:sz w:val="18"/>
          <w:szCs w:val="18"/>
          <w:lang w:eastAsia="nl-NL"/>
        </w:rPr>
        <w:t xml:space="preserve">. Gebruik </w:t>
      </w:r>
      <w:r w:rsidR="009A5E2D" w:rsidRPr="001C0BCD">
        <w:rPr>
          <w:sz w:val="18"/>
          <w:szCs w:val="18"/>
          <w:u w:val="single"/>
          <w:lang w:eastAsia="nl-NL"/>
        </w:rPr>
        <w:t>minimaal 12</w:t>
      </w:r>
      <w:r w:rsidR="009A5E2D" w:rsidRPr="001C0BCD">
        <w:rPr>
          <w:sz w:val="18"/>
          <w:szCs w:val="18"/>
          <w:lang w:eastAsia="nl-NL"/>
        </w:rPr>
        <w:t>, maximaal 20 regels.</w:t>
      </w:r>
    </w:p>
    <w:p w14:paraId="5FF1AF01" w14:textId="0B515357" w:rsidR="00097C09" w:rsidRDefault="00097C09" w:rsidP="00097C09">
      <w:pPr>
        <w:rPr>
          <w:lang w:eastAsia="nl-NL"/>
        </w:rPr>
      </w:pPr>
    </w:p>
    <w:sdt>
      <w:sdtPr>
        <w:rPr>
          <w:lang w:eastAsia="nl-NL"/>
        </w:rPr>
        <w:id w:val="775061445"/>
        <w:lock w:val="sdtLocked"/>
        <w:placeholder>
          <w:docPart w:val="8E9CEE95A68C47DE8A856B87678999F9"/>
        </w:placeholder>
        <w:showingPlcHdr/>
        <w:text w:multiLine="1"/>
      </w:sdtPr>
      <w:sdtEndPr/>
      <w:sdtContent>
        <w:p w14:paraId="49F6D82B" w14:textId="0A2EFA53" w:rsidR="009A5E2D" w:rsidRPr="00F43292" w:rsidRDefault="009A5E2D" w:rsidP="00097C09">
          <w:pPr>
            <w:rPr>
              <w:lang w:eastAsia="nl-NL"/>
            </w:rPr>
          </w:pPr>
          <w:r w:rsidRPr="00C46DCD">
            <w:rPr>
              <w:rStyle w:val="Tekstvantijdelijkeaanduiding"/>
            </w:rPr>
            <w:t>Klik of tik om tekst in te voeren.</w:t>
          </w:r>
        </w:p>
      </w:sdtContent>
    </w:sdt>
    <w:p w14:paraId="55D394A0" w14:textId="77777777" w:rsidR="00CB065D" w:rsidRDefault="00CB065D" w:rsidP="00097C09">
      <w:pPr>
        <w:rPr>
          <w:b/>
          <w:i/>
        </w:rPr>
      </w:pPr>
    </w:p>
    <w:p w14:paraId="30F9A11B" w14:textId="7C5236B3" w:rsidR="00097C09" w:rsidRPr="00AD5A5D" w:rsidRDefault="00097C09" w:rsidP="00097C09">
      <w:pPr>
        <w:rPr>
          <w:b/>
        </w:rPr>
      </w:pPr>
      <w:r w:rsidRPr="00AD5A5D">
        <w:rPr>
          <w:b/>
        </w:rPr>
        <w:t xml:space="preserve">Projectdetails project </w:t>
      </w:r>
      <w:r w:rsidR="00386783" w:rsidRPr="00AD5A5D">
        <w:rPr>
          <w:b/>
        </w:rPr>
        <w:t>1</w:t>
      </w:r>
    </w:p>
    <w:tbl>
      <w:tblPr>
        <w:tblW w:w="10065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382"/>
        <w:gridCol w:w="1382"/>
        <w:gridCol w:w="1382"/>
        <w:gridCol w:w="1558"/>
      </w:tblGrid>
      <w:tr w:rsidR="00D63D53" w:rsidRPr="00F43292" w14:paraId="0620E20E" w14:textId="77777777" w:rsidTr="00D63D53">
        <w:trPr>
          <w:trHeight w:hRule="exact" w:val="680"/>
        </w:trPr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21C75B07" w14:textId="77777777" w:rsidR="00D63D53" w:rsidRPr="00F43292" w:rsidRDefault="00D63D53" w:rsidP="000E270F">
            <w:pPr>
              <w:pStyle w:val="ICRHBTableText"/>
            </w:pPr>
            <w:r w:rsidRPr="00F43292">
              <w:t>Periode van uw betrokkenheid:</w:t>
            </w:r>
          </w:p>
        </w:tc>
        <w:tc>
          <w:tcPr>
            <w:tcW w:w="5704" w:type="dxa"/>
            <w:gridSpan w:val="4"/>
            <w:tcBorders>
              <w:left w:val="dotted" w:sz="4" w:space="0" w:color="auto"/>
            </w:tcBorders>
            <w:shd w:val="clear" w:color="auto" w:fill="auto"/>
          </w:tcPr>
          <w:p w14:paraId="77FBDC21" w14:textId="1E9320AA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Van                          </w:t>
            </w:r>
            <w:sdt>
              <w:sdtPr>
                <w:id w:val="-441922627"/>
                <w:placeholder>
                  <w:docPart w:val="010DA2B35C2D4CA39F58C0F81C3EBB45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840623">
                  <w:rPr>
                    <w:rStyle w:val="Tekstvantijdelijkeaanduiding"/>
                    <w:color w:val="0D0D0D" w:themeColor="text1" w:themeTint="F2"/>
                    <w:lang w:val="nl-NL"/>
                  </w:rPr>
                  <w:t>maand</w:t>
                </w:r>
              </w:sdtContent>
            </w:sdt>
            <w:r w:rsidRPr="00751B7A">
              <w:rPr>
                <w:lang w:val="nl-NL"/>
              </w:rPr>
              <w:t xml:space="preserve"> </w:t>
            </w:r>
            <w:sdt>
              <w:sdtPr>
                <w:id w:val="-1740157256"/>
                <w:placeholder>
                  <w:docPart w:val="57F9823EA81C4E3BA8D3FF22CBD4CC3A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1438CDDC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Tot en met             </w:t>
            </w:r>
            <w:sdt>
              <w:sdtPr>
                <w:id w:val="977494511"/>
                <w:placeholder>
                  <w:docPart w:val="18A706A22B34403FA177682374B57F4A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840623">
                  <w:rPr>
                    <w:rStyle w:val="Tekstvantijdelijkeaanduiding"/>
                    <w:color w:val="0D0D0D" w:themeColor="text1" w:themeTint="F2"/>
                    <w:lang w:val="nl-NL"/>
                  </w:rPr>
                  <w:t>maand</w:t>
                </w:r>
              </w:sdtContent>
            </w:sdt>
            <w:r w:rsidRPr="00751B7A">
              <w:rPr>
                <w:lang w:val="nl-NL"/>
              </w:rPr>
              <w:t xml:space="preserve"> </w:t>
            </w:r>
            <w:sdt>
              <w:sdtPr>
                <w:id w:val="1802346609"/>
                <w:placeholder>
                  <w:docPart w:val="7B7230521C4840C99080ABB5E93487E3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623E2BBD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</w:p>
        </w:tc>
      </w:tr>
      <w:tr w:rsidR="00D63D53" w:rsidRPr="00F43292" w14:paraId="33DBDEB6" w14:textId="77777777" w:rsidTr="00D63D53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0479142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Niveau van het project  volgens u: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49C5C0F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D845F14" w14:textId="77777777" w:rsidR="00D63D53" w:rsidRPr="00F43292" w:rsidRDefault="00C423D3" w:rsidP="000E270F">
            <w:pPr>
              <w:pStyle w:val="ICRHBTableText"/>
            </w:pPr>
            <w:sdt>
              <w:sdtPr>
                <w:id w:val="-108637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3D53">
              <w:t>IPMA C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A403B82" w14:textId="77777777" w:rsidR="00D63D53" w:rsidRPr="00F43292" w:rsidRDefault="00C423D3" w:rsidP="000E270F">
            <w:pPr>
              <w:pStyle w:val="ICRHBTableText"/>
            </w:pPr>
            <w:sdt>
              <w:sdtPr>
                <w:id w:val="172664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3D53">
              <w:t>IPMA B</w:t>
            </w:r>
          </w:p>
        </w:tc>
        <w:tc>
          <w:tcPr>
            <w:tcW w:w="1558" w:type="dxa"/>
            <w:vAlign w:val="center"/>
          </w:tcPr>
          <w:p w14:paraId="0D37E1BE" w14:textId="77777777" w:rsidR="00D63D53" w:rsidRPr="00F43292" w:rsidRDefault="00C423D3" w:rsidP="000E270F">
            <w:pPr>
              <w:pStyle w:val="ICRHBTableText"/>
            </w:pPr>
            <w:sdt>
              <w:sdtPr>
                <w:id w:val="208941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3D53">
              <w:t>IPMA A</w:t>
            </w:r>
          </w:p>
        </w:tc>
      </w:tr>
      <w:tr w:rsidR="00D63D53" w:rsidRPr="00F43292" w14:paraId="779B5F52" w14:textId="77777777" w:rsidTr="00D63D53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4FBB7CC" w14:textId="3A6191CD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Doorlooptijd in </w:t>
            </w:r>
            <w:r w:rsidRPr="00751B7A">
              <w:rPr>
                <w:u w:val="single"/>
                <w:lang w:val="nl-NL"/>
              </w:rPr>
              <w:t>maanden</w:t>
            </w:r>
            <w:r w:rsidRPr="00751B7A">
              <w:rPr>
                <w:lang w:val="nl-NL"/>
              </w:rPr>
              <w:t xml:space="preserve"> volgens (uw) plan. 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-14311958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C6D21F" w14:textId="77777777" w:rsidR="00D63D53" w:rsidRDefault="00D63D53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177ADE7" w14:textId="77777777" w:rsidR="00D63D53" w:rsidRPr="00F43292" w:rsidRDefault="00D63D53" w:rsidP="000E270F">
            <w:pPr>
              <w:pStyle w:val="ICRHBTableText"/>
            </w:pPr>
            <w:r w:rsidRPr="00F43292">
              <w:t>&lt; 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7574B10" w14:textId="77777777" w:rsidR="00D63D53" w:rsidRDefault="00C423D3" w:rsidP="000E270F">
            <w:pPr>
              <w:pStyle w:val="ICRHBTableText"/>
            </w:pPr>
            <w:sdt>
              <w:sdtPr>
                <w:id w:val="-14296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AE77DFA" w14:textId="77777777" w:rsidR="00D63D53" w:rsidRPr="00F43292" w:rsidRDefault="00D63D53" w:rsidP="000E270F">
            <w:pPr>
              <w:pStyle w:val="ICRHBTableText"/>
            </w:pPr>
            <w:r w:rsidRPr="00F43292">
              <w:t>3-&lt;9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-234558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D8BF80" w14:textId="77777777" w:rsidR="00D63D53" w:rsidRDefault="00D63D53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F378FFA" w14:textId="77777777" w:rsidR="00D63D53" w:rsidRPr="00F43292" w:rsidRDefault="00D63D53" w:rsidP="000E270F">
            <w:pPr>
              <w:pStyle w:val="ICRHBTableText"/>
            </w:pPr>
            <w:r w:rsidRPr="00F43292">
              <w:t>9-&lt; 18</w:t>
            </w:r>
          </w:p>
        </w:tc>
        <w:tc>
          <w:tcPr>
            <w:tcW w:w="1558" w:type="dxa"/>
            <w:vAlign w:val="center"/>
          </w:tcPr>
          <w:p w14:paraId="119B5B0A" w14:textId="77777777" w:rsidR="00D63D53" w:rsidRDefault="00C423D3" w:rsidP="000E270F">
            <w:pPr>
              <w:pStyle w:val="ICRHBTableText"/>
            </w:pPr>
            <w:sdt>
              <w:sdtPr>
                <w:id w:val="-166985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00053CB" w14:textId="77777777" w:rsidR="00D63D53" w:rsidRPr="00F43292" w:rsidRDefault="00D63D53" w:rsidP="000E270F">
            <w:pPr>
              <w:pStyle w:val="ICRHBTableText"/>
            </w:pPr>
            <w:r w:rsidRPr="00F43292">
              <w:t>≥ 18</w:t>
            </w:r>
          </w:p>
        </w:tc>
      </w:tr>
      <w:tr w:rsidR="00D63D53" w:rsidRPr="00F43292" w14:paraId="58ECF682" w14:textId="77777777" w:rsidTr="00D63D53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EA4BF0F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maanden (door u) gepland: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425613" w14:textId="3BB093A6" w:rsidR="00D63D53" w:rsidRPr="00840623" w:rsidRDefault="00C423D3" w:rsidP="000E270F">
            <w:pPr>
              <w:pStyle w:val="ICRHBTableText"/>
            </w:pPr>
            <w:sdt>
              <w:sdtPr>
                <w:id w:val="-1418937996"/>
                <w:placeholder>
                  <w:docPart w:val="0E94679920A54F3BB0CADE656B4223FB"/>
                </w:placeholder>
                <w:showingPlcHdr/>
                <w:text/>
              </w:sdtPr>
              <w:sdtEndPr/>
              <w:sdtContent>
                <w:r w:rsidR="00D63D53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D63D53">
              <w:t xml:space="preserve"> </w:t>
            </w:r>
            <w:r w:rsidR="00D63D53" w:rsidRPr="00840623">
              <w:t>maanden</w:t>
            </w:r>
          </w:p>
        </w:tc>
      </w:tr>
      <w:tr w:rsidR="00D63D53" w:rsidRPr="00F43292" w14:paraId="6C6A8AED" w14:textId="77777777" w:rsidTr="00D63D53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5B9D0BD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Aantal maanden project onder uw leiding:</w:t>
            </w:r>
          </w:p>
          <w:p w14:paraId="1489B1A3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-963423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707EEE" w14:textId="77777777" w:rsidR="00D63D53" w:rsidRDefault="00D63D53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3C2133A" w14:textId="631C513F" w:rsidR="00D63D53" w:rsidRPr="00F43292" w:rsidRDefault="00D63D53" w:rsidP="000E270F">
            <w:pPr>
              <w:pStyle w:val="ICRHBTableText"/>
            </w:pPr>
            <w:r w:rsidRPr="00F43292">
              <w:t>&lt; 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7687CB3" w14:textId="77777777" w:rsidR="00D63D53" w:rsidRDefault="00C423D3" w:rsidP="000E270F">
            <w:pPr>
              <w:pStyle w:val="ICRHBTableText"/>
            </w:pPr>
            <w:sdt>
              <w:sdtPr>
                <w:id w:val="-174462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E84C228" w14:textId="4BD99CF6" w:rsidR="00D63D53" w:rsidRPr="00F43292" w:rsidRDefault="00D63D53" w:rsidP="000E270F">
            <w:pPr>
              <w:pStyle w:val="ICRHBTableText"/>
            </w:pPr>
            <w:r w:rsidRPr="00F43292">
              <w:t>3-&lt;9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-1326890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195E49" w14:textId="77777777" w:rsidR="00D63D53" w:rsidRDefault="00D63D53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642E39F" w14:textId="61B31994" w:rsidR="00D63D53" w:rsidRPr="00F43292" w:rsidRDefault="00D63D53" w:rsidP="000E270F">
            <w:pPr>
              <w:pStyle w:val="ICRHBTableText"/>
            </w:pPr>
            <w:r w:rsidRPr="00F43292">
              <w:t>9-&lt; 18</w:t>
            </w:r>
          </w:p>
        </w:tc>
        <w:tc>
          <w:tcPr>
            <w:tcW w:w="1558" w:type="dxa"/>
            <w:vAlign w:val="center"/>
          </w:tcPr>
          <w:p w14:paraId="3F232114" w14:textId="77777777" w:rsidR="00D63D53" w:rsidRDefault="00C423D3" w:rsidP="000E270F">
            <w:pPr>
              <w:pStyle w:val="ICRHBTableText"/>
            </w:pPr>
            <w:sdt>
              <w:sdtPr>
                <w:id w:val="186524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1B8DFB2" w14:textId="5E2388C5" w:rsidR="00D63D53" w:rsidRPr="00F43292" w:rsidRDefault="00D63D53" w:rsidP="000E270F">
            <w:pPr>
              <w:pStyle w:val="ICRHBTableText"/>
            </w:pPr>
            <w:r w:rsidRPr="00F43292">
              <w:t>≥ 18</w:t>
            </w:r>
          </w:p>
        </w:tc>
      </w:tr>
      <w:tr w:rsidR="00D63D53" w:rsidRPr="00F43292" w14:paraId="7577DDEA" w14:textId="77777777" w:rsidTr="00D63D53">
        <w:trPr>
          <w:trHeight w:hRule="exact" w:val="680"/>
        </w:trPr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E608914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Exacte duur van uw betrokkenheid: </w:t>
            </w:r>
          </w:p>
          <w:p w14:paraId="68779C28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Begin- en eindmaand beide meerekenen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AE86D8" w14:textId="41CB83DD" w:rsidR="00D63D53" w:rsidRPr="00840623" w:rsidRDefault="00C423D3" w:rsidP="000E270F">
            <w:pPr>
              <w:pStyle w:val="ICRHBTableText"/>
            </w:pPr>
            <w:sdt>
              <w:sdtPr>
                <w:id w:val="-768231687"/>
                <w:placeholder>
                  <w:docPart w:val="F38552D6FB474AE3BB7FD108B42EE346"/>
                </w:placeholder>
                <w:showingPlcHdr/>
                <w:text/>
              </w:sdtPr>
              <w:sdtEndPr/>
              <w:sdtContent>
                <w:r w:rsidR="00D63D53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442A63">
              <w:t xml:space="preserve"> </w:t>
            </w:r>
            <w:r w:rsidR="00D63D53" w:rsidRPr="00840623">
              <w:t>maanden</w:t>
            </w:r>
          </w:p>
        </w:tc>
      </w:tr>
      <w:tr w:rsidR="00D63D53" w:rsidRPr="00F43292" w14:paraId="1C989926" w14:textId="77777777" w:rsidTr="00D63D53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28944DC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Projectmanagement-uren door u in dit project besteed: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723604C" w14:textId="77777777" w:rsidR="00D63D53" w:rsidRDefault="00C423D3" w:rsidP="000E270F">
            <w:pPr>
              <w:pStyle w:val="ICRHBTableText"/>
            </w:pPr>
            <w:sdt>
              <w:sdtPr>
                <w:id w:val="-34741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3321C2C" w14:textId="77777777" w:rsidR="00D63D53" w:rsidRPr="00F43292" w:rsidRDefault="00D63D53" w:rsidP="000E270F">
            <w:pPr>
              <w:pStyle w:val="ICRHBTableText"/>
            </w:pPr>
            <w:r w:rsidRPr="00F43292">
              <w:t>&lt; 200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46FB8A7" w14:textId="77777777" w:rsidR="00D63D53" w:rsidRDefault="00C423D3" w:rsidP="000E270F">
            <w:pPr>
              <w:pStyle w:val="ICRHBTableText"/>
            </w:pPr>
            <w:sdt>
              <w:sdtPr>
                <w:id w:val="151341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D0B8B07" w14:textId="77777777" w:rsidR="00D63D53" w:rsidRPr="00F43292" w:rsidRDefault="00D63D53" w:rsidP="000E270F">
            <w:pPr>
              <w:pStyle w:val="ICRHBTableText"/>
            </w:pPr>
            <w:r w:rsidRPr="00F43292">
              <w:t>200-699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EE15366" w14:textId="77777777" w:rsidR="00D63D53" w:rsidRDefault="00C423D3" w:rsidP="000E270F">
            <w:pPr>
              <w:pStyle w:val="ICRHBTableText"/>
            </w:pPr>
            <w:sdt>
              <w:sdtPr>
                <w:id w:val="38584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5495151" w14:textId="77777777" w:rsidR="00D63D53" w:rsidRPr="00F43292" w:rsidRDefault="00D63D53" w:rsidP="000E270F">
            <w:pPr>
              <w:pStyle w:val="ICRHBTableText"/>
            </w:pPr>
            <w:r w:rsidRPr="00F43292">
              <w:t>700- 2.399</w:t>
            </w:r>
          </w:p>
        </w:tc>
        <w:tc>
          <w:tcPr>
            <w:tcW w:w="1558" w:type="dxa"/>
            <w:vAlign w:val="center"/>
          </w:tcPr>
          <w:p w14:paraId="68C13B0F" w14:textId="77777777" w:rsidR="00D63D53" w:rsidRDefault="00C423D3" w:rsidP="000E270F">
            <w:pPr>
              <w:pStyle w:val="ICRHBTableText"/>
            </w:pPr>
            <w:sdt>
              <w:sdtPr>
                <w:id w:val="120544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80395D9" w14:textId="77777777" w:rsidR="00D63D53" w:rsidRPr="00F43292" w:rsidRDefault="00D63D53" w:rsidP="000E270F">
            <w:pPr>
              <w:pStyle w:val="ICRHBTableText"/>
            </w:pPr>
            <w:r w:rsidRPr="00F43292">
              <w:t>≥ 2.400</w:t>
            </w:r>
          </w:p>
        </w:tc>
      </w:tr>
      <w:tr w:rsidR="00D63D53" w:rsidRPr="00F43292" w14:paraId="35049EE7" w14:textId="77777777" w:rsidTr="00D63D53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5380F30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lastRenderedPageBreak/>
              <w:t>Exact aantal uren door uzelf besteed: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AB69BE" w14:textId="77777777" w:rsidR="00D63D53" w:rsidRPr="00E53ACA" w:rsidRDefault="00C423D3" w:rsidP="000E270F">
            <w:pPr>
              <w:pStyle w:val="ICRHBTableText"/>
            </w:pPr>
            <w:sdt>
              <w:sdtPr>
                <w:id w:val="1415515175"/>
                <w:placeholder>
                  <w:docPart w:val="A3353BEA1ED546B692ECE5BD26659D48"/>
                </w:placeholder>
                <w:showingPlcHdr/>
                <w:text/>
              </w:sdtPr>
              <w:sdtEndPr/>
              <w:sdtContent>
                <w:r w:rsidR="00D63D53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D63D53">
              <w:t xml:space="preserve"> </w:t>
            </w:r>
            <w:r w:rsidR="00D63D53" w:rsidRPr="00E53ACA">
              <w:t>uur</w:t>
            </w:r>
          </w:p>
        </w:tc>
      </w:tr>
      <w:tr w:rsidR="00D63D53" w:rsidRPr="00F43292" w14:paraId="3F222C16" w14:textId="77777777" w:rsidTr="00D63D53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D50C795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Uren door uw teamleden in dit project besteed (</w:t>
            </w:r>
            <w:r w:rsidRPr="00751B7A">
              <w:rPr>
                <w:i/>
                <w:iCs/>
                <w:lang w:val="nl-NL"/>
              </w:rPr>
              <w:t>EXCLUSIEF uw eigen uren</w:t>
            </w:r>
            <w:r w:rsidRPr="00751B7A">
              <w:rPr>
                <w:lang w:val="nl-NL"/>
              </w:rPr>
              <w:t xml:space="preserve">): </w:t>
            </w:r>
          </w:p>
          <w:p w14:paraId="6F05536D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A5E748F" w14:textId="77777777" w:rsidR="00D63D53" w:rsidRDefault="00C423D3" w:rsidP="000E270F">
            <w:pPr>
              <w:pStyle w:val="ICRHBTableText"/>
            </w:pPr>
            <w:sdt>
              <w:sdtPr>
                <w:id w:val="128954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4AA6472" w14:textId="77777777" w:rsidR="00D63D53" w:rsidRPr="00F43292" w:rsidRDefault="00D63D53" w:rsidP="000E270F">
            <w:pPr>
              <w:pStyle w:val="ICRHBTableText"/>
            </w:pPr>
            <w:r w:rsidRPr="00F43292">
              <w:t>&lt; 1100</w:t>
            </w:r>
          </w:p>
          <w:p w14:paraId="27DC42BB" w14:textId="77777777" w:rsidR="00D63D53" w:rsidRPr="00F43292" w:rsidRDefault="00D63D53" w:rsidP="000E270F">
            <w:pPr>
              <w:pStyle w:val="ICRHBTableText"/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47F8C731" w14:textId="77777777" w:rsidR="00D63D53" w:rsidRDefault="00C423D3" w:rsidP="000E270F">
            <w:pPr>
              <w:pStyle w:val="ICRHBTableText"/>
            </w:pPr>
            <w:sdt>
              <w:sdtPr>
                <w:id w:val="97141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DFE72AD" w14:textId="77777777" w:rsidR="00D63D53" w:rsidRPr="00F43292" w:rsidRDefault="00D63D53" w:rsidP="000E270F">
            <w:pPr>
              <w:pStyle w:val="ICRHBTableText"/>
            </w:pPr>
            <w:r w:rsidRPr="00F43292">
              <w:t>1100-6249</w:t>
            </w:r>
          </w:p>
          <w:p w14:paraId="15822274" w14:textId="77777777" w:rsidR="00D63D53" w:rsidRPr="00F43292" w:rsidRDefault="00D63D53" w:rsidP="000E270F">
            <w:pPr>
              <w:pStyle w:val="ICRHBTableText"/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C707A2F" w14:textId="37FDA93F" w:rsidR="00D63D53" w:rsidRDefault="00C423D3" w:rsidP="000E270F">
            <w:pPr>
              <w:pStyle w:val="ICRHBTableText"/>
            </w:pPr>
            <w:sdt>
              <w:sdtPr>
                <w:id w:val="83249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20C1FD6" w14:textId="77777777" w:rsidR="00D63D53" w:rsidRPr="00F43292" w:rsidRDefault="00D63D53" w:rsidP="000E270F">
            <w:pPr>
              <w:pStyle w:val="ICRHBTableText"/>
            </w:pPr>
            <w:r w:rsidRPr="00F43292">
              <w:t>6.250-&lt;30.000</w:t>
            </w:r>
          </w:p>
        </w:tc>
        <w:tc>
          <w:tcPr>
            <w:tcW w:w="1558" w:type="dxa"/>
            <w:vAlign w:val="center"/>
          </w:tcPr>
          <w:p w14:paraId="662E2883" w14:textId="77777777" w:rsidR="00D63D53" w:rsidRDefault="00C423D3" w:rsidP="000E270F">
            <w:pPr>
              <w:pStyle w:val="ICRHBTableText"/>
            </w:pPr>
            <w:sdt>
              <w:sdtPr>
                <w:id w:val="12459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3D50647" w14:textId="77777777" w:rsidR="00D63D53" w:rsidRPr="00F43292" w:rsidRDefault="00D63D53" w:rsidP="000E270F">
            <w:pPr>
              <w:pStyle w:val="ICRHBTableText"/>
            </w:pPr>
            <w:r w:rsidRPr="00F43292">
              <w:t>≥ 30.000</w:t>
            </w:r>
          </w:p>
          <w:p w14:paraId="6E5E9FB7" w14:textId="77777777" w:rsidR="00D63D53" w:rsidRPr="00F43292" w:rsidRDefault="00D63D53" w:rsidP="000E270F">
            <w:pPr>
              <w:pStyle w:val="ICRHBTableText"/>
            </w:pPr>
          </w:p>
        </w:tc>
      </w:tr>
      <w:tr w:rsidR="00D63D53" w:rsidRPr="00F43292" w14:paraId="184D422E" w14:textId="77777777" w:rsidTr="00D63D53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D022488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uren van uw teamleden: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403564" w14:textId="498D037C" w:rsidR="00D63D53" w:rsidRPr="00B57FEB" w:rsidRDefault="00C423D3" w:rsidP="000E270F">
            <w:pPr>
              <w:pStyle w:val="ICRHBTableText"/>
            </w:pPr>
            <w:sdt>
              <w:sdtPr>
                <w:id w:val="466015393"/>
                <w:placeholder>
                  <w:docPart w:val="49019B9C199F452C8FFCA68B4C643F0F"/>
                </w:placeholder>
                <w:showingPlcHdr/>
                <w:text/>
              </w:sdtPr>
              <w:sdtEndPr/>
              <w:sdtContent>
                <w:r w:rsidR="00D63D53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442A63">
              <w:t xml:space="preserve"> </w:t>
            </w:r>
            <w:r w:rsidR="00D63D53" w:rsidRPr="00B57FEB">
              <w:t>uur</w:t>
            </w:r>
          </w:p>
        </w:tc>
      </w:tr>
      <w:tr w:rsidR="00D63D53" w:rsidRPr="00F43292" w14:paraId="0B37E99B" w14:textId="77777777" w:rsidTr="00D63D53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6F09422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Aantal door u aangestuurde teamleden: </w:t>
            </w:r>
          </w:p>
          <w:p w14:paraId="366FC9BF" w14:textId="77777777" w:rsidR="00D63D53" w:rsidRPr="000A71E6" w:rsidRDefault="00D63D53" w:rsidP="000E270F">
            <w:pPr>
              <w:pStyle w:val="ICRHBTableText"/>
            </w:pPr>
            <w:r w:rsidRPr="000A71E6">
              <w:t>(direct/indirect, voltijds/ deeltijds)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99B85B7" w14:textId="77777777" w:rsidR="00D63D53" w:rsidRDefault="00C423D3" w:rsidP="000E270F">
            <w:pPr>
              <w:pStyle w:val="ICRHBTableText"/>
            </w:pPr>
            <w:sdt>
              <w:sdtPr>
                <w:id w:val="-201914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E65BBCF" w14:textId="77777777" w:rsidR="00D63D53" w:rsidRPr="00F43292" w:rsidRDefault="00D63D53" w:rsidP="000E270F">
            <w:pPr>
              <w:pStyle w:val="ICRHBTableText"/>
            </w:pPr>
            <w:r w:rsidRPr="00F43292">
              <w:t>&lt; 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FE2D7A0" w14:textId="77777777" w:rsidR="00D63D53" w:rsidRDefault="00C423D3" w:rsidP="000E270F">
            <w:pPr>
              <w:pStyle w:val="ICRHBTableText"/>
            </w:pPr>
            <w:sdt>
              <w:sdtPr>
                <w:id w:val="5412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C7716C0" w14:textId="77777777" w:rsidR="00D63D53" w:rsidRPr="00F43292" w:rsidRDefault="00D63D53" w:rsidP="000E270F">
            <w:pPr>
              <w:pStyle w:val="ICRHBTableText"/>
            </w:pPr>
            <w:r w:rsidRPr="00F43292">
              <w:t>5-9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FB0A6E1" w14:textId="77777777" w:rsidR="00D63D53" w:rsidRDefault="00C423D3" w:rsidP="000E270F">
            <w:pPr>
              <w:pStyle w:val="ICRHBTableText"/>
            </w:pPr>
            <w:sdt>
              <w:sdtPr>
                <w:id w:val="-212506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6FEEB7D" w14:textId="77777777" w:rsidR="00D63D53" w:rsidRPr="00F43292" w:rsidRDefault="00D63D53" w:rsidP="000E270F">
            <w:pPr>
              <w:pStyle w:val="ICRHBTableText"/>
            </w:pPr>
            <w:r w:rsidRPr="00F43292">
              <w:t>10-29</w:t>
            </w:r>
          </w:p>
        </w:tc>
        <w:tc>
          <w:tcPr>
            <w:tcW w:w="1558" w:type="dxa"/>
            <w:vAlign w:val="center"/>
          </w:tcPr>
          <w:p w14:paraId="2C9D0DE0" w14:textId="77777777" w:rsidR="00D63D53" w:rsidRDefault="00C423D3" w:rsidP="000E270F">
            <w:pPr>
              <w:pStyle w:val="ICRHBTableText"/>
            </w:pPr>
            <w:sdt>
              <w:sdtPr>
                <w:id w:val="158734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02A20C5" w14:textId="77777777" w:rsidR="00D63D53" w:rsidRPr="00F43292" w:rsidRDefault="00D63D53" w:rsidP="000E270F">
            <w:pPr>
              <w:pStyle w:val="ICRHBTableText"/>
            </w:pPr>
            <w:r w:rsidRPr="00F43292">
              <w:t>≥ 30</w:t>
            </w:r>
          </w:p>
        </w:tc>
      </w:tr>
      <w:tr w:rsidR="00D63D53" w:rsidRPr="00F43292" w14:paraId="769D6E17" w14:textId="77777777" w:rsidTr="00D63D53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B099015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Aantal belanghebbende partijen: </w:t>
            </w:r>
          </w:p>
          <w:p w14:paraId="38E97F59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Bijv. opdrachtgever, klanten, gebruikers, leveranciers etc.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0C74DC6" w14:textId="77777777" w:rsidR="00D63D53" w:rsidRDefault="00C423D3" w:rsidP="000E270F">
            <w:pPr>
              <w:pStyle w:val="ICRHBTableText"/>
            </w:pPr>
            <w:sdt>
              <w:sdtPr>
                <w:id w:val="63676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8FF99F8" w14:textId="77777777" w:rsidR="00D63D53" w:rsidRPr="00F43292" w:rsidRDefault="00D63D53" w:rsidP="000E270F">
            <w:pPr>
              <w:pStyle w:val="ICRHBTableText"/>
            </w:pPr>
            <w:r w:rsidRPr="00F43292">
              <w:t>&lt; 4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0C28E71" w14:textId="77777777" w:rsidR="00D63D53" w:rsidRDefault="00C423D3" w:rsidP="000E270F">
            <w:pPr>
              <w:pStyle w:val="ICRHBTableText"/>
            </w:pPr>
            <w:sdt>
              <w:sdtPr>
                <w:id w:val="-15584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2DF6C99" w14:textId="77777777" w:rsidR="00D63D53" w:rsidRPr="00F43292" w:rsidRDefault="00D63D53" w:rsidP="000E270F">
            <w:pPr>
              <w:pStyle w:val="ICRHBTableText"/>
            </w:pPr>
            <w:r w:rsidRPr="00F43292">
              <w:t>4-7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0562AFD" w14:textId="77777777" w:rsidR="00D63D53" w:rsidRDefault="00C423D3" w:rsidP="000E270F">
            <w:pPr>
              <w:pStyle w:val="ICRHBTableText"/>
            </w:pPr>
            <w:sdt>
              <w:sdtPr>
                <w:id w:val="44173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4BBD3B3" w14:textId="77777777" w:rsidR="00D63D53" w:rsidRPr="00F43292" w:rsidRDefault="00D63D53" w:rsidP="000E270F">
            <w:pPr>
              <w:pStyle w:val="ICRHBTableText"/>
            </w:pPr>
            <w:r w:rsidRPr="00F43292">
              <w:t>≥ 8</w:t>
            </w:r>
          </w:p>
        </w:tc>
        <w:tc>
          <w:tcPr>
            <w:tcW w:w="1558" w:type="dxa"/>
            <w:vAlign w:val="center"/>
          </w:tcPr>
          <w:p w14:paraId="34B53ED0" w14:textId="77777777" w:rsidR="00D63D53" w:rsidRDefault="00C423D3" w:rsidP="000E270F">
            <w:pPr>
              <w:pStyle w:val="ICRHBTableText"/>
            </w:pPr>
            <w:sdt>
              <w:sdtPr>
                <w:id w:val="188119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8379009" w14:textId="77777777" w:rsidR="00D63D53" w:rsidRPr="00F43292" w:rsidRDefault="00D63D53" w:rsidP="000E270F">
            <w:pPr>
              <w:pStyle w:val="ICRHBTableText"/>
            </w:pPr>
            <w:r w:rsidRPr="00F43292">
              <w:t>≥ 16</w:t>
            </w:r>
            <w:r>
              <w:t>*</w:t>
            </w:r>
          </w:p>
        </w:tc>
      </w:tr>
    </w:tbl>
    <w:p w14:paraId="47160A96" w14:textId="77777777" w:rsidR="00D63D53" w:rsidRPr="00DF13D8" w:rsidRDefault="00D63D53" w:rsidP="00D63D53">
      <w:pPr>
        <w:autoSpaceDE w:val="0"/>
        <w:autoSpaceDN w:val="0"/>
        <w:adjustRightInd w:val="0"/>
        <w:ind w:right="-568"/>
        <w:rPr>
          <w:rFonts w:cs="Calibri"/>
          <w:b/>
          <w:bCs/>
          <w:i/>
          <w:color w:val="000000"/>
          <w:shd w:val="clear" w:color="auto" w:fill="auto"/>
          <w:lang w:eastAsia="nl-NL"/>
        </w:rPr>
      </w:pPr>
      <w:r w:rsidRPr="00DF13D8">
        <w:rPr>
          <w:i/>
        </w:rPr>
        <w:ptab w:relativeTo="margin" w:alignment="right" w:leader="none"/>
      </w:r>
      <w:r w:rsidRPr="00DF13D8">
        <w:rPr>
          <w:i/>
        </w:rPr>
        <w:t xml:space="preserve">   * waarvan min. 6 op directieniveau</w:t>
      </w:r>
    </w:p>
    <w:bookmarkEnd w:id="30"/>
    <w:p w14:paraId="2239EE88" w14:textId="77777777" w:rsidR="00386783" w:rsidRPr="00B14BA4" w:rsidRDefault="00386783" w:rsidP="00B14BA4">
      <w:pPr>
        <w:pStyle w:val="Kop3"/>
      </w:pPr>
      <w:r w:rsidRPr="00B14BA4">
        <w:t xml:space="preserve">Project 2 </w:t>
      </w:r>
    </w:p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494"/>
      </w:tblGrid>
      <w:tr w:rsidR="00D63D53" w:rsidRPr="00F43292" w14:paraId="5179D21E" w14:textId="77777777" w:rsidTr="007E790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7CBC1FD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Naam van uw (deel)project:</w:t>
            </w:r>
          </w:p>
        </w:tc>
        <w:sdt>
          <w:sdtPr>
            <w:id w:val="-1445380873"/>
            <w:placeholder>
              <w:docPart w:val="D0A63CCB455D4ECE8673B78BD5F4B337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EDDE3D2" w14:textId="77777777" w:rsidR="00D63D53" w:rsidRPr="00E412ED" w:rsidRDefault="00D63D53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Naam (deel)project</w:t>
                </w:r>
              </w:p>
            </w:tc>
          </w:sdtContent>
        </w:sdt>
      </w:tr>
      <w:tr w:rsidR="00D63D53" w:rsidRPr="00F43292" w14:paraId="5EEEF377" w14:textId="77777777" w:rsidTr="007E790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97EB937" w14:textId="77777777" w:rsidR="00D63D53" w:rsidRPr="00F43292" w:rsidRDefault="00D63D53" w:rsidP="000E270F">
            <w:pPr>
              <w:pStyle w:val="ICRHBTableText"/>
            </w:pPr>
            <w:r w:rsidRPr="00F43292">
              <w:t>Naam van uw opdrachtgever:</w:t>
            </w:r>
          </w:p>
        </w:tc>
        <w:sdt>
          <w:sdtPr>
            <w:id w:val="882527167"/>
            <w:placeholder>
              <w:docPart w:val="59A4619C741F4400985AF58CA1768744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D945789" w14:textId="77777777" w:rsidR="00D63D53" w:rsidRPr="00E412ED" w:rsidRDefault="00D63D53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Naam opdrachtgever</w:t>
                </w:r>
              </w:p>
            </w:tc>
          </w:sdtContent>
        </w:sdt>
      </w:tr>
      <w:tr w:rsidR="00D63D53" w:rsidRPr="00F43292" w14:paraId="5867D1E9" w14:textId="77777777" w:rsidTr="007E790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FFF0E20" w14:textId="77777777" w:rsidR="00D63D53" w:rsidRPr="00F43292" w:rsidRDefault="00D63D53" w:rsidP="000E270F">
            <w:pPr>
              <w:pStyle w:val="ICRHBTableText"/>
            </w:pPr>
            <w:r w:rsidRPr="00F43292">
              <w:t>Functie van uw opdrachtgever:</w:t>
            </w:r>
          </w:p>
        </w:tc>
        <w:sdt>
          <w:sdtPr>
            <w:id w:val="1017960679"/>
            <w:placeholder>
              <w:docPart w:val="7FFF7480050D49849B31A409DB11B8B9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6CD98B2" w14:textId="77777777" w:rsidR="00D63D53" w:rsidRPr="00E412ED" w:rsidRDefault="00D63D53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Functie opdrachtgever</w:t>
                </w:r>
              </w:p>
            </w:tc>
          </w:sdtContent>
        </w:sdt>
      </w:tr>
      <w:tr w:rsidR="00D63D53" w:rsidRPr="00F43292" w14:paraId="0390E0A4" w14:textId="77777777" w:rsidTr="007E790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1ECAB0B" w14:textId="77777777" w:rsidR="00D63D53" w:rsidRPr="00F43292" w:rsidRDefault="00D63D53" w:rsidP="000E270F">
            <w:pPr>
              <w:pStyle w:val="ICRHBTableText"/>
            </w:pPr>
            <w:r w:rsidRPr="00F43292">
              <w:t>Bedrijf van uw opdrachtgever:</w:t>
            </w:r>
          </w:p>
        </w:tc>
        <w:sdt>
          <w:sdtPr>
            <w:id w:val="2033372702"/>
            <w:placeholder>
              <w:docPart w:val="4B1F47E7690D442C9DF0C20836D36060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F6A7ED8" w14:textId="77777777" w:rsidR="00D63D53" w:rsidRPr="00E412ED" w:rsidRDefault="00D63D53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Bedrijf opdrachtgever</w:t>
                </w:r>
              </w:p>
            </w:tc>
          </w:sdtContent>
        </w:sdt>
      </w:tr>
      <w:tr w:rsidR="00D63D53" w:rsidRPr="00F43292" w14:paraId="63C0DAD9" w14:textId="77777777" w:rsidTr="007E790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806A195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Bedrijf waar u zelf toen werkte:</w:t>
            </w:r>
          </w:p>
        </w:tc>
        <w:sdt>
          <w:sdtPr>
            <w:id w:val="-1362824038"/>
            <w:placeholder>
              <w:docPart w:val="DD433E0AC7D94E3EAC62A65EDC7FB27B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171BF32" w14:textId="77777777" w:rsidR="00D63D53" w:rsidRPr="00751B7A" w:rsidRDefault="00D63D53" w:rsidP="000E270F">
                <w:pPr>
                  <w:pStyle w:val="ICRHBTableText"/>
                  <w:rPr>
                    <w:lang w:val="nl-NL"/>
                  </w:rPr>
                </w:pPr>
                <w:r w:rsidRPr="00E412ED">
                  <w:rPr>
                    <w:rStyle w:val="Tekstvantijdelijkeaanduiding"/>
                    <w:lang w:val="nl-NL"/>
                  </w:rPr>
                  <w:t>Bedrijf waar u zelf werkt(e)</w:t>
                </w:r>
              </w:p>
            </w:tc>
          </w:sdtContent>
        </w:sdt>
      </w:tr>
      <w:tr w:rsidR="00D63D53" w:rsidRPr="00F43292" w14:paraId="028DD0F3" w14:textId="77777777" w:rsidTr="007E790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8989012" w14:textId="77777777" w:rsidR="00D63D53" w:rsidRPr="00F43292" w:rsidRDefault="00D63D53" w:rsidP="000E270F">
            <w:pPr>
              <w:pStyle w:val="ICRHBTableText"/>
            </w:pPr>
            <w:r w:rsidRPr="00F43292">
              <w:t>Positie van uw project:</w:t>
            </w:r>
          </w:p>
        </w:tc>
        <w:sdt>
          <w:sdtPr>
            <w:id w:val="924463623"/>
            <w:placeholder>
              <w:docPart w:val="2AAB1184F31C4E34A1E1476DBA45BBDA"/>
            </w:placeholder>
            <w:showingPlcHdr/>
            <w:comboBox>
              <w:listItem w:value="Kies een item."/>
              <w:listItem w:displayText="Zelfstandig project" w:value="Zelfstandig project"/>
              <w:listItem w:displayText="Zelfstandig project binnen een programma" w:value="Zelfstandig project binnen een programma"/>
              <w:listItem w:displayText="Deelproject" w:value="Deelproject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FDBE932" w14:textId="77777777" w:rsidR="00D63D53" w:rsidRPr="00E412ED" w:rsidRDefault="00D63D53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D63D53" w:rsidRPr="00F43292" w14:paraId="5126D465" w14:textId="77777777" w:rsidTr="007E790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595AD15" w14:textId="77777777" w:rsidR="00D63D53" w:rsidRPr="00F43292" w:rsidRDefault="00D63D53" w:rsidP="000E270F">
            <w:pPr>
              <w:pStyle w:val="ICRHBTableText"/>
            </w:pPr>
            <w:r w:rsidRPr="00F43292">
              <w:t>Uw betrokkenheid bij projectstart:</w:t>
            </w:r>
          </w:p>
        </w:tc>
        <w:sdt>
          <w:sdtPr>
            <w:id w:val="-2037109754"/>
            <w:placeholder>
              <w:docPart w:val="091B08E962004FC6B51F1B0E43935C5E"/>
            </w:placeholder>
            <w:showingPlcHdr/>
            <w:comboBox>
              <w:listItem w:value="Kies een item."/>
              <w:listItem w:displayText="Zelf opgestart" w:value="Zelf opgestart"/>
              <w:listItem w:displayText="Overgenomen" w:value="Overgenomen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A1DB7F4" w14:textId="77777777" w:rsidR="00D63D53" w:rsidRPr="00E412ED" w:rsidRDefault="00D63D53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D63D53" w:rsidRPr="00F43292" w14:paraId="47A160C6" w14:textId="77777777" w:rsidTr="007E790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9AF0ED7" w14:textId="77777777" w:rsidR="00D63D53" w:rsidRPr="00F43292" w:rsidRDefault="00D63D53" w:rsidP="000E270F">
            <w:pPr>
              <w:pStyle w:val="ICRHBTableText"/>
            </w:pPr>
            <w:r w:rsidRPr="00F43292">
              <w:t>Uw betrokkenheid bij projecteinde:</w:t>
            </w:r>
          </w:p>
        </w:tc>
        <w:sdt>
          <w:sdtPr>
            <w:id w:val="1987039356"/>
            <w:placeholder>
              <w:docPart w:val="A390CB4A16E24D81A2777905F6B4ABD4"/>
            </w:placeholder>
            <w:showingPlcHdr/>
            <w:comboBox>
              <w:listItem w:value="Kies een item."/>
              <w:listItem w:displayText="Zelf afgerond" w:value="Zelf afgerond"/>
              <w:listItem w:displayText="Overgedragen" w:value="Overgedragen"/>
              <w:listItem w:displayText="Zelf project voortijdig gestopt" w:value="Zelf project voortijdig gestopt"/>
              <w:listItem w:displayText="Project loopt nog" w:value="Project loopt nog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BD93A61" w14:textId="448CC597" w:rsidR="00D63D53" w:rsidRPr="00E412ED" w:rsidRDefault="00175F8B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D63D53" w:rsidRPr="00F43292" w14:paraId="197BF308" w14:textId="77777777" w:rsidTr="00B4647E">
        <w:trPr>
          <w:trHeight w:hRule="exact" w:val="2242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150A54FD" w14:textId="77777777" w:rsidR="00D63D53" w:rsidRPr="00F43292" w:rsidRDefault="00D63D53" w:rsidP="000E270F">
            <w:pPr>
              <w:pStyle w:val="ICRHBTableText"/>
            </w:pPr>
            <w:r w:rsidRPr="00F43292">
              <w:t xml:space="preserve">Beoogde projectresultaten: </w:t>
            </w:r>
          </w:p>
          <w:p w14:paraId="486B2535" w14:textId="77777777" w:rsidR="00D63D53" w:rsidRPr="00F43292" w:rsidRDefault="00D63D53" w:rsidP="000E270F">
            <w:pPr>
              <w:pStyle w:val="ICRHBTableText"/>
            </w:pPr>
          </w:p>
        </w:tc>
        <w:sdt>
          <w:sdtPr>
            <w:id w:val="29467147"/>
            <w:placeholder>
              <w:docPart w:val="6A36291185194468BC3AAFCB6C87DB4E"/>
            </w:placeholder>
            <w:showingPlcHdr/>
            <w:text w:multiLine="1"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517F3E0A" w14:textId="77777777" w:rsidR="00D63D53" w:rsidRPr="00751B7A" w:rsidRDefault="00D63D53" w:rsidP="000E270F">
                <w:pPr>
                  <w:pStyle w:val="ICRHBTableText"/>
                  <w:rPr>
                    <w:lang w:val="nl-NL"/>
                  </w:rPr>
                </w:pPr>
                <w:r w:rsidRPr="00E412ED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D63D53" w:rsidRPr="00F43292" w14:paraId="55B7E5E2" w14:textId="77777777" w:rsidTr="007E790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32734E0" w14:textId="77777777" w:rsidR="00D63D53" w:rsidRPr="00F43292" w:rsidRDefault="00D63D53" w:rsidP="000E270F">
            <w:pPr>
              <w:pStyle w:val="ICRHBTableText"/>
            </w:pPr>
            <w:r w:rsidRPr="00F43292">
              <w:t>Projectresultaten opgeleverd?</w:t>
            </w:r>
          </w:p>
        </w:tc>
        <w:sdt>
          <w:sdtPr>
            <w:id w:val="-636256350"/>
            <w:placeholder>
              <w:docPart w:val="7B81377301044B8F9C77C21B957848F5"/>
            </w:placeholder>
            <w:showingPlcHdr/>
            <w:comboBox>
              <w:listItem w:value="Kies een item."/>
              <w:listItem w:displayText="Volledig opgeleverd" w:value="Volledig opgeleverd"/>
              <w:listItem w:displayText="Grotendeels opgeleverd" w:value="Grotendeels opgeleverd"/>
              <w:listItem w:displayText="Slechts zeer ten dele opgeleverd" w:value="Slechts zeer ten dele opgeleverd"/>
              <w:listItem w:displayText="Nee (project voortijdig beëindigd o.i.d.)" w:value="Nee (project voortijdig beëindigd o.i.d.)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2244D57" w14:textId="77777777" w:rsidR="00D63D53" w:rsidRPr="00E412ED" w:rsidRDefault="00D63D53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D63D53" w:rsidRPr="00F43292" w14:paraId="6154C2D7" w14:textId="77777777" w:rsidTr="007E7902">
        <w:trPr>
          <w:trHeight w:hRule="exact" w:val="811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AFB02CB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Begroot en feitelijk besteed budget: </w:t>
            </w:r>
          </w:p>
          <w:p w14:paraId="5AA6EA9B" w14:textId="77777777" w:rsidR="00D63D53" w:rsidRPr="00F43292" w:rsidRDefault="00D63D53" w:rsidP="000E270F">
            <w:pPr>
              <w:pStyle w:val="ICRHBTableText"/>
            </w:pPr>
            <w:r w:rsidRPr="00F43292">
              <w:t>x 1.000 Euro</w:t>
            </w:r>
          </w:p>
          <w:p w14:paraId="50831360" w14:textId="77777777" w:rsidR="00D63D53" w:rsidRPr="00F43292" w:rsidRDefault="00D63D53" w:rsidP="000E270F">
            <w:pPr>
              <w:pStyle w:val="ICRHBTableText"/>
            </w:pP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8B2643" w14:textId="77777777" w:rsidR="00D63D53" w:rsidRPr="00E412ED" w:rsidRDefault="00D63D53" w:rsidP="000E270F">
            <w:pPr>
              <w:pStyle w:val="ICRHBTableText"/>
            </w:pPr>
            <w:r w:rsidRPr="00E412ED">
              <w:t xml:space="preserve">begroot € </w:t>
            </w:r>
            <w:sdt>
              <w:sdtPr>
                <w:id w:val="-755056090"/>
                <w:placeholder>
                  <w:docPart w:val="9EF07F26E878444797C1212C2A72AB7D"/>
                </w:placeholder>
                <w:showingPlcHdr/>
                <w:text/>
              </w:sdtPr>
              <w:sdtEndPr/>
              <w:sdtContent>
                <w:r w:rsidRPr="00D63D53">
                  <w:rPr>
                    <w:rStyle w:val="Tekstvantijdelijkeaanduiding"/>
                    <w:color w:val="0D0D0D" w:themeColor="text1" w:themeTint="F2"/>
                  </w:rPr>
                  <w:t>###.###</w:t>
                </w:r>
              </w:sdtContent>
            </w:sdt>
            <w:r w:rsidRPr="00E412ED">
              <w:t xml:space="preserve"> x 1000</w:t>
            </w:r>
          </w:p>
          <w:p w14:paraId="2847B0C2" w14:textId="77777777" w:rsidR="00D63D53" w:rsidRPr="00E412ED" w:rsidRDefault="00D63D53" w:rsidP="000E270F">
            <w:pPr>
              <w:pStyle w:val="ICRHBTableText"/>
            </w:pPr>
            <w:r w:rsidRPr="00E412ED">
              <w:t xml:space="preserve">besteed € </w:t>
            </w:r>
            <w:sdt>
              <w:sdtPr>
                <w:id w:val="-1924175881"/>
                <w:placeholder>
                  <w:docPart w:val="303DA5F139DE4855B4428951BF2BA87E"/>
                </w:placeholder>
                <w:showingPlcHdr/>
                <w:text/>
              </w:sdtPr>
              <w:sdtEndPr/>
              <w:sdtContent>
                <w:r w:rsidRPr="00D63D53">
                  <w:rPr>
                    <w:rStyle w:val="Tekstvantijdelijkeaanduiding"/>
                    <w:color w:val="0D0D0D" w:themeColor="text1" w:themeTint="F2"/>
                  </w:rPr>
                  <w:t>###.###</w:t>
                </w:r>
              </w:sdtContent>
            </w:sdt>
            <w:r w:rsidRPr="00E412ED">
              <w:t xml:space="preserve"> x 1000</w:t>
            </w:r>
          </w:p>
        </w:tc>
      </w:tr>
    </w:tbl>
    <w:p w14:paraId="13549436" w14:textId="77777777" w:rsidR="00AC2A0E" w:rsidRPr="00AC2A0E" w:rsidRDefault="00AC2A0E" w:rsidP="00D63D53">
      <w:pPr>
        <w:rPr>
          <w:b/>
          <w:sz w:val="18"/>
          <w:szCs w:val="18"/>
          <w:lang w:eastAsia="nl-NL"/>
        </w:rPr>
      </w:pPr>
    </w:p>
    <w:p w14:paraId="6807B2A5" w14:textId="231FBAF8" w:rsidR="00D63D53" w:rsidRPr="00AC2A0E" w:rsidRDefault="00D63D53" w:rsidP="00D63D53">
      <w:pPr>
        <w:rPr>
          <w:sz w:val="18"/>
          <w:szCs w:val="18"/>
          <w:lang w:eastAsia="nl-NL"/>
        </w:rPr>
      </w:pPr>
      <w:r w:rsidRPr="00AC2A0E">
        <w:rPr>
          <w:b/>
          <w:sz w:val="18"/>
          <w:szCs w:val="18"/>
          <w:lang w:eastAsia="nl-NL"/>
        </w:rPr>
        <w:t>Korte beschrijving</w:t>
      </w:r>
      <w:r w:rsidRPr="00AC2A0E">
        <w:rPr>
          <w:sz w:val="18"/>
          <w:szCs w:val="18"/>
          <w:lang w:eastAsia="nl-NL"/>
        </w:rPr>
        <w:t xml:space="preserve"> van de aanleiding, context, start, verloop, problemen. Besteed met name aandacht aan uw eigen bijdrage en (indien u het project niet van begin tot eind heeft gemanaged) in welke fase u op het project kwam en/of overgaf. Gebruik </w:t>
      </w:r>
      <w:r w:rsidRPr="00AC2A0E">
        <w:rPr>
          <w:sz w:val="18"/>
          <w:szCs w:val="18"/>
          <w:u w:val="single"/>
          <w:lang w:eastAsia="nl-NL"/>
        </w:rPr>
        <w:t>minimaal 12</w:t>
      </w:r>
      <w:r w:rsidRPr="00AC2A0E">
        <w:rPr>
          <w:sz w:val="18"/>
          <w:szCs w:val="18"/>
          <w:lang w:eastAsia="nl-NL"/>
        </w:rPr>
        <w:t>, maximaal 20 regels.</w:t>
      </w:r>
    </w:p>
    <w:p w14:paraId="73D390FF" w14:textId="77777777" w:rsidR="00B14BA4" w:rsidRDefault="00B14BA4" w:rsidP="00D63D53">
      <w:pPr>
        <w:rPr>
          <w:lang w:eastAsia="nl-NL"/>
        </w:rPr>
      </w:pPr>
    </w:p>
    <w:sdt>
      <w:sdtPr>
        <w:rPr>
          <w:lang w:eastAsia="nl-NL"/>
        </w:rPr>
        <w:id w:val="-1108267476"/>
        <w:placeholder>
          <w:docPart w:val="03D86581C3B14623A616B5374ACB781D"/>
        </w:placeholder>
        <w:showingPlcHdr/>
        <w:text w:multiLine="1"/>
      </w:sdtPr>
      <w:sdtEndPr/>
      <w:sdtContent>
        <w:p w14:paraId="3842BA5E" w14:textId="22A37531" w:rsidR="00D63D53" w:rsidRPr="00F43292" w:rsidRDefault="00D63D53" w:rsidP="00D63D53">
          <w:pPr>
            <w:rPr>
              <w:lang w:eastAsia="nl-NL"/>
            </w:rPr>
          </w:pPr>
          <w:r w:rsidRPr="00C46DCD">
            <w:rPr>
              <w:rStyle w:val="Tekstvantijdelijkeaanduiding"/>
            </w:rPr>
            <w:t>Klik of tik om tekst in te voeren.</w:t>
          </w:r>
        </w:p>
      </w:sdtContent>
    </w:sdt>
    <w:p w14:paraId="20082514" w14:textId="32803F1D" w:rsidR="00386783" w:rsidRDefault="00386783" w:rsidP="00386783">
      <w:pPr>
        <w:rPr>
          <w:b/>
          <w:i/>
        </w:rPr>
      </w:pPr>
    </w:p>
    <w:p w14:paraId="7D020C14" w14:textId="0845E441" w:rsidR="00AD5A5D" w:rsidRDefault="00AD5A5D" w:rsidP="00386783">
      <w:pPr>
        <w:rPr>
          <w:b/>
          <w:i/>
        </w:rPr>
      </w:pPr>
      <w:r w:rsidRPr="00AD5A5D">
        <w:rPr>
          <w:b/>
        </w:rPr>
        <w:t xml:space="preserve">Projectdetails project </w:t>
      </w:r>
      <w:r>
        <w:rPr>
          <w:b/>
        </w:rPr>
        <w:t>2</w:t>
      </w:r>
    </w:p>
    <w:tbl>
      <w:tblPr>
        <w:tblW w:w="10065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382"/>
        <w:gridCol w:w="1382"/>
        <w:gridCol w:w="1382"/>
        <w:gridCol w:w="1558"/>
      </w:tblGrid>
      <w:tr w:rsidR="00D63D53" w:rsidRPr="00F43292" w14:paraId="322DA764" w14:textId="77777777" w:rsidTr="00072A1B">
        <w:trPr>
          <w:trHeight w:hRule="exact" w:val="680"/>
        </w:trPr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183E8A0E" w14:textId="77777777" w:rsidR="00D63D53" w:rsidRPr="00F43292" w:rsidRDefault="00D63D53" w:rsidP="000E270F">
            <w:pPr>
              <w:pStyle w:val="ICRHBTableText"/>
            </w:pPr>
            <w:r w:rsidRPr="00F43292">
              <w:t>Periode van uw betrokkenheid:</w:t>
            </w:r>
          </w:p>
        </w:tc>
        <w:tc>
          <w:tcPr>
            <w:tcW w:w="5704" w:type="dxa"/>
            <w:gridSpan w:val="4"/>
            <w:tcBorders>
              <w:left w:val="dotted" w:sz="4" w:space="0" w:color="auto"/>
            </w:tcBorders>
            <w:shd w:val="clear" w:color="auto" w:fill="auto"/>
          </w:tcPr>
          <w:p w14:paraId="324302B9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Van                           </w:t>
            </w:r>
            <w:sdt>
              <w:sdtPr>
                <w:id w:val="-226693850"/>
                <w:placeholder>
                  <w:docPart w:val="4EC04D9E8F7B45B3943E51732C67896C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840623">
                  <w:rPr>
                    <w:rStyle w:val="Tekstvantijdelijkeaanduiding"/>
                    <w:color w:val="0D0D0D" w:themeColor="text1" w:themeTint="F2"/>
                    <w:lang w:val="nl-NL"/>
                  </w:rPr>
                  <w:t>maand</w:t>
                </w:r>
              </w:sdtContent>
            </w:sdt>
            <w:r w:rsidRPr="00751B7A">
              <w:rPr>
                <w:lang w:val="nl-NL"/>
              </w:rPr>
              <w:t xml:space="preserve"> </w:t>
            </w:r>
            <w:sdt>
              <w:sdtPr>
                <w:id w:val="765114867"/>
                <w:placeholder>
                  <w:docPart w:val="BD2022437665453F9BA0CC1C1499E30B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4FCC3033" w14:textId="010F7876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Tot en met           </w:t>
            </w:r>
            <w:r w:rsidR="00442A63" w:rsidRPr="00751B7A">
              <w:rPr>
                <w:lang w:val="nl-NL"/>
              </w:rPr>
              <w:t xml:space="preserve"> </w:t>
            </w:r>
            <w:r w:rsidRPr="00751B7A">
              <w:rPr>
                <w:lang w:val="nl-NL"/>
              </w:rPr>
              <w:t xml:space="preserve">  </w:t>
            </w:r>
            <w:sdt>
              <w:sdtPr>
                <w:id w:val="158582058"/>
                <w:placeholder>
                  <w:docPart w:val="DE770BF6108946FFB755D166F93626E0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840623">
                  <w:rPr>
                    <w:rStyle w:val="Tekstvantijdelijkeaanduiding"/>
                    <w:color w:val="0D0D0D" w:themeColor="text1" w:themeTint="F2"/>
                    <w:lang w:val="nl-NL"/>
                  </w:rPr>
                  <w:t>maand</w:t>
                </w:r>
              </w:sdtContent>
            </w:sdt>
            <w:r w:rsidRPr="00751B7A">
              <w:rPr>
                <w:lang w:val="nl-NL"/>
              </w:rPr>
              <w:t xml:space="preserve"> </w:t>
            </w:r>
            <w:sdt>
              <w:sdtPr>
                <w:id w:val="1154567898"/>
                <w:placeholder>
                  <w:docPart w:val="C56142D9C7174929939A1739C4E65F37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6761E8D2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</w:p>
        </w:tc>
      </w:tr>
      <w:tr w:rsidR="00D63D53" w:rsidRPr="00F43292" w14:paraId="17FFC0E3" w14:textId="77777777" w:rsidTr="00072A1B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C7B7EC6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Niveau van het project  volgens u: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8BB246E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4E717A22" w14:textId="77777777" w:rsidR="00D63D53" w:rsidRPr="00F43292" w:rsidRDefault="00C423D3" w:rsidP="000E270F">
            <w:pPr>
              <w:pStyle w:val="ICRHBTableText"/>
            </w:pPr>
            <w:sdt>
              <w:sdtPr>
                <w:id w:val="121561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3D53">
              <w:t>IPMA C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26752F3" w14:textId="77777777" w:rsidR="00D63D53" w:rsidRPr="00F43292" w:rsidRDefault="00C423D3" w:rsidP="000E270F">
            <w:pPr>
              <w:pStyle w:val="ICRHBTableText"/>
            </w:pPr>
            <w:sdt>
              <w:sdtPr>
                <w:id w:val="-78704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3D53">
              <w:t>IPMA B</w:t>
            </w:r>
          </w:p>
        </w:tc>
        <w:tc>
          <w:tcPr>
            <w:tcW w:w="1558" w:type="dxa"/>
            <w:vAlign w:val="center"/>
          </w:tcPr>
          <w:p w14:paraId="00E62400" w14:textId="77777777" w:rsidR="00D63D53" w:rsidRPr="00F43292" w:rsidRDefault="00C423D3" w:rsidP="000E270F">
            <w:pPr>
              <w:pStyle w:val="ICRHBTableText"/>
            </w:pPr>
            <w:sdt>
              <w:sdtPr>
                <w:id w:val="-63217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3D53">
              <w:t>IPMA A</w:t>
            </w:r>
          </w:p>
        </w:tc>
      </w:tr>
      <w:tr w:rsidR="00D63D53" w:rsidRPr="00F43292" w14:paraId="2CE9F1C4" w14:textId="77777777" w:rsidTr="00072A1B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9977060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lastRenderedPageBreak/>
              <w:t xml:space="preserve">Doorlooptijd in </w:t>
            </w:r>
            <w:r w:rsidRPr="00751B7A">
              <w:rPr>
                <w:u w:val="single"/>
                <w:lang w:val="nl-NL"/>
              </w:rPr>
              <w:t>maanden</w:t>
            </w:r>
            <w:r w:rsidRPr="00751B7A">
              <w:rPr>
                <w:lang w:val="nl-NL"/>
              </w:rPr>
              <w:t xml:space="preserve"> volgens (uw) plan. 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-1061170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BEE2C9" w14:textId="77777777" w:rsidR="00D63D53" w:rsidRDefault="00D63D53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30F1B54" w14:textId="77777777" w:rsidR="00D63D53" w:rsidRPr="00F43292" w:rsidRDefault="00D63D53" w:rsidP="000E270F">
            <w:pPr>
              <w:pStyle w:val="ICRHBTableText"/>
            </w:pPr>
            <w:r w:rsidRPr="00F43292">
              <w:t>&lt; 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59824FC" w14:textId="77777777" w:rsidR="00D63D53" w:rsidRDefault="00C423D3" w:rsidP="000E270F">
            <w:pPr>
              <w:pStyle w:val="ICRHBTableText"/>
            </w:pPr>
            <w:sdt>
              <w:sdtPr>
                <w:id w:val="-165967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8CF8542" w14:textId="77777777" w:rsidR="00D63D53" w:rsidRPr="00F43292" w:rsidRDefault="00D63D53" w:rsidP="000E270F">
            <w:pPr>
              <w:pStyle w:val="ICRHBTableText"/>
            </w:pPr>
            <w:r w:rsidRPr="00F43292">
              <w:t>3-&lt;9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-2247570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37E0D0" w14:textId="77777777" w:rsidR="00D63D53" w:rsidRDefault="00D63D53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6B84901" w14:textId="77777777" w:rsidR="00D63D53" w:rsidRPr="00F43292" w:rsidRDefault="00D63D53" w:rsidP="000E270F">
            <w:pPr>
              <w:pStyle w:val="ICRHBTableText"/>
            </w:pPr>
            <w:r w:rsidRPr="00F43292">
              <w:t>9-&lt; 18</w:t>
            </w:r>
          </w:p>
        </w:tc>
        <w:tc>
          <w:tcPr>
            <w:tcW w:w="1558" w:type="dxa"/>
            <w:vAlign w:val="center"/>
          </w:tcPr>
          <w:p w14:paraId="06D5831C" w14:textId="77777777" w:rsidR="00D63D53" w:rsidRDefault="00C423D3" w:rsidP="000E270F">
            <w:pPr>
              <w:pStyle w:val="ICRHBTableText"/>
            </w:pPr>
            <w:sdt>
              <w:sdtPr>
                <w:id w:val="-91301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813712F" w14:textId="77777777" w:rsidR="00D63D53" w:rsidRPr="00F43292" w:rsidRDefault="00D63D53" w:rsidP="000E270F">
            <w:pPr>
              <w:pStyle w:val="ICRHBTableText"/>
            </w:pPr>
            <w:r w:rsidRPr="00F43292">
              <w:t>≥ 18</w:t>
            </w:r>
          </w:p>
        </w:tc>
      </w:tr>
      <w:tr w:rsidR="00D63D53" w:rsidRPr="00F43292" w14:paraId="510324C4" w14:textId="77777777" w:rsidTr="00072A1B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5ECAFF1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maanden (door u) gepland: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266BD3" w14:textId="77777777" w:rsidR="00D63D53" w:rsidRPr="00840623" w:rsidRDefault="00C423D3" w:rsidP="000E270F">
            <w:pPr>
              <w:pStyle w:val="ICRHBTableText"/>
            </w:pPr>
            <w:sdt>
              <w:sdtPr>
                <w:id w:val="-1213031760"/>
                <w:placeholder>
                  <w:docPart w:val="A410D188F577466EA33214BE26CF974A"/>
                </w:placeholder>
                <w:showingPlcHdr/>
                <w:text/>
              </w:sdtPr>
              <w:sdtEndPr/>
              <w:sdtContent>
                <w:r w:rsidR="00D63D53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D63D53">
              <w:t xml:space="preserve"> </w:t>
            </w:r>
            <w:r w:rsidR="00D63D53" w:rsidRPr="00840623">
              <w:t>maanden</w:t>
            </w:r>
          </w:p>
        </w:tc>
      </w:tr>
      <w:tr w:rsidR="00D63D53" w:rsidRPr="00F43292" w14:paraId="7E5357B4" w14:textId="77777777" w:rsidTr="00072A1B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0A64601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Aantal maanden project onder uw leiding:</w:t>
            </w:r>
          </w:p>
          <w:p w14:paraId="05D83CD4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-1472287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A247CA" w14:textId="77777777" w:rsidR="00D63D53" w:rsidRDefault="00D63D53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3A8ED41" w14:textId="77777777" w:rsidR="00D63D53" w:rsidRPr="00F43292" w:rsidRDefault="00D63D53" w:rsidP="000E270F">
            <w:pPr>
              <w:pStyle w:val="ICRHBTableText"/>
            </w:pPr>
            <w:r w:rsidRPr="00F43292">
              <w:t>&lt; 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2A29B2C" w14:textId="77777777" w:rsidR="00D63D53" w:rsidRDefault="00C423D3" w:rsidP="000E270F">
            <w:pPr>
              <w:pStyle w:val="ICRHBTableText"/>
            </w:pPr>
            <w:sdt>
              <w:sdtPr>
                <w:id w:val="-83544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327C88B" w14:textId="77777777" w:rsidR="00D63D53" w:rsidRPr="00F43292" w:rsidRDefault="00D63D53" w:rsidP="000E270F">
            <w:pPr>
              <w:pStyle w:val="ICRHBTableText"/>
            </w:pPr>
            <w:r w:rsidRPr="00F43292">
              <w:t>3-&lt;9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-1129316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454300" w14:textId="77777777" w:rsidR="00D63D53" w:rsidRDefault="00D63D53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4285448" w14:textId="77777777" w:rsidR="00D63D53" w:rsidRPr="00F43292" w:rsidRDefault="00D63D53" w:rsidP="000E270F">
            <w:pPr>
              <w:pStyle w:val="ICRHBTableText"/>
            </w:pPr>
            <w:r w:rsidRPr="00F43292">
              <w:t>9-&lt; 18</w:t>
            </w:r>
          </w:p>
        </w:tc>
        <w:tc>
          <w:tcPr>
            <w:tcW w:w="1558" w:type="dxa"/>
            <w:vAlign w:val="center"/>
          </w:tcPr>
          <w:p w14:paraId="5A361C9B" w14:textId="77777777" w:rsidR="00D63D53" w:rsidRDefault="00C423D3" w:rsidP="000E270F">
            <w:pPr>
              <w:pStyle w:val="ICRHBTableText"/>
            </w:pPr>
            <w:sdt>
              <w:sdtPr>
                <w:id w:val="-49811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8F446F7" w14:textId="77777777" w:rsidR="00D63D53" w:rsidRPr="00F43292" w:rsidRDefault="00D63D53" w:rsidP="000E270F">
            <w:pPr>
              <w:pStyle w:val="ICRHBTableText"/>
            </w:pPr>
            <w:r w:rsidRPr="00F43292">
              <w:t>≥ 18</w:t>
            </w:r>
          </w:p>
        </w:tc>
      </w:tr>
      <w:tr w:rsidR="00D63D53" w:rsidRPr="00F43292" w14:paraId="62C508AB" w14:textId="77777777" w:rsidTr="00072A1B">
        <w:trPr>
          <w:trHeight w:hRule="exact" w:val="680"/>
        </w:trPr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E589CC2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Exacte duur van uw betrokkenheid: </w:t>
            </w:r>
          </w:p>
          <w:p w14:paraId="0882AECC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Begin- en eindmaand beide meerekenen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78864D" w14:textId="41269ADA" w:rsidR="00D63D53" w:rsidRPr="00840623" w:rsidRDefault="00C423D3" w:rsidP="000E270F">
            <w:pPr>
              <w:pStyle w:val="ICRHBTableText"/>
            </w:pPr>
            <w:sdt>
              <w:sdtPr>
                <w:id w:val="277919569"/>
                <w:placeholder>
                  <w:docPart w:val="F4ADFC02EAEF436EA63DC9A1A7C2887D"/>
                </w:placeholder>
                <w:showingPlcHdr/>
                <w:text/>
              </w:sdtPr>
              <w:sdtEndPr/>
              <w:sdtContent>
                <w:r w:rsidR="00D63D53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442A63">
              <w:t xml:space="preserve"> </w:t>
            </w:r>
            <w:r w:rsidR="00D63D53" w:rsidRPr="00840623">
              <w:t>maanden</w:t>
            </w:r>
          </w:p>
        </w:tc>
      </w:tr>
      <w:tr w:rsidR="00D63D53" w:rsidRPr="00F43292" w14:paraId="07B3EE9B" w14:textId="77777777" w:rsidTr="00072A1B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BEA7A03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Projectmanagement-uren door u in dit project besteed: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D57A287" w14:textId="77777777" w:rsidR="00D63D53" w:rsidRDefault="00C423D3" w:rsidP="000E270F">
            <w:pPr>
              <w:pStyle w:val="ICRHBTableText"/>
            </w:pPr>
            <w:sdt>
              <w:sdtPr>
                <w:id w:val="-20548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602DBEE" w14:textId="77777777" w:rsidR="00D63D53" w:rsidRPr="00F43292" w:rsidRDefault="00D63D53" w:rsidP="000E270F">
            <w:pPr>
              <w:pStyle w:val="ICRHBTableText"/>
            </w:pPr>
            <w:r w:rsidRPr="00F43292">
              <w:t>&lt; 200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6BBE67F" w14:textId="77777777" w:rsidR="00D63D53" w:rsidRDefault="00C423D3" w:rsidP="000E270F">
            <w:pPr>
              <w:pStyle w:val="ICRHBTableText"/>
            </w:pPr>
            <w:sdt>
              <w:sdtPr>
                <w:id w:val="145059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1864FFB" w14:textId="77777777" w:rsidR="00D63D53" w:rsidRPr="00F43292" w:rsidRDefault="00D63D53" w:rsidP="000E270F">
            <w:pPr>
              <w:pStyle w:val="ICRHBTableText"/>
            </w:pPr>
            <w:r w:rsidRPr="00F43292">
              <w:t>200-699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8B732B7" w14:textId="77777777" w:rsidR="00D63D53" w:rsidRDefault="00C423D3" w:rsidP="000E270F">
            <w:pPr>
              <w:pStyle w:val="ICRHBTableText"/>
            </w:pPr>
            <w:sdt>
              <w:sdtPr>
                <w:id w:val="85870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7216AED" w14:textId="77777777" w:rsidR="00D63D53" w:rsidRPr="00F43292" w:rsidRDefault="00D63D53" w:rsidP="000E270F">
            <w:pPr>
              <w:pStyle w:val="ICRHBTableText"/>
            </w:pPr>
            <w:r w:rsidRPr="00F43292">
              <w:t>700- 2.399</w:t>
            </w:r>
          </w:p>
        </w:tc>
        <w:tc>
          <w:tcPr>
            <w:tcW w:w="1558" w:type="dxa"/>
            <w:vAlign w:val="center"/>
          </w:tcPr>
          <w:p w14:paraId="180FD4C6" w14:textId="77777777" w:rsidR="00D63D53" w:rsidRDefault="00C423D3" w:rsidP="000E270F">
            <w:pPr>
              <w:pStyle w:val="ICRHBTableText"/>
            </w:pPr>
            <w:sdt>
              <w:sdtPr>
                <w:id w:val="164045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2627F21" w14:textId="77777777" w:rsidR="00D63D53" w:rsidRPr="00F43292" w:rsidRDefault="00D63D53" w:rsidP="000E270F">
            <w:pPr>
              <w:pStyle w:val="ICRHBTableText"/>
            </w:pPr>
            <w:r w:rsidRPr="00F43292">
              <w:t>≥ 2.400</w:t>
            </w:r>
          </w:p>
        </w:tc>
      </w:tr>
      <w:tr w:rsidR="00D63D53" w:rsidRPr="00F43292" w14:paraId="4E1D9522" w14:textId="77777777" w:rsidTr="00072A1B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CD56D14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uren door uzelf besteed: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C657A8" w14:textId="77777777" w:rsidR="00D63D53" w:rsidRPr="00E53ACA" w:rsidRDefault="00C423D3" w:rsidP="000E270F">
            <w:pPr>
              <w:pStyle w:val="ICRHBTableText"/>
            </w:pPr>
            <w:sdt>
              <w:sdtPr>
                <w:id w:val="779064889"/>
                <w:placeholder>
                  <w:docPart w:val="987BB0E4B094446EAE10C050CE387097"/>
                </w:placeholder>
                <w:showingPlcHdr/>
                <w:text/>
              </w:sdtPr>
              <w:sdtEndPr/>
              <w:sdtContent>
                <w:r w:rsidR="00D63D53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D63D53">
              <w:t xml:space="preserve"> </w:t>
            </w:r>
            <w:r w:rsidR="00D63D53" w:rsidRPr="00E53ACA">
              <w:t>uur</w:t>
            </w:r>
          </w:p>
        </w:tc>
      </w:tr>
      <w:tr w:rsidR="00D63D53" w:rsidRPr="00F43292" w14:paraId="71BA98B7" w14:textId="77777777" w:rsidTr="00072A1B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FEF0FAB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Uren door uw teamleden in dit project besteed (</w:t>
            </w:r>
            <w:r w:rsidRPr="00751B7A">
              <w:rPr>
                <w:i/>
                <w:iCs/>
                <w:lang w:val="nl-NL"/>
              </w:rPr>
              <w:t>EXCLUSIEF uw eigen uren</w:t>
            </w:r>
            <w:r w:rsidRPr="00751B7A">
              <w:rPr>
                <w:lang w:val="nl-NL"/>
              </w:rPr>
              <w:t xml:space="preserve">): </w:t>
            </w:r>
          </w:p>
          <w:p w14:paraId="7138F68C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1575A7D" w14:textId="77777777" w:rsidR="00D63D53" w:rsidRDefault="00C423D3" w:rsidP="000E270F">
            <w:pPr>
              <w:pStyle w:val="ICRHBTableText"/>
            </w:pPr>
            <w:sdt>
              <w:sdtPr>
                <w:id w:val="186022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F372A2C" w14:textId="77777777" w:rsidR="00D63D53" w:rsidRPr="00F43292" w:rsidRDefault="00D63D53" w:rsidP="000E270F">
            <w:pPr>
              <w:pStyle w:val="ICRHBTableText"/>
            </w:pPr>
            <w:r w:rsidRPr="00F43292">
              <w:t>&lt; 1100</w:t>
            </w:r>
          </w:p>
          <w:p w14:paraId="0259E61B" w14:textId="77777777" w:rsidR="00D63D53" w:rsidRPr="00F43292" w:rsidRDefault="00D63D53" w:rsidP="000E270F">
            <w:pPr>
              <w:pStyle w:val="ICRHBTableText"/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4DDD40B2" w14:textId="77777777" w:rsidR="00D63D53" w:rsidRDefault="00C423D3" w:rsidP="000E270F">
            <w:pPr>
              <w:pStyle w:val="ICRHBTableText"/>
            </w:pPr>
            <w:sdt>
              <w:sdtPr>
                <w:id w:val="137689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C07D0EC" w14:textId="77777777" w:rsidR="00D63D53" w:rsidRPr="00F43292" w:rsidRDefault="00D63D53" w:rsidP="000E270F">
            <w:pPr>
              <w:pStyle w:val="ICRHBTableText"/>
            </w:pPr>
            <w:r w:rsidRPr="00F43292">
              <w:t>1100-6249</w:t>
            </w:r>
          </w:p>
          <w:p w14:paraId="12E6B991" w14:textId="77777777" w:rsidR="00D63D53" w:rsidRPr="00F43292" w:rsidRDefault="00D63D53" w:rsidP="000E270F">
            <w:pPr>
              <w:pStyle w:val="ICRHBTableText"/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8699C42" w14:textId="77777777" w:rsidR="00D63D53" w:rsidRDefault="00C423D3" w:rsidP="000E270F">
            <w:pPr>
              <w:pStyle w:val="ICRHBTableText"/>
            </w:pPr>
            <w:sdt>
              <w:sdtPr>
                <w:id w:val="-152778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69C6CBD" w14:textId="77777777" w:rsidR="00D63D53" w:rsidRPr="00F43292" w:rsidRDefault="00D63D53" w:rsidP="000E270F">
            <w:pPr>
              <w:pStyle w:val="ICRHBTableText"/>
            </w:pPr>
            <w:r w:rsidRPr="00F43292">
              <w:t>6.250-&lt;30.000</w:t>
            </w:r>
          </w:p>
        </w:tc>
        <w:tc>
          <w:tcPr>
            <w:tcW w:w="1558" w:type="dxa"/>
            <w:vAlign w:val="center"/>
          </w:tcPr>
          <w:p w14:paraId="7A04638D" w14:textId="77777777" w:rsidR="00D63D53" w:rsidRDefault="00C423D3" w:rsidP="000E270F">
            <w:pPr>
              <w:pStyle w:val="ICRHBTableText"/>
            </w:pPr>
            <w:sdt>
              <w:sdtPr>
                <w:id w:val="74561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56C10B6" w14:textId="77777777" w:rsidR="00D63D53" w:rsidRPr="00F43292" w:rsidRDefault="00D63D53" w:rsidP="000E270F">
            <w:pPr>
              <w:pStyle w:val="ICRHBTableText"/>
            </w:pPr>
            <w:r w:rsidRPr="00F43292">
              <w:t>≥ 30.000</w:t>
            </w:r>
          </w:p>
          <w:p w14:paraId="6DC9CC96" w14:textId="77777777" w:rsidR="00D63D53" w:rsidRPr="00F43292" w:rsidRDefault="00D63D53" w:rsidP="000E270F">
            <w:pPr>
              <w:pStyle w:val="ICRHBTableText"/>
            </w:pPr>
          </w:p>
        </w:tc>
      </w:tr>
      <w:tr w:rsidR="00D63D53" w:rsidRPr="00F43292" w14:paraId="16DF6635" w14:textId="77777777" w:rsidTr="00072A1B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E8198FF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uren van uw teamleden: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D7337E" w14:textId="63E0C65C" w:rsidR="00D63D53" w:rsidRPr="00B57FEB" w:rsidRDefault="00C423D3" w:rsidP="000E270F">
            <w:pPr>
              <w:pStyle w:val="ICRHBTableText"/>
            </w:pPr>
            <w:sdt>
              <w:sdtPr>
                <w:id w:val="-1881921313"/>
                <w:placeholder>
                  <w:docPart w:val="37E15973BF7F47FFA8C8392B34D5928B"/>
                </w:placeholder>
                <w:showingPlcHdr/>
                <w:text/>
              </w:sdtPr>
              <w:sdtEndPr/>
              <w:sdtContent>
                <w:r w:rsidR="00D63D53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442A63">
              <w:t xml:space="preserve"> </w:t>
            </w:r>
            <w:r w:rsidR="00D63D53" w:rsidRPr="00B57FEB">
              <w:t>uur</w:t>
            </w:r>
          </w:p>
        </w:tc>
      </w:tr>
      <w:tr w:rsidR="00D63D53" w:rsidRPr="00F43292" w14:paraId="3B110C9E" w14:textId="77777777" w:rsidTr="00072A1B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360B56E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Aantal door u aangestuurde teamleden: </w:t>
            </w:r>
          </w:p>
          <w:p w14:paraId="001CFCF4" w14:textId="77777777" w:rsidR="00D63D53" w:rsidRPr="000A71E6" w:rsidRDefault="00D63D53" w:rsidP="000E270F">
            <w:pPr>
              <w:pStyle w:val="ICRHBTableText"/>
            </w:pPr>
            <w:r w:rsidRPr="000A71E6">
              <w:t>(direct/indirect, voltijds/ deeltijds)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320D4C2" w14:textId="77777777" w:rsidR="00D63D53" w:rsidRDefault="00C423D3" w:rsidP="000E270F">
            <w:pPr>
              <w:pStyle w:val="ICRHBTableText"/>
            </w:pPr>
            <w:sdt>
              <w:sdtPr>
                <w:id w:val="103099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D8F188E" w14:textId="77777777" w:rsidR="00D63D53" w:rsidRPr="00F43292" w:rsidRDefault="00D63D53" w:rsidP="000E270F">
            <w:pPr>
              <w:pStyle w:val="ICRHBTableText"/>
            </w:pPr>
            <w:r w:rsidRPr="00F43292">
              <w:t>&lt; 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5ADCE0A" w14:textId="77777777" w:rsidR="00D63D53" w:rsidRDefault="00C423D3" w:rsidP="000E270F">
            <w:pPr>
              <w:pStyle w:val="ICRHBTableText"/>
            </w:pPr>
            <w:sdt>
              <w:sdtPr>
                <w:id w:val="13523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7C60FED" w14:textId="77777777" w:rsidR="00D63D53" w:rsidRPr="00F43292" w:rsidRDefault="00D63D53" w:rsidP="000E270F">
            <w:pPr>
              <w:pStyle w:val="ICRHBTableText"/>
            </w:pPr>
            <w:r w:rsidRPr="00F43292">
              <w:t>5-9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45DDD14" w14:textId="77777777" w:rsidR="00D63D53" w:rsidRDefault="00C423D3" w:rsidP="000E270F">
            <w:pPr>
              <w:pStyle w:val="ICRHBTableText"/>
            </w:pPr>
            <w:sdt>
              <w:sdtPr>
                <w:id w:val="-81287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FF703FC" w14:textId="77777777" w:rsidR="00D63D53" w:rsidRPr="00F43292" w:rsidRDefault="00D63D53" w:rsidP="000E270F">
            <w:pPr>
              <w:pStyle w:val="ICRHBTableText"/>
            </w:pPr>
            <w:r w:rsidRPr="00F43292">
              <w:t>10-29</w:t>
            </w:r>
          </w:p>
        </w:tc>
        <w:tc>
          <w:tcPr>
            <w:tcW w:w="1558" w:type="dxa"/>
            <w:vAlign w:val="center"/>
          </w:tcPr>
          <w:p w14:paraId="6260AB78" w14:textId="77777777" w:rsidR="00D63D53" w:rsidRDefault="00C423D3" w:rsidP="000E270F">
            <w:pPr>
              <w:pStyle w:val="ICRHBTableText"/>
            </w:pPr>
            <w:sdt>
              <w:sdtPr>
                <w:id w:val="-54691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19EFB07" w14:textId="77777777" w:rsidR="00D63D53" w:rsidRPr="00F43292" w:rsidRDefault="00D63D53" w:rsidP="000E270F">
            <w:pPr>
              <w:pStyle w:val="ICRHBTableText"/>
            </w:pPr>
            <w:r w:rsidRPr="00F43292">
              <w:t>≥ 30</w:t>
            </w:r>
          </w:p>
        </w:tc>
      </w:tr>
      <w:tr w:rsidR="00D63D53" w:rsidRPr="00F43292" w14:paraId="3513A665" w14:textId="77777777" w:rsidTr="00072A1B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81DD168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Aantal belanghebbende partijen: </w:t>
            </w:r>
          </w:p>
          <w:p w14:paraId="4AF74B9C" w14:textId="77777777" w:rsidR="00D63D53" w:rsidRPr="00751B7A" w:rsidRDefault="00D63D53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Bijv. opdrachtgever, klanten, gebruikers, leveranciers etc.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C1C8ECB" w14:textId="77777777" w:rsidR="00D63D53" w:rsidRDefault="00C423D3" w:rsidP="000E270F">
            <w:pPr>
              <w:pStyle w:val="ICRHBTableText"/>
            </w:pPr>
            <w:sdt>
              <w:sdtPr>
                <w:id w:val="180758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E9EC389" w14:textId="77777777" w:rsidR="00D63D53" w:rsidRPr="00F43292" w:rsidRDefault="00D63D53" w:rsidP="000E270F">
            <w:pPr>
              <w:pStyle w:val="ICRHBTableText"/>
            </w:pPr>
            <w:r w:rsidRPr="00F43292">
              <w:t>&lt; 4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BC024AD" w14:textId="77777777" w:rsidR="00D63D53" w:rsidRDefault="00C423D3" w:rsidP="000E270F">
            <w:pPr>
              <w:pStyle w:val="ICRHBTableText"/>
            </w:pPr>
            <w:sdt>
              <w:sdtPr>
                <w:id w:val="110800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54BECBF" w14:textId="77777777" w:rsidR="00D63D53" w:rsidRPr="00F43292" w:rsidRDefault="00D63D53" w:rsidP="000E270F">
            <w:pPr>
              <w:pStyle w:val="ICRHBTableText"/>
            </w:pPr>
            <w:r w:rsidRPr="00F43292">
              <w:t>4-7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CC62472" w14:textId="77777777" w:rsidR="00D63D53" w:rsidRDefault="00C423D3" w:rsidP="000E270F">
            <w:pPr>
              <w:pStyle w:val="ICRHBTableText"/>
            </w:pPr>
            <w:sdt>
              <w:sdtPr>
                <w:id w:val="28740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870E0B7" w14:textId="77777777" w:rsidR="00D63D53" w:rsidRPr="00F43292" w:rsidRDefault="00D63D53" w:rsidP="000E270F">
            <w:pPr>
              <w:pStyle w:val="ICRHBTableText"/>
            </w:pPr>
            <w:r w:rsidRPr="00F43292">
              <w:t>≥ 8</w:t>
            </w:r>
          </w:p>
        </w:tc>
        <w:tc>
          <w:tcPr>
            <w:tcW w:w="1558" w:type="dxa"/>
            <w:vAlign w:val="center"/>
          </w:tcPr>
          <w:p w14:paraId="0D6981E8" w14:textId="77777777" w:rsidR="00D63D53" w:rsidRDefault="00C423D3" w:rsidP="000E270F">
            <w:pPr>
              <w:pStyle w:val="ICRHBTableText"/>
            </w:pPr>
            <w:sdt>
              <w:sdtPr>
                <w:id w:val="160877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D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3A96851" w14:textId="77777777" w:rsidR="00D63D53" w:rsidRPr="00F43292" w:rsidRDefault="00D63D53" w:rsidP="000E270F">
            <w:pPr>
              <w:pStyle w:val="ICRHBTableText"/>
            </w:pPr>
            <w:r w:rsidRPr="00F43292">
              <w:t>≥ 16</w:t>
            </w:r>
            <w:r>
              <w:t>*</w:t>
            </w:r>
          </w:p>
        </w:tc>
      </w:tr>
    </w:tbl>
    <w:p w14:paraId="4DE348A8" w14:textId="77777777" w:rsidR="00D63D53" w:rsidRPr="00DF13D8" w:rsidRDefault="00D63D53" w:rsidP="00D63D53">
      <w:pPr>
        <w:autoSpaceDE w:val="0"/>
        <w:autoSpaceDN w:val="0"/>
        <w:adjustRightInd w:val="0"/>
        <w:ind w:right="-568"/>
        <w:rPr>
          <w:rFonts w:cs="Calibri"/>
          <w:b/>
          <w:bCs/>
          <w:i/>
          <w:color w:val="000000"/>
          <w:shd w:val="clear" w:color="auto" w:fill="auto"/>
          <w:lang w:eastAsia="nl-NL"/>
        </w:rPr>
      </w:pPr>
      <w:r w:rsidRPr="00DF13D8">
        <w:rPr>
          <w:i/>
        </w:rPr>
        <w:ptab w:relativeTo="margin" w:alignment="right" w:leader="none"/>
      </w:r>
      <w:r w:rsidRPr="00DF13D8">
        <w:rPr>
          <w:i/>
        </w:rPr>
        <w:t xml:space="preserve">   * waarvan min. 6 op directieniveau</w:t>
      </w:r>
    </w:p>
    <w:p w14:paraId="47FD3188" w14:textId="77777777" w:rsidR="00285D6C" w:rsidRPr="00B14BA4" w:rsidRDefault="00285D6C" w:rsidP="00B14BA4">
      <w:pPr>
        <w:pStyle w:val="Kop3"/>
      </w:pPr>
      <w:r w:rsidRPr="00B14BA4">
        <w:t>Project 3</w:t>
      </w:r>
    </w:p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494"/>
      </w:tblGrid>
      <w:tr w:rsidR="00AD5A5D" w:rsidRPr="00F43292" w14:paraId="29EF6982" w14:textId="77777777" w:rsidTr="007E790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49A7956" w14:textId="77777777" w:rsidR="00AD5A5D" w:rsidRPr="00751B7A" w:rsidRDefault="00AD5A5D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Naam van uw (deel)project:</w:t>
            </w:r>
          </w:p>
        </w:tc>
        <w:sdt>
          <w:sdtPr>
            <w:id w:val="1892846292"/>
            <w:placeholder>
              <w:docPart w:val="0ADA9C9353FB4EFEA0C9C5819927CF32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52DD273" w14:textId="77777777" w:rsidR="00AD5A5D" w:rsidRPr="00E412ED" w:rsidRDefault="00AD5A5D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Naam (deel)project</w:t>
                </w:r>
              </w:p>
            </w:tc>
          </w:sdtContent>
        </w:sdt>
      </w:tr>
      <w:tr w:rsidR="00AD5A5D" w:rsidRPr="00F43292" w14:paraId="1520E474" w14:textId="77777777" w:rsidTr="007E790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0AF70FF" w14:textId="77777777" w:rsidR="00AD5A5D" w:rsidRPr="00F43292" w:rsidRDefault="00AD5A5D" w:rsidP="000E270F">
            <w:pPr>
              <w:pStyle w:val="ICRHBTableText"/>
            </w:pPr>
            <w:r w:rsidRPr="00F43292">
              <w:t>Naam van uw opdrachtgever:</w:t>
            </w:r>
          </w:p>
        </w:tc>
        <w:sdt>
          <w:sdtPr>
            <w:id w:val="1113099095"/>
            <w:placeholder>
              <w:docPart w:val="397AB1FC20304DA083C37E44D21D3397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58EDF7F" w14:textId="77777777" w:rsidR="00AD5A5D" w:rsidRPr="00E412ED" w:rsidRDefault="00AD5A5D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Naam opdrachtgever</w:t>
                </w:r>
              </w:p>
            </w:tc>
          </w:sdtContent>
        </w:sdt>
      </w:tr>
      <w:tr w:rsidR="00AD5A5D" w:rsidRPr="00F43292" w14:paraId="4DACD310" w14:textId="77777777" w:rsidTr="007E790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9E8FD66" w14:textId="77777777" w:rsidR="00AD5A5D" w:rsidRPr="00F43292" w:rsidRDefault="00AD5A5D" w:rsidP="000E270F">
            <w:pPr>
              <w:pStyle w:val="ICRHBTableText"/>
            </w:pPr>
            <w:r w:rsidRPr="00F43292">
              <w:t>Functie van uw opdrachtgever:</w:t>
            </w:r>
          </w:p>
        </w:tc>
        <w:sdt>
          <w:sdtPr>
            <w:id w:val="-262995429"/>
            <w:placeholder>
              <w:docPart w:val="50BEECD7E6274B9C8639D11473E748AE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A4E01ED" w14:textId="77777777" w:rsidR="00AD5A5D" w:rsidRPr="00E412ED" w:rsidRDefault="00AD5A5D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Functie opdrachtgever</w:t>
                </w:r>
              </w:p>
            </w:tc>
          </w:sdtContent>
        </w:sdt>
      </w:tr>
      <w:tr w:rsidR="00AD5A5D" w:rsidRPr="00F43292" w14:paraId="466543A7" w14:textId="77777777" w:rsidTr="007E790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A29F137" w14:textId="77777777" w:rsidR="00AD5A5D" w:rsidRPr="00F43292" w:rsidRDefault="00AD5A5D" w:rsidP="000E270F">
            <w:pPr>
              <w:pStyle w:val="ICRHBTableText"/>
            </w:pPr>
            <w:r w:rsidRPr="00F43292">
              <w:t>Bedrijf van uw opdrachtgever:</w:t>
            </w:r>
          </w:p>
        </w:tc>
        <w:sdt>
          <w:sdtPr>
            <w:id w:val="517269036"/>
            <w:placeholder>
              <w:docPart w:val="070F3E5771F24240BA8B4D70A4BA64F0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617B41B" w14:textId="77777777" w:rsidR="00AD5A5D" w:rsidRPr="00E412ED" w:rsidRDefault="00AD5A5D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Bedrijf opdrachtgever</w:t>
                </w:r>
              </w:p>
            </w:tc>
          </w:sdtContent>
        </w:sdt>
      </w:tr>
      <w:tr w:rsidR="00AD5A5D" w:rsidRPr="00F43292" w14:paraId="4BAA4B9F" w14:textId="77777777" w:rsidTr="007E790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5E14153" w14:textId="77777777" w:rsidR="00AD5A5D" w:rsidRPr="00751B7A" w:rsidRDefault="00AD5A5D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Bedrijf waar u zelf toen werkte:</w:t>
            </w:r>
          </w:p>
        </w:tc>
        <w:sdt>
          <w:sdtPr>
            <w:id w:val="-1574880584"/>
            <w:placeholder>
              <w:docPart w:val="955149AF3C044F13B1C6323897CE2B44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D93D6F6" w14:textId="77777777" w:rsidR="00AD5A5D" w:rsidRPr="00751B7A" w:rsidRDefault="00AD5A5D" w:rsidP="000E270F">
                <w:pPr>
                  <w:pStyle w:val="ICRHBTableText"/>
                  <w:rPr>
                    <w:lang w:val="nl-NL"/>
                  </w:rPr>
                </w:pPr>
                <w:r w:rsidRPr="00E412ED">
                  <w:rPr>
                    <w:rStyle w:val="Tekstvantijdelijkeaanduiding"/>
                    <w:lang w:val="nl-NL"/>
                  </w:rPr>
                  <w:t>Bedrijf waar u zelf werkt(e)</w:t>
                </w:r>
              </w:p>
            </w:tc>
          </w:sdtContent>
        </w:sdt>
      </w:tr>
      <w:tr w:rsidR="00AD5A5D" w:rsidRPr="00F43292" w14:paraId="6C500D19" w14:textId="77777777" w:rsidTr="007E790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F23EBB3" w14:textId="77777777" w:rsidR="00AD5A5D" w:rsidRPr="00F43292" w:rsidRDefault="00AD5A5D" w:rsidP="000E270F">
            <w:pPr>
              <w:pStyle w:val="ICRHBTableText"/>
            </w:pPr>
            <w:r w:rsidRPr="00F43292">
              <w:t>Positie van uw project:</w:t>
            </w:r>
          </w:p>
        </w:tc>
        <w:sdt>
          <w:sdtPr>
            <w:id w:val="-311640768"/>
            <w:placeholder>
              <w:docPart w:val="308C79AA346E4ADC9D65BF1937C17662"/>
            </w:placeholder>
            <w:showingPlcHdr/>
            <w:comboBox>
              <w:listItem w:value="Kies een item."/>
              <w:listItem w:displayText="Zelfstandig project" w:value="Zelfstandig project"/>
              <w:listItem w:displayText="Zelfstandig project binnen een programma" w:value="Zelfstandig project binnen een programma"/>
              <w:listItem w:displayText="Deelproject" w:value="Deelproject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016232C" w14:textId="77777777" w:rsidR="00AD5A5D" w:rsidRPr="00E412ED" w:rsidRDefault="00AD5A5D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AD5A5D" w:rsidRPr="00F43292" w14:paraId="5B50DCE6" w14:textId="77777777" w:rsidTr="007E790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613682D" w14:textId="77777777" w:rsidR="00AD5A5D" w:rsidRPr="00F43292" w:rsidRDefault="00AD5A5D" w:rsidP="000E270F">
            <w:pPr>
              <w:pStyle w:val="ICRHBTableText"/>
            </w:pPr>
            <w:r w:rsidRPr="00F43292">
              <w:t>Uw betrokkenheid bij projectstart:</w:t>
            </w:r>
          </w:p>
        </w:tc>
        <w:sdt>
          <w:sdtPr>
            <w:id w:val="-1223522441"/>
            <w:placeholder>
              <w:docPart w:val="56898957EFE243459051AF00D642E04A"/>
            </w:placeholder>
            <w:showingPlcHdr/>
            <w:comboBox>
              <w:listItem w:value="Kies een item."/>
              <w:listItem w:displayText="Zelf opgestart" w:value="Zelf opgestart"/>
              <w:listItem w:displayText="Overgenomen" w:value="Overgenomen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19063C9" w14:textId="77777777" w:rsidR="00AD5A5D" w:rsidRPr="00E412ED" w:rsidRDefault="00AD5A5D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AD5A5D" w:rsidRPr="00F43292" w14:paraId="1A0E879A" w14:textId="77777777" w:rsidTr="007E790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8375D50" w14:textId="77777777" w:rsidR="00AD5A5D" w:rsidRPr="00F43292" w:rsidRDefault="00AD5A5D" w:rsidP="000E270F">
            <w:pPr>
              <w:pStyle w:val="ICRHBTableText"/>
            </w:pPr>
            <w:r w:rsidRPr="00F43292">
              <w:t>Uw betrokkenheid bij projecteinde:</w:t>
            </w:r>
          </w:p>
        </w:tc>
        <w:sdt>
          <w:sdtPr>
            <w:id w:val="-827752305"/>
            <w:placeholder>
              <w:docPart w:val="58C8032308E04711BDCA66E98F1F6EC3"/>
            </w:placeholder>
            <w:showingPlcHdr/>
            <w:comboBox>
              <w:listItem w:value="Kies een item."/>
              <w:listItem w:displayText="Zelf afgerond" w:value="Zelf afgerond"/>
              <w:listItem w:displayText="Overgedragen" w:value="Overgedragen"/>
              <w:listItem w:displayText="Zelf project voortijdig gestopt" w:value="Zelf project voortijdig gestopt"/>
              <w:listItem w:displayText="Project loopt nog" w:value="Project loopt nog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F03A646" w14:textId="275BFDAC" w:rsidR="00AD5A5D" w:rsidRPr="00E412ED" w:rsidRDefault="00175F8B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AD5A5D" w:rsidRPr="00F43292" w14:paraId="4D1AD8E8" w14:textId="77777777" w:rsidTr="00B4647E">
        <w:trPr>
          <w:trHeight w:hRule="exact" w:val="1935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3A74CCF4" w14:textId="77777777" w:rsidR="00AD5A5D" w:rsidRPr="00F43292" w:rsidRDefault="00AD5A5D" w:rsidP="000E270F">
            <w:pPr>
              <w:pStyle w:val="ICRHBTableText"/>
            </w:pPr>
            <w:r w:rsidRPr="00F43292">
              <w:t xml:space="preserve">Beoogde projectresultaten: </w:t>
            </w:r>
          </w:p>
          <w:p w14:paraId="2DE77459" w14:textId="77777777" w:rsidR="00AD5A5D" w:rsidRPr="00F43292" w:rsidRDefault="00AD5A5D" w:rsidP="000E270F">
            <w:pPr>
              <w:pStyle w:val="ICRHBTableText"/>
            </w:pPr>
          </w:p>
        </w:tc>
        <w:sdt>
          <w:sdtPr>
            <w:id w:val="-1465653249"/>
            <w:placeholder>
              <w:docPart w:val="22B889E8168C40658998588E3A7A69F1"/>
            </w:placeholder>
            <w:showingPlcHdr/>
            <w:text w:multiLine="1"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23674DA8" w14:textId="77777777" w:rsidR="00AD5A5D" w:rsidRPr="00751B7A" w:rsidRDefault="00AD5A5D" w:rsidP="000E270F">
                <w:pPr>
                  <w:pStyle w:val="ICRHBTableText"/>
                  <w:rPr>
                    <w:lang w:val="nl-NL"/>
                  </w:rPr>
                </w:pPr>
                <w:r w:rsidRPr="00E412ED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AD5A5D" w:rsidRPr="00F43292" w14:paraId="15648985" w14:textId="77777777" w:rsidTr="007E790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A0022F0" w14:textId="77777777" w:rsidR="00AD5A5D" w:rsidRPr="00F43292" w:rsidRDefault="00AD5A5D" w:rsidP="000E270F">
            <w:pPr>
              <w:pStyle w:val="ICRHBTableText"/>
            </w:pPr>
            <w:r w:rsidRPr="00F43292">
              <w:t>Projectresultaten opgeleverd?</w:t>
            </w:r>
          </w:p>
        </w:tc>
        <w:sdt>
          <w:sdtPr>
            <w:id w:val="713555987"/>
            <w:placeholder>
              <w:docPart w:val="5A507E05A90548F6AC160C864BCCCF16"/>
            </w:placeholder>
            <w:showingPlcHdr/>
            <w:comboBox>
              <w:listItem w:value="Kies een item."/>
              <w:listItem w:displayText="Volledig opgeleverd" w:value="Volledig opgeleverd"/>
              <w:listItem w:displayText="Grotendeels opgeleverd" w:value="Grotendeels opgeleverd"/>
              <w:listItem w:displayText="Slechts zeer ten dele opgeleverd" w:value="Slechts zeer ten dele opgeleverd"/>
              <w:listItem w:displayText="Nee (project voortijdig beëindigd o.i.d.)" w:value="Nee (project voortijdig beëindigd o.i.d.)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248FED2" w14:textId="77777777" w:rsidR="00AD5A5D" w:rsidRPr="00E412ED" w:rsidRDefault="00AD5A5D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AD5A5D" w:rsidRPr="00F43292" w14:paraId="1297555A" w14:textId="77777777" w:rsidTr="007E7902">
        <w:trPr>
          <w:trHeight w:hRule="exact" w:val="811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CFC74E1" w14:textId="77777777" w:rsidR="00AD5A5D" w:rsidRPr="00751B7A" w:rsidRDefault="00AD5A5D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Begroot en feitelijk besteed budget: </w:t>
            </w:r>
          </w:p>
          <w:p w14:paraId="0C1CB31C" w14:textId="77777777" w:rsidR="00AD5A5D" w:rsidRPr="00F43292" w:rsidRDefault="00AD5A5D" w:rsidP="000E270F">
            <w:pPr>
              <w:pStyle w:val="ICRHBTableText"/>
            </w:pPr>
            <w:r w:rsidRPr="00F43292">
              <w:t>x 1.000 Euro</w:t>
            </w:r>
          </w:p>
          <w:p w14:paraId="440FE4B5" w14:textId="77777777" w:rsidR="00AD5A5D" w:rsidRPr="00F43292" w:rsidRDefault="00AD5A5D" w:rsidP="000E270F">
            <w:pPr>
              <w:pStyle w:val="ICRHBTableText"/>
            </w:pP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C5BBB0" w14:textId="77777777" w:rsidR="00AD5A5D" w:rsidRPr="00E412ED" w:rsidRDefault="00AD5A5D" w:rsidP="000E270F">
            <w:pPr>
              <w:pStyle w:val="ICRHBTableText"/>
            </w:pPr>
            <w:r w:rsidRPr="00E412ED">
              <w:t xml:space="preserve">begroot € </w:t>
            </w:r>
            <w:sdt>
              <w:sdtPr>
                <w:id w:val="309757125"/>
                <w:placeholder>
                  <w:docPart w:val="6EA44B0BD4374E91A2DDA68AB9148CFE"/>
                </w:placeholder>
                <w:showingPlcHdr/>
                <w:text/>
              </w:sdtPr>
              <w:sdtEndPr/>
              <w:sdtContent>
                <w:r w:rsidRPr="00D63D53">
                  <w:rPr>
                    <w:rStyle w:val="Tekstvantijdelijkeaanduiding"/>
                    <w:color w:val="0D0D0D" w:themeColor="text1" w:themeTint="F2"/>
                  </w:rPr>
                  <w:t>###.###</w:t>
                </w:r>
              </w:sdtContent>
            </w:sdt>
            <w:r w:rsidRPr="00E412ED">
              <w:t xml:space="preserve"> x 1000</w:t>
            </w:r>
          </w:p>
          <w:p w14:paraId="2CBE10CD" w14:textId="77777777" w:rsidR="00AD5A5D" w:rsidRPr="00E412ED" w:rsidRDefault="00AD5A5D" w:rsidP="000E270F">
            <w:pPr>
              <w:pStyle w:val="ICRHBTableText"/>
            </w:pPr>
            <w:r w:rsidRPr="00E412ED">
              <w:t xml:space="preserve">besteed € </w:t>
            </w:r>
            <w:sdt>
              <w:sdtPr>
                <w:id w:val="-550388336"/>
                <w:placeholder>
                  <w:docPart w:val="E4171B74EB55499AA9BBA8DE7A5C1E65"/>
                </w:placeholder>
                <w:showingPlcHdr/>
                <w:text/>
              </w:sdtPr>
              <w:sdtEndPr/>
              <w:sdtContent>
                <w:r w:rsidRPr="00D63D53">
                  <w:rPr>
                    <w:rStyle w:val="Tekstvantijdelijkeaanduiding"/>
                    <w:color w:val="0D0D0D" w:themeColor="text1" w:themeTint="F2"/>
                  </w:rPr>
                  <w:t>###.###</w:t>
                </w:r>
              </w:sdtContent>
            </w:sdt>
            <w:r w:rsidRPr="00E412ED">
              <w:t xml:space="preserve"> x 1000</w:t>
            </w:r>
          </w:p>
        </w:tc>
      </w:tr>
    </w:tbl>
    <w:p w14:paraId="52B21F1B" w14:textId="77777777" w:rsidR="00AD5A5D" w:rsidRDefault="00AD5A5D" w:rsidP="00AD5A5D">
      <w:pPr>
        <w:rPr>
          <w:lang w:eastAsia="nl-NL"/>
        </w:rPr>
      </w:pPr>
    </w:p>
    <w:p w14:paraId="16603E9B" w14:textId="77777777" w:rsidR="00AD5A5D" w:rsidRPr="00AC2A0E" w:rsidRDefault="00AD5A5D" w:rsidP="00AD5A5D">
      <w:pPr>
        <w:rPr>
          <w:sz w:val="18"/>
          <w:szCs w:val="18"/>
          <w:lang w:eastAsia="nl-NL"/>
        </w:rPr>
      </w:pPr>
      <w:r w:rsidRPr="00AC2A0E">
        <w:rPr>
          <w:b/>
          <w:sz w:val="18"/>
          <w:szCs w:val="18"/>
          <w:lang w:eastAsia="nl-NL"/>
        </w:rPr>
        <w:lastRenderedPageBreak/>
        <w:t>Korte beschrijving</w:t>
      </w:r>
      <w:r w:rsidRPr="00AC2A0E">
        <w:rPr>
          <w:sz w:val="18"/>
          <w:szCs w:val="18"/>
          <w:lang w:eastAsia="nl-NL"/>
        </w:rPr>
        <w:t xml:space="preserve"> van de aanleiding, context, start, verloop, problemen. Besteed met name aandacht aan uw eigen bijdrage en (indien u het project niet van begin tot eind heeft gemanaged) in welke fase u op het project kwam en/of overgaf. Gebruik </w:t>
      </w:r>
      <w:r w:rsidRPr="00AC2A0E">
        <w:rPr>
          <w:sz w:val="18"/>
          <w:szCs w:val="18"/>
          <w:u w:val="single"/>
          <w:lang w:eastAsia="nl-NL"/>
        </w:rPr>
        <w:t>minimaal 12</w:t>
      </w:r>
      <w:r w:rsidRPr="00AC2A0E">
        <w:rPr>
          <w:sz w:val="18"/>
          <w:szCs w:val="18"/>
          <w:lang w:eastAsia="nl-NL"/>
        </w:rPr>
        <w:t>, maximaal 20 regels.</w:t>
      </w:r>
    </w:p>
    <w:p w14:paraId="054E7417" w14:textId="77777777" w:rsidR="00AD5A5D" w:rsidRDefault="00AD5A5D" w:rsidP="00AD5A5D">
      <w:pPr>
        <w:rPr>
          <w:lang w:eastAsia="nl-NL"/>
        </w:rPr>
      </w:pPr>
    </w:p>
    <w:sdt>
      <w:sdtPr>
        <w:rPr>
          <w:lang w:eastAsia="nl-NL"/>
        </w:rPr>
        <w:id w:val="-1268004551"/>
        <w:placeholder>
          <w:docPart w:val="957F24FC07EB4CA3A0440AE02956B22F"/>
        </w:placeholder>
        <w:showingPlcHdr/>
        <w:text w:multiLine="1"/>
      </w:sdtPr>
      <w:sdtEndPr/>
      <w:sdtContent>
        <w:p w14:paraId="2DC8372D" w14:textId="77777777" w:rsidR="00AD5A5D" w:rsidRPr="00F43292" w:rsidRDefault="00AD5A5D" w:rsidP="00AD5A5D">
          <w:pPr>
            <w:rPr>
              <w:lang w:eastAsia="nl-NL"/>
            </w:rPr>
          </w:pPr>
          <w:r w:rsidRPr="00C46DCD">
            <w:rPr>
              <w:rStyle w:val="Tekstvantijdelijkeaanduiding"/>
            </w:rPr>
            <w:t>Klik of tik om tekst in te voeren.</w:t>
          </w:r>
        </w:p>
      </w:sdtContent>
    </w:sdt>
    <w:p w14:paraId="74F98240" w14:textId="1E567026" w:rsidR="00AD5A5D" w:rsidRDefault="00AD5A5D" w:rsidP="00AD5A5D">
      <w:pPr>
        <w:rPr>
          <w:b/>
          <w:i/>
        </w:rPr>
      </w:pPr>
    </w:p>
    <w:p w14:paraId="751912BB" w14:textId="6E9A5A1F" w:rsidR="00AD5A5D" w:rsidRDefault="00AD5A5D" w:rsidP="00AD5A5D">
      <w:pPr>
        <w:rPr>
          <w:b/>
          <w:i/>
        </w:rPr>
      </w:pPr>
      <w:r w:rsidRPr="00AD5A5D">
        <w:rPr>
          <w:b/>
        </w:rPr>
        <w:t>Projectdetails project 3</w:t>
      </w:r>
    </w:p>
    <w:tbl>
      <w:tblPr>
        <w:tblW w:w="10065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382"/>
        <w:gridCol w:w="1382"/>
        <w:gridCol w:w="1382"/>
        <w:gridCol w:w="1558"/>
      </w:tblGrid>
      <w:tr w:rsidR="00AD5A5D" w:rsidRPr="00F43292" w14:paraId="40D96796" w14:textId="77777777" w:rsidTr="00072A1B">
        <w:trPr>
          <w:trHeight w:hRule="exact" w:val="680"/>
        </w:trPr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2306C757" w14:textId="77777777" w:rsidR="00AD5A5D" w:rsidRPr="00F43292" w:rsidRDefault="00AD5A5D" w:rsidP="000E270F">
            <w:pPr>
              <w:pStyle w:val="ICRHBTableText"/>
            </w:pPr>
            <w:r w:rsidRPr="00F43292">
              <w:t>Periode van uw betrokkenheid:</w:t>
            </w:r>
          </w:p>
        </w:tc>
        <w:tc>
          <w:tcPr>
            <w:tcW w:w="5704" w:type="dxa"/>
            <w:gridSpan w:val="4"/>
            <w:tcBorders>
              <w:left w:val="dotted" w:sz="4" w:space="0" w:color="auto"/>
            </w:tcBorders>
            <w:shd w:val="clear" w:color="auto" w:fill="auto"/>
          </w:tcPr>
          <w:p w14:paraId="561A1245" w14:textId="77777777" w:rsidR="00AD5A5D" w:rsidRPr="00751B7A" w:rsidRDefault="00AD5A5D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Van                           </w:t>
            </w:r>
            <w:sdt>
              <w:sdtPr>
                <w:id w:val="-193308347"/>
                <w:placeholder>
                  <w:docPart w:val="F7D3440783B249E5AC1CE022898D1778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840623">
                  <w:rPr>
                    <w:rStyle w:val="Tekstvantijdelijkeaanduiding"/>
                    <w:color w:val="0D0D0D" w:themeColor="text1" w:themeTint="F2"/>
                    <w:lang w:val="nl-NL"/>
                  </w:rPr>
                  <w:t>maand</w:t>
                </w:r>
              </w:sdtContent>
            </w:sdt>
            <w:r w:rsidRPr="00751B7A">
              <w:rPr>
                <w:lang w:val="nl-NL"/>
              </w:rPr>
              <w:t xml:space="preserve"> </w:t>
            </w:r>
            <w:sdt>
              <w:sdtPr>
                <w:id w:val="9196497"/>
                <w:placeholder>
                  <w:docPart w:val="129413B86AE54775B5A563B6D7FE880E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413BCDB6" w14:textId="77777777" w:rsidR="00AD5A5D" w:rsidRPr="00751B7A" w:rsidRDefault="00AD5A5D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Tot en met             </w:t>
            </w:r>
            <w:sdt>
              <w:sdtPr>
                <w:id w:val="-977599831"/>
                <w:placeholder>
                  <w:docPart w:val="7D3EF15F986E491F952CAE29FDE056C5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840623">
                  <w:rPr>
                    <w:rStyle w:val="Tekstvantijdelijkeaanduiding"/>
                    <w:color w:val="0D0D0D" w:themeColor="text1" w:themeTint="F2"/>
                    <w:lang w:val="nl-NL"/>
                  </w:rPr>
                  <w:t>maand</w:t>
                </w:r>
              </w:sdtContent>
            </w:sdt>
            <w:r w:rsidRPr="00751B7A">
              <w:rPr>
                <w:lang w:val="nl-NL"/>
              </w:rPr>
              <w:t xml:space="preserve"> </w:t>
            </w:r>
            <w:sdt>
              <w:sdtPr>
                <w:id w:val="1737814259"/>
                <w:placeholder>
                  <w:docPart w:val="D541EE26EE714FCBBD883B5306DBA417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2E4FA77E" w14:textId="77777777" w:rsidR="00AD5A5D" w:rsidRPr="00751B7A" w:rsidRDefault="00AD5A5D" w:rsidP="000E270F">
            <w:pPr>
              <w:pStyle w:val="ICRHBTableText"/>
              <w:rPr>
                <w:lang w:val="nl-NL"/>
              </w:rPr>
            </w:pPr>
          </w:p>
        </w:tc>
      </w:tr>
      <w:tr w:rsidR="00AD5A5D" w:rsidRPr="00F43292" w14:paraId="44EB69E2" w14:textId="77777777" w:rsidTr="00072A1B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F67C506" w14:textId="77777777" w:rsidR="00AD5A5D" w:rsidRPr="00751B7A" w:rsidRDefault="00AD5A5D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Niveau van het project  volgens u: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AFE67B8" w14:textId="77777777" w:rsidR="00AD5A5D" w:rsidRPr="00751B7A" w:rsidRDefault="00AD5A5D" w:rsidP="000E270F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0CDDF775" w14:textId="77777777" w:rsidR="00AD5A5D" w:rsidRPr="00F43292" w:rsidRDefault="00C423D3" w:rsidP="000E270F">
            <w:pPr>
              <w:pStyle w:val="ICRHBTableText"/>
            </w:pPr>
            <w:sdt>
              <w:sdtPr>
                <w:id w:val="27807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A5D">
              <w:t>IPMA C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A6AEF7D" w14:textId="77777777" w:rsidR="00AD5A5D" w:rsidRPr="00F43292" w:rsidRDefault="00C423D3" w:rsidP="000E270F">
            <w:pPr>
              <w:pStyle w:val="ICRHBTableText"/>
            </w:pPr>
            <w:sdt>
              <w:sdtPr>
                <w:id w:val="108703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A5D">
              <w:t>IPMA B</w:t>
            </w:r>
          </w:p>
        </w:tc>
        <w:tc>
          <w:tcPr>
            <w:tcW w:w="1558" w:type="dxa"/>
            <w:vAlign w:val="center"/>
          </w:tcPr>
          <w:p w14:paraId="337259CA" w14:textId="77777777" w:rsidR="00AD5A5D" w:rsidRPr="00F43292" w:rsidRDefault="00C423D3" w:rsidP="000E270F">
            <w:pPr>
              <w:pStyle w:val="ICRHBTableText"/>
            </w:pPr>
            <w:sdt>
              <w:sdtPr>
                <w:id w:val="-170725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A5D">
              <w:t>IPMA A</w:t>
            </w:r>
          </w:p>
        </w:tc>
      </w:tr>
      <w:tr w:rsidR="00AD5A5D" w:rsidRPr="00F43292" w14:paraId="3FB4F63D" w14:textId="77777777" w:rsidTr="00072A1B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649D23B" w14:textId="77777777" w:rsidR="00AD5A5D" w:rsidRPr="00751B7A" w:rsidRDefault="00AD5A5D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Doorlooptijd in </w:t>
            </w:r>
            <w:r w:rsidRPr="00751B7A">
              <w:rPr>
                <w:u w:val="single"/>
                <w:lang w:val="nl-NL"/>
              </w:rPr>
              <w:t>maanden</w:t>
            </w:r>
            <w:r w:rsidRPr="00751B7A">
              <w:rPr>
                <w:lang w:val="nl-NL"/>
              </w:rPr>
              <w:t xml:space="preserve"> volgens (uw) plan. 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19360964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12CDB8" w14:textId="77777777" w:rsidR="00AD5A5D" w:rsidRDefault="00AD5A5D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16ACCBB" w14:textId="77777777" w:rsidR="00AD5A5D" w:rsidRPr="00F43292" w:rsidRDefault="00AD5A5D" w:rsidP="000E270F">
            <w:pPr>
              <w:pStyle w:val="ICRHBTableText"/>
            </w:pPr>
            <w:r w:rsidRPr="00F43292">
              <w:t>&lt; 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93D0751" w14:textId="77777777" w:rsidR="00AD5A5D" w:rsidRDefault="00C423D3" w:rsidP="000E270F">
            <w:pPr>
              <w:pStyle w:val="ICRHBTableText"/>
            </w:pPr>
            <w:sdt>
              <w:sdtPr>
                <w:id w:val="102589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54E58B0" w14:textId="77777777" w:rsidR="00AD5A5D" w:rsidRPr="00F43292" w:rsidRDefault="00AD5A5D" w:rsidP="000E270F">
            <w:pPr>
              <w:pStyle w:val="ICRHBTableText"/>
            </w:pPr>
            <w:r w:rsidRPr="00F43292">
              <w:t>3-&lt;9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1925374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AD1C80" w14:textId="77777777" w:rsidR="00AD5A5D" w:rsidRDefault="00AD5A5D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12B15B1" w14:textId="77777777" w:rsidR="00AD5A5D" w:rsidRPr="00F43292" w:rsidRDefault="00AD5A5D" w:rsidP="000E270F">
            <w:pPr>
              <w:pStyle w:val="ICRHBTableText"/>
            </w:pPr>
            <w:r w:rsidRPr="00F43292">
              <w:t>9-&lt; 18</w:t>
            </w:r>
          </w:p>
        </w:tc>
        <w:tc>
          <w:tcPr>
            <w:tcW w:w="1558" w:type="dxa"/>
            <w:vAlign w:val="center"/>
          </w:tcPr>
          <w:p w14:paraId="1CEC142D" w14:textId="77777777" w:rsidR="00AD5A5D" w:rsidRDefault="00C423D3" w:rsidP="000E270F">
            <w:pPr>
              <w:pStyle w:val="ICRHBTableText"/>
            </w:pPr>
            <w:sdt>
              <w:sdtPr>
                <w:id w:val="-138756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7CEB2FA" w14:textId="77777777" w:rsidR="00AD5A5D" w:rsidRPr="00F43292" w:rsidRDefault="00AD5A5D" w:rsidP="000E270F">
            <w:pPr>
              <w:pStyle w:val="ICRHBTableText"/>
            </w:pPr>
            <w:r w:rsidRPr="00F43292">
              <w:t>≥ 18</w:t>
            </w:r>
          </w:p>
        </w:tc>
      </w:tr>
      <w:tr w:rsidR="00AD5A5D" w:rsidRPr="00F43292" w14:paraId="3B3EACF0" w14:textId="77777777" w:rsidTr="00072A1B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C575EB3" w14:textId="77777777" w:rsidR="00AD5A5D" w:rsidRPr="00751B7A" w:rsidRDefault="00AD5A5D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maanden (door u) gepland: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D8B904" w14:textId="77777777" w:rsidR="00AD5A5D" w:rsidRPr="00840623" w:rsidRDefault="00C423D3" w:rsidP="000E270F">
            <w:pPr>
              <w:pStyle w:val="ICRHBTableText"/>
            </w:pPr>
            <w:sdt>
              <w:sdtPr>
                <w:id w:val="-1857722654"/>
                <w:placeholder>
                  <w:docPart w:val="6FEB5CAC47FC4C9C98A0C9047EA8A990"/>
                </w:placeholder>
                <w:showingPlcHdr/>
                <w:text/>
              </w:sdtPr>
              <w:sdtEndPr/>
              <w:sdtContent>
                <w:r w:rsidR="00AD5A5D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AD5A5D">
              <w:t xml:space="preserve"> </w:t>
            </w:r>
            <w:r w:rsidR="00AD5A5D" w:rsidRPr="00840623">
              <w:t>maanden</w:t>
            </w:r>
          </w:p>
        </w:tc>
      </w:tr>
      <w:tr w:rsidR="00AD5A5D" w:rsidRPr="00F43292" w14:paraId="3DD79EF8" w14:textId="77777777" w:rsidTr="00072A1B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E7D4EE6" w14:textId="77777777" w:rsidR="00AD5A5D" w:rsidRPr="00751B7A" w:rsidRDefault="00AD5A5D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Aantal maanden project onder uw leiding:</w:t>
            </w:r>
          </w:p>
          <w:p w14:paraId="5848B3FB" w14:textId="77777777" w:rsidR="00AD5A5D" w:rsidRPr="00751B7A" w:rsidRDefault="00AD5A5D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1285383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2D89B5" w14:textId="77777777" w:rsidR="00AD5A5D" w:rsidRDefault="00AD5A5D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608E9AE" w14:textId="77777777" w:rsidR="00AD5A5D" w:rsidRPr="00F43292" w:rsidRDefault="00AD5A5D" w:rsidP="000E270F">
            <w:pPr>
              <w:pStyle w:val="ICRHBTableText"/>
            </w:pPr>
            <w:r w:rsidRPr="00F43292">
              <w:t>&lt; 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EF974AE" w14:textId="77777777" w:rsidR="00AD5A5D" w:rsidRDefault="00C423D3" w:rsidP="000E270F">
            <w:pPr>
              <w:pStyle w:val="ICRHBTableText"/>
            </w:pPr>
            <w:sdt>
              <w:sdtPr>
                <w:id w:val="-71904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2FE0117" w14:textId="77777777" w:rsidR="00AD5A5D" w:rsidRPr="00F43292" w:rsidRDefault="00AD5A5D" w:rsidP="000E270F">
            <w:pPr>
              <w:pStyle w:val="ICRHBTableText"/>
            </w:pPr>
            <w:r w:rsidRPr="00F43292">
              <w:t>3-&lt;9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-160620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7CACF1" w14:textId="77777777" w:rsidR="00AD5A5D" w:rsidRDefault="00AD5A5D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B036E5E" w14:textId="77777777" w:rsidR="00AD5A5D" w:rsidRPr="00F43292" w:rsidRDefault="00AD5A5D" w:rsidP="000E270F">
            <w:pPr>
              <w:pStyle w:val="ICRHBTableText"/>
            </w:pPr>
            <w:r w:rsidRPr="00F43292">
              <w:t>9-&lt; 18</w:t>
            </w:r>
          </w:p>
        </w:tc>
        <w:tc>
          <w:tcPr>
            <w:tcW w:w="1558" w:type="dxa"/>
            <w:vAlign w:val="center"/>
          </w:tcPr>
          <w:p w14:paraId="2DADFDAB" w14:textId="77777777" w:rsidR="00AD5A5D" w:rsidRDefault="00C423D3" w:rsidP="000E270F">
            <w:pPr>
              <w:pStyle w:val="ICRHBTableText"/>
            </w:pPr>
            <w:sdt>
              <w:sdtPr>
                <w:id w:val="201017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6E943B8" w14:textId="77777777" w:rsidR="00AD5A5D" w:rsidRPr="00F43292" w:rsidRDefault="00AD5A5D" w:rsidP="000E270F">
            <w:pPr>
              <w:pStyle w:val="ICRHBTableText"/>
            </w:pPr>
            <w:r w:rsidRPr="00F43292">
              <w:t>≥ 18</w:t>
            </w:r>
          </w:p>
        </w:tc>
      </w:tr>
      <w:tr w:rsidR="00AD5A5D" w:rsidRPr="00F43292" w14:paraId="72BA3EC2" w14:textId="77777777" w:rsidTr="00072A1B">
        <w:trPr>
          <w:trHeight w:hRule="exact" w:val="680"/>
        </w:trPr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3FA619E" w14:textId="77777777" w:rsidR="00AD5A5D" w:rsidRPr="00751B7A" w:rsidRDefault="00AD5A5D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Exacte duur van uw betrokkenheid: </w:t>
            </w:r>
          </w:p>
          <w:p w14:paraId="077FB5DB" w14:textId="77777777" w:rsidR="00AD5A5D" w:rsidRPr="00751B7A" w:rsidRDefault="00AD5A5D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Begin- en eindmaand beide meerekenen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7042AA" w14:textId="378E9618" w:rsidR="00AD5A5D" w:rsidRPr="00840623" w:rsidRDefault="00C423D3" w:rsidP="000E270F">
            <w:pPr>
              <w:pStyle w:val="ICRHBTableText"/>
            </w:pPr>
            <w:sdt>
              <w:sdtPr>
                <w:id w:val="903186825"/>
                <w:placeholder>
                  <w:docPart w:val="B1F49B8922DF4F42B29C16182016E5B1"/>
                </w:placeholder>
                <w:showingPlcHdr/>
                <w:text/>
              </w:sdtPr>
              <w:sdtEndPr/>
              <w:sdtContent>
                <w:r w:rsidR="00AD5A5D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442A63">
              <w:t xml:space="preserve"> </w:t>
            </w:r>
            <w:r w:rsidR="00AD5A5D" w:rsidRPr="00840623">
              <w:t>maanden</w:t>
            </w:r>
          </w:p>
        </w:tc>
      </w:tr>
      <w:tr w:rsidR="00AD5A5D" w:rsidRPr="00F43292" w14:paraId="37D356DF" w14:textId="77777777" w:rsidTr="00072A1B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E0691DC" w14:textId="77777777" w:rsidR="00AD5A5D" w:rsidRPr="00751B7A" w:rsidRDefault="00AD5A5D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Projectmanagement-uren door u in dit project besteed: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D1688A8" w14:textId="77777777" w:rsidR="00AD5A5D" w:rsidRDefault="00C423D3" w:rsidP="000E270F">
            <w:pPr>
              <w:pStyle w:val="ICRHBTableText"/>
            </w:pPr>
            <w:sdt>
              <w:sdtPr>
                <w:id w:val="-172921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4853F84" w14:textId="77777777" w:rsidR="00AD5A5D" w:rsidRPr="00F43292" w:rsidRDefault="00AD5A5D" w:rsidP="000E270F">
            <w:pPr>
              <w:pStyle w:val="ICRHBTableText"/>
            </w:pPr>
            <w:r w:rsidRPr="00F43292">
              <w:t>&lt; 200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6E2846A" w14:textId="77777777" w:rsidR="00AD5A5D" w:rsidRDefault="00C423D3" w:rsidP="000E270F">
            <w:pPr>
              <w:pStyle w:val="ICRHBTableText"/>
            </w:pPr>
            <w:sdt>
              <w:sdtPr>
                <w:id w:val="-207117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AFED210" w14:textId="77777777" w:rsidR="00AD5A5D" w:rsidRPr="00F43292" w:rsidRDefault="00AD5A5D" w:rsidP="000E270F">
            <w:pPr>
              <w:pStyle w:val="ICRHBTableText"/>
            </w:pPr>
            <w:r w:rsidRPr="00F43292">
              <w:t>200-699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CCD9DE2" w14:textId="77777777" w:rsidR="00AD5A5D" w:rsidRDefault="00C423D3" w:rsidP="000E270F">
            <w:pPr>
              <w:pStyle w:val="ICRHBTableText"/>
            </w:pPr>
            <w:sdt>
              <w:sdtPr>
                <w:id w:val="94442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72EBA80" w14:textId="77777777" w:rsidR="00AD5A5D" w:rsidRPr="00F43292" w:rsidRDefault="00AD5A5D" w:rsidP="000E270F">
            <w:pPr>
              <w:pStyle w:val="ICRHBTableText"/>
            </w:pPr>
            <w:r w:rsidRPr="00F43292">
              <w:t>700- 2.399</w:t>
            </w:r>
          </w:p>
        </w:tc>
        <w:tc>
          <w:tcPr>
            <w:tcW w:w="1558" w:type="dxa"/>
            <w:vAlign w:val="center"/>
          </w:tcPr>
          <w:p w14:paraId="26B57A59" w14:textId="77777777" w:rsidR="00AD5A5D" w:rsidRDefault="00C423D3" w:rsidP="000E270F">
            <w:pPr>
              <w:pStyle w:val="ICRHBTableText"/>
            </w:pPr>
            <w:sdt>
              <w:sdtPr>
                <w:id w:val="49098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B236481" w14:textId="77777777" w:rsidR="00AD5A5D" w:rsidRPr="00F43292" w:rsidRDefault="00AD5A5D" w:rsidP="000E270F">
            <w:pPr>
              <w:pStyle w:val="ICRHBTableText"/>
            </w:pPr>
            <w:r w:rsidRPr="00F43292">
              <w:t>≥ 2.400</w:t>
            </w:r>
          </w:p>
        </w:tc>
      </w:tr>
      <w:tr w:rsidR="00AD5A5D" w:rsidRPr="00F43292" w14:paraId="4C64227F" w14:textId="77777777" w:rsidTr="00072A1B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1B870B8" w14:textId="77777777" w:rsidR="00AD5A5D" w:rsidRPr="00751B7A" w:rsidRDefault="00AD5A5D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uren door uzelf besteed: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C9162A" w14:textId="77777777" w:rsidR="00AD5A5D" w:rsidRPr="00E53ACA" w:rsidRDefault="00C423D3" w:rsidP="000E270F">
            <w:pPr>
              <w:pStyle w:val="ICRHBTableText"/>
            </w:pPr>
            <w:sdt>
              <w:sdtPr>
                <w:id w:val="-1366984809"/>
                <w:placeholder>
                  <w:docPart w:val="702DD333C8F34431BDC1C588E361F94A"/>
                </w:placeholder>
                <w:showingPlcHdr/>
                <w:text/>
              </w:sdtPr>
              <w:sdtEndPr/>
              <w:sdtContent>
                <w:r w:rsidR="00AD5A5D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AD5A5D">
              <w:t xml:space="preserve"> </w:t>
            </w:r>
            <w:r w:rsidR="00AD5A5D" w:rsidRPr="00E53ACA">
              <w:t>uur</w:t>
            </w:r>
          </w:p>
        </w:tc>
      </w:tr>
      <w:tr w:rsidR="00AD5A5D" w:rsidRPr="00F43292" w14:paraId="4A7D101D" w14:textId="77777777" w:rsidTr="00072A1B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88C48CA" w14:textId="77777777" w:rsidR="00AD5A5D" w:rsidRPr="00751B7A" w:rsidRDefault="00AD5A5D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Uren door uw teamleden in dit project besteed (</w:t>
            </w:r>
            <w:r w:rsidRPr="00751B7A">
              <w:rPr>
                <w:i/>
                <w:iCs/>
                <w:lang w:val="nl-NL"/>
              </w:rPr>
              <w:t>EXCLUSIEF uw eigen uren</w:t>
            </w:r>
            <w:r w:rsidRPr="00751B7A">
              <w:rPr>
                <w:lang w:val="nl-NL"/>
              </w:rPr>
              <w:t xml:space="preserve">): </w:t>
            </w:r>
          </w:p>
          <w:p w14:paraId="78D14160" w14:textId="77777777" w:rsidR="00AD5A5D" w:rsidRPr="00751B7A" w:rsidRDefault="00AD5A5D" w:rsidP="000E270F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EC5F178" w14:textId="77777777" w:rsidR="00AD5A5D" w:rsidRDefault="00C423D3" w:rsidP="000E270F">
            <w:pPr>
              <w:pStyle w:val="ICRHBTableText"/>
            </w:pPr>
            <w:sdt>
              <w:sdtPr>
                <w:id w:val="118772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ACD4A28" w14:textId="77777777" w:rsidR="00AD5A5D" w:rsidRPr="00F43292" w:rsidRDefault="00AD5A5D" w:rsidP="000E270F">
            <w:pPr>
              <w:pStyle w:val="ICRHBTableText"/>
            </w:pPr>
            <w:r w:rsidRPr="00F43292">
              <w:t>&lt; 1100</w:t>
            </w:r>
          </w:p>
          <w:p w14:paraId="10A2B7E7" w14:textId="77777777" w:rsidR="00AD5A5D" w:rsidRPr="00F43292" w:rsidRDefault="00AD5A5D" w:rsidP="000E270F">
            <w:pPr>
              <w:pStyle w:val="ICRHBTableText"/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4D75C473" w14:textId="77777777" w:rsidR="00AD5A5D" w:rsidRDefault="00C423D3" w:rsidP="000E270F">
            <w:pPr>
              <w:pStyle w:val="ICRHBTableText"/>
            </w:pPr>
            <w:sdt>
              <w:sdtPr>
                <w:id w:val="-77810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9FE5E13" w14:textId="77777777" w:rsidR="00AD5A5D" w:rsidRPr="00F43292" w:rsidRDefault="00AD5A5D" w:rsidP="000E270F">
            <w:pPr>
              <w:pStyle w:val="ICRHBTableText"/>
            </w:pPr>
            <w:r w:rsidRPr="00F43292">
              <w:t>1100-6249</w:t>
            </w:r>
          </w:p>
          <w:p w14:paraId="6E6BC0C3" w14:textId="77777777" w:rsidR="00AD5A5D" w:rsidRPr="00F43292" w:rsidRDefault="00AD5A5D" w:rsidP="000E270F">
            <w:pPr>
              <w:pStyle w:val="ICRHBTableText"/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6CEEC15" w14:textId="77777777" w:rsidR="00AD5A5D" w:rsidRDefault="00C423D3" w:rsidP="000E270F">
            <w:pPr>
              <w:pStyle w:val="ICRHBTableText"/>
            </w:pPr>
            <w:sdt>
              <w:sdtPr>
                <w:id w:val="-210911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B43A331" w14:textId="77777777" w:rsidR="00AD5A5D" w:rsidRPr="00F43292" w:rsidRDefault="00AD5A5D" w:rsidP="000E270F">
            <w:pPr>
              <w:pStyle w:val="ICRHBTableText"/>
            </w:pPr>
            <w:r w:rsidRPr="00F43292">
              <w:t>6.250-&lt;30.000</w:t>
            </w:r>
          </w:p>
        </w:tc>
        <w:tc>
          <w:tcPr>
            <w:tcW w:w="1558" w:type="dxa"/>
            <w:vAlign w:val="center"/>
          </w:tcPr>
          <w:p w14:paraId="2CD8662B" w14:textId="77777777" w:rsidR="00AD5A5D" w:rsidRDefault="00C423D3" w:rsidP="000E270F">
            <w:pPr>
              <w:pStyle w:val="ICRHBTableText"/>
            </w:pPr>
            <w:sdt>
              <w:sdtPr>
                <w:id w:val="2925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4D45186" w14:textId="77777777" w:rsidR="00AD5A5D" w:rsidRPr="00F43292" w:rsidRDefault="00AD5A5D" w:rsidP="000E270F">
            <w:pPr>
              <w:pStyle w:val="ICRHBTableText"/>
            </w:pPr>
            <w:r w:rsidRPr="00F43292">
              <w:t>≥ 30.000</w:t>
            </w:r>
          </w:p>
          <w:p w14:paraId="6048233F" w14:textId="77777777" w:rsidR="00AD5A5D" w:rsidRPr="00F43292" w:rsidRDefault="00AD5A5D" w:rsidP="000E270F">
            <w:pPr>
              <w:pStyle w:val="ICRHBTableText"/>
            </w:pPr>
          </w:p>
        </w:tc>
      </w:tr>
      <w:tr w:rsidR="00AD5A5D" w:rsidRPr="00F43292" w14:paraId="1181BB2B" w14:textId="77777777" w:rsidTr="00072A1B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ADFF56A" w14:textId="77777777" w:rsidR="00AD5A5D" w:rsidRPr="00751B7A" w:rsidRDefault="00AD5A5D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uren van uw teamleden: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D6A4EC" w14:textId="7420E444" w:rsidR="00AD5A5D" w:rsidRPr="00B57FEB" w:rsidRDefault="00C423D3" w:rsidP="000E270F">
            <w:pPr>
              <w:pStyle w:val="ICRHBTableText"/>
            </w:pPr>
            <w:sdt>
              <w:sdtPr>
                <w:id w:val="-1452941698"/>
                <w:placeholder>
                  <w:docPart w:val="9E6FE24D92A247ACADE3117292D4B7B0"/>
                </w:placeholder>
                <w:showingPlcHdr/>
                <w:text/>
              </w:sdtPr>
              <w:sdtEndPr/>
              <w:sdtContent>
                <w:r w:rsidR="00AD5A5D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442A63">
              <w:t xml:space="preserve"> </w:t>
            </w:r>
            <w:r w:rsidR="00AD5A5D" w:rsidRPr="00B57FEB">
              <w:t>uur</w:t>
            </w:r>
          </w:p>
        </w:tc>
      </w:tr>
      <w:tr w:rsidR="00AD5A5D" w:rsidRPr="00F43292" w14:paraId="768FF551" w14:textId="77777777" w:rsidTr="00072A1B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8F61466" w14:textId="77777777" w:rsidR="00AD5A5D" w:rsidRPr="00751B7A" w:rsidRDefault="00AD5A5D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Aantal door u aangestuurde teamleden: </w:t>
            </w:r>
          </w:p>
          <w:p w14:paraId="5379543C" w14:textId="77777777" w:rsidR="00AD5A5D" w:rsidRPr="000A71E6" w:rsidRDefault="00AD5A5D" w:rsidP="000E270F">
            <w:pPr>
              <w:pStyle w:val="ICRHBTableText"/>
            </w:pPr>
            <w:r w:rsidRPr="000A71E6">
              <w:t>(direct/indirect, voltijds/ deeltijds)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0A17110" w14:textId="77777777" w:rsidR="00AD5A5D" w:rsidRDefault="00C423D3" w:rsidP="000E270F">
            <w:pPr>
              <w:pStyle w:val="ICRHBTableText"/>
            </w:pPr>
            <w:sdt>
              <w:sdtPr>
                <w:id w:val="-629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C7B68E5" w14:textId="77777777" w:rsidR="00AD5A5D" w:rsidRPr="00F43292" w:rsidRDefault="00AD5A5D" w:rsidP="000E270F">
            <w:pPr>
              <w:pStyle w:val="ICRHBTableText"/>
            </w:pPr>
            <w:r w:rsidRPr="00F43292">
              <w:t>&lt; 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5742396" w14:textId="77777777" w:rsidR="00AD5A5D" w:rsidRDefault="00C423D3" w:rsidP="000E270F">
            <w:pPr>
              <w:pStyle w:val="ICRHBTableText"/>
            </w:pPr>
            <w:sdt>
              <w:sdtPr>
                <w:id w:val="-132975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385F7D9" w14:textId="77777777" w:rsidR="00AD5A5D" w:rsidRPr="00F43292" w:rsidRDefault="00AD5A5D" w:rsidP="000E270F">
            <w:pPr>
              <w:pStyle w:val="ICRHBTableText"/>
            </w:pPr>
            <w:r w:rsidRPr="00F43292">
              <w:t>5-9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5822F2C" w14:textId="77777777" w:rsidR="00AD5A5D" w:rsidRDefault="00C423D3" w:rsidP="000E270F">
            <w:pPr>
              <w:pStyle w:val="ICRHBTableText"/>
            </w:pPr>
            <w:sdt>
              <w:sdtPr>
                <w:id w:val="-55022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58A831" w14:textId="77777777" w:rsidR="00AD5A5D" w:rsidRPr="00F43292" w:rsidRDefault="00AD5A5D" w:rsidP="000E270F">
            <w:pPr>
              <w:pStyle w:val="ICRHBTableText"/>
            </w:pPr>
            <w:r w:rsidRPr="00F43292">
              <w:t>10-29</w:t>
            </w:r>
          </w:p>
        </w:tc>
        <w:tc>
          <w:tcPr>
            <w:tcW w:w="1558" w:type="dxa"/>
            <w:vAlign w:val="center"/>
          </w:tcPr>
          <w:p w14:paraId="4A39275B" w14:textId="77777777" w:rsidR="00AD5A5D" w:rsidRDefault="00C423D3" w:rsidP="000E270F">
            <w:pPr>
              <w:pStyle w:val="ICRHBTableText"/>
            </w:pPr>
            <w:sdt>
              <w:sdtPr>
                <w:id w:val="134235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DA7B9CF" w14:textId="77777777" w:rsidR="00AD5A5D" w:rsidRPr="00F43292" w:rsidRDefault="00AD5A5D" w:rsidP="000E270F">
            <w:pPr>
              <w:pStyle w:val="ICRHBTableText"/>
            </w:pPr>
            <w:r w:rsidRPr="00F43292">
              <w:t>≥ 30</w:t>
            </w:r>
          </w:p>
        </w:tc>
      </w:tr>
      <w:tr w:rsidR="00AD5A5D" w:rsidRPr="00F43292" w14:paraId="70E9849B" w14:textId="77777777" w:rsidTr="00072A1B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BC30A55" w14:textId="77777777" w:rsidR="00AD5A5D" w:rsidRPr="00751B7A" w:rsidRDefault="00AD5A5D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Aantal belanghebbende partijen: </w:t>
            </w:r>
          </w:p>
          <w:p w14:paraId="5470138D" w14:textId="77777777" w:rsidR="00AD5A5D" w:rsidRPr="00751B7A" w:rsidRDefault="00AD5A5D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Bijv. opdrachtgever, klanten, gebruikers, leveranciers etc.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AAAFCA9" w14:textId="77777777" w:rsidR="00AD5A5D" w:rsidRDefault="00C423D3" w:rsidP="000E270F">
            <w:pPr>
              <w:pStyle w:val="ICRHBTableText"/>
            </w:pPr>
            <w:sdt>
              <w:sdtPr>
                <w:id w:val="120344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CABC393" w14:textId="77777777" w:rsidR="00AD5A5D" w:rsidRPr="00F43292" w:rsidRDefault="00AD5A5D" w:rsidP="000E270F">
            <w:pPr>
              <w:pStyle w:val="ICRHBTableText"/>
            </w:pPr>
            <w:r w:rsidRPr="00F43292">
              <w:t>&lt; 4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47AB2A0" w14:textId="77777777" w:rsidR="00AD5A5D" w:rsidRDefault="00C423D3" w:rsidP="000E270F">
            <w:pPr>
              <w:pStyle w:val="ICRHBTableText"/>
            </w:pPr>
            <w:sdt>
              <w:sdtPr>
                <w:id w:val="93286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2235DE6" w14:textId="77777777" w:rsidR="00AD5A5D" w:rsidRPr="00F43292" w:rsidRDefault="00AD5A5D" w:rsidP="000E270F">
            <w:pPr>
              <w:pStyle w:val="ICRHBTableText"/>
            </w:pPr>
            <w:r w:rsidRPr="00F43292">
              <w:t>4-7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1D5F5C0" w14:textId="77777777" w:rsidR="00AD5A5D" w:rsidRDefault="00C423D3" w:rsidP="000E270F">
            <w:pPr>
              <w:pStyle w:val="ICRHBTableText"/>
            </w:pPr>
            <w:sdt>
              <w:sdtPr>
                <w:id w:val="43787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841C59B" w14:textId="77777777" w:rsidR="00AD5A5D" w:rsidRPr="00F43292" w:rsidRDefault="00AD5A5D" w:rsidP="000E270F">
            <w:pPr>
              <w:pStyle w:val="ICRHBTableText"/>
            </w:pPr>
            <w:r w:rsidRPr="00F43292">
              <w:t>≥ 8</w:t>
            </w:r>
          </w:p>
        </w:tc>
        <w:tc>
          <w:tcPr>
            <w:tcW w:w="1558" w:type="dxa"/>
            <w:vAlign w:val="center"/>
          </w:tcPr>
          <w:p w14:paraId="4E4692B7" w14:textId="77777777" w:rsidR="00AD5A5D" w:rsidRDefault="00C423D3" w:rsidP="000E270F">
            <w:pPr>
              <w:pStyle w:val="ICRHBTableText"/>
            </w:pPr>
            <w:sdt>
              <w:sdtPr>
                <w:id w:val="65109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477544B" w14:textId="77777777" w:rsidR="00AD5A5D" w:rsidRPr="00F43292" w:rsidRDefault="00AD5A5D" w:rsidP="000E270F">
            <w:pPr>
              <w:pStyle w:val="ICRHBTableText"/>
            </w:pPr>
            <w:r w:rsidRPr="00F43292">
              <w:t>≥ 16</w:t>
            </w:r>
            <w:r>
              <w:t>*</w:t>
            </w:r>
          </w:p>
        </w:tc>
      </w:tr>
    </w:tbl>
    <w:p w14:paraId="49911376" w14:textId="77777777" w:rsidR="00AD5A5D" w:rsidRPr="00DF13D8" w:rsidRDefault="00AD5A5D" w:rsidP="00AD5A5D">
      <w:pPr>
        <w:autoSpaceDE w:val="0"/>
        <w:autoSpaceDN w:val="0"/>
        <w:adjustRightInd w:val="0"/>
        <w:ind w:right="-568"/>
        <w:rPr>
          <w:rFonts w:cs="Calibri"/>
          <w:b/>
          <w:bCs/>
          <w:i/>
          <w:color w:val="000000"/>
          <w:shd w:val="clear" w:color="auto" w:fill="auto"/>
          <w:lang w:eastAsia="nl-NL"/>
        </w:rPr>
      </w:pPr>
      <w:r w:rsidRPr="00DF13D8">
        <w:rPr>
          <w:i/>
        </w:rPr>
        <w:ptab w:relativeTo="margin" w:alignment="right" w:leader="none"/>
      </w:r>
      <w:r w:rsidRPr="00DF13D8">
        <w:rPr>
          <w:i/>
        </w:rPr>
        <w:t xml:space="preserve">   * waarvan min. 6 op directieniveau</w:t>
      </w:r>
    </w:p>
    <w:p w14:paraId="246EA5FB" w14:textId="77777777" w:rsidR="00285D6C" w:rsidRPr="00B14BA4" w:rsidRDefault="00285D6C" w:rsidP="00B14BA4">
      <w:pPr>
        <w:pStyle w:val="Kop3"/>
      </w:pPr>
      <w:r w:rsidRPr="00B14BA4">
        <w:t>Project 4</w:t>
      </w:r>
    </w:p>
    <w:p w14:paraId="43E24542" w14:textId="7506DA67" w:rsidR="00285D6C" w:rsidRDefault="00285D6C" w:rsidP="00285D6C">
      <w:pPr>
        <w:pStyle w:val="Kop4"/>
        <w:rPr>
          <w:rFonts w:ascii="Cambria" w:hAnsi="Cambria"/>
          <w:i/>
          <w:szCs w:val="22"/>
        </w:rPr>
      </w:pPr>
      <w:r w:rsidRPr="00F43292">
        <w:rPr>
          <w:rFonts w:ascii="Cambria" w:hAnsi="Cambria"/>
          <w:i/>
          <w:szCs w:val="22"/>
        </w:rPr>
        <w:t>Algemene projectinformatie</w:t>
      </w:r>
    </w:p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494"/>
      </w:tblGrid>
      <w:tr w:rsidR="007E7902" w:rsidRPr="00F43292" w14:paraId="779DC93A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49C7419" w14:textId="77777777" w:rsidR="007E7902" w:rsidRPr="00751B7A" w:rsidRDefault="007E7902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Naam van uw (deel)project:</w:t>
            </w:r>
          </w:p>
        </w:tc>
        <w:sdt>
          <w:sdtPr>
            <w:id w:val="-2102409282"/>
            <w:placeholder>
              <w:docPart w:val="13CB189D01F24358977ABA849BC3AA89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11ED9FE" w14:textId="77777777" w:rsidR="007E7902" w:rsidRPr="00E412ED" w:rsidRDefault="007E7902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Naam (deel)project</w:t>
                </w:r>
              </w:p>
            </w:tc>
          </w:sdtContent>
        </w:sdt>
      </w:tr>
      <w:tr w:rsidR="007E7902" w:rsidRPr="00F43292" w14:paraId="07B8CA7D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B3D9BBF" w14:textId="77777777" w:rsidR="007E7902" w:rsidRPr="00F43292" w:rsidRDefault="007E7902" w:rsidP="000E270F">
            <w:pPr>
              <w:pStyle w:val="ICRHBTableText"/>
            </w:pPr>
            <w:r w:rsidRPr="00F43292">
              <w:t>Naam van uw opdrachtgever:</w:t>
            </w:r>
          </w:p>
        </w:tc>
        <w:sdt>
          <w:sdtPr>
            <w:id w:val="705912258"/>
            <w:placeholder>
              <w:docPart w:val="430B3C6207934D7F98928644A41D5752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58CDAF6" w14:textId="77777777" w:rsidR="007E7902" w:rsidRPr="00E412ED" w:rsidRDefault="007E7902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Naam opdrachtgever</w:t>
                </w:r>
              </w:p>
            </w:tc>
          </w:sdtContent>
        </w:sdt>
      </w:tr>
      <w:tr w:rsidR="007E7902" w:rsidRPr="00F43292" w14:paraId="5D71BE80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73CDCF3" w14:textId="77777777" w:rsidR="007E7902" w:rsidRPr="00F43292" w:rsidRDefault="007E7902" w:rsidP="000E270F">
            <w:pPr>
              <w:pStyle w:val="ICRHBTableText"/>
            </w:pPr>
            <w:r w:rsidRPr="00F43292">
              <w:t>Functie van uw opdrachtgever:</w:t>
            </w:r>
          </w:p>
        </w:tc>
        <w:sdt>
          <w:sdtPr>
            <w:id w:val="654955200"/>
            <w:placeholder>
              <w:docPart w:val="B784000311244351A6423EDD52BC483A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4F53150" w14:textId="77777777" w:rsidR="007E7902" w:rsidRPr="00E412ED" w:rsidRDefault="007E7902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Functie opdrachtgever</w:t>
                </w:r>
              </w:p>
            </w:tc>
          </w:sdtContent>
        </w:sdt>
      </w:tr>
      <w:tr w:rsidR="007E7902" w:rsidRPr="00F43292" w14:paraId="6FAA1F17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FA618AD" w14:textId="77777777" w:rsidR="007E7902" w:rsidRPr="00F43292" w:rsidRDefault="007E7902" w:rsidP="000E270F">
            <w:pPr>
              <w:pStyle w:val="ICRHBTableText"/>
            </w:pPr>
            <w:r w:rsidRPr="00F43292">
              <w:t>Bedrijf van uw opdrachtgever:</w:t>
            </w:r>
          </w:p>
        </w:tc>
        <w:sdt>
          <w:sdtPr>
            <w:id w:val="1967699750"/>
            <w:placeholder>
              <w:docPart w:val="63C4B4C7BFC1411FA7FCB6BB249DBCE8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20D9F6E" w14:textId="77777777" w:rsidR="007E7902" w:rsidRPr="00E412ED" w:rsidRDefault="007E7902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Bedrijf opdrachtgever</w:t>
                </w:r>
              </w:p>
            </w:tc>
          </w:sdtContent>
        </w:sdt>
      </w:tr>
      <w:tr w:rsidR="007E7902" w:rsidRPr="00F43292" w14:paraId="09E6F075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C77B747" w14:textId="77777777" w:rsidR="007E7902" w:rsidRPr="00751B7A" w:rsidRDefault="007E7902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Bedrijf waar u zelf toen werkte:</w:t>
            </w:r>
          </w:p>
        </w:tc>
        <w:sdt>
          <w:sdtPr>
            <w:id w:val="-1820879068"/>
            <w:placeholder>
              <w:docPart w:val="B5DA537FF6014B508A686710B1263CF3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7BF1DCC" w14:textId="77777777" w:rsidR="007E7902" w:rsidRPr="00751B7A" w:rsidRDefault="007E7902" w:rsidP="000E270F">
                <w:pPr>
                  <w:pStyle w:val="ICRHBTableText"/>
                  <w:rPr>
                    <w:lang w:val="nl-NL"/>
                  </w:rPr>
                </w:pPr>
                <w:r w:rsidRPr="00E412ED">
                  <w:rPr>
                    <w:rStyle w:val="Tekstvantijdelijkeaanduiding"/>
                    <w:lang w:val="nl-NL"/>
                  </w:rPr>
                  <w:t>Bedrijf waar u zelf werkt(e)</w:t>
                </w:r>
              </w:p>
            </w:tc>
          </w:sdtContent>
        </w:sdt>
      </w:tr>
      <w:tr w:rsidR="007E7902" w:rsidRPr="00F43292" w14:paraId="79741041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BA367B5" w14:textId="77777777" w:rsidR="007E7902" w:rsidRPr="00F43292" w:rsidRDefault="007E7902" w:rsidP="000E270F">
            <w:pPr>
              <w:pStyle w:val="ICRHBTableText"/>
            </w:pPr>
            <w:r w:rsidRPr="00F43292">
              <w:t>Positie van uw project:</w:t>
            </w:r>
          </w:p>
        </w:tc>
        <w:sdt>
          <w:sdtPr>
            <w:id w:val="-1847700259"/>
            <w:placeholder>
              <w:docPart w:val="589DEA0738A24C4EB1274AB4E24750FA"/>
            </w:placeholder>
            <w:showingPlcHdr/>
            <w:comboBox>
              <w:listItem w:value="Kies een item."/>
              <w:listItem w:displayText="Zelfstandig project" w:value="Zelfstandig project"/>
              <w:listItem w:displayText="Zelfstandig project binnen een programma" w:value="Zelfstandig project binnen een programma"/>
              <w:listItem w:displayText="Deelproject" w:value="Deelproject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6CE753A" w14:textId="77777777" w:rsidR="007E7902" w:rsidRPr="00E412ED" w:rsidRDefault="007E7902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7E7902" w:rsidRPr="00F43292" w14:paraId="5B14AAFC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4A073D0" w14:textId="77777777" w:rsidR="007E7902" w:rsidRPr="00F43292" w:rsidRDefault="007E7902" w:rsidP="000E270F">
            <w:pPr>
              <w:pStyle w:val="ICRHBTableText"/>
            </w:pPr>
            <w:r w:rsidRPr="00F43292">
              <w:t>Uw betrokkenheid bij projectstart:</w:t>
            </w:r>
          </w:p>
        </w:tc>
        <w:sdt>
          <w:sdtPr>
            <w:id w:val="-123241655"/>
            <w:placeholder>
              <w:docPart w:val="298AF139CF084582B0477E5AC571136F"/>
            </w:placeholder>
            <w:showingPlcHdr/>
            <w:comboBox>
              <w:listItem w:value="Kies een item."/>
              <w:listItem w:displayText="Zelf opgestart" w:value="Zelf opgestart"/>
              <w:listItem w:displayText="Overgenomen" w:value="Overgenomen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A87E979" w14:textId="77777777" w:rsidR="007E7902" w:rsidRPr="00E412ED" w:rsidRDefault="007E7902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7E7902" w:rsidRPr="00F43292" w14:paraId="13E25B2A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2F07231" w14:textId="77777777" w:rsidR="007E7902" w:rsidRPr="00F43292" w:rsidRDefault="007E7902" w:rsidP="000E270F">
            <w:pPr>
              <w:pStyle w:val="ICRHBTableText"/>
            </w:pPr>
            <w:r w:rsidRPr="00F43292">
              <w:t>Uw betrokkenheid bij projecteinde:</w:t>
            </w:r>
          </w:p>
        </w:tc>
        <w:sdt>
          <w:sdtPr>
            <w:id w:val="601459210"/>
            <w:placeholder>
              <w:docPart w:val="12489BA8A6EA401FAA5EEA1E1C735C0E"/>
            </w:placeholder>
            <w:showingPlcHdr/>
            <w:comboBox>
              <w:listItem w:value="Kies een item."/>
              <w:listItem w:displayText="Zelf afgerond" w:value="Zelf afgerond"/>
              <w:listItem w:displayText="Overgedragen" w:value="Overgedragen"/>
              <w:listItem w:displayText="Zelf project voortijdig gestopt" w:value="Zelf project voortijdig gestopt"/>
              <w:listItem w:displayText="Project loopt nog" w:value="Project loopt nog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D59AA2E" w14:textId="77B48591" w:rsidR="007E7902" w:rsidRPr="00E412ED" w:rsidRDefault="00175F8B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7E7902" w:rsidRPr="00F43292" w14:paraId="2299EF6D" w14:textId="77777777" w:rsidTr="00B4647E">
        <w:trPr>
          <w:trHeight w:hRule="exact" w:val="2151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6DD0136D" w14:textId="77777777" w:rsidR="007E7902" w:rsidRPr="00F43292" w:rsidRDefault="007E7902" w:rsidP="000E270F">
            <w:pPr>
              <w:pStyle w:val="ICRHBTableText"/>
            </w:pPr>
            <w:r w:rsidRPr="00F43292">
              <w:lastRenderedPageBreak/>
              <w:t xml:space="preserve">Beoogde projectresultaten: </w:t>
            </w:r>
          </w:p>
          <w:p w14:paraId="62862D23" w14:textId="77777777" w:rsidR="007E7902" w:rsidRPr="00F43292" w:rsidRDefault="007E7902" w:rsidP="000E270F">
            <w:pPr>
              <w:pStyle w:val="ICRHBTableText"/>
            </w:pPr>
          </w:p>
        </w:tc>
        <w:sdt>
          <w:sdtPr>
            <w:id w:val="507027993"/>
            <w:placeholder>
              <w:docPart w:val="DFA7E852AB014279BEBB4F3BB4642E14"/>
            </w:placeholder>
            <w:showingPlcHdr/>
            <w:text w:multiLine="1"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507E9153" w14:textId="77777777" w:rsidR="007E7902" w:rsidRPr="00751B7A" w:rsidRDefault="007E7902" w:rsidP="000E270F">
                <w:pPr>
                  <w:pStyle w:val="ICRHBTableText"/>
                  <w:rPr>
                    <w:lang w:val="nl-NL"/>
                  </w:rPr>
                </w:pPr>
                <w:r w:rsidRPr="00E412ED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7E7902" w:rsidRPr="00F43292" w14:paraId="7A63DA14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682ED03" w14:textId="77777777" w:rsidR="007E7902" w:rsidRPr="00F43292" w:rsidRDefault="007E7902" w:rsidP="000E270F">
            <w:pPr>
              <w:pStyle w:val="ICRHBTableText"/>
            </w:pPr>
            <w:r w:rsidRPr="00F43292">
              <w:t>Projectresultaten opgeleverd?</w:t>
            </w:r>
          </w:p>
        </w:tc>
        <w:sdt>
          <w:sdtPr>
            <w:id w:val="-378779767"/>
            <w:placeholder>
              <w:docPart w:val="31B835241CB94A0BBCD735200E404DC5"/>
            </w:placeholder>
            <w:showingPlcHdr/>
            <w:comboBox>
              <w:listItem w:value="Kies een item."/>
              <w:listItem w:displayText="Volledig opgeleverd" w:value="Volledig opgeleverd"/>
              <w:listItem w:displayText="Grotendeels opgeleverd" w:value="Grotendeels opgeleverd"/>
              <w:listItem w:displayText="Slechts zeer ten dele opgeleverd" w:value="Slechts zeer ten dele opgeleverd"/>
              <w:listItem w:displayText="Nee (project voortijdig beëindigd o.i.d.)" w:value="Nee (project voortijdig beëindigd o.i.d.)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7CB3958" w14:textId="77777777" w:rsidR="007E7902" w:rsidRPr="00E412ED" w:rsidRDefault="007E7902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7E7902" w:rsidRPr="00F43292" w14:paraId="4EE6C16C" w14:textId="77777777" w:rsidTr="00527AB6">
        <w:trPr>
          <w:trHeight w:hRule="exact" w:val="811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3B22DCB" w14:textId="77777777" w:rsidR="007E7902" w:rsidRPr="00751B7A" w:rsidRDefault="007E7902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Begroot en feitelijk besteed budget: </w:t>
            </w:r>
          </w:p>
          <w:p w14:paraId="4593C0C1" w14:textId="77777777" w:rsidR="007E7902" w:rsidRPr="00F43292" w:rsidRDefault="007E7902" w:rsidP="000E270F">
            <w:pPr>
              <w:pStyle w:val="ICRHBTableText"/>
            </w:pPr>
            <w:r w:rsidRPr="00F43292">
              <w:t>x 1.000 Euro</w:t>
            </w:r>
          </w:p>
          <w:p w14:paraId="50567731" w14:textId="77777777" w:rsidR="007E7902" w:rsidRPr="00F43292" w:rsidRDefault="007E7902" w:rsidP="000E270F">
            <w:pPr>
              <w:pStyle w:val="ICRHBTableText"/>
            </w:pP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276CCB" w14:textId="77777777" w:rsidR="007E7902" w:rsidRPr="00E412ED" w:rsidRDefault="007E7902" w:rsidP="000E270F">
            <w:pPr>
              <w:pStyle w:val="ICRHBTableText"/>
            </w:pPr>
            <w:r w:rsidRPr="00E412ED">
              <w:t xml:space="preserve">begroot € </w:t>
            </w:r>
            <w:sdt>
              <w:sdtPr>
                <w:id w:val="-1218887759"/>
                <w:placeholder>
                  <w:docPart w:val="DFB94D88A3A7470FA730713602DD40D5"/>
                </w:placeholder>
                <w:showingPlcHdr/>
                <w:text/>
              </w:sdtPr>
              <w:sdtEndPr/>
              <w:sdtContent>
                <w:r w:rsidRPr="00D63D53">
                  <w:rPr>
                    <w:rStyle w:val="Tekstvantijdelijkeaanduiding"/>
                    <w:color w:val="0D0D0D" w:themeColor="text1" w:themeTint="F2"/>
                  </w:rPr>
                  <w:t>###.###</w:t>
                </w:r>
              </w:sdtContent>
            </w:sdt>
            <w:r w:rsidRPr="00E412ED">
              <w:t xml:space="preserve"> x 1000</w:t>
            </w:r>
          </w:p>
          <w:p w14:paraId="238560FE" w14:textId="77777777" w:rsidR="007E7902" w:rsidRPr="00E412ED" w:rsidRDefault="007E7902" w:rsidP="000E270F">
            <w:pPr>
              <w:pStyle w:val="ICRHBTableText"/>
            </w:pPr>
            <w:r w:rsidRPr="00E412ED">
              <w:t xml:space="preserve">besteed € </w:t>
            </w:r>
            <w:sdt>
              <w:sdtPr>
                <w:id w:val="-1426035001"/>
                <w:placeholder>
                  <w:docPart w:val="0DF953FE265D482EB276E8C31287E580"/>
                </w:placeholder>
                <w:showingPlcHdr/>
                <w:text/>
              </w:sdtPr>
              <w:sdtEndPr/>
              <w:sdtContent>
                <w:r w:rsidRPr="00D63D53">
                  <w:rPr>
                    <w:rStyle w:val="Tekstvantijdelijkeaanduiding"/>
                    <w:color w:val="0D0D0D" w:themeColor="text1" w:themeTint="F2"/>
                  </w:rPr>
                  <w:t>###.###</w:t>
                </w:r>
              </w:sdtContent>
            </w:sdt>
            <w:r w:rsidRPr="00E412ED">
              <w:t xml:space="preserve"> x 1000</w:t>
            </w:r>
          </w:p>
        </w:tc>
      </w:tr>
    </w:tbl>
    <w:p w14:paraId="05971B36" w14:textId="77777777" w:rsidR="007E7902" w:rsidRDefault="007E7902" w:rsidP="007E7902">
      <w:pPr>
        <w:rPr>
          <w:lang w:eastAsia="nl-NL"/>
        </w:rPr>
      </w:pPr>
    </w:p>
    <w:p w14:paraId="1A6062AA" w14:textId="32B86BCD" w:rsidR="007E7902" w:rsidRDefault="007E7902">
      <w:pPr>
        <w:spacing w:line="240" w:lineRule="auto"/>
        <w:rPr>
          <w:b/>
          <w:lang w:eastAsia="nl-NL"/>
        </w:rPr>
      </w:pPr>
    </w:p>
    <w:p w14:paraId="10FBAB54" w14:textId="22E08523" w:rsidR="007E7902" w:rsidRPr="00AC2A0E" w:rsidRDefault="007E7902" w:rsidP="007E7902">
      <w:pPr>
        <w:rPr>
          <w:sz w:val="18"/>
          <w:szCs w:val="18"/>
          <w:lang w:eastAsia="nl-NL"/>
        </w:rPr>
      </w:pPr>
      <w:r w:rsidRPr="00AC2A0E">
        <w:rPr>
          <w:b/>
          <w:sz w:val="18"/>
          <w:szCs w:val="18"/>
          <w:lang w:eastAsia="nl-NL"/>
        </w:rPr>
        <w:t>Korte beschrijving</w:t>
      </w:r>
      <w:r w:rsidRPr="00AC2A0E">
        <w:rPr>
          <w:sz w:val="18"/>
          <w:szCs w:val="18"/>
          <w:lang w:eastAsia="nl-NL"/>
        </w:rPr>
        <w:t xml:space="preserve"> van de aanleiding, context, start, verloop, problemen. Besteed met name aandacht aan uw eigen bijdrage en (indien u het project niet van begin tot eind heeft gemanaged) in welke fase u op het project kwam en/of overgaf. Gebruik </w:t>
      </w:r>
      <w:r w:rsidRPr="00AC2A0E">
        <w:rPr>
          <w:sz w:val="18"/>
          <w:szCs w:val="18"/>
          <w:u w:val="single"/>
          <w:lang w:eastAsia="nl-NL"/>
        </w:rPr>
        <w:t>minimaal 12</w:t>
      </w:r>
      <w:r w:rsidRPr="00AC2A0E">
        <w:rPr>
          <w:sz w:val="18"/>
          <w:szCs w:val="18"/>
          <w:lang w:eastAsia="nl-NL"/>
        </w:rPr>
        <w:t>, maximaal 20 regels.</w:t>
      </w:r>
    </w:p>
    <w:p w14:paraId="21E87EA6" w14:textId="77777777" w:rsidR="007E7902" w:rsidRDefault="007E7902" w:rsidP="007E7902">
      <w:pPr>
        <w:rPr>
          <w:lang w:eastAsia="nl-NL"/>
        </w:rPr>
      </w:pPr>
    </w:p>
    <w:sdt>
      <w:sdtPr>
        <w:rPr>
          <w:lang w:eastAsia="nl-NL"/>
        </w:rPr>
        <w:id w:val="353079263"/>
        <w:placeholder>
          <w:docPart w:val="EBE5C779595E43708CD877B731204767"/>
        </w:placeholder>
        <w:showingPlcHdr/>
        <w:text w:multiLine="1"/>
      </w:sdtPr>
      <w:sdtEndPr/>
      <w:sdtContent>
        <w:p w14:paraId="6F4F6491" w14:textId="77777777" w:rsidR="007E7902" w:rsidRPr="00F43292" w:rsidRDefault="007E7902" w:rsidP="007E7902">
          <w:pPr>
            <w:rPr>
              <w:lang w:eastAsia="nl-NL"/>
            </w:rPr>
          </w:pPr>
          <w:r w:rsidRPr="00C46DCD">
            <w:rPr>
              <w:rStyle w:val="Tekstvantijdelijkeaanduiding"/>
            </w:rPr>
            <w:t>Klik of tik om tekst in te voeren.</w:t>
          </w:r>
        </w:p>
      </w:sdtContent>
    </w:sdt>
    <w:p w14:paraId="53D20CB4" w14:textId="77777777" w:rsidR="007E7902" w:rsidRDefault="007E7902" w:rsidP="007E7902">
      <w:pPr>
        <w:rPr>
          <w:b/>
          <w:i/>
        </w:rPr>
      </w:pPr>
    </w:p>
    <w:p w14:paraId="3C3E4350" w14:textId="79B4A9BC" w:rsidR="007E7902" w:rsidRDefault="007E7902" w:rsidP="007E7902">
      <w:pPr>
        <w:rPr>
          <w:b/>
          <w:i/>
        </w:rPr>
      </w:pPr>
      <w:r w:rsidRPr="00AD5A5D">
        <w:rPr>
          <w:b/>
        </w:rPr>
        <w:t xml:space="preserve">Projectdetails project </w:t>
      </w:r>
      <w:r>
        <w:rPr>
          <w:b/>
        </w:rPr>
        <w:t>4</w:t>
      </w:r>
    </w:p>
    <w:tbl>
      <w:tblPr>
        <w:tblW w:w="10065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382"/>
        <w:gridCol w:w="1382"/>
        <w:gridCol w:w="1382"/>
        <w:gridCol w:w="1558"/>
      </w:tblGrid>
      <w:tr w:rsidR="007E7902" w:rsidRPr="00F43292" w14:paraId="2DC50D8E" w14:textId="77777777" w:rsidTr="00527AB6">
        <w:trPr>
          <w:trHeight w:hRule="exact" w:val="680"/>
        </w:trPr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3BA91972" w14:textId="77777777" w:rsidR="007E7902" w:rsidRPr="00F43292" w:rsidRDefault="007E7902" w:rsidP="000E270F">
            <w:pPr>
              <w:pStyle w:val="ICRHBTableText"/>
            </w:pPr>
            <w:r w:rsidRPr="00F43292">
              <w:t>Periode van uw betrokkenheid:</w:t>
            </w:r>
          </w:p>
        </w:tc>
        <w:tc>
          <w:tcPr>
            <w:tcW w:w="5704" w:type="dxa"/>
            <w:gridSpan w:val="4"/>
            <w:tcBorders>
              <w:left w:val="dotted" w:sz="4" w:space="0" w:color="auto"/>
            </w:tcBorders>
            <w:shd w:val="clear" w:color="auto" w:fill="auto"/>
          </w:tcPr>
          <w:p w14:paraId="61420BE5" w14:textId="77777777" w:rsidR="007E7902" w:rsidRPr="00751B7A" w:rsidRDefault="007E7902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Van                           </w:t>
            </w:r>
            <w:sdt>
              <w:sdtPr>
                <w:id w:val="-806007755"/>
                <w:placeholder>
                  <w:docPart w:val="4DB8E6B7D3E44740A23CC047FF30346A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840623">
                  <w:rPr>
                    <w:rStyle w:val="Tekstvantijdelijkeaanduiding"/>
                    <w:color w:val="0D0D0D" w:themeColor="text1" w:themeTint="F2"/>
                    <w:lang w:val="nl-NL"/>
                  </w:rPr>
                  <w:t>maand</w:t>
                </w:r>
              </w:sdtContent>
            </w:sdt>
            <w:r w:rsidRPr="00751B7A">
              <w:rPr>
                <w:lang w:val="nl-NL"/>
              </w:rPr>
              <w:t xml:space="preserve"> </w:t>
            </w:r>
            <w:sdt>
              <w:sdtPr>
                <w:id w:val="-378245599"/>
                <w:placeholder>
                  <w:docPart w:val="E13BB87A92D342F898E704BFA2742378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3DCF3618" w14:textId="77777777" w:rsidR="007E7902" w:rsidRPr="00751B7A" w:rsidRDefault="007E7902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Tot en met             </w:t>
            </w:r>
            <w:sdt>
              <w:sdtPr>
                <w:id w:val="1080104555"/>
                <w:placeholder>
                  <w:docPart w:val="B91968BD1AE3434EB143462C364523BC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840623">
                  <w:rPr>
                    <w:rStyle w:val="Tekstvantijdelijkeaanduiding"/>
                    <w:color w:val="0D0D0D" w:themeColor="text1" w:themeTint="F2"/>
                    <w:lang w:val="nl-NL"/>
                  </w:rPr>
                  <w:t>maand</w:t>
                </w:r>
              </w:sdtContent>
            </w:sdt>
            <w:r w:rsidRPr="00751B7A">
              <w:rPr>
                <w:lang w:val="nl-NL"/>
              </w:rPr>
              <w:t xml:space="preserve"> </w:t>
            </w:r>
            <w:sdt>
              <w:sdtPr>
                <w:id w:val="1280756868"/>
                <w:placeholder>
                  <w:docPart w:val="618E4425D6384713B7E59803A7375EE2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515B11C2" w14:textId="77777777" w:rsidR="007E7902" w:rsidRPr="00751B7A" w:rsidRDefault="007E7902" w:rsidP="000E270F">
            <w:pPr>
              <w:pStyle w:val="ICRHBTableText"/>
              <w:rPr>
                <w:lang w:val="nl-NL"/>
              </w:rPr>
            </w:pPr>
          </w:p>
        </w:tc>
      </w:tr>
      <w:tr w:rsidR="007E7902" w:rsidRPr="00F43292" w14:paraId="7FFF78E7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BA5BE66" w14:textId="77777777" w:rsidR="007E7902" w:rsidRPr="00751B7A" w:rsidRDefault="007E7902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Niveau van het project  volgens u: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08649A4" w14:textId="77777777" w:rsidR="007E7902" w:rsidRPr="00751B7A" w:rsidRDefault="007E7902" w:rsidP="000E270F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AC3D259" w14:textId="77777777" w:rsidR="007E7902" w:rsidRPr="00F43292" w:rsidRDefault="00C423D3" w:rsidP="000E270F">
            <w:pPr>
              <w:pStyle w:val="ICRHBTableText"/>
            </w:pPr>
            <w:sdt>
              <w:sdtPr>
                <w:id w:val="13018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902">
              <w:t>IPMA C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5697BE5" w14:textId="77777777" w:rsidR="007E7902" w:rsidRPr="00F43292" w:rsidRDefault="00C423D3" w:rsidP="000E270F">
            <w:pPr>
              <w:pStyle w:val="ICRHBTableText"/>
            </w:pPr>
            <w:sdt>
              <w:sdtPr>
                <w:id w:val="-195300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902">
              <w:t>IPMA B</w:t>
            </w:r>
          </w:p>
        </w:tc>
        <w:tc>
          <w:tcPr>
            <w:tcW w:w="1558" w:type="dxa"/>
            <w:vAlign w:val="center"/>
          </w:tcPr>
          <w:p w14:paraId="5AC2D8AE" w14:textId="77777777" w:rsidR="007E7902" w:rsidRPr="00F43292" w:rsidRDefault="00C423D3" w:rsidP="000E270F">
            <w:pPr>
              <w:pStyle w:val="ICRHBTableText"/>
            </w:pPr>
            <w:sdt>
              <w:sdtPr>
                <w:id w:val="-53041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902">
              <w:t>IPMA A</w:t>
            </w:r>
          </w:p>
        </w:tc>
      </w:tr>
      <w:tr w:rsidR="007E7902" w:rsidRPr="00F43292" w14:paraId="1D17F061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6CE3321" w14:textId="77777777" w:rsidR="007E7902" w:rsidRPr="00751B7A" w:rsidRDefault="007E7902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Doorlooptijd in </w:t>
            </w:r>
            <w:r w:rsidRPr="00751B7A">
              <w:rPr>
                <w:u w:val="single"/>
                <w:lang w:val="nl-NL"/>
              </w:rPr>
              <w:t>maanden</w:t>
            </w:r>
            <w:r w:rsidRPr="00751B7A">
              <w:rPr>
                <w:lang w:val="nl-NL"/>
              </w:rPr>
              <w:t xml:space="preserve"> volgens (uw) plan. 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1380129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8C1A2F" w14:textId="77777777" w:rsidR="007E7902" w:rsidRDefault="007E7902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CD54276" w14:textId="77777777" w:rsidR="007E7902" w:rsidRPr="00F43292" w:rsidRDefault="007E7902" w:rsidP="000E270F">
            <w:pPr>
              <w:pStyle w:val="ICRHBTableText"/>
            </w:pPr>
            <w:r w:rsidRPr="00F43292">
              <w:t>&lt; 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C6363FD" w14:textId="77777777" w:rsidR="007E7902" w:rsidRDefault="00C423D3" w:rsidP="000E270F">
            <w:pPr>
              <w:pStyle w:val="ICRHBTableText"/>
            </w:pPr>
            <w:sdt>
              <w:sdtPr>
                <w:id w:val="74554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BFFA073" w14:textId="77777777" w:rsidR="007E7902" w:rsidRPr="00F43292" w:rsidRDefault="007E7902" w:rsidP="000E270F">
            <w:pPr>
              <w:pStyle w:val="ICRHBTableText"/>
            </w:pPr>
            <w:r w:rsidRPr="00F43292">
              <w:t>3-&lt;9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-1050149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BB36D0" w14:textId="77777777" w:rsidR="007E7902" w:rsidRDefault="007E7902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132BE00" w14:textId="77777777" w:rsidR="007E7902" w:rsidRPr="00F43292" w:rsidRDefault="007E7902" w:rsidP="000E270F">
            <w:pPr>
              <w:pStyle w:val="ICRHBTableText"/>
            </w:pPr>
            <w:r w:rsidRPr="00F43292">
              <w:t>9-&lt; 18</w:t>
            </w:r>
          </w:p>
        </w:tc>
        <w:tc>
          <w:tcPr>
            <w:tcW w:w="1558" w:type="dxa"/>
            <w:vAlign w:val="center"/>
          </w:tcPr>
          <w:p w14:paraId="52AFEA54" w14:textId="77777777" w:rsidR="007E7902" w:rsidRDefault="00C423D3" w:rsidP="000E270F">
            <w:pPr>
              <w:pStyle w:val="ICRHBTableText"/>
            </w:pPr>
            <w:sdt>
              <w:sdtPr>
                <w:id w:val="176703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1BD7AAC" w14:textId="77777777" w:rsidR="007E7902" w:rsidRPr="00F43292" w:rsidRDefault="007E7902" w:rsidP="000E270F">
            <w:pPr>
              <w:pStyle w:val="ICRHBTableText"/>
            </w:pPr>
            <w:r w:rsidRPr="00F43292">
              <w:t>≥ 18</w:t>
            </w:r>
          </w:p>
        </w:tc>
      </w:tr>
      <w:tr w:rsidR="007E7902" w:rsidRPr="00F43292" w14:paraId="659EA9F3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A6D6F30" w14:textId="77777777" w:rsidR="007E7902" w:rsidRPr="00751B7A" w:rsidRDefault="007E7902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maanden (door u) gepland: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4F55E3" w14:textId="77777777" w:rsidR="007E7902" w:rsidRPr="00840623" w:rsidRDefault="00C423D3" w:rsidP="000E270F">
            <w:pPr>
              <w:pStyle w:val="ICRHBTableText"/>
            </w:pPr>
            <w:sdt>
              <w:sdtPr>
                <w:id w:val="-856507259"/>
                <w:placeholder>
                  <w:docPart w:val="1D7A92BA1D7F4F4995773BA467EB8789"/>
                </w:placeholder>
                <w:showingPlcHdr/>
                <w:text/>
              </w:sdtPr>
              <w:sdtEndPr/>
              <w:sdtContent>
                <w:r w:rsidR="007E7902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7E7902">
              <w:t xml:space="preserve"> </w:t>
            </w:r>
            <w:r w:rsidR="007E7902" w:rsidRPr="00840623">
              <w:t>maanden</w:t>
            </w:r>
          </w:p>
        </w:tc>
      </w:tr>
      <w:tr w:rsidR="007E7902" w:rsidRPr="00F43292" w14:paraId="17261EB4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2EAA9DE" w14:textId="77777777" w:rsidR="007E7902" w:rsidRPr="00751B7A" w:rsidRDefault="007E7902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Aantal maanden project onder uw leiding:</w:t>
            </w:r>
          </w:p>
          <w:p w14:paraId="4F837447" w14:textId="77777777" w:rsidR="007E7902" w:rsidRPr="00751B7A" w:rsidRDefault="007E7902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-1851336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109E57" w14:textId="77777777" w:rsidR="007E7902" w:rsidRDefault="007E7902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5971B36" w14:textId="77777777" w:rsidR="007E7902" w:rsidRPr="00F43292" w:rsidRDefault="007E7902" w:rsidP="000E270F">
            <w:pPr>
              <w:pStyle w:val="ICRHBTableText"/>
            </w:pPr>
            <w:r w:rsidRPr="00F43292">
              <w:t>&lt; 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0FBDBE2" w14:textId="77777777" w:rsidR="007E7902" w:rsidRDefault="00C423D3" w:rsidP="000E270F">
            <w:pPr>
              <w:pStyle w:val="ICRHBTableText"/>
            </w:pPr>
            <w:sdt>
              <w:sdtPr>
                <w:id w:val="4064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92F3676" w14:textId="77777777" w:rsidR="007E7902" w:rsidRPr="00F43292" w:rsidRDefault="007E7902" w:rsidP="000E270F">
            <w:pPr>
              <w:pStyle w:val="ICRHBTableText"/>
            </w:pPr>
            <w:r w:rsidRPr="00F43292">
              <w:t>3-&lt;9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-1810398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48F9AD" w14:textId="77777777" w:rsidR="007E7902" w:rsidRDefault="007E7902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19F2D26" w14:textId="77777777" w:rsidR="007E7902" w:rsidRPr="00F43292" w:rsidRDefault="007E7902" w:rsidP="000E270F">
            <w:pPr>
              <w:pStyle w:val="ICRHBTableText"/>
            </w:pPr>
            <w:r w:rsidRPr="00F43292">
              <w:t>9-&lt; 18</w:t>
            </w:r>
          </w:p>
        </w:tc>
        <w:tc>
          <w:tcPr>
            <w:tcW w:w="1558" w:type="dxa"/>
            <w:vAlign w:val="center"/>
          </w:tcPr>
          <w:p w14:paraId="3293F9B3" w14:textId="77777777" w:rsidR="007E7902" w:rsidRDefault="00C423D3" w:rsidP="000E270F">
            <w:pPr>
              <w:pStyle w:val="ICRHBTableText"/>
            </w:pPr>
            <w:sdt>
              <w:sdtPr>
                <w:id w:val="38159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1DF1B45" w14:textId="77777777" w:rsidR="007E7902" w:rsidRPr="00F43292" w:rsidRDefault="007E7902" w:rsidP="000E270F">
            <w:pPr>
              <w:pStyle w:val="ICRHBTableText"/>
            </w:pPr>
            <w:r w:rsidRPr="00F43292">
              <w:t>≥ 18</w:t>
            </w:r>
          </w:p>
        </w:tc>
      </w:tr>
      <w:tr w:rsidR="007E7902" w:rsidRPr="00F43292" w14:paraId="2C22F82B" w14:textId="77777777" w:rsidTr="00527AB6">
        <w:trPr>
          <w:trHeight w:hRule="exact" w:val="680"/>
        </w:trPr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C74A3F4" w14:textId="77777777" w:rsidR="007E7902" w:rsidRPr="00751B7A" w:rsidRDefault="007E7902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Exacte duur van uw betrokkenheid: </w:t>
            </w:r>
          </w:p>
          <w:p w14:paraId="11C282D6" w14:textId="77777777" w:rsidR="007E7902" w:rsidRPr="00751B7A" w:rsidRDefault="007E7902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Begin- en eindmaand beide meerekenen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22123F" w14:textId="2CE204D5" w:rsidR="007E7902" w:rsidRPr="00840623" w:rsidRDefault="00C423D3" w:rsidP="000E270F">
            <w:pPr>
              <w:pStyle w:val="ICRHBTableText"/>
            </w:pPr>
            <w:sdt>
              <w:sdtPr>
                <w:id w:val="-1173107857"/>
                <w:placeholder>
                  <w:docPart w:val="994DED0872424C388A62A9DF91831EF3"/>
                </w:placeholder>
                <w:showingPlcHdr/>
                <w:text/>
              </w:sdtPr>
              <w:sdtEndPr/>
              <w:sdtContent>
                <w:r w:rsidR="007E7902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442A63">
              <w:t xml:space="preserve"> </w:t>
            </w:r>
            <w:r w:rsidR="007E7902" w:rsidRPr="00840623">
              <w:t>maanden</w:t>
            </w:r>
          </w:p>
        </w:tc>
      </w:tr>
      <w:tr w:rsidR="007E7902" w:rsidRPr="00F43292" w14:paraId="276EF6EC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4975812" w14:textId="77777777" w:rsidR="007E7902" w:rsidRPr="00751B7A" w:rsidRDefault="007E7902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Projectmanagement-uren door u in dit project besteed: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D1A8B32" w14:textId="77777777" w:rsidR="007E7902" w:rsidRDefault="00C423D3" w:rsidP="000E270F">
            <w:pPr>
              <w:pStyle w:val="ICRHBTableText"/>
            </w:pPr>
            <w:sdt>
              <w:sdtPr>
                <w:id w:val="-105970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5AE325" w14:textId="77777777" w:rsidR="007E7902" w:rsidRPr="00F43292" w:rsidRDefault="007E7902" w:rsidP="000E270F">
            <w:pPr>
              <w:pStyle w:val="ICRHBTableText"/>
            </w:pPr>
            <w:r w:rsidRPr="00F43292">
              <w:t>&lt; 200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FC8BE15" w14:textId="77777777" w:rsidR="007E7902" w:rsidRDefault="00C423D3" w:rsidP="000E270F">
            <w:pPr>
              <w:pStyle w:val="ICRHBTableText"/>
            </w:pPr>
            <w:sdt>
              <w:sdtPr>
                <w:id w:val="39346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3311BF2" w14:textId="77777777" w:rsidR="007E7902" w:rsidRPr="00F43292" w:rsidRDefault="007E7902" w:rsidP="000E270F">
            <w:pPr>
              <w:pStyle w:val="ICRHBTableText"/>
            </w:pPr>
            <w:r w:rsidRPr="00F43292">
              <w:t>200-699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E09F777" w14:textId="77777777" w:rsidR="007E7902" w:rsidRDefault="00C423D3" w:rsidP="000E270F">
            <w:pPr>
              <w:pStyle w:val="ICRHBTableText"/>
            </w:pPr>
            <w:sdt>
              <w:sdtPr>
                <w:id w:val="-31757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F67874B" w14:textId="77777777" w:rsidR="007E7902" w:rsidRPr="00F43292" w:rsidRDefault="007E7902" w:rsidP="000E270F">
            <w:pPr>
              <w:pStyle w:val="ICRHBTableText"/>
            </w:pPr>
            <w:r w:rsidRPr="00F43292">
              <w:t>700- 2.399</w:t>
            </w:r>
          </w:p>
        </w:tc>
        <w:tc>
          <w:tcPr>
            <w:tcW w:w="1558" w:type="dxa"/>
            <w:vAlign w:val="center"/>
          </w:tcPr>
          <w:p w14:paraId="11BE13DA" w14:textId="77777777" w:rsidR="007E7902" w:rsidRDefault="00C423D3" w:rsidP="000E270F">
            <w:pPr>
              <w:pStyle w:val="ICRHBTableText"/>
            </w:pPr>
            <w:sdt>
              <w:sdtPr>
                <w:id w:val="-36652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40C503C" w14:textId="77777777" w:rsidR="007E7902" w:rsidRPr="00F43292" w:rsidRDefault="007E7902" w:rsidP="000E270F">
            <w:pPr>
              <w:pStyle w:val="ICRHBTableText"/>
            </w:pPr>
            <w:r w:rsidRPr="00F43292">
              <w:t>≥ 2.400</w:t>
            </w:r>
          </w:p>
        </w:tc>
      </w:tr>
      <w:tr w:rsidR="007E7902" w:rsidRPr="00F43292" w14:paraId="70780325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7038F81" w14:textId="77777777" w:rsidR="007E7902" w:rsidRPr="00751B7A" w:rsidRDefault="007E7902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uren door uzelf besteed: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A5248E" w14:textId="77777777" w:rsidR="007E7902" w:rsidRPr="00E53ACA" w:rsidRDefault="00C423D3" w:rsidP="000E270F">
            <w:pPr>
              <w:pStyle w:val="ICRHBTableText"/>
            </w:pPr>
            <w:sdt>
              <w:sdtPr>
                <w:id w:val="1493833803"/>
                <w:placeholder>
                  <w:docPart w:val="33AB4D57D80347BBAD410ECFC58B076A"/>
                </w:placeholder>
                <w:showingPlcHdr/>
                <w:text/>
              </w:sdtPr>
              <w:sdtEndPr/>
              <w:sdtContent>
                <w:r w:rsidR="007E7902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7E7902">
              <w:t xml:space="preserve"> </w:t>
            </w:r>
            <w:r w:rsidR="007E7902" w:rsidRPr="00E53ACA">
              <w:t>uur</w:t>
            </w:r>
          </w:p>
        </w:tc>
      </w:tr>
      <w:tr w:rsidR="007E7902" w:rsidRPr="00F43292" w14:paraId="1C5DF95D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71D9F0C" w14:textId="77777777" w:rsidR="007E7902" w:rsidRPr="00751B7A" w:rsidRDefault="007E7902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Uren door uw teamleden in dit project besteed (</w:t>
            </w:r>
            <w:r w:rsidRPr="00751B7A">
              <w:rPr>
                <w:i/>
                <w:iCs/>
                <w:lang w:val="nl-NL"/>
              </w:rPr>
              <w:t>EXCLUSIEF uw eigen uren</w:t>
            </w:r>
            <w:r w:rsidRPr="00751B7A">
              <w:rPr>
                <w:lang w:val="nl-NL"/>
              </w:rPr>
              <w:t xml:space="preserve">): </w:t>
            </w:r>
          </w:p>
          <w:p w14:paraId="566B6BE5" w14:textId="77777777" w:rsidR="007E7902" w:rsidRPr="00751B7A" w:rsidRDefault="007E7902" w:rsidP="000E270F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217168A" w14:textId="77777777" w:rsidR="007E7902" w:rsidRDefault="00C423D3" w:rsidP="000E270F">
            <w:pPr>
              <w:pStyle w:val="ICRHBTableText"/>
            </w:pPr>
            <w:sdt>
              <w:sdtPr>
                <w:id w:val="124707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AC8B0FA" w14:textId="77777777" w:rsidR="007E7902" w:rsidRPr="00F43292" w:rsidRDefault="007E7902" w:rsidP="000E270F">
            <w:pPr>
              <w:pStyle w:val="ICRHBTableText"/>
            </w:pPr>
            <w:r w:rsidRPr="00F43292">
              <w:t>&lt; 1100</w:t>
            </w:r>
          </w:p>
          <w:p w14:paraId="003A68FA" w14:textId="77777777" w:rsidR="007E7902" w:rsidRPr="00F43292" w:rsidRDefault="007E7902" w:rsidP="000E270F">
            <w:pPr>
              <w:pStyle w:val="ICRHBTableText"/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BD9DF90" w14:textId="77777777" w:rsidR="007E7902" w:rsidRDefault="00C423D3" w:rsidP="000E270F">
            <w:pPr>
              <w:pStyle w:val="ICRHBTableText"/>
            </w:pPr>
            <w:sdt>
              <w:sdtPr>
                <w:id w:val="-190220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0627F9D" w14:textId="77777777" w:rsidR="007E7902" w:rsidRPr="00F43292" w:rsidRDefault="007E7902" w:rsidP="000E270F">
            <w:pPr>
              <w:pStyle w:val="ICRHBTableText"/>
            </w:pPr>
            <w:r w:rsidRPr="00F43292">
              <w:t>1100-6249</w:t>
            </w:r>
          </w:p>
          <w:p w14:paraId="6DC68C44" w14:textId="77777777" w:rsidR="007E7902" w:rsidRPr="00F43292" w:rsidRDefault="007E7902" w:rsidP="000E270F">
            <w:pPr>
              <w:pStyle w:val="ICRHBTableText"/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74FFEB8F" w14:textId="77777777" w:rsidR="007E7902" w:rsidRDefault="00C423D3" w:rsidP="000E270F">
            <w:pPr>
              <w:pStyle w:val="ICRHBTableText"/>
            </w:pPr>
            <w:sdt>
              <w:sdtPr>
                <w:id w:val="123651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8FCCBA8" w14:textId="77777777" w:rsidR="007E7902" w:rsidRPr="00F43292" w:rsidRDefault="007E7902" w:rsidP="000E270F">
            <w:pPr>
              <w:pStyle w:val="ICRHBTableText"/>
            </w:pPr>
            <w:r w:rsidRPr="00F43292">
              <w:t>6.250-&lt;30.000</w:t>
            </w:r>
          </w:p>
        </w:tc>
        <w:tc>
          <w:tcPr>
            <w:tcW w:w="1558" w:type="dxa"/>
            <w:vAlign w:val="center"/>
          </w:tcPr>
          <w:p w14:paraId="351DA581" w14:textId="77777777" w:rsidR="007E7902" w:rsidRDefault="00C423D3" w:rsidP="000E270F">
            <w:pPr>
              <w:pStyle w:val="ICRHBTableText"/>
            </w:pPr>
            <w:sdt>
              <w:sdtPr>
                <w:id w:val="-71127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D63058D" w14:textId="77777777" w:rsidR="007E7902" w:rsidRPr="00F43292" w:rsidRDefault="007E7902" w:rsidP="000E270F">
            <w:pPr>
              <w:pStyle w:val="ICRHBTableText"/>
            </w:pPr>
            <w:r w:rsidRPr="00F43292">
              <w:t>≥ 30.000</w:t>
            </w:r>
          </w:p>
          <w:p w14:paraId="6AD8DB32" w14:textId="77777777" w:rsidR="007E7902" w:rsidRPr="00F43292" w:rsidRDefault="007E7902" w:rsidP="000E270F">
            <w:pPr>
              <w:pStyle w:val="ICRHBTableText"/>
            </w:pPr>
          </w:p>
        </w:tc>
      </w:tr>
      <w:tr w:rsidR="007E7902" w:rsidRPr="00F43292" w14:paraId="5A57484C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C342359" w14:textId="77777777" w:rsidR="007E7902" w:rsidRPr="00751B7A" w:rsidRDefault="007E7902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uren van uw teamleden: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3D00DF" w14:textId="75E02A3B" w:rsidR="007E7902" w:rsidRPr="00B57FEB" w:rsidRDefault="00C423D3" w:rsidP="000E270F">
            <w:pPr>
              <w:pStyle w:val="ICRHBTableText"/>
            </w:pPr>
            <w:sdt>
              <w:sdtPr>
                <w:id w:val="1637675793"/>
                <w:placeholder>
                  <w:docPart w:val="D1C25FC6FB424D9E98C3BF7580E3805D"/>
                </w:placeholder>
                <w:showingPlcHdr/>
                <w:text/>
              </w:sdtPr>
              <w:sdtEndPr/>
              <w:sdtContent>
                <w:r w:rsidR="007E7902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442A63">
              <w:t xml:space="preserve"> </w:t>
            </w:r>
            <w:r w:rsidR="007E7902" w:rsidRPr="00B57FEB">
              <w:t>uur</w:t>
            </w:r>
          </w:p>
        </w:tc>
      </w:tr>
      <w:tr w:rsidR="007E7902" w:rsidRPr="00F43292" w14:paraId="179EB711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17D6AEB" w14:textId="77777777" w:rsidR="007E7902" w:rsidRPr="00751B7A" w:rsidRDefault="007E7902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Aantal door u aangestuurde teamleden: </w:t>
            </w:r>
          </w:p>
          <w:p w14:paraId="237B9503" w14:textId="77777777" w:rsidR="007E7902" w:rsidRPr="000A71E6" w:rsidRDefault="007E7902" w:rsidP="000E270F">
            <w:pPr>
              <w:pStyle w:val="ICRHBTableText"/>
            </w:pPr>
            <w:r w:rsidRPr="000A71E6">
              <w:t>(direct/indirect, voltijds/ deeltijds)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7104D2F" w14:textId="77777777" w:rsidR="007E7902" w:rsidRDefault="00C423D3" w:rsidP="000E270F">
            <w:pPr>
              <w:pStyle w:val="ICRHBTableText"/>
            </w:pPr>
            <w:sdt>
              <w:sdtPr>
                <w:id w:val="109829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76DEDA6" w14:textId="77777777" w:rsidR="007E7902" w:rsidRPr="00F43292" w:rsidRDefault="007E7902" w:rsidP="000E270F">
            <w:pPr>
              <w:pStyle w:val="ICRHBTableText"/>
            </w:pPr>
            <w:r w:rsidRPr="00F43292">
              <w:t>&lt; 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F42D086" w14:textId="77777777" w:rsidR="007E7902" w:rsidRDefault="00C423D3" w:rsidP="000E270F">
            <w:pPr>
              <w:pStyle w:val="ICRHBTableText"/>
            </w:pPr>
            <w:sdt>
              <w:sdtPr>
                <w:id w:val="91173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14668A5" w14:textId="77777777" w:rsidR="007E7902" w:rsidRPr="00F43292" w:rsidRDefault="007E7902" w:rsidP="000E270F">
            <w:pPr>
              <w:pStyle w:val="ICRHBTableText"/>
            </w:pPr>
            <w:r w:rsidRPr="00F43292">
              <w:t>5-9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5292BC1" w14:textId="77777777" w:rsidR="007E7902" w:rsidRDefault="00C423D3" w:rsidP="000E270F">
            <w:pPr>
              <w:pStyle w:val="ICRHBTableText"/>
            </w:pPr>
            <w:sdt>
              <w:sdtPr>
                <w:id w:val="-86235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7804C3B" w14:textId="77777777" w:rsidR="007E7902" w:rsidRPr="00F43292" w:rsidRDefault="007E7902" w:rsidP="000E270F">
            <w:pPr>
              <w:pStyle w:val="ICRHBTableText"/>
            </w:pPr>
            <w:r w:rsidRPr="00F43292">
              <w:t>10-29</w:t>
            </w:r>
          </w:p>
        </w:tc>
        <w:tc>
          <w:tcPr>
            <w:tcW w:w="1558" w:type="dxa"/>
            <w:vAlign w:val="center"/>
          </w:tcPr>
          <w:p w14:paraId="2FF92C7D" w14:textId="77777777" w:rsidR="007E7902" w:rsidRDefault="00C423D3" w:rsidP="000E270F">
            <w:pPr>
              <w:pStyle w:val="ICRHBTableText"/>
            </w:pPr>
            <w:sdt>
              <w:sdtPr>
                <w:id w:val="36672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52C82B3" w14:textId="77777777" w:rsidR="007E7902" w:rsidRPr="00F43292" w:rsidRDefault="007E7902" w:rsidP="000E270F">
            <w:pPr>
              <w:pStyle w:val="ICRHBTableText"/>
            </w:pPr>
            <w:r w:rsidRPr="00F43292">
              <w:t>≥ 30</w:t>
            </w:r>
          </w:p>
        </w:tc>
      </w:tr>
      <w:tr w:rsidR="007E7902" w:rsidRPr="00F43292" w14:paraId="773E82AD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EE1B6D5" w14:textId="77777777" w:rsidR="007E7902" w:rsidRPr="00751B7A" w:rsidRDefault="007E7902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Aantal belanghebbende partijen: </w:t>
            </w:r>
          </w:p>
          <w:p w14:paraId="742FD0EF" w14:textId="77777777" w:rsidR="007E7902" w:rsidRPr="00751B7A" w:rsidRDefault="007E7902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Bijv. opdrachtgever, klanten, gebruikers, leveranciers etc.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96F4C92" w14:textId="77777777" w:rsidR="007E7902" w:rsidRDefault="00C423D3" w:rsidP="000E270F">
            <w:pPr>
              <w:pStyle w:val="ICRHBTableText"/>
            </w:pPr>
            <w:sdt>
              <w:sdtPr>
                <w:id w:val="-199833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DD95EAB" w14:textId="77777777" w:rsidR="007E7902" w:rsidRPr="00F43292" w:rsidRDefault="007E7902" w:rsidP="000E270F">
            <w:pPr>
              <w:pStyle w:val="ICRHBTableText"/>
            </w:pPr>
            <w:r w:rsidRPr="00F43292">
              <w:t>&lt; 4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711B9F6" w14:textId="77777777" w:rsidR="007E7902" w:rsidRDefault="00C423D3" w:rsidP="000E270F">
            <w:pPr>
              <w:pStyle w:val="ICRHBTableText"/>
            </w:pPr>
            <w:sdt>
              <w:sdtPr>
                <w:id w:val="2145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17E551" w14:textId="77777777" w:rsidR="007E7902" w:rsidRPr="00F43292" w:rsidRDefault="007E7902" w:rsidP="000E270F">
            <w:pPr>
              <w:pStyle w:val="ICRHBTableText"/>
            </w:pPr>
            <w:r w:rsidRPr="00F43292">
              <w:t>4-7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5C50AD3" w14:textId="77777777" w:rsidR="007E7902" w:rsidRDefault="00C423D3" w:rsidP="000E270F">
            <w:pPr>
              <w:pStyle w:val="ICRHBTableText"/>
            </w:pPr>
            <w:sdt>
              <w:sdtPr>
                <w:id w:val="-32813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33D158C" w14:textId="77777777" w:rsidR="007E7902" w:rsidRPr="00F43292" w:rsidRDefault="007E7902" w:rsidP="000E270F">
            <w:pPr>
              <w:pStyle w:val="ICRHBTableText"/>
            </w:pPr>
            <w:r w:rsidRPr="00F43292">
              <w:t>≥ 8</w:t>
            </w:r>
          </w:p>
        </w:tc>
        <w:tc>
          <w:tcPr>
            <w:tcW w:w="1558" w:type="dxa"/>
            <w:vAlign w:val="center"/>
          </w:tcPr>
          <w:p w14:paraId="49706DFB" w14:textId="77777777" w:rsidR="007E7902" w:rsidRDefault="00C423D3" w:rsidP="000E270F">
            <w:pPr>
              <w:pStyle w:val="ICRHBTableText"/>
            </w:pPr>
            <w:sdt>
              <w:sdtPr>
                <w:id w:val="171815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9381304" w14:textId="77777777" w:rsidR="007E7902" w:rsidRPr="00F43292" w:rsidRDefault="007E7902" w:rsidP="000E270F">
            <w:pPr>
              <w:pStyle w:val="ICRHBTableText"/>
            </w:pPr>
            <w:r w:rsidRPr="00F43292">
              <w:t>≥ 16</w:t>
            </w:r>
            <w:r>
              <w:t>*</w:t>
            </w:r>
          </w:p>
        </w:tc>
      </w:tr>
    </w:tbl>
    <w:p w14:paraId="34281B5D" w14:textId="77777777" w:rsidR="007E7902" w:rsidRPr="00DF13D8" w:rsidRDefault="007E7902" w:rsidP="007E7902">
      <w:pPr>
        <w:autoSpaceDE w:val="0"/>
        <w:autoSpaceDN w:val="0"/>
        <w:adjustRightInd w:val="0"/>
        <w:ind w:right="-568"/>
        <w:rPr>
          <w:rFonts w:cs="Calibri"/>
          <w:b/>
          <w:bCs/>
          <w:i/>
          <w:color w:val="000000"/>
          <w:shd w:val="clear" w:color="auto" w:fill="auto"/>
          <w:lang w:eastAsia="nl-NL"/>
        </w:rPr>
      </w:pPr>
      <w:r w:rsidRPr="00DF13D8">
        <w:rPr>
          <w:i/>
        </w:rPr>
        <w:ptab w:relativeTo="margin" w:alignment="right" w:leader="none"/>
      </w:r>
      <w:r w:rsidRPr="00DF13D8">
        <w:rPr>
          <w:i/>
        </w:rPr>
        <w:t xml:space="preserve">   * waarvan min. 6 op directieniveau</w:t>
      </w:r>
    </w:p>
    <w:p w14:paraId="5F72C023" w14:textId="77777777" w:rsidR="00285D6C" w:rsidRPr="00B14BA4" w:rsidRDefault="00285D6C" w:rsidP="00B14BA4">
      <w:pPr>
        <w:pStyle w:val="Kop3"/>
      </w:pPr>
      <w:r w:rsidRPr="00B14BA4">
        <w:t>Project 5</w:t>
      </w:r>
    </w:p>
    <w:p w14:paraId="5041F2DA" w14:textId="54F7E9AD" w:rsidR="00285D6C" w:rsidRDefault="00285D6C" w:rsidP="00285D6C">
      <w:pPr>
        <w:pStyle w:val="Kop4"/>
        <w:rPr>
          <w:rFonts w:ascii="Cambria" w:hAnsi="Cambria"/>
          <w:szCs w:val="22"/>
        </w:rPr>
      </w:pPr>
      <w:r w:rsidRPr="00380E14">
        <w:rPr>
          <w:rFonts w:ascii="Cambria" w:hAnsi="Cambria"/>
          <w:szCs w:val="22"/>
        </w:rPr>
        <w:lastRenderedPageBreak/>
        <w:t>Algemene projectinformatie</w:t>
      </w:r>
    </w:p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494"/>
      </w:tblGrid>
      <w:tr w:rsidR="00380E14" w:rsidRPr="00F43292" w14:paraId="48D2C255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AD14284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Naam van uw (deel)project:</w:t>
            </w:r>
          </w:p>
        </w:tc>
        <w:sdt>
          <w:sdtPr>
            <w:id w:val="-1597322967"/>
            <w:placeholder>
              <w:docPart w:val="C61132E7C7E74BD3A2962D2AB017DAC4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8F1A1A3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Naam (deel)project</w:t>
                </w:r>
              </w:p>
            </w:tc>
          </w:sdtContent>
        </w:sdt>
      </w:tr>
      <w:tr w:rsidR="00380E14" w:rsidRPr="00F43292" w14:paraId="5F24CB35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87601BB" w14:textId="77777777" w:rsidR="00380E14" w:rsidRPr="00F43292" w:rsidRDefault="00380E14" w:rsidP="000E270F">
            <w:pPr>
              <w:pStyle w:val="ICRHBTableText"/>
            </w:pPr>
            <w:r w:rsidRPr="00F43292">
              <w:t>Naam van uw opdrachtgever:</w:t>
            </w:r>
          </w:p>
        </w:tc>
        <w:sdt>
          <w:sdtPr>
            <w:id w:val="-1539964398"/>
            <w:placeholder>
              <w:docPart w:val="CADA42F8FBD04D5895A96BABB2E2419C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22D4E62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Naam opdrachtgever</w:t>
                </w:r>
              </w:p>
            </w:tc>
          </w:sdtContent>
        </w:sdt>
      </w:tr>
      <w:tr w:rsidR="00380E14" w:rsidRPr="00F43292" w14:paraId="7C1C4A0F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194A6A5" w14:textId="77777777" w:rsidR="00380E14" w:rsidRPr="00F43292" w:rsidRDefault="00380E14" w:rsidP="000E270F">
            <w:pPr>
              <w:pStyle w:val="ICRHBTableText"/>
            </w:pPr>
            <w:r w:rsidRPr="00F43292">
              <w:t>Functie van uw opdrachtgever:</w:t>
            </w:r>
          </w:p>
        </w:tc>
        <w:sdt>
          <w:sdtPr>
            <w:id w:val="-1106879039"/>
            <w:placeholder>
              <w:docPart w:val="3F9CE4DC4A0E4E8F8237C19336712623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EC9BB1E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Functie opdrachtgever</w:t>
                </w:r>
              </w:p>
            </w:tc>
          </w:sdtContent>
        </w:sdt>
      </w:tr>
      <w:tr w:rsidR="00380E14" w:rsidRPr="00F43292" w14:paraId="3DCDE073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4520B52" w14:textId="77777777" w:rsidR="00380E14" w:rsidRPr="00F43292" w:rsidRDefault="00380E14" w:rsidP="000E270F">
            <w:pPr>
              <w:pStyle w:val="ICRHBTableText"/>
            </w:pPr>
            <w:r w:rsidRPr="00F43292">
              <w:t>Bedrijf van uw opdrachtgever:</w:t>
            </w:r>
          </w:p>
        </w:tc>
        <w:sdt>
          <w:sdtPr>
            <w:id w:val="180861044"/>
            <w:placeholder>
              <w:docPart w:val="436264BA3E374FA594FFDB045B6C6A41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A893BF4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Bedrijf opdrachtgever</w:t>
                </w:r>
              </w:p>
            </w:tc>
          </w:sdtContent>
        </w:sdt>
      </w:tr>
      <w:tr w:rsidR="00380E14" w:rsidRPr="00F43292" w14:paraId="1434B5DD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E286955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Bedrijf waar u zelf toen werkte:</w:t>
            </w:r>
          </w:p>
        </w:tc>
        <w:sdt>
          <w:sdtPr>
            <w:id w:val="-1574582622"/>
            <w:placeholder>
              <w:docPart w:val="A2F32C562A2B425BB219DB5E5024F312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F5D9548" w14:textId="77777777" w:rsidR="00380E14" w:rsidRPr="00751B7A" w:rsidRDefault="00380E14" w:rsidP="000E270F">
                <w:pPr>
                  <w:pStyle w:val="ICRHBTableText"/>
                  <w:rPr>
                    <w:lang w:val="nl-NL"/>
                  </w:rPr>
                </w:pPr>
                <w:r w:rsidRPr="00E412ED">
                  <w:rPr>
                    <w:rStyle w:val="Tekstvantijdelijkeaanduiding"/>
                    <w:lang w:val="nl-NL"/>
                  </w:rPr>
                  <w:t>Bedrijf waar u zelf werkt(e)</w:t>
                </w:r>
              </w:p>
            </w:tc>
          </w:sdtContent>
        </w:sdt>
      </w:tr>
      <w:tr w:rsidR="00380E14" w:rsidRPr="00F43292" w14:paraId="2D1203A0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531966F" w14:textId="77777777" w:rsidR="00380E14" w:rsidRPr="00F43292" w:rsidRDefault="00380E14" w:rsidP="000E270F">
            <w:pPr>
              <w:pStyle w:val="ICRHBTableText"/>
            </w:pPr>
            <w:r w:rsidRPr="00F43292">
              <w:t>Positie van uw project:</w:t>
            </w:r>
          </w:p>
        </w:tc>
        <w:sdt>
          <w:sdtPr>
            <w:id w:val="-1891188999"/>
            <w:placeholder>
              <w:docPart w:val="7F7A1BBF7A6546EF9974AFCBD51E4879"/>
            </w:placeholder>
            <w:showingPlcHdr/>
            <w:comboBox>
              <w:listItem w:value="Kies een item."/>
              <w:listItem w:displayText="Zelfstandig project" w:value="Zelfstandig project"/>
              <w:listItem w:displayText="Zelfstandig project binnen een programma" w:value="Zelfstandig project binnen een programma"/>
              <w:listItem w:displayText="Deelproject" w:value="Deelproject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A64EE2D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380E14" w:rsidRPr="00F43292" w14:paraId="7324D5F2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721CB59" w14:textId="77777777" w:rsidR="00380E14" w:rsidRPr="00F43292" w:rsidRDefault="00380E14" w:rsidP="000E270F">
            <w:pPr>
              <w:pStyle w:val="ICRHBTableText"/>
            </w:pPr>
            <w:r w:rsidRPr="00F43292">
              <w:t>Uw betrokkenheid bij projectstart:</w:t>
            </w:r>
          </w:p>
        </w:tc>
        <w:sdt>
          <w:sdtPr>
            <w:id w:val="-925418735"/>
            <w:placeholder>
              <w:docPart w:val="E6BC6F7B99E14E19A4A28B3B1DE09A26"/>
            </w:placeholder>
            <w:showingPlcHdr/>
            <w:comboBox>
              <w:listItem w:value="Kies een item."/>
              <w:listItem w:displayText="Zelf opgestart" w:value="Zelf opgestart"/>
              <w:listItem w:displayText="Overgenomen" w:value="Overgenomen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682CDFA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380E14" w:rsidRPr="00F43292" w14:paraId="12A554E6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73094DB" w14:textId="77777777" w:rsidR="00380E14" w:rsidRPr="00F43292" w:rsidRDefault="00380E14" w:rsidP="000E270F">
            <w:pPr>
              <w:pStyle w:val="ICRHBTableText"/>
            </w:pPr>
            <w:r w:rsidRPr="00F43292">
              <w:t>Uw betrokkenheid bij projecteinde:</w:t>
            </w:r>
          </w:p>
        </w:tc>
        <w:sdt>
          <w:sdtPr>
            <w:id w:val="777374689"/>
            <w:placeholder>
              <w:docPart w:val="280D446A902E42F090614E455C89CC6F"/>
            </w:placeholder>
            <w:showingPlcHdr/>
            <w:comboBox>
              <w:listItem w:value="Kies een item."/>
              <w:listItem w:displayText="Zelf afgerond" w:value="Zelf afgerond"/>
              <w:listItem w:displayText="Overgedragen" w:value="Overgedragen"/>
              <w:listItem w:displayText="Zelf project voortijdig gestopt" w:value="Zelf project voortijdig gestopt"/>
              <w:listItem w:displayText="Project loopt nog" w:value="Project loopt nog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DCB7DC9" w14:textId="759F701F" w:rsidR="00380E14" w:rsidRPr="00175F8B" w:rsidRDefault="00175F8B" w:rsidP="000E270F">
                <w:pPr>
                  <w:pStyle w:val="ICRHBTableText"/>
                  <w:rPr>
                    <w:b/>
                    <w:bCs/>
                  </w:rPr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380E14" w:rsidRPr="00F43292" w14:paraId="32872C79" w14:textId="77777777" w:rsidTr="00527AB6">
        <w:trPr>
          <w:trHeight w:hRule="exact" w:val="964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6BB6BCF7" w14:textId="77777777" w:rsidR="00380E14" w:rsidRPr="00F43292" w:rsidRDefault="00380E14" w:rsidP="000E270F">
            <w:pPr>
              <w:pStyle w:val="ICRHBTableText"/>
            </w:pPr>
            <w:r w:rsidRPr="00F43292">
              <w:t xml:space="preserve">Beoogde projectresultaten: </w:t>
            </w:r>
          </w:p>
          <w:p w14:paraId="5C7C3F86" w14:textId="77777777" w:rsidR="00380E14" w:rsidRPr="00F43292" w:rsidRDefault="00380E14" w:rsidP="000E270F">
            <w:pPr>
              <w:pStyle w:val="ICRHBTableText"/>
            </w:pPr>
          </w:p>
        </w:tc>
        <w:sdt>
          <w:sdtPr>
            <w:id w:val="-174500183"/>
            <w:placeholder>
              <w:docPart w:val="82541A8A56FE4F11B839CA1C907E5D44"/>
            </w:placeholder>
            <w:showingPlcHdr/>
            <w:text w:multiLine="1"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259DD1D2" w14:textId="77777777" w:rsidR="00380E14" w:rsidRPr="00751B7A" w:rsidRDefault="00380E14" w:rsidP="000E270F">
                <w:pPr>
                  <w:pStyle w:val="ICRHBTableText"/>
                  <w:rPr>
                    <w:lang w:val="nl-NL"/>
                  </w:rPr>
                </w:pPr>
                <w:r w:rsidRPr="00E412ED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380E14" w:rsidRPr="00F43292" w14:paraId="5B1C3CC1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6C1E6DE" w14:textId="77777777" w:rsidR="00380E14" w:rsidRPr="00F43292" w:rsidRDefault="00380E14" w:rsidP="000E270F">
            <w:pPr>
              <w:pStyle w:val="ICRHBTableText"/>
            </w:pPr>
            <w:r w:rsidRPr="00F43292">
              <w:t>Projectresultaten opgeleverd?</w:t>
            </w:r>
          </w:p>
        </w:tc>
        <w:sdt>
          <w:sdtPr>
            <w:id w:val="-294609253"/>
            <w:placeholder>
              <w:docPart w:val="77771A1F267F46DFB84ACC1BF4FA999B"/>
            </w:placeholder>
            <w:showingPlcHdr/>
            <w:comboBox>
              <w:listItem w:value="Kies een item."/>
              <w:listItem w:displayText="Volledig opgeleverd" w:value="Volledig opgeleverd"/>
              <w:listItem w:displayText="Grotendeels opgeleverd" w:value="Grotendeels opgeleverd"/>
              <w:listItem w:displayText="Slechts zeer ten dele opgeleverd" w:value="Slechts zeer ten dele opgeleverd"/>
              <w:listItem w:displayText="Nee (project voortijdig beëindigd o.i.d.)" w:value="Nee (project voortijdig beëindigd o.i.d.)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7C27C02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380E14" w:rsidRPr="00F43292" w14:paraId="2F04DD6A" w14:textId="77777777" w:rsidTr="00527AB6">
        <w:trPr>
          <w:trHeight w:hRule="exact" w:val="811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553A4C2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Begroot en feitelijk besteed budget: </w:t>
            </w:r>
          </w:p>
          <w:p w14:paraId="54E48EDA" w14:textId="77777777" w:rsidR="00380E14" w:rsidRPr="00F43292" w:rsidRDefault="00380E14" w:rsidP="000E270F">
            <w:pPr>
              <w:pStyle w:val="ICRHBTableText"/>
            </w:pPr>
            <w:r w:rsidRPr="00F43292">
              <w:t>x 1.000 Euro</w:t>
            </w:r>
          </w:p>
          <w:p w14:paraId="5F491C02" w14:textId="77777777" w:rsidR="00380E14" w:rsidRPr="00F43292" w:rsidRDefault="00380E14" w:rsidP="000E270F">
            <w:pPr>
              <w:pStyle w:val="ICRHBTableText"/>
            </w:pP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C45843" w14:textId="77777777" w:rsidR="00380E14" w:rsidRPr="00E412ED" w:rsidRDefault="00380E14" w:rsidP="000E270F">
            <w:pPr>
              <w:pStyle w:val="ICRHBTableText"/>
            </w:pPr>
            <w:r w:rsidRPr="00E412ED">
              <w:t xml:space="preserve">begroot € </w:t>
            </w:r>
            <w:sdt>
              <w:sdtPr>
                <w:id w:val="-120468455"/>
                <w:placeholder>
                  <w:docPart w:val="D84E6877372E47A0818FCA64ACDC62CC"/>
                </w:placeholder>
                <w:showingPlcHdr/>
                <w:text/>
              </w:sdtPr>
              <w:sdtEndPr/>
              <w:sdtContent>
                <w:r w:rsidRPr="00D63D53">
                  <w:rPr>
                    <w:rStyle w:val="Tekstvantijdelijkeaanduiding"/>
                    <w:color w:val="0D0D0D" w:themeColor="text1" w:themeTint="F2"/>
                  </w:rPr>
                  <w:t>###.###</w:t>
                </w:r>
              </w:sdtContent>
            </w:sdt>
            <w:r w:rsidRPr="00E412ED">
              <w:t xml:space="preserve"> x 1000</w:t>
            </w:r>
          </w:p>
          <w:p w14:paraId="117ACC86" w14:textId="77777777" w:rsidR="00380E14" w:rsidRPr="00E412ED" w:rsidRDefault="00380E14" w:rsidP="000E270F">
            <w:pPr>
              <w:pStyle w:val="ICRHBTableText"/>
            </w:pPr>
            <w:r w:rsidRPr="00E412ED">
              <w:t xml:space="preserve">besteed € </w:t>
            </w:r>
            <w:sdt>
              <w:sdtPr>
                <w:id w:val="1366953508"/>
                <w:placeholder>
                  <w:docPart w:val="9B12FF270BF64B8EAA1D9FDFA54E2950"/>
                </w:placeholder>
                <w:showingPlcHdr/>
                <w:text/>
              </w:sdtPr>
              <w:sdtEndPr/>
              <w:sdtContent>
                <w:r w:rsidRPr="00D63D53">
                  <w:rPr>
                    <w:rStyle w:val="Tekstvantijdelijkeaanduiding"/>
                    <w:color w:val="0D0D0D" w:themeColor="text1" w:themeTint="F2"/>
                  </w:rPr>
                  <w:t>###.###</w:t>
                </w:r>
              </w:sdtContent>
            </w:sdt>
            <w:r w:rsidRPr="00E412ED">
              <w:t xml:space="preserve"> x 1000</w:t>
            </w:r>
          </w:p>
        </w:tc>
      </w:tr>
    </w:tbl>
    <w:p w14:paraId="68AEEFD7" w14:textId="77777777" w:rsidR="00380E14" w:rsidRDefault="00380E14" w:rsidP="00380E14">
      <w:pPr>
        <w:rPr>
          <w:lang w:eastAsia="nl-NL"/>
        </w:rPr>
      </w:pPr>
    </w:p>
    <w:p w14:paraId="1A33FE1F" w14:textId="77777777" w:rsidR="00380E14" w:rsidRPr="00AC2A0E" w:rsidRDefault="00380E14" w:rsidP="00380E14">
      <w:pPr>
        <w:rPr>
          <w:sz w:val="18"/>
          <w:szCs w:val="18"/>
          <w:lang w:eastAsia="nl-NL"/>
        </w:rPr>
      </w:pPr>
      <w:r w:rsidRPr="00AC2A0E">
        <w:rPr>
          <w:b/>
          <w:sz w:val="18"/>
          <w:szCs w:val="18"/>
          <w:lang w:eastAsia="nl-NL"/>
        </w:rPr>
        <w:t>Korte beschrijving</w:t>
      </w:r>
      <w:r w:rsidRPr="00AC2A0E">
        <w:rPr>
          <w:sz w:val="18"/>
          <w:szCs w:val="18"/>
          <w:lang w:eastAsia="nl-NL"/>
        </w:rPr>
        <w:t xml:space="preserve"> van de aanleiding, context, start, verloop, problemen. Besteed met name aandacht aan uw eigen bijdrage en (indien u het project niet van begin tot eind heeft gemanaged) in welke fase u op het project kwam en/of overgaf. Gebruik </w:t>
      </w:r>
      <w:r w:rsidRPr="00AC2A0E">
        <w:rPr>
          <w:sz w:val="18"/>
          <w:szCs w:val="18"/>
          <w:u w:val="single"/>
          <w:lang w:eastAsia="nl-NL"/>
        </w:rPr>
        <w:t>minimaal 12</w:t>
      </w:r>
      <w:r w:rsidRPr="00AC2A0E">
        <w:rPr>
          <w:sz w:val="18"/>
          <w:szCs w:val="18"/>
          <w:lang w:eastAsia="nl-NL"/>
        </w:rPr>
        <w:t>, maximaal 20 regels.</w:t>
      </w:r>
    </w:p>
    <w:p w14:paraId="57A8BE22" w14:textId="77777777" w:rsidR="00380E14" w:rsidRDefault="00380E14" w:rsidP="00380E14">
      <w:pPr>
        <w:rPr>
          <w:lang w:eastAsia="nl-NL"/>
        </w:rPr>
      </w:pPr>
    </w:p>
    <w:sdt>
      <w:sdtPr>
        <w:rPr>
          <w:lang w:eastAsia="nl-NL"/>
        </w:rPr>
        <w:id w:val="-996262880"/>
        <w:placeholder>
          <w:docPart w:val="528C138E5C0A4D5E8B9DF2EDFFCE7147"/>
        </w:placeholder>
        <w:showingPlcHdr/>
        <w:text w:multiLine="1"/>
      </w:sdtPr>
      <w:sdtEndPr/>
      <w:sdtContent>
        <w:p w14:paraId="7F92F424" w14:textId="77777777" w:rsidR="00380E14" w:rsidRPr="00F43292" w:rsidRDefault="00380E14" w:rsidP="00380E14">
          <w:pPr>
            <w:rPr>
              <w:lang w:eastAsia="nl-NL"/>
            </w:rPr>
          </w:pPr>
          <w:r w:rsidRPr="00C46DCD">
            <w:rPr>
              <w:rStyle w:val="Tekstvantijdelijkeaanduiding"/>
            </w:rPr>
            <w:t>Klik of tik om tekst in te voeren.</w:t>
          </w:r>
        </w:p>
      </w:sdtContent>
    </w:sdt>
    <w:p w14:paraId="43AD0875" w14:textId="77777777" w:rsidR="00380E14" w:rsidRDefault="00380E14" w:rsidP="00380E14">
      <w:pPr>
        <w:rPr>
          <w:b/>
          <w:i/>
        </w:rPr>
      </w:pPr>
    </w:p>
    <w:p w14:paraId="602A4240" w14:textId="46B04379" w:rsidR="00380E14" w:rsidRDefault="00380E14" w:rsidP="00380E14">
      <w:pPr>
        <w:rPr>
          <w:b/>
          <w:i/>
        </w:rPr>
      </w:pPr>
      <w:r w:rsidRPr="00AD5A5D">
        <w:rPr>
          <w:b/>
        </w:rPr>
        <w:t xml:space="preserve">Projectdetails project </w:t>
      </w:r>
      <w:r>
        <w:rPr>
          <w:b/>
        </w:rPr>
        <w:t>5</w:t>
      </w:r>
    </w:p>
    <w:tbl>
      <w:tblPr>
        <w:tblW w:w="10065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382"/>
        <w:gridCol w:w="1382"/>
        <w:gridCol w:w="1382"/>
        <w:gridCol w:w="1558"/>
      </w:tblGrid>
      <w:tr w:rsidR="00380E14" w:rsidRPr="00F43292" w14:paraId="47C72E94" w14:textId="77777777" w:rsidTr="00527AB6">
        <w:trPr>
          <w:trHeight w:hRule="exact" w:val="680"/>
        </w:trPr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503C719B" w14:textId="77777777" w:rsidR="00380E14" w:rsidRPr="00F43292" w:rsidRDefault="00380E14" w:rsidP="000E270F">
            <w:pPr>
              <w:pStyle w:val="ICRHBTableText"/>
            </w:pPr>
            <w:r w:rsidRPr="00F43292">
              <w:t>Periode van uw betrokkenheid:</w:t>
            </w:r>
          </w:p>
        </w:tc>
        <w:tc>
          <w:tcPr>
            <w:tcW w:w="5704" w:type="dxa"/>
            <w:gridSpan w:val="4"/>
            <w:tcBorders>
              <w:left w:val="dotted" w:sz="4" w:space="0" w:color="auto"/>
            </w:tcBorders>
            <w:shd w:val="clear" w:color="auto" w:fill="auto"/>
          </w:tcPr>
          <w:p w14:paraId="39DF37C7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Van                           </w:t>
            </w:r>
            <w:sdt>
              <w:sdtPr>
                <w:id w:val="-505443908"/>
                <w:placeholder>
                  <w:docPart w:val="22CB16F93EEC4669BBCCEF5093EEADD1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840623">
                  <w:rPr>
                    <w:rStyle w:val="Tekstvantijdelijkeaanduiding"/>
                    <w:color w:val="0D0D0D" w:themeColor="text1" w:themeTint="F2"/>
                    <w:lang w:val="nl-NL"/>
                  </w:rPr>
                  <w:t>maand</w:t>
                </w:r>
              </w:sdtContent>
            </w:sdt>
            <w:r w:rsidRPr="00751B7A">
              <w:rPr>
                <w:lang w:val="nl-NL"/>
              </w:rPr>
              <w:t xml:space="preserve"> </w:t>
            </w:r>
            <w:sdt>
              <w:sdtPr>
                <w:id w:val="1501005828"/>
                <w:placeholder>
                  <w:docPart w:val="AB3599B844614F1AA61273EB895C6418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436B996C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Tot en met             </w:t>
            </w:r>
            <w:sdt>
              <w:sdtPr>
                <w:id w:val="1806196407"/>
                <w:placeholder>
                  <w:docPart w:val="E72BB0EA403F482FB502D53B0F9FE47A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840623">
                  <w:rPr>
                    <w:rStyle w:val="Tekstvantijdelijkeaanduiding"/>
                    <w:color w:val="0D0D0D" w:themeColor="text1" w:themeTint="F2"/>
                    <w:lang w:val="nl-NL"/>
                  </w:rPr>
                  <w:t>maand</w:t>
                </w:r>
              </w:sdtContent>
            </w:sdt>
            <w:r w:rsidRPr="00751B7A">
              <w:rPr>
                <w:lang w:val="nl-NL"/>
              </w:rPr>
              <w:t xml:space="preserve"> </w:t>
            </w:r>
            <w:sdt>
              <w:sdtPr>
                <w:id w:val="-212735196"/>
                <w:placeholder>
                  <w:docPart w:val="FC59033E1BAE4D098B5886BAD9AE5AD1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11E98CB1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</w:p>
        </w:tc>
      </w:tr>
      <w:tr w:rsidR="00380E14" w:rsidRPr="00F43292" w14:paraId="782D4BCD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F52BA29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Niveau van het project  volgens u: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3BC7AED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0C4D39A" w14:textId="77777777" w:rsidR="00380E14" w:rsidRPr="00F43292" w:rsidRDefault="00C423D3" w:rsidP="000E270F">
            <w:pPr>
              <w:pStyle w:val="ICRHBTableText"/>
            </w:pPr>
            <w:sdt>
              <w:sdtPr>
                <w:id w:val="85484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0E14">
              <w:t>IPMA C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9F69E4D" w14:textId="77777777" w:rsidR="00380E14" w:rsidRPr="00F43292" w:rsidRDefault="00C423D3" w:rsidP="000E270F">
            <w:pPr>
              <w:pStyle w:val="ICRHBTableText"/>
            </w:pPr>
            <w:sdt>
              <w:sdtPr>
                <w:id w:val="15649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0E14">
              <w:t>IPMA B</w:t>
            </w:r>
          </w:p>
        </w:tc>
        <w:tc>
          <w:tcPr>
            <w:tcW w:w="1558" w:type="dxa"/>
            <w:vAlign w:val="center"/>
          </w:tcPr>
          <w:p w14:paraId="7523C444" w14:textId="77777777" w:rsidR="00380E14" w:rsidRPr="00F43292" w:rsidRDefault="00C423D3" w:rsidP="000E270F">
            <w:pPr>
              <w:pStyle w:val="ICRHBTableText"/>
            </w:pPr>
            <w:sdt>
              <w:sdtPr>
                <w:id w:val="24092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0E14">
              <w:t>IPMA A</w:t>
            </w:r>
          </w:p>
        </w:tc>
      </w:tr>
      <w:tr w:rsidR="00380E14" w:rsidRPr="00F43292" w14:paraId="1704FFA9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CC1F546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Doorlooptijd in </w:t>
            </w:r>
            <w:r w:rsidRPr="00751B7A">
              <w:rPr>
                <w:u w:val="single"/>
                <w:lang w:val="nl-NL"/>
              </w:rPr>
              <w:t>maanden</w:t>
            </w:r>
            <w:r w:rsidRPr="00751B7A">
              <w:rPr>
                <w:lang w:val="nl-NL"/>
              </w:rPr>
              <w:t xml:space="preserve"> volgens (uw) plan. 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-1572569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EB7DBC" w14:textId="77777777" w:rsidR="00380E14" w:rsidRDefault="00380E14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0436026" w14:textId="77777777" w:rsidR="00380E14" w:rsidRPr="00F43292" w:rsidRDefault="00380E14" w:rsidP="000E270F">
            <w:pPr>
              <w:pStyle w:val="ICRHBTableText"/>
            </w:pPr>
            <w:r w:rsidRPr="00F43292">
              <w:t>&lt; 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3CC7D41" w14:textId="77777777" w:rsidR="00380E14" w:rsidRDefault="00C423D3" w:rsidP="000E270F">
            <w:pPr>
              <w:pStyle w:val="ICRHBTableText"/>
            </w:pPr>
            <w:sdt>
              <w:sdtPr>
                <w:id w:val="163676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6EDEC39" w14:textId="77777777" w:rsidR="00380E14" w:rsidRPr="00F43292" w:rsidRDefault="00380E14" w:rsidP="000E270F">
            <w:pPr>
              <w:pStyle w:val="ICRHBTableText"/>
            </w:pPr>
            <w:r w:rsidRPr="00F43292">
              <w:t>3-&lt;9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9306279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8C16BC" w14:textId="77777777" w:rsidR="00380E14" w:rsidRDefault="00380E14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950DD79" w14:textId="77777777" w:rsidR="00380E14" w:rsidRPr="00F43292" w:rsidRDefault="00380E14" w:rsidP="000E270F">
            <w:pPr>
              <w:pStyle w:val="ICRHBTableText"/>
            </w:pPr>
            <w:r w:rsidRPr="00F43292">
              <w:t>9-&lt; 18</w:t>
            </w:r>
          </w:p>
        </w:tc>
        <w:tc>
          <w:tcPr>
            <w:tcW w:w="1558" w:type="dxa"/>
            <w:vAlign w:val="center"/>
          </w:tcPr>
          <w:p w14:paraId="5E4D471E" w14:textId="77777777" w:rsidR="00380E14" w:rsidRDefault="00C423D3" w:rsidP="000E270F">
            <w:pPr>
              <w:pStyle w:val="ICRHBTableText"/>
            </w:pPr>
            <w:sdt>
              <w:sdtPr>
                <w:id w:val="-184970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5AE33C5" w14:textId="77777777" w:rsidR="00380E14" w:rsidRPr="00F43292" w:rsidRDefault="00380E14" w:rsidP="000E270F">
            <w:pPr>
              <w:pStyle w:val="ICRHBTableText"/>
            </w:pPr>
            <w:r w:rsidRPr="00F43292">
              <w:t>≥ 18</w:t>
            </w:r>
          </w:p>
        </w:tc>
      </w:tr>
      <w:tr w:rsidR="00380E14" w:rsidRPr="00F43292" w14:paraId="3C748FF7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5D0A9DF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maanden (door u) gepland: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11A1B0" w14:textId="77777777" w:rsidR="00380E14" w:rsidRPr="00840623" w:rsidRDefault="00C423D3" w:rsidP="000E270F">
            <w:pPr>
              <w:pStyle w:val="ICRHBTableText"/>
            </w:pPr>
            <w:sdt>
              <w:sdtPr>
                <w:id w:val="950512892"/>
                <w:placeholder>
                  <w:docPart w:val="E60B117BDDF94D598674540B26E096C0"/>
                </w:placeholder>
                <w:showingPlcHdr/>
                <w:text/>
              </w:sdtPr>
              <w:sdtEndPr/>
              <w:sdtContent>
                <w:r w:rsidR="00380E14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380E14">
              <w:t xml:space="preserve"> </w:t>
            </w:r>
            <w:r w:rsidR="00380E14" w:rsidRPr="00840623">
              <w:t>maanden</w:t>
            </w:r>
          </w:p>
        </w:tc>
      </w:tr>
      <w:tr w:rsidR="00380E14" w:rsidRPr="00F43292" w14:paraId="200BC85D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EC3C4F4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Aantal maanden project onder uw leiding:</w:t>
            </w:r>
          </w:p>
          <w:p w14:paraId="1767B6C2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-1483308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DAFC75" w14:textId="77777777" w:rsidR="00380E14" w:rsidRDefault="00380E14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C13CF05" w14:textId="77777777" w:rsidR="00380E14" w:rsidRPr="00F43292" w:rsidRDefault="00380E14" w:rsidP="000E270F">
            <w:pPr>
              <w:pStyle w:val="ICRHBTableText"/>
            </w:pPr>
            <w:r w:rsidRPr="00F43292">
              <w:t>&lt; 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EF9EDB3" w14:textId="77777777" w:rsidR="00380E14" w:rsidRDefault="00C423D3" w:rsidP="000E270F">
            <w:pPr>
              <w:pStyle w:val="ICRHBTableText"/>
            </w:pPr>
            <w:sdt>
              <w:sdtPr>
                <w:id w:val="-128094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520CD35" w14:textId="77777777" w:rsidR="00380E14" w:rsidRPr="00F43292" w:rsidRDefault="00380E14" w:rsidP="000E270F">
            <w:pPr>
              <w:pStyle w:val="ICRHBTableText"/>
            </w:pPr>
            <w:r w:rsidRPr="00F43292">
              <w:t>3-&lt;9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1246461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6D5AA6" w14:textId="77777777" w:rsidR="00380E14" w:rsidRDefault="00380E14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C3B5777" w14:textId="77777777" w:rsidR="00380E14" w:rsidRPr="00F43292" w:rsidRDefault="00380E14" w:rsidP="000E270F">
            <w:pPr>
              <w:pStyle w:val="ICRHBTableText"/>
            </w:pPr>
            <w:r w:rsidRPr="00F43292">
              <w:t>9-&lt; 18</w:t>
            </w:r>
          </w:p>
        </w:tc>
        <w:tc>
          <w:tcPr>
            <w:tcW w:w="1558" w:type="dxa"/>
            <w:vAlign w:val="center"/>
          </w:tcPr>
          <w:p w14:paraId="2B973CCF" w14:textId="77777777" w:rsidR="00380E14" w:rsidRDefault="00C423D3" w:rsidP="000E270F">
            <w:pPr>
              <w:pStyle w:val="ICRHBTableText"/>
            </w:pPr>
            <w:sdt>
              <w:sdtPr>
                <w:id w:val="124183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4049D1A" w14:textId="77777777" w:rsidR="00380E14" w:rsidRPr="00F43292" w:rsidRDefault="00380E14" w:rsidP="000E270F">
            <w:pPr>
              <w:pStyle w:val="ICRHBTableText"/>
            </w:pPr>
            <w:r w:rsidRPr="00F43292">
              <w:t>≥ 18</w:t>
            </w:r>
          </w:p>
        </w:tc>
      </w:tr>
      <w:tr w:rsidR="00380E14" w:rsidRPr="00F43292" w14:paraId="13CEC87C" w14:textId="77777777" w:rsidTr="00527AB6">
        <w:trPr>
          <w:trHeight w:hRule="exact" w:val="680"/>
        </w:trPr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F124A0F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Exacte duur van uw betrokkenheid: </w:t>
            </w:r>
          </w:p>
          <w:p w14:paraId="7BB01D14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Begin- en eindmaand beide meerekenen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587D61" w14:textId="33C104E2" w:rsidR="00380E14" w:rsidRPr="00840623" w:rsidRDefault="00C423D3" w:rsidP="000E270F">
            <w:pPr>
              <w:pStyle w:val="ICRHBTableText"/>
            </w:pPr>
            <w:sdt>
              <w:sdtPr>
                <w:id w:val="1670453586"/>
                <w:placeholder>
                  <w:docPart w:val="85DE0CFD0EDC4703ADF8DF3216340E56"/>
                </w:placeholder>
                <w:showingPlcHdr/>
                <w:text/>
              </w:sdtPr>
              <w:sdtEndPr/>
              <w:sdtContent>
                <w:r w:rsidR="00380E14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442A63">
              <w:t xml:space="preserve"> </w:t>
            </w:r>
            <w:r w:rsidR="00380E14" w:rsidRPr="00840623">
              <w:t>maanden</w:t>
            </w:r>
          </w:p>
        </w:tc>
      </w:tr>
      <w:tr w:rsidR="00380E14" w:rsidRPr="00F43292" w14:paraId="317AF7BE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EEDF324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Projectmanagement-uren door u in dit project besteed: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995B1D4" w14:textId="77777777" w:rsidR="00380E14" w:rsidRDefault="00C423D3" w:rsidP="000E270F">
            <w:pPr>
              <w:pStyle w:val="ICRHBTableText"/>
            </w:pPr>
            <w:sdt>
              <w:sdtPr>
                <w:id w:val="-140236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ED3CE55" w14:textId="77777777" w:rsidR="00380E14" w:rsidRPr="00F43292" w:rsidRDefault="00380E14" w:rsidP="000E270F">
            <w:pPr>
              <w:pStyle w:val="ICRHBTableText"/>
            </w:pPr>
            <w:r w:rsidRPr="00F43292">
              <w:t>&lt; 200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E9F7530" w14:textId="77777777" w:rsidR="00380E14" w:rsidRDefault="00C423D3" w:rsidP="000E270F">
            <w:pPr>
              <w:pStyle w:val="ICRHBTableText"/>
            </w:pPr>
            <w:sdt>
              <w:sdtPr>
                <w:id w:val="51287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65F71E7" w14:textId="77777777" w:rsidR="00380E14" w:rsidRPr="00F43292" w:rsidRDefault="00380E14" w:rsidP="000E270F">
            <w:pPr>
              <w:pStyle w:val="ICRHBTableText"/>
            </w:pPr>
            <w:r w:rsidRPr="00F43292">
              <w:t>200-699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6A17EFE" w14:textId="77777777" w:rsidR="00380E14" w:rsidRDefault="00C423D3" w:rsidP="000E270F">
            <w:pPr>
              <w:pStyle w:val="ICRHBTableText"/>
            </w:pPr>
            <w:sdt>
              <w:sdtPr>
                <w:id w:val="-160934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C91821A" w14:textId="77777777" w:rsidR="00380E14" w:rsidRPr="00F43292" w:rsidRDefault="00380E14" w:rsidP="000E270F">
            <w:pPr>
              <w:pStyle w:val="ICRHBTableText"/>
            </w:pPr>
            <w:r w:rsidRPr="00F43292">
              <w:t>700- 2.399</w:t>
            </w:r>
          </w:p>
        </w:tc>
        <w:tc>
          <w:tcPr>
            <w:tcW w:w="1558" w:type="dxa"/>
            <w:vAlign w:val="center"/>
          </w:tcPr>
          <w:p w14:paraId="7539299C" w14:textId="77777777" w:rsidR="00380E14" w:rsidRDefault="00C423D3" w:rsidP="000E270F">
            <w:pPr>
              <w:pStyle w:val="ICRHBTableText"/>
            </w:pPr>
            <w:sdt>
              <w:sdtPr>
                <w:id w:val="-104275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CFE43C7" w14:textId="77777777" w:rsidR="00380E14" w:rsidRPr="00F43292" w:rsidRDefault="00380E14" w:rsidP="000E270F">
            <w:pPr>
              <w:pStyle w:val="ICRHBTableText"/>
            </w:pPr>
            <w:r w:rsidRPr="00F43292">
              <w:t>≥ 2.400</w:t>
            </w:r>
          </w:p>
        </w:tc>
      </w:tr>
      <w:tr w:rsidR="00380E14" w:rsidRPr="00F43292" w14:paraId="1FBD3C72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57F14AE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uren door uzelf besteed: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493D31" w14:textId="77777777" w:rsidR="00380E14" w:rsidRPr="00E53ACA" w:rsidRDefault="00C423D3" w:rsidP="000E270F">
            <w:pPr>
              <w:pStyle w:val="ICRHBTableText"/>
            </w:pPr>
            <w:sdt>
              <w:sdtPr>
                <w:id w:val="1503014084"/>
                <w:placeholder>
                  <w:docPart w:val="477661BBABA74204B6851C81BEFFC4A7"/>
                </w:placeholder>
                <w:showingPlcHdr/>
                <w:text/>
              </w:sdtPr>
              <w:sdtEndPr/>
              <w:sdtContent>
                <w:r w:rsidR="00380E14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380E14">
              <w:t xml:space="preserve"> </w:t>
            </w:r>
            <w:r w:rsidR="00380E14" w:rsidRPr="00E53ACA">
              <w:t>uur</w:t>
            </w:r>
          </w:p>
        </w:tc>
      </w:tr>
      <w:tr w:rsidR="00380E14" w:rsidRPr="00F43292" w14:paraId="42CA1DEF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9C4AB5E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Uren door uw teamleden in dit project besteed (</w:t>
            </w:r>
            <w:r w:rsidRPr="00751B7A">
              <w:rPr>
                <w:i/>
                <w:iCs/>
                <w:lang w:val="nl-NL"/>
              </w:rPr>
              <w:t>EXCLUSIEF uw eigen uren</w:t>
            </w:r>
            <w:r w:rsidRPr="00751B7A">
              <w:rPr>
                <w:lang w:val="nl-NL"/>
              </w:rPr>
              <w:t xml:space="preserve">): </w:t>
            </w:r>
          </w:p>
          <w:p w14:paraId="48EF19B4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7B9DF17" w14:textId="77777777" w:rsidR="00380E14" w:rsidRDefault="00C423D3" w:rsidP="000E270F">
            <w:pPr>
              <w:pStyle w:val="ICRHBTableText"/>
            </w:pPr>
            <w:sdt>
              <w:sdtPr>
                <w:id w:val="-143050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0B040E2" w14:textId="77777777" w:rsidR="00380E14" w:rsidRPr="00F43292" w:rsidRDefault="00380E14" w:rsidP="000E270F">
            <w:pPr>
              <w:pStyle w:val="ICRHBTableText"/>
            </w:pPr>
            <w:r w:rsidRPr="00F43292">
              <w:t>&lt; 1100</w:t>
            </w:r>
          </w:p>
          <w:p w14:paraId="14B5FB8A" w14:textId="77777777" w:rsidR="00380E14" w:rsidRPr="00F43292" w:rsidRDefault="00380E14" w:rsidP="000E270F">
            <w:pPr>
              <w:pStyle w:val="ICRHBTableText"/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47FA404" w14:textId="77777777" w:rsidR="00380E14" w:rsidRDefault="00C423D3" w:rsidP="000E270F">
            <w:pPr>
              <w:pStyle w:val="ICRHBTableText"/>
            </w:pPr>
            <w:sdt>
              <w:sdtPr>
                <w:id w:val="-117310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FC400D9" w14:textId="77777777" w:rsidR="00380E14" w:rsidRPr="00F43292" w:rsidRDefault="00380E14" w:rsidP="000E270F">
            <w:pPr>
              <w:pStyle w:val="ICRHBTableText"/>
            </w:pPr>
            <w:r w:rsidRPr="00F43292">
              <w:t>1100-6249</w:t>
            </w:r>
          </w:p>
          <w:p w14:paraId="2D61650B" w14:textId="77777777" w:rsidR="00380E14" w:rsidRPr="00F43292" w:rsidRDefault="00380E14" w:rsidP="000E270F">
            <w:pPr>
              <w:pStyle w:val="ICRHBTableText"/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0C6E132B" w14:textId="77777777" w:rsidR="00380E14" w:rsidRDefault="00C423D3" w:rsidP="000E270F">
            <w:pPr>
              <w:pStyle w:val="ICRHBTableText"/>
            </w:pPr>
            <w:sdt>
              <w:sdtPr>
                <w:id w:val="-57612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5E206A0" w14:textId="77777777" w:rsidR="00380E14" w:rsidRPr="00F43292" w:rsidRDefault="00380E14" w:rsidP="000E270F">
            <w:pPr>
              <w:pStyle w:val="ICRHBTableText"/>
            </w:pPr>
            <w:r w:rsidRPr="00F43292">
              <w:t>6.250-&lt;30.000</w:t>
            </w:r>
          </w:p>
        </w:tc>
        <w:tc>
          <w:tcPr>
            <w:tcW w:w="1558" w:type="dxa"/>
            <w:vAlign w:val="center"/>
          </w:tcPr>
          <w:p w14:paraId="7B251631" w14:textId="77777777" w:rsidR="00380E14" w:rsidRDefault="00C423D3" w:rsidP="000E270F">
            <w:pPr>
              <w:pStyle w:val="ICRHBTableText"/>
            </w:pPr>
            <w:sdt>
              <w:sdtPr>
                <w:id w:val="-157365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8D14F8F" w14:textId="77777777" w:rsidR="00380E14" w:rsidRPr="00F43292" w:rsidRDefault="00380E14" w:rsidP="000E270F">
            <w:pPr>
              <w:pStyle w:val="ICRHBTableText"/>
            </w:pPr>
            <w:r w:rsidRPr="00F43292">
              <w:t>≥ 30.000</w:t>
            </w:r>
          </w:p>
          <w:p w14:paraId="70E6013B" w14:textId="77777777" w:rsidR="00380E14" w:rsidRPr="00F43292" w:rsidRDefault="00380E14" w:rsidP="000E270F">
            <w:pPr>
              <w:pStyle w:val="ICRHBTableText"/>
            </w:pPr>
          </w:p>
        </w:tc>
      </w:tr>
      <w:tr w:rsidR="00380E14" w:rsidRPr="00F43292" w14:paraId="3C45AD59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EEB2A12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uren van uw teamleden: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B9E2FB" w14:textId="0EE517DD" w:rsidR="00380E14" w:rsidRPr="00B57FEB" w:rsidRDefault="00C423D3" w:rsidP="000E270F">
            <w:pPr>
              <w:pStyle w:val="ICRHBTableText"/>
            </w:pPr>
            <w:sdt>
              <w:sdtPr>
                <w:id w:val="-1754195716"/>
                <w:placeholder>
                  <w:docPart w:val="CC7D151F22AE4767B67510C55B131A39"/>
                </w:placeholder>
                <w:showingPlcHdr/>
                <w:text/>
              </w:sdtPr>
              <w:sdtEndPr/>
              <w:sdtContent>
                <w:r w:rsidR="00380E14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442A63">
              <w:t xml:space="preserve"> </w:t>
            </w:r>
            <w:r w:rsidR="00380E14" w:rsidRPr="00B57FEB">
              <w:t>uur</w:t>
            </w:r>
          </w:p>
        </w:tc>
      </w:tr>
      <w:tr w:rsidR="00380E14" w:rsidRPr="00F43292" w14:paraId="7CF02654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817F40A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Aantal door u aangestuurde teamleden: </w:t>
            </w:r>
          </w:p>
          <w:p w14:paraId="29FA1321" w14:textId="77777777" w:rsidR="00380E14" w:rsidRPr="000A71E6" w:rsidRDefault="00380E14" w:rsidP="000E270F">
            <w:pPr>
              <w:pStyle w:val="ICRHBTableText"/>
            </w:pPr>
            <w:r w:rsidRPr="000A71E6">
              <w:lastRenderedPageBreak/>
              <w:t>(direct/indirect, voltijds/ deeltijds)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9BC9740" w14:textId="77777777" w:rsidR="00380E14" w:rsidRDefault="00C423D3" w:rsidP="000E270F">
            <w:pPr>
              <w:pStyle w:val="ICRHBTableText"/>
            </w:pPr>
            <w:sdt>
              <w:sdtPr>
                <w:id w:val="-77563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3037047" w14:textId="77777777" w:rsidR="00380E14" w:rsidRPr="00F43292" w:rsidRDefault="00380E14" w:rsidP="000E270F">
            <w:pPr>
              <w:pStyle w:val="ICRHBTableText"/>
            </w:pPr>
            <w:r w:rsidRPr="00F43292">
              <w:lastRenderedPageBreak/>
              <w:t>&lt; 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5F741B6" w14:textId="77777777" w:rsidR="00380E14" w:rsidRDefault="00C423D3" w:rsidP="000E270F">
            <w:pPr>
              <w:pStyle w:val="ICRHBTableText"/>
            </w:pPr>
            <w:sdt>
              <w:sdtPr>
                <w:id w:val="-187791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9A0CEDD" w14:textId="77777777" w:rsidR="00380E14" w:rsidRPr="00F43292" w:rsidRDefault="00380E14" w:rsidP="000E270F">
            <w:pPr>
              <w:pStyle w:val="ICRHBTableText"/>
            </w:pPr>
            <w:r w:rsidRPr="00F43292">
              <w:lastRenderedPageBreak/>
              <w:t>5-9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92CD5C4" w14:textId="77777777" w:rsidR="00380E14" w:rsidRDefault="00C423D3" w:rsidP="000E270F">
            <w:pPr>
              <w:pStyle w:val="ICRHBTableText"/>
            </w:pPr>
            <w:sdt>
              <w:sdtPr>
                <w:id w:val="172671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811A61A" w14:textId="77777777" w:rsidR="00380E14" w:rsidRPr="00F43292" w:rsidRDefault="00380E14" w:rsidP="000E270F">
            <w:pPr>
              <w:pStyle w:val="ICRHBTableText"/>
            </w:pPr>
            <w:r w:rsidRPr="00F43292">
              <w:lastRenderedPageBreak/>
              <w:t>10-29</w:t>
            </w:r>
          </w:p>
        </w:tc>
        <w:tc>
          <w:tcPr>
            <w:tcW w:w="1558" w:type="dxa"/>
            <w:vAlign w:val="center"/>
          </w:tcPr>
          <w:p w14:paraId="581E34D8" w14:textId="77777777" w:rsidR="00380E14" w:rsidRDefault="00C423D3" w:rsidP="000E270F">
            <w:pPr>
              <w:pStyle w:val="ICRHBTableText"/>
            </w:pPr>
            <w:sdt>
              <w:sdtPr>
                <w:id w:val="175339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9DE36FC" w14:textId="77777777" w:rsidR="00380E14" w:rsidRPr="00F43292" w:rsidRDefault="00380E14" w:rsidP="000E270F">
            <w:pPr>
              <w:pStyle w:val="ICRHBTableText"/>
            </w:pPr>
            <w:r w:rsidRPr="00F43292">
              <w:lastRenderedPageBreak/>
              <w:t>≥ 30</w:t>
            </w:r>
          </w:p>
        </w:tc>
      </w:tr>
      <w:tr w:rsidR="00380E14" w:rsidRPr="00F43292" w14:paraId="58B94AE0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3FB5AFB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lastRenderedPageBreak/>
              <w:t xml:space="preserve">Aantal belanghebbende partijen: </w:t>
            </w:r>
          </w:p>
          <w:p w14:paraId="7CDE0966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Bijv. opdrachtgever, klanten, gebruikers, leveranciers etc.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D1B936D" w14:textId="77777777" w:rsidR="00380E14" w:rsidRDefault="00C423D3" w:rsidP="000E270F">
            <w:pPr>
              <w:pStyle w:val="ICRHBTableText"/>
            </w:pPr>
            <w:sdt>
              <w:sdtPr>
                <w:id w:val="56746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5F3A2B9" w14:textId="77777777" w:rsidR="00380E14" w:rsidRPr="00F43292" w:rsidRDefault="00380E14" w:rsidP="000E270F">
            <w:pPr>
              <w:pStyle w:val="ICRHBTableText"/>
            </w:pPr>
            <w:r w:rsidRPr="00F43292">
              <w:t>&lt; 4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EB68339" w14:textId="77777777" w:rsidR="00380E14" w:rsidRDefault="00C423D3" w:rsidP="000E270F">
            <w:pPr>
              <w:pStyle w:val="ICRHBTableText"/>
            </w:pPr>
            <w:sdt>
              <w:sdtPr>
                <w:id w:val="-170972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AD510C0" w14:textId="77777777" w:rsidR="00380E14" w:rsidRPr="00F43292" w:rsidRDefault="00380E14" w:rsidP="000E270F">
            <w:pPr>
              <w:pStyle w:val="ICRHBTableText"/>
            </w:pPr>
            <w:r w:rsidRPr="00F43292">
              <w:t>4-7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AF07716" w14:textId="77777777" w:rsidR="00380E14" w:rsidRDefault="00C423D3" w:rsidP="000E270F">
            <w:pPr>
              <w:pStyle w:val="ICRHBTableText"/>
            </w:pPr>
            <w:sdt>
              <w:sdtPr>
                <w:id w:val="-162638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6153899" w14:textId="77777777" w:rsidR="00380E14" w:rsidRPr="00F43292" w:rsidRDefault="00380E14" w:rsidP="000E270F">
            <w:pPr>
              <w:pStyle w:val="ICRHBTableText"/>
            </w:pPr>
            <w:r w:rsidRPr="00F43292">
              <w:t>≥ 8</w:t>
            </w:r>
          </w:p>
        </w:tc>
        <w:tc>
          <w:tcPr>
            <w:tcW w:w="1558" w:type="dxa"/>
            <w:vAlign w:val="center"/>
          </w:tcPr>
          <w:p w14:paraId="47290280" w14:textId="77777777" w:rsidR="00380E14" w:rsidRDefault="00C423D3" w:rsidP="000E270F">
            <w:pPr>
              <w:pStyle w:val="ICRHBTableText"/>
            </w:pPr>
            <w:sdt>
              <w:sdtPr>
                <w:id w:val="-93427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B51B5D4" w14:textId="77777777" w:rsidR="00380E14" w:rsidRPr="00F43292" w:rsidRDefault="00380E14" w:rsidP="000E270F">
            <w:pPr>
              <w:pStyle w:val="ICRHBTableText"/>
            </w:pPr>
            <w:r w:rsidRPr="00F43292">
              <w:t>≥ 16</w:t>
            </w:r>
            <w:r>
              <w:t>*</w:t>
            </w:r>
          </w:p>
        </w:tc>
      </w:tr>
    </w:tbl>
    <w:p w14:paraId="577A4A71" w14:textId="77777777" w:rsidR="00380E14" w:rsidRPr="00DF13D8" w:rsidRDefault="00380E14" w:rsidP="00380E14">
      <w:pPr>
        <w:autoSpaceDE w:val="0"/>
        <w:autoSpaceDN w:val="0"/>
        <w:adjustRightInd w:val="0"/>
        <w:ind w:right="-568"/>
        <w:rPr>
          <w:rFonts w:cs="Calibri"/>
          <w:b/>
          <w:bCs/>
          <w:i/>
          <w:color w:val="000000"/>
          <w:shd w:val="clear" w:color="auto" w:fill="auto"/>
          <w:lang w:eastAsia="nl-NL"/>
        </w:rPr>
      </w:pPr>
      <w:r w:rsidRPr="00DF13D8">
        <w:rPr>
          <w:i/>
        </w:rPr>
        <w:ptab w:relativeTo="margin" w:alignment="right" w:leader="none"/>
      </w:r>
      <w:r w:rsidRPr="00DF13D8">
        <w:rPr>
          <w:i/>
        </w:rPr>
        <w:t xml:space="preserve">   * waarvan min. 6 op directieniveau</w:t>
      </w:r>
    </w:p>
    <w:p w14:paraId="45CC79B3" w14:textId="77777777" w:rsidR="00380E14" w:rsidRPr="00380E14" w:rsidRDefault="00380E14" w:rsidP="00380E14">
      <w:pPr>
        <w:rPr>
          <w:lang w:eastAsia="nl-NL"/>
        </w:rPr>
      </w:pPr>
    </w:p>
    <w:p w14:paraId="0CBDD44F" w14:textId="77777777" w:rsidR="00285D6C" w:rsidRPr="00B14BA4" w:rsidRDefault="00285D6C" w:rsidP="00B14BA4">
      <w:pPr>
        <w:pStyle w:val="Kop3"/>
      </w:pPr>
      <w:r w:rsidRPr="00B14BA4">
        <w:t>Project 6</w:t>
      </w:r>
    </w:p>
    <w:p w14:paraId="69868C73" w14:textId="73195DBC" w:rsidR="00285D6C" w:rsidRDefault="00285D6C" w:rsidP="00285D6C">
      <w:pPr>
        <w:pStyle w:val="Kop4"/>
        <w:rPr>
          <w:rFonts w:ascii="Cambria" w:hAnsi="Cambria"/>
          <w:szCs w:val="22"/>
        </w:rPr>
      </w:pPr>
      <w:r w:rsidRPr="00380E14">
        <w:rPr>
          <w:rFonts w:ascii="Cambria" w:hAnsi="Cambria"/>
          <w:szCs w:val="22"/>
        </w:rPr>
        <w:t>Algemene projectinformatie</w:t>
      </w:r>
    </w:p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494"/>
      </w:tblGrid>
      <w:tr w:rsidR="00380E14" w:rsidRPr="00F43292" w14:paraId="79B7D6EF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AFF7E7B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Naam van uw (deel)project:</w:t>
            </w:r>
          </w:p>
        </w:tc>
        <w:sdt>
          <w:sdtPr>
            <w:id w:val="442965001"/>
            <w:placeholder>
              <w:docPart w:val="2A38ED7CB5B04DD7AFC192F366C9B34F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6A3EC95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Naam (deel)project</w:t>
                </w:r>
              </w:p>
            </w:tc>
          </w:sdtContent>
        </w:sdt>
      </w:tr>
      <w:tr w:rsidR="00380E14" w:rsidRPr="00F43292" w14:paraId="173EF9F2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CBD819E" w14:textId="77777777" w:rsidR="00380E14" w:rsidRPr="00F43292" w:rsidRDefault="00380E14" w:rsidP="000E270F">
            <w:pPr>
              <w:pStyle w:val="ICRHBTableText"/>
            </w:pPr>
            <w:r w:rsidRPr="00F43292">
              <w:t>Naam van uw opdrachtgever:</w:t>
            </w:r>
          </w:p>
        </w:tc>
        <w:sdt>
          <w:sdtPr>
            <w:id w:val="-552156374"/>
            <w:placeholder>
              <w:docPart w:val="A33C2141AB9E4726946EE9765BC50CAA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D22485E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Naam opdrachtgever</w:t>
                </w:r>
              </w:p>
            </w:tc>
          </w:sdtContent>
        </w:sdt>
      </w:tr>
      <w:tr w:rsidR="00380E14" w:rsidRPr="00F43292" w14:paraId="0C23BA3C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6076A71" w14:textId="77777777" w:rsidR="00380E14" w:rsidRPr="00F43292" w:rsidRDefault="00380E14" w:rsidP="000E270F">
            <w:pPr>
              <w:pStyle w:val="ICRHBTableText"/>
            </w:pPr>
            <w:r w:rsidRPr="00F43292">
              <w:t>Functie van uw opdrachtgever:</w:t>
            </w:r>
          </w:p>
        </w:tc>
        <w:sdt>
          <w:sdtPr>
            <w:id w:val="-2067334910"/>
            <w:placeholder>
              <w:docPart w:val="20EDF02E316449B4B2415E9ADB4F6316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58B4D5D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Functie opdrachtgever</w:t>
                </w:r>
              </w:p>
            </w:tc>
          </w:sdtContent>
        </w:sdt>
      </w:tr>
      <w:tr w:rsidR="00380E14" w:rsidRPr="00F43292" w14:paraId="7B69F203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1AC5448" w14:textId="77777777" w:rsidR="00380E14" w:rsidRPr="00F43292" w:rsidRDefault="00380E14" w:rsidP="000E270F">
            <w:pPr>
              <w:pStyle w:val="ICRHBTableText"/>
            </w:pPr>
            <w:r w:rsidRPr="00F43292">
              <w:t>Bedrijf van uw opdrachtgever:</w:t>
            </w:r>
          </w:p>
        </w:tc>
        <w:sdt>
          <w:sdtPr>
            <w:id w:val="561374086"/>
            <w:placeholder>
              <w:docPart w:val="F194D582B7D54C0291C73F89377562CD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B2A28BE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Bedrijf opdrachtgever</w:t>
                </w:r>
              </w:p>
            </w:tc>
          </w:sdtContent>
        </w:sdt>
      </w:tr>
      <w:tr w:rsidR="00380E14" w:rsidRPr="00F43292" w14:paraId="2D81D872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A7659FF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Bedrijf waar u zelf toen werkte:</w:t>
            </w:r>
          </w:p>
        </w:tc>
        <w:sdt>
          <w:sdtPr>
            <w:id w:val="-401450706"/>
            <w:placeholder>
              <w:docPart w:val="E08D40E31D2849FEA990FC424E447D57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9675DB0" w14:textId="77777777" w:rsidR="00380E14" w:rsidRPr="00751B7A" w:rsidRDefault="00380E14" w:rsidP="000E270F">
                <w:pPr>
                  <w:pStyle w:val="ICRHBTableText"/>
                  <w:rPr>
                    <w:lang w:val="nl-NL"/>
                  </w:rPr>
                </w:pPr>
                <w:r w:rsidRPr="00E412ED">
                  <w:rPr>
                    <w:rStyle w:val="Tekstvantijdelijkeaanduiding"/>
                    <w:lang w:val="nl-NL"/>
                  </w:rPr>
                  <w:t>Bedrijf waar u zelf werkt(e)</w:t>
                </w:r>
              </w:p>
            </w:tc>
          </w:sdtContent>
        </w:sdt>
      </w:tr>
      <w:tr w:rsidR="00380E14" w:rsidRPr="00F43292" w14:paraId="227ABEED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9594708" w14:textId="77777777" w:rsidR="00380E14" w:rsidRPr="00F43292" w:rsidRDefault="00380E14" w:rsidP="000E270F">
            <w:pPr>
              <w:pStyle w:val="ICRHBTableText"/>
            </w:pPr>
            <w:r w:rsidRPr="00F43292">
              <w:t>Positie van uw project:</w:t>
            </w:r>
          </w:p>
        </w:tc>
        <w:sdt>
          <w:sdtPr>
            <w:id w:val="-1810467662"/>
            <w:placeholder>
              <w:docPart w:val="8BE5F8EDA1184143B34DF7C61178BB90"/>
            </w:placeholder>
            <w:showingPlcHdr/>
            <w:comboBox>
              <w:listItem w:value="Kies een item."/>
              <w:listItem w:displayText="Zelfstandig project" w:value="Zelfstandig project"/>
              <w:listItem w:displayText="Zelfstandig project binnen een programma" w:value="Zelfstandig project binnen een programma"/>
              <w:listItem w:displayText="Deelproject" w:value="Deelproject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106F1E6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380E14" w:rsidRPr="00F43292" w14:paraId="205DE66A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9FB50AE" w14:textId="77777777" w:rsidR="00380E14" w:rsidRPr="00F43292" w:rsidRDefault="00380E14" w:rsidP="000E270F">
            <w:pPr>
              <w:pStyle w:val="ICRHBTableText"/>
            </w:pPr>
            <w:r w:rsidRPr="00F43292">
              <w:t>Uw betrokkenheid bij projectstart:</w:t>
            </w:r>
          </w:p>
        </w:tc>
        <w:sdt>
          <w:sdtPr>
            <w:id w:val="458845122"/>
            <w:placeholder>
              <w:docPart w:val="5E0AB16B6DBE498392B080C670B5F432"/>
            </w:placeholder>
            <w:showingPlcHdr/>
            <w:comboBox>
              <w:listItem w:value="Kies een item."/>
              <w:listItem w:displayText="Zelf opgestart" w:value="Zelf opgestart"/>
              <w:listItem w:displayText="Overgenomen" w:value="Overgenomen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9530119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380E14" w:rsidRPr="00F43292" w14:paraId="76F28F3C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D5D2B2D" w14:textId="77777777" w:rsidR="00380E14" w:rsidRPr="00F43292" w:rsidRDefault="00380E14" w:rsidP="000E270F">
            <w:pPr>
              <w:pStyle w:val="ICRHBTableText"/>
            </w:pPr>
            <w:r w:rsidRPr="00F43292">
              <w:t>Uw betrokkenheid bij projecteinde:</w:t>
            </w:r>
          </w:p>
        </w:tc>
        <w:sdt>
          <w:sdtPr>
            <w:id w:val="-1962874658"/>
            <w:placeholder>
              <w:docPart w:val="DD91685243D1447B91E7097E533ABE58"/>
            </w:placeholder>
            <w:showingPlcHdr/>
            <w:comboBox>
              <w:listItem w:value="Kies een item."/>
              <w:listItem w:displayText="Zelf afgerond" w:value="Zelf afgerond"/>
              <w:listItem w:displayText="Overgedragen" w:value="Overgedragen"/>
              <w:listItem w:displayText="Zelf project voortijdig gestopt" w:value="Zelf project voortijdig gestopt"/>
              <w:listItem w:displayText="Project loopt nog" w:value="Project loopt nog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A4E3FCF" w14:textId="7C2F9631" w:rsidR="00380E14" w:rsidRPr="00E412ED" w:rsidRDefault="007F7F80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380E14" w:rsidRPr="00F43292" w14:paraId="10DC5AB0" w14:textId="77777777" w:rsidTr="00527AB6">
        <w:trPr>
          <w:trHeight w:hRule="exact" w:val="964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526DE2FD" w14:textId="77777777" w:rsidR="00380E14" w:rsidRPr="00F43292" w:rsidRDefault="00380E14" w:rsidP="000E270F">
            <w:pPr>
              <w:pStyle w:val="ICRHBTableText"/>
            </w:pPr>
            <w:r w:rsidRPr="00F43292">
              <w:t xml:space="preserve">Beoogde projectresultaten: </w:t>
            </w:r>
          </w:p>
          <w:p w14:paraId="5CA9D6DB" w14:textId="77777777" w:rsidR="00380E14" w:rsidRPr="00F43292" w:rsidRDefault="00380E14" w:rsidP="000E270F">
            <w:pPr>
              <w:pStyle w:val="ICRHBTableText"/>
            </w:pPr>
          </w:p>
        </w:tc>
        <w:sdt>
          <w:sdtPr>
            <w:id w:val="230810893"/>
            <w:placeholder>
              <w:docPart w:val="6F250EA279F54ECEBFC7E49356A4BE62"/>
            </w:placeholder>
            <w:showingPlcHdr/>
            <w:text w:multiLine="1"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7AA46C51" w14:textId="77777777" w:rsidR="00380E14" w:rsidRPr="00751B7A" w:rsidRDefault="00380E14" w:rsidP="000E270F">
                <w:pPr>
                  <w:pStyle w:val="ICRHBTableText"/>
                  <w:rPr>
                    <w:lang w:val="nl-NL"/>
                  </w:rPr>
                </w:pPr>
                <w:r w:rsidRPr="00E412ED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380E14" w:rsidRPr="00F43292" w14:paraId="477D9E41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08FBDC5" w14:textId="77777777" w:rsidR="00380E14" w:rsidRPr="00F43292" w:rsidRDefault="00380E14" w:rsidP="000E270F">
            <w:pPr>
              <w:pStyle w:val="ICRHBTableText"/>
            </w:pPr>
            <w:r w:rsidRPr="00F43292">
              <w:t>Projectresultaten opgeleverd?</w:t>
            </w:r>
          </w:p>
        </w:tc>
        <w:sdt>
          <w:sdtPr>
            <w:id w:val="-1695453423"/>
            <w:placeholder>
              <w:docPart w:val="570D651B9679455D89378B009105CBFA"/>
            </w:placeholder>
            <w:showingPlcHdr/>
            <w:comboBox>
              <w:listItem w:value="Kies een item."/>
              <w:listItem w:displayText="Volledig opgeleverd" w:value="Volledig opgeleverd"/>
              <w:listItem w:displayText="Grotendeels opgeleverd" w:value="Grotendeels opgeleverd"/>
              <w:listItem w:displayText="Slechts zeer ten dele opgeleverd" w:value="Slechts zeer ten dele opgeleverd"/>
              <w:listItem w:displayText="Nee (project voortijdig beëindigd o.i.d.)" w:value="Nee (project voortijdig beëindigd o.i.d.)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570125F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380E14" w:rsidRPr="00F43292" w14:paraId="49DDCCDC" w14:textId="77777777" w:rsidTr="00527AB6">
        <w:trPr>
          <w:trHeight w:hRule="exact" w:val="811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92CF1FD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Begroot en feitelijk besteed budget: </w:t>
            </w:r>
          </w:p>
          <w:p w14:paraId="0C4C509A" w14:textId="77777777" w:rsidR="00380E14" w:rsidRPr="00F43292" w:rsidRDefault="00380E14" w:rsidP="000E270F">
            <w:pPr>
              <w:pStyle w:val="ICRHBTableText"/>
            </w:pPr>
            <w:r w:rsidRPr="00F43292">
              <w:t>x 1.000 Euro</w:t>
            </w:r>
          </w:p>
          <w:p w14:paraId="66BCE7AE" w14:textId="77777777" w:rsidR="00380E14" w:rsidRPr="00F43292" w:rsidRDefault="00380E14" w:rsidP="000E270F">
            <w:pPr>
              <w:pStyle w:val="ICRHBTableText"/>
            </w:pP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10DFD7" w14:textId="77777777" w:rsidR="00380E14" w:rsidRPr="00E412ED" w:rsidRDefault="00380E14" w:rsidP="000E270F">
            <w:pPr>
              <w:pStyle w:val="ICRHBTableText"/>
            </w:pPr>
            <w:r w:rsidRPr="00E412ED">
              <w:t xml:space="preserve">begroot € </w:t>
            </w:r>
            <w:sdt>
              <w:sdtPr>
                <w:id w:val="772983074"/>
                <w:placeholder>
                  <w:docPart w:val="001C0B998CD3484EBBA5A5E82ABD7B1B"/>
                </w:placeholder>
                <w:showingPlcHdr/>
                <w:text/>
              </w:sdtPr>
              <w:sdtEndPr/>
              <w:sdtContent>
                <w:r w:rsidRPr="00D63D53">
                  <w:rPr>
                    <w:rStyle w:val="Tekstvantijdelijkeaanduiding"/>
                    <w:color w:val="0D0D0D" w:themeColor="text1" w:themeTint="F2"/>
                  </w:rPr>
                  <w:t>###.###</w:t>
                </w:r>
              </w:sdtContent>
            </w:sdt>
            <w:r w:rsidRPr="00E412ED">
              <w:t xml:space="preserve"> x 1000</w:t>
            </w:r>
          </w:p>
          <w:p w14:paraId="3A682EF2" w14:textId="77777777" w:rsidR="00380E14" w:rsidRPr="00E412ED" w:rsidRDefault="00380E14" w:rsidP="000E270F">
            <w:pPr>
              <w:pStyle w:val="ICRHBTableText"/>
            </w:pPr>
            <w:r w:rsidRPr="00E412ED">
              <w:t xml:space="preserve">besteed € </w:t>
            </w:r>
            <w:sdt>
              <w:sdtPr>
                <w:id w:val="-1819101621"/>
                <w:placeholder>
                  <w:docPart w:val="48CD594AF49F4A50AC99059F4092AAA3"/>
                </w:placeholder>
                <w:showingPlcHdr/>
                <w:text/>
              </w:sdtPr>
              <w:sdtEndPr/>
              <w:sdtContent>
                <w:r w:rsidRPr="00D63D53">
                  <w:rPr>
                    <w:rStyle w:val="Tekstvantijdelijkeaanduiding"/>
                    <w:color w:val="0D0D0D" w:themeColor="text1" w:themeTint="F2"/>
                  </w:rPr>
                  <w:t>###.###</w:t>
                </w:r>
              </w:sdtContent>
            </w:sdt>
            <w:r w:rsidRPr="00E412ED">
              <w:t xml:space="preserve"> x 1000</w:t>
            </w:r>
          </w:p>
        </w:tc>
      </w:tr>
    </w:tbl>
    <w:p w14:paraId="5D08F0AF" w14:textId="77777777" w:rsidR="00380E14" w:rsidRDefault="00380E14" w:rsidP="00380E14">
      <w:pPr>
        <w:rPr>
          <w:lang w:eastAsia="nl-NL"/>
        </w:rPr>
      </w:pPr>
    </w:p>
    <w:p w14:paraId="3B063E78" w14:textId="77777777" w:rsidR="00380E14" w:rsidRPr="00AC2A0E" w:rsidRDefault="00380E14" w:rsidP="00380E14">
      <w:pPr>
        <w:rPr>
          <w:sz w:val="18"/>
          <w:szCs w:val="18"/>
          <w:lang w:eastAsia="nl-NL"/>
        </w:rPr>
      </w:pPr>
      <w:r w:rsidRPr="00AC2A0E">
        <w:rPr>
          <w:b/>
          <w:sz w:val="18"/>
          <w:szCs w:val="18"/>
          <w:lang w:eastAsia="nl-NL"/>
        </w:rPr>
        <w:t>Korte beschrijving</w:t>
      </w:r>
      <w:r w:rsidRPr="00AC2A0E">
        <w:rPr>
          <w:sz w:val="18"/>
          <w:szCs w:val="18"/>
          <w:lang w:eastAsia="nl-NL"/>
        </w:rPr>
        <w:t xml:space="preserve"> van de aanleiding, context, start, verloop, problemen. Besteed met name aandacht aan uw eigen bijdrage en (indien u het project niet van begin tot eind heeft gemanaged) in welke fase u op het project kwam en/of overgaf. Gebruik </w:t>
      </w:r>
      <w:r w:rsidRPr="00AC2A0E">
        <w:rPr>
          <w:sz w:val="18"/>
          <w:szCs w:val="18"/>
          <w:u w:val="single"/>
          <w:lang w:eastAsia="nl-NL"/>
        </w:rPr>
        <w:t>minimaal 12</w:t>
      </w:r>
      <w:r w:rsidRPr="00AC2A0E">
        <w:rPr>
          <w:sz w:val="18"/>
          <w:szCs w:val="18"/>
          <w:lang w:eastAsia="nl-NL"/>
        </w:rPr>
        <w:t>, maximaal 20 regels.</w:t>
      </w:r>
    </w:p>
    <w:p w14:paraId="799753B6" w14:textId="77777777" w:rsidR="00380E14" w:rsidRDefault="00380E14" w:rsidP="00380E14">
      <w:pPr>
        <w:rPr>
          <w:lang w:eastAsia="nl-NL"/>
        </w:rPr>
      </w:pPr>
    </w:p>
    <w:sdt>
      <w:sdtPr>
        <w:rPr>
          <w:lang w:eastAsia="nl-NL"/>
        </w:rPr>
        <w:id w:val="-1237236033"/>
        <w:placeholder>
          <w:docPart w:val="F68C5C7905074873B8BF8AFD8FA63713"/>
        </w:placeholder>
        <w:showingPlcHdr/>
        <w:text w:multiLine="1"/>
      </w:sdtPr>
      <w:sdtEndPr/>
      <w:sdtContent>
        <w:p w14:paraId="3D737051" w14:textId="77777777" w:rsidR="00380E14" w:rsidRPr="00F43292" w:rsidRDefault="00380E14" w:rsidP="00380E14">
          <w:pPr>
            <w:rPr>
              <w:lang w:eastAsia="nl-NL"/>
            </w:rPr>
          </w:pPr>
          <w:r w:rsidRPr="00C46DCD">
            <w:rPr>
              <w:rStyle w:val="Tekstvantijdelijkeaanduiding"/>
            </w:rPr>
            <w:t>Klik of tik om tekst in te voeren.</w:t>
          </w:r>
        </w:p>
      </w:sdtContent>
    </w:sdt>
    <w:p w14:paraId="10A8AF5E" w14:textId="77777777" w:rsidR="00380E14" w:rsidRDefault="00380E14" w:rsidP="00380E14">
      <w:pPr>
        <w:rPr>
          <w:b/>
          <w:i/>
        </w:rPr>
      </w:pPr>
    </w:p>
    <w:p w14:paraId="325C57C1" w14:textId="6D7D5B42" w:rsidR="00380E14" w:rsidRDefault="00380E14" w:rsidP="00380E14">
      <w:pPr>
        <w:rPr>
          <w:b/>
          <w:i/>
        </w:rPr>
      </w:pPr>
      <w:r w:rsidRPr="00AD5A5D">
        <w:rPr>
          <w:b/>
        </w:rPr>
        <w:t xml:space="preserve">Projectdetails project </w:t>
      </w:r>
      <w:r>
        <w:rPr>
          <w:b/>
        </w:rPr>
        <w:t>6</w:t>
      </w:r>
    </w:p>
    <w:tbl>
      <w:tblPr>
        <w:tblW w:w="10065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382"/>
        <w:gridCol w:w="1382"/>
        <w:gridCol w:w="1382"/>
        <w:gridCol w:w="1558"/>
      </w:tblGrid>
      <w:tr w:rsidR="00380E14" w:rsidRPr="00F43292" w14:paraId="03AC385D" w14:textId="77777777" w:rsidTr="00527AB6">
        <w:trPr>
          <w:trHeight w:hRule="exact" w:val="680"/>
        </w:trPr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1B9F6035" w14:textId="77777777" w:rsidR="00380E14" w:rsidRPr="00F43292" w:rsidRDefault="00380E14" w:rsidP="000E270F">
            <w:pPr>
              <w:pStyle w:val="ICRHBTableText"/>
            </w:pPr>
            <w:r w:rsidRPr="00F43292">
              <w:t>Periode van uw betrokkenheid:</w:t>
            </w:r>
          </w:p>
        </w:tc>
        <w:tc>
          <w:tcPr>
            <w:tcW w:w="5704" w:type="dxa"/>
            <w:gridSpan w:val="4"/>
            <w:tcBorders>
              <w:left w:val="dotted" w:sz="4" w:space="0" w:color="auto"/>
            </w:tcBorders>
            <w:shd w:val="clear" w:color="auto" w:fill="auto"/>
          </w:tcPr>
          <w:p w14:paraId="4C3A839B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Van                           </w:t>
            </w:r>
            <w:sdt>
              <w:sdtPr>
                <w:id w:val="1702441638"/>
                <w:placeholder>
                  <w:docPart w:val="2F1B8E78E667467988F8E6B7BAA73382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840623">
                  <w:rPr>
                    <w:rStyle w:val="Tekstvantijdelijkeaanduiding"/>
                    <w:color w:val="0D0D0D" w:themeColor="text1" w:themeTint="F2"/>
                    <w:lang w:val="nl-NL"/>
                  </w:rPr>
                  <w:t>maand</w:t>
                </w:r>
              </w:sdtContent>
            </w:sdt>
            <w:r w:rsidRPr="00751B7A">
              <w:rPr>
                <w:lang w:val="nl-NL"/>
              </w:rPr>
              <w:t xml:space="preserve"> </w:t>
            </w:r>
            <w:sdt>
              <w:sdtPr>
                <w:id w:val="1688872765"/>
                <w:placeholder>
                  <w:docPart w:val="C5FF33F7D08449698AEA4FB6A7F710E2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7BD7AD8B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Tot en met             </w:t>
            </w:r>
            <w:sdt>
              <w:sdtPr>
                <w:id w:val="-1933423409"/>
                <w:placeholder>
                  <w:docPart w:val="FC900864ED5A44609DADCDC528A112E4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840623">
                  <w:rPr>
                    <w:rStyle w:val="Tekstvantijdelijkeaanduiding"/>
                    <w:color w:val="0D0D0D" w:themeColor="text1" w:themeTint="F2"/>
                    <w:lang w:val="nl-NL"/>
                  </w:rPr>
                  <w:t>maand</w:t>
                </w:r>
              </w:sdtContent>
            </w:sdt>
            <w:r w:rsidRPr="00751B7A">
              <w:rPr>
                <w:lang w:val="nl-NL"/>
              </w:rPr>
              <w:t xml:space="preserve"> </w:t>
            </w:r>
            <w:sdt>
              <w:sdtPr>
                <w:id w:val="-51770127"/>
                <w:placeholder>
                  <w:docPart w:val="EB7C90E08D3D4CB8A03B901311D67EC3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1C299E57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</w:p>
        </w:tc>
      </w:tr>
      <w:tr w:rsidR="00380E14" w:rsidRPr="00F43292" w14:paraId="4D26FA6F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0FB0994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Niveau van het project  volgens u: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9AB1250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72EA4C98" w14:textId="77777777" w:rsidR="00380E14" w:rsidRPr="00F43292" w:rsidRDefault="00C423D3" w:rsidP="000E270F">
            <w:pPr>
              <w:pStyle w:val="ICRHBTableText"/>
            </w:pPr>
            <w:sdt>
              <w:sdtPr>
                <w:id w:val="-117750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0E14">
              <w:t>IPMA C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1895E1A" w14:textId="77777777" w:rsidR="00380E14" w:rsidRPr="00F43292" w:rsidRDefault="00C423D3" w:rsidP="000E270F">
            <w:pPr>
              <w:pStyle w:val="ICRHBTableText"/>
            </w:pPr>
            <w:sdt>
              <w:sdtPr>
                <w:id w:val="75610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0E14">
              <w:t>IPMA B</w:t>
            </w:r>
          </w:p>
        </w:tc>
        <w:tc>
          <w:tcPr>
            <w:tcW w:w="1558" w:type="dxa"/>
            <w:vAlign w:val="center"/>
          </w:tcPr>
          <w:p w14:paraId="2DEBE117" w14:textId="77777777" w:rsidR="00380E14" w:rsidRPr="00F43292" w:rsidRDefault="00C423D3" w:rsidP="000E270F">
            <w:pPr>
              <w:pStyle w:val="ICRHBTableText"/>
            </w:pPr>
            <w:sdt>
              <w:sdtPr>
                <w:id w:val="26072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0E14">
              <w:t>IPMA A</w:t>
            </w:r>
          </w:p>
        </w:tc>
      </w:tr>
      <w:tr w:rsidR="00380E14" w:rsidRPr="00F43292" w14:paraId="188D0823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B624E50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Doorlooptijd in </w:t>
            </w:r>
            <w:r w:rsidRPr="00751B7A">
              <w:rPr>
                <w:u w:val="single"/>
                <w:lang w:val="nl-NL"/>
              </w:rPr>
              <w:t>maanden</w:t>
            </w:r>
            <w:r w:rsidRPr="00751B7A">
              <w:rPr>
                <w:lang w:val="nl-NL"/>
              </w:rPr>
              <w:t xml:space="preserve"> volgens (uw) plan. 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-2077420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6332AC" w14:textId="77777777" w:rsidR="00380E14" w:rsidRDefault="00380E14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99BC1A2" w14:textId="77777777" w:rsidR="00380E14" w:rsidRPr="00F43292" w:rsidRDefault="00380E14" w:rsidP="000E270F">
            <w:pPr>
              <w:pStyle w:val="ICRHBTableText"/>
            </w:pPr>
            <w:r w:rsidRPr="00F43292">
              <w:t>&lt; 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76032D4" w14:textId="77777777" w:rsidR="00380E14" w:rsidRDefault="00C423D3" w:rsidP="000E270F">
            <w:pPr>
              <w:pStyle w:val="ICRHBTableText"/>
            </w:pPr>
            <w:sdt>
              <w:sdtPr>
                <w:id w:val="112426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08AB3BA" w14:textId="77777777" w:rsidR="00380E14" w:rsidRPr="00F43292" w:rsidRDefault="00380E14" w:rsidP="000E270F">
            <w:pPr>
              <w:pStyle w:val="ICRHBTableText"/>
            </w:pPr>
            <w:r w:rsidRPr="00F43292">
              <w:t>3-&lt;9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-1957162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1DAFB3" w14:textId="77777777" w:rsidR="00380E14" w:rsidRDefault="00380E14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1EA4AA9" w14:textId="77777777" w:rsidR="00380E14" w:rsidRPr="00F43292" w:rsidRDefault="00380E14" w:rsidP="000E270F">
            <w:pPr>
              <w:pStyle w:val="ICRHBTableText"/>
            </w:pPr>
            <w:r w:rsidRPr="00F43292">
              <w:t>9-&lt; 18</w:t>
            </w:r>
          </w:p>
        </w:tc>
        <w:tc>
          <w:tcPr>
            <w:tcW w:w="1558" w:type="dxa"/>
            <w:vAlign w:val="center"/>
          </w:tcPr>
          <w:p w14:paraId="643EE6B2" w14:textId="77777777" w:rsidR="00380E14" w:rsidRDefault="00C423D3" w:rsidP="000E270F">
            <w:pPr>
              <w:pStyle w:val="ICRHBTableText"/>
            </w:pPr>
            <w:sdt>
              <w:sdtPr>
                <w:id w:val="-152840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C25286F" w14:textId="77777777" w:rsidR="00380E14" w:rsidRPr="00F43292" w:rsidRDefault="00380E14" w:rsidP="000E270F">
            <w:pPr>
              <w:pStyle w:val="ICRHBTableText"/>
            </w:pPr>
            <w:r w:rsidRPr="00F43292">
              <w:t>≥ 18</w:t>
            </w:r>
          </w:p>
        </w:tc>
      </w:tr>
      <w:tr w:rsidR="00380E14" w:rsidRPr="00F43292" w14:paraId="1199BB52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57DEA13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maanden (door u) gepland: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89C00D" w14:textId="77777777" w:rsidR="00380E14" w:rsidRPr="00840623" w:rsidRDefault="00C423D3" w:rsidP="000E270F">
            <w:pPr>
              <w:pStyle w:val="ICRHBTableText"/>
            </w:pPr>
            <w:sdt>
              <w:sdtPr>
                <w:id w:val="-74981779"/>
                <w:placeholder>
                  <w:docPart w:val="D299E6AF9BE4428FAD81B3F82E4BB273"/>
                </w:placeholder>
                <w:showingPlcHdr/>
                <w:text/>
              </w:sdtPr>
              <w:sdtEndPr/>
              <w:sdtContent>
                <w:r w:rsidR="00380E14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380E14">
              <w:t xml:space="preserve"> </w:t>
            </w:r>
            <w:r w:rsidR="00380E14" w:rsidRPr="00840623">
              <w:t>maanden</w:t>
            </w:r>
          </w:p>
        </w:tc>
      </w:tr>
      <w:tr w:rsidR="00380E14" w:rsidRPr="00F43292" w14:paraId="300D79F6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1B3F15C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Aantal maanden project onder uw leiding:</w:t>
            </w:r>
          </w:p>
          <w:p w14:paraId="7F3F3594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1436933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F762D5" w14:textId="77777777" w:rsidR="00380E14" w:rsidRDefault="00380E14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B9746CA" w14:textId="77777777" w:rsidR="00380E14" w:rsidRPr="00F43292" w:rsidRDefault="00380E14" w:rsidP="000E270F">
            <w:pPr>
              <w:pStyle w:val="ICRHBTableText"/>
            </w:pPr>
            <w:r w:rsidRPr="00F43292">
              <w:t>&lt; 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583A32E" w14:textId="77777777" w:rsidR="00380E14" w:rsidRDefault="00C423D3" w:rsidP="000E270F">
            <w:pPr>
              <w:pStyle w:val="ICRHBTableText"/>
            </w:pPr>
            <w:sdt>
              <w:sdtPr>
                <w:id w:val="-59470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617CF7D" w14:textId="77777777" w:rsidR="00380E14" w:rsidRPr="00F43292" w:rsidRDefault="00380E14" w:rsidP="000E270F">
            <w:pPr>
              <w:pStyle w:val="ICRHBTableText"/>
            </w:pPr>
            <w:r w:rsidRPr="00F43292">
              <w:t>3-&lt;9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-12034704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7FB597" w14:textId="77777777" w:rsidR="00380E14" w:rsidRDefault="00380E14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0665121" w14:textId="77777777" w:rsidR="00380E14" w:rsidRPr="00F43292" w:rsidRDefault="00380E14" w:rsidP="000E270F">
            <w:pPr>
              <w:pStyle w:val="ICRHBTableText"/>
            </w:pPr>
            <w:r w:rsidRPr="00F43292">
              <w:t>9-&lt; 18</w:t>
            </w:r>
          </w:p>
        </w:tc>
        <w:tc>
          <w:tcPr>
            <w:tcW w:w="1558" w:type="dxa"/>
            <w:vAlign w:val="center"/>
          </w:tcPr>
          <w:p w14:paraId="4043086D" w14:textId="77777777" w:rsidR="00380E14" w:rsidRDefault="00C423D3" w:rsidP="000E270F">
            <w:pPr>
              <w:pStyle w:val="ICRHBTableText"/>
            </w:pPr>
            <w:sdt>
              <w:sdtPr>
                <w:id w:val="-70101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6A7023B" w14:textId="77777777" w:rsidR="00380E14" w:rsidRPr="00F43292" w:rsidRDefault="00380E14" w:rsidP="000E270F">
            <w:pPr>
              <w:pStyle w:val="ICRHBTableText"/>
            </w:pPr>
            <w:r w:rsidRPr="00F43292">
              <w:t>≥ 18</w:t>
            </w:r>
          </w:p>
        </w:tc>
      </w:tr>
      <w:tr w:rsidR="00380E14" w:rsidRPr="00F43292" w14:paraId="7056F12B" w14:textId="77777777" w:rsidTr="00527AB6">
        <w:trPr>
          <w:trHeight w:hRule="exact" w:val="680"/>
        </w:trPr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00C94C2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Exacte duur van uw betrokkenheid: </w:t>
            </w:r>
          </w:p>
          <w:p w14:paraId="4DB38767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Begin- en eindmaand beide meerekenen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5E6BB5" w14:textId="05D130E3" w:rsidR="00380E14" w:rsidRPr="00840623" w:rsidRDefault="00C423D3" w:rsidP="000E270F">
            <w:pPr>
              <w:pStyle w:val="ICRHBTableText"/>
            </w:pPr>
            <w:sdt>
              <w:sdtPr>
                <w:id w:val="-908149685"/>
                <w:placeholder>
                  <w:docPart w:val="039F24D09A0340F988D02492BEA276A4"/>
                </w:placeholder>
                <w:showingPlcHdr/>
                <w:text/>
              </w:sdtPr>
              <w:sdtEndPr/>
              <w:sdtContent>
                <w:r w:rsidR="00380E14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442A63">
              <w:t xml:space="preserve"> </w:t>
            </w:r>
            <w:r w:rsidR="00380E14" w:rsidRPr="00840623">
              <w:t>maanden</w:t>
            </w:r>
          </w:p>
        </w:tc>
      </w:tr>
      <w:tr w:rsidR="00380E14" w:rsidRPr="00F43292" w14:paraId="18200557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26EE68C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Projectmanagement-uren door u in dit project besteed: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38F604E" w14:textId="77777777" w:rsidR="00380E14" w:rsidRDefault="00C423D3" w:rsidP="000E270F">
            <w:pPr>
              <w:pStyle w:val="ICRHBTableText"/>
            </w:pPr>
            <w:sdt>
              <w:sdtPr>
                <w:id w:val="-45733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E6E42D7" w14:textId="77777777" w:rsidR="00380E14" w:rsidRPr="00F43292" w:rsidRDefault="00380E14" w:rsidP="000E270F">
            <w:pPr>
              <w:pStyle w:val="ICRHBTableText"/>
            </w:pPr>
            <w:r w:rsidRPr="00F43292">
              <w:t>&lt; 200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706F5EA" w14:textId="77777777" w:rsidR="00380E14" w:rsidRDefault="00C423D3" w:rsidP="000E270F">
            <w:pPr>
              <w:pStyle w:val="ICRHBTableText"/>
            </w:pPr>
            <w:sdt>
              <w:sdtPr>
                <w:id w:val="-139372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114FA9C" w14:textId="77777777" w:rsidR="00380E14" w:rsidRPr="00F43292" w:rsidRDefault="00380E14" w:rsidP="000E270F">
            <w:pPr>
              <w:pStyle w:val="ICRHBTableText"/>
            </w:pPr>
            <w:r w:rsidRPr="00F43292">
              <w:t>200-699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CDEFC06" w14:textId="77777777" w:rsidR="00380E14" w:rsidRDefault="00C423D3" w:rsidP="000E270F">
            <w:pPr>
              <w:pStyle w:val="ICRHBTableText"/>
            </w:pPr>
            <w:sdt>
              <w:sdtPr>
                <w:id w:val="-115729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1776BB6" w14:textId="77777777" w:rsidR="00380E14" w:rsidRPr="00F43292" w:rsidRDefault="00380E14" w:rsidP="000E270F">
            <w:pPr>
              <w:pStyle w:val="ICRHBTableText"/>
            </w:pPr>
            <w:r w:rsidRPr="00F43292">
              <w:t>700- 2.399</w:t>
            </w:r>
          </w:p>
        </w:tc>
        <w:tc>
          <w:tcPr>
            <w:tcW w:w="1558" w:type="dxa"/>
            <w:vAlign w:val="center"/>
          </w:tcPr>
          <w:p w14:paraId="0D6C16C9" w14:textId="77777777" w:rsidR="00380E14" w:rsidRDefault="00C423D3" w:rsidP="000E270F">
            <w:pPr>
              <w:pStyle w:val="ICRHBTableText"/>
            </w:pPr>
            <w:sdt>
              <w:sdtPr>
                <w:id w:val="-61637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6B2E5A1" w14:textId="77777777" w:rsidR="00380E14" w:rsidRPr="00F43292" w:rsidRDefault="00380E14" w:rsidP="000E270F">
            <w:pPr>
              <w:pStyle w:val="ICRHBTableText"/>
            </w:pPr>
            <w:r w:rsidRPr="00F43292">
              <w:t>≥ 2.400</w:t>
            </w:r>
          </w:p>
        </w:tc>
      </w:tr>
      <w:tr w:rsidR="00380E14" w:rsidRPr="00F43292" w14:paraId="0EC0DD71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F79A8C2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lastRenderedPageBreak/>
              <w:t>Exact aantal uren door uzelf besteed: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BDF43" w14:textId="77777777" w:rsidR="00380E14" w:rsidRPr="00E53ACA" w:rsidRDefault="00C423D3" w:rsidP="000E270F">
            <w:pPr>
              <w:pStyle w:val="ICRHBTableText"/>
            </w:pPr>
            <w:sdt>
              <w:sdtPr>
                <w:id w:val="-2007126081"/>
                <w:placeholder>
                  <w:docPart w:val="A974B68043104E51AF084B754AB15771"/>
                </w:placeholder>
                <w:showingPlcHdr/>
                <w:text/>
              </w:sdtPr>
              <w:sdtEndPr/>
              <w:sdtContent>
                <w:r w:rsidR="00380E14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380E14">
              <w:t xml:space="preserve"> </w:t>
            </w:r>
            <w:r w:rsidR="00380E14" w:rsidRPr="00E53ACA">
              <w:t>uur</w:t>
            </w:r>
          </w:p>
        </w:tc>
      </w:tr>
      <w:tr w:rsidR="00380E14" w:rsidRPr="00F43292" w14:paraId="068FA6C5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7FBF233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Uren door uw teamleden in dit project besteed (</w:t>
            </w:r>
            <w:r w:rsidRPr="00751B7A">
              <w:rPr>
                <w:i/>
                <w:iCs/>
                <w:lang w:val="nl-NL"/>
              </w:rPr>
              <w:t>EXCLUSIEF uw eigen uren</w:t>
            </w:r>
            <w:r w:rsidRPr="00751B7A">
              <w:rPr>
                <w:lang w:val="nl-NL"/>
              </w:rPr>
              <w:t xml:space="preserve">): </w:t>
            </w:r>
          </w:p>
          <w:p w14:paraId="37874035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AB6F523" w14:textId="77777777" w:rsidR="00380E14" w:rsidRDefault="00C423D3" w:rsidP="000E270F">
            <w:pPr>
              <w:pStyle w:val="ICRHBTableText"/>
            </w:pPr>
            <w:sdt>
              <w:sdtPr>
                <w:id w:val="-197050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7E72F49" w14:textId="77777777" w:rsidR="00380E14" w:rsidRPr="00F43292" w:rsidRDefault="00380E14" w:rsidP="000E270F">
            <w:pPr>
              <w:pStyle w:val="ICRHBTableText"/>
            </w:pPr>
            <w:r w:rsidRPr="00F43292">
              <w:t>&lt; 1100</w:t>
            </w:r>
          </w:p>
          <w:p w14:paraId="3B0DC8C1" w14:textId="77777777" w:rsidR="00380E14" w:rsidRPr="00F43292" w:rsidRDefault="00380E14" w:rsidP="000E270F">
            <w:pPr>
              <w:pStyle w:val="ICRHBTableText"/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ADB67A9" w14:textId="77777777" w:rsidR="00380E14" w:rsidRDefault="00C423D3" w:rsidP="000E270F">
            <w:pPr>
              <w:pStyle w:val="ICRHBTableText"/>
            </w:pPr>
            <w:sdt>
              <w:sdtPr>
                <w:id w:val="49939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E24862C" w14:textId="77777777" w:rsidR="00380E14" w:rsidRPr="00F43292" w:rsidRDefault="00380E14" w:rsidP="000E270F">
            <w:pPr>
              <w:pStyle w:val="ICRHBTableText"/>
            </w:pPr>
            <w:r w:rsidRPr="00F43292">
              <w:t>1100-6249</w:t>
            </w:r>
          </w:p>
          <w:p w14:paraId="0A3C46A4" w14:textId="77777777" w:rsidR="00380E14" w:rsidRPr="00F43292" w:rsidRDefault="00380E14" w:rsidP="000E270F">
            <w:pPr>
              <w:pStyle w:val="ICRHBTableText"/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456EB069" w14:textId="77777777" w:rsidR="00380E14" w:rsidRDefault="00C423D3" w:rsidP="000E270F">
            <w:pPr>
              <w:pStyle w:val="ICRHBTableText"/>
            </w:pPr>
            <w:sdt>
              <w:sdtPr>
                <w:id w:val="161092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27273C7" w14:textId="77777777" w:rsidR="00380E14" w:rsidRPr="00F43292" w:rsidRDefault="00380E14" w:rsidP="000E270F">
            <w:pPr>
              <w:pStyle w:val="ICRHBTableText"/>
            </w:pPr>
            <w:r w:rsidRPr="00F43292">
              <w:t>6.250-&lt;30.000</w:t>
            </w:r>
          </w:p>
        </w:tc>
        <w:tc>
          <w:tcPr>
            <w:tcW w:w="1558" w:type="dxa"/>
            <w:vAlign w:val="center"/>
          </w:tcPr>
          <w:p w14:paraId="3BD065A5" w14:textId="77777777" w:rsidR="00380E14" w:rsidRDefault="00C423D3" w:rsidP="000E270F">
            <w:pPr>
              <w:pStyle w:val="ICRHBTableText"/>
            </w:pPr>
            <w:sdt>
              <w:sdtPr>
                <w:id w:val="73196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4D8484D" w14:textId="77777777" w:rsidR="00380E14" w:rsidRPr="00F43292" w:rsidRDefault="00380E14" w:rsidP="000E270F">
            <w:pPr>
              <w:pStyle w:val="ICRHBTableText"/>
            </w:pPr>
            <w:r w:rsidRPr="00F43292">
              <w:t>≥ 30.000</w:t>
            </w:r>
          </w:p>
          <w:p w14:paraId="385A9840" w14:textId="77777777" w:rsidR="00380E14" w:rsidRPr="00F43292" w:rsidRDefault="00380E14" w:rsidP="000E270F">
            <w:pPr>
              <w:pStyle w:val="ICRHBTableText"/>
            </w:pPr>
          </w:p>
        </w:tc>
      </w:tr>
      <w:tr w:rsidR="00380E14" w:rsidRPr="00F43292" w14:paraId="3ECCCAC4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FFD8D09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uren van uw teamleden: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187852" w14:textId="454D1F66" w:rsidR="00380E14" w:rsidRPr="00B57FEB" w:rsidRDefault="00C423D3" w:rsidP="000E270F">
            <w:pPr>
              <w:pStyle w:val="ICRHBTableText"/>
            </w:pPr>
            <w:sdt>
              <w:sdtPr>
                <w:id w:val="1489983615"/>
                <w:placeholder>
                  <w:docPart w:val="19F58FB5BE4445BB9B035C5A5629683B"/>
                </w:placeholder>
                <w:showingPlcHdr/>
                <w:text/>
              </w:sdtPr>
              <w:sdtEndPr/>
              <w:sdtContent>
                <w:r w:rsidR="00380E14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442A63">
              <w:t xml:space="preserve"> </w:t>
            </w:r>
            <w:r w:rsidR="00380E14" w:rsidRPr="00B57FEB">
              <w:t>uur</w:t>
            </w:r>
          </w:p>
        </w:tc>
      </w:tr>
      <w:tr w:rsidR="00380E14" w:rsidRPr="00F43292" w14:paraId="722AD88D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18B8709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Aantal door u aangestuurde teamleden: </w:t>
            </w:r>
          </w:p>
          <w:p w14:paraId="70C84932" w14:textId="77777777" w:rsidR="00380E14" w:rsidRPr="000A71E6" w:rsidRDefault="00380E14" w:rsidP="000E270F">
            <w:pPr>
              <w:pStyle w:val="ICRHBTableText"/>
            </w:pPr>
            <w:r w:rsidRPr="000A71E6">
              <w:t>(direct/indirect, voltijds/ deeltijds)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EACF6B4" w14:textId="77777777" w:rsidR="00380E14" w:rsidRDefault="00C423D3" w:rsidP="000E270F">
            <w:pPr>
              <w:pStyle w:val="ICRHBTableText"/>
            </w:pPr>
            <w:sdt>
              <w:sdtPr>
                <w:id w:val="127482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C8134D3" w14:textId="77777777" w:rsidR="00380E14" w:rsidRPr="00F43292" w:rsidRDefault="00380E14" w:rsidP="000E270F">
            <w:pPr>
              <w:pStyle w:val="ICRHBTableText"/>
            </w:pPr>
            <w:r w:rsidRPr="00F43292">
              <w:t>&lt; 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3D46FE5" w14:textId="77777777" w:rsidR="00380E14" w:rsidRDefault="00C423D3" w:rsidP="000E270F">
            <w:pPr>
              <w:pStyle w:val="ICRHBTableText"/>
            </w:pPr>
            <w:sdt>
              <w:sdtPr>
                <w:id w:val="-199809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7D59DF3" w14:textId="77777777" w:rsidR="00380E14" w:rsidRPr="00F43292" w:rsidRDefault="00380E14" w:rsidP="000E270F">
            <w:pPr>
              <w:pStyle w:val="ICRHBTableText"/>
            </w:pPr>
            <w:r w:rsidRPr="00F43292">
              <w:t>5-9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919537D" w14:textId="77777777" w:rsidR="00380E14" w:rsidRDefault="00C423D3" w:rsidP="000E270F">
            <w:pPr>
              <w:pStyle w:val="ICRHBTableText"/>
            </w:pPr>
            <w:sdt>
              <w:sdtPr>
                <w:id w:val="159806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BA49E94" w14:textId="77777777" w:rsidR="00380E14" w:rsidRPr="00F43292" w:rsidRDefault="00380E14" w:rsidP="000E270F">
            <w:pPr>
              <w:pStyle w:val="ICRHBTableText"/>
            </w:pPr>
            <w:r w:rsidRPr="00F43292">
              <w:t>10-29</w:t>
            </w:r>
          </w:p>
        </w:tc>
        <w:tc>
          <w:tcPr>
            <w:tcW w:w="1558" w:type="dxa"/>
            <w:vAlign w:val="center"/>
          </w:tcPr>
          <w:p w14:paraId="65646822" w14:textId="77777777" w:rsidR="00380E14" w:rsidRDefault="00C423D3" w:rsidP="000E270F">
            <w:pPr>
              <w:pStyle w:val="ICRHBTableText"/>
            </w:pPr>
            <w:sdt>
              <w:sdtPr>
                <w:id w:val="97803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7FBCE6C" w14:textId="77777777" w:rsidR="00380E14" w:rsidRPr="00F43292" w:rsidRDefault="00380E14" w:rsidP="000E270F">
            <w:pPr>
              <w:pStyle w:val="ICRHBTableText"/>
            </w:pPr>
            <w:r w:rsidRPr="00F43292">
              <w:t>≥ 30</w:t>
            </w:r>
          </w:p>
        </w:tc>
      </w:tr>
      <w:tr w:rsidR="00380E14" w:rsidRPr="00F43292" w14:paraId="3648CC81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0C298D3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Aantal belanghebbende partijen: </w:t>
            </w:r>
          </w:p>
          <w:p w14:paraId="746DBD60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Bijv. opdrachtgever, klanten, gebruikers, leveranciers etc.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1070D47" w14:textId="77777777" w:rsidR="00380E14" w:rsidRDefault="00C423D3" w:rsidP="000E270F">
            <w:pPr>
              <w:pStyle w:val="ICRHBTableText"/>
            </w:pPr>
            <w:sdt>
              <w:sdtPr>
                <w:id w:val="-141925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6952AF1" w14:textId="77777777" w:rsidR="00380E14" w:rsidRPr="00F43292" w:rsidRDefault="00380E14" w:rsidP="000E270F">
            <w:pPr>
              <w:pStyle w:val="ICRHBTableText"/>
            </w:pPr>
            <w:r w:rsidRPr="00F43292">
              <w:t>&lt; 4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39D4AB3" w14:textId="77777777" w:rsidR="00380E14" w:rsidRDefault="00C423D3" w:rsidP="000E270F">
            <w:pPr>
              <w:pStyle w:val="ICRHBTableText"/>
            </w:pPr>
            <w:sdt>
              <w:sdtPr>
                <w:id w:val="-112808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4478546" w14:textId="77777777" w:rsidR="00380E14" w:rsidRPr="00F43292" w:rsidRDefault="00380E14" w:rsidP="000E270F">
            <w:pPr>
              <w:pStyle w:val="ICRHBTableText"/>
            </w:pPr>
            <w:r w:rsidRPr="00F43292">
              <w:t>4-7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6D0BCDF" w14:textId="77777777" w:rsidR="00380E14" w:rsidRDefault="00C423D3" w:rsidP="000E270F">
            <w:pPr>
              <w:pStyle w:val="ICRHBTableText"/>
            </w:pPr>
            <w:sdt>
              <w:sdtPr>
                <w:id w:val="17347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0EAAD2D" w14:textId="77777777" w:rsidR="00380E14" w:rsidRPr="00F43292" w:rsidRDefault="00380E14" w:rsidP="000E270F">
            <w:pPr>
              <w:pStyle w:val="ICRHBTableText"/>
            </w:pPr>
            <w:r w:rsidRPr="00F43292">
              <w:t>≥ 8</w:t>
            </w:r>
          </w:p>
        </w:tc>
        <w:tc>
          <w:tcPr>
            <w:tcW w:w="1558" w:type="dxa"/>
            <w:vAlign w:val="center"/>
          </w:tcPr>
          <w:p w14:paraId="66025BFB" w14:textId="77777777" w:rsidR="00380E14" w:rsidRDefault="00C423D3" w:rsidP="000E270F">
            <w:pPr>
              <w:pStyle w:val="ICRHBTableText"/>
            </w:pPr>
            <w:sdt>
              <w:sdtPr>
                <w:id w:val="-25960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38F94B6" w14:textId="77777777" w:rsidR="00380E14" w:rsidRPr="00F43292" w:rsidRDefault="00380E14" w:rsidP="000E270F">
            <w:pPr>
              <w:pStyle w:val="ICRHBTableText"/>
            </w:pPr>
            <w:r w:rsidRPr="00F43292">
              <w:t>≥ 16</w:t>
            </w:r>
            <w:r>
              <w:t>*</w:t>
            </w:r>
          </w:p>
        </w:tc>
      </w:tr>
    </w:tbl>
    <w:p w14:paraId="21DA4828" w14:textId="77777777" w:rsidR="00380E14" w:rsidRPr="00DF13D8" w:rsidRDefault="00380E14" w:rsidP="00380E14">
      <w:pPr>
        <w:autoSpaceDE w:val="0"/>
        <w:autoSpaceDN w:val="0"/>
        <w:adjustRightInd w:val="0"/>
        <w:ind w:right="-568"/>
        <w:rPr>
          <w:rFonts w:cs="Calibri"/>
          <w:b/>
          <w:bCs/>
          <w:i/>
          <w:color w:val="000000"/>
          <w:shd w:val="clear" w:color="auto" w:fill="auto"/>
          <w:lang w:eastAsia="nl-NL"/>
        </w:rPr>
      </w:pPr>
      <w:r w:rsidRPr="00DF13D8">
        <w:rPr>
          <w:i/>
        </w:rPr>
        <w:ptab w:relativeTo="margin" w:alignment="right" w:leader="none"/>
      </w:r>
      <w:r w:rsidRPr="00DF13D8">
        <w:rPr>
          <w:i/>
        </w:rPr>
        <w:t xml:space="preserve">   * waarvan min. 6 op directieniveau</w:t>
      </w:r>
    </w:p>
    <w:p w14:paraId="493F43B4" w14:textId="77777777" w:rsidR="00285D6C" w:rsidRPr="00B14BA4" w:rsidRDefault="00285D6C" w:rsidP="00B14BA4">
      <w:pPr>
        <w:pStyle w:val="Kop3"/>
      </w:pPr>
      <w:r w:rsidRPr="00B14BA4">
        <w:t>Project 7</w:t>
      </w:r>
    </w:p>
    <w:p w14:paraId="1B152909" w14:textId="7D22F679" w:rsidR="00285D6C" w:rsidRDefault="00285D6C" w:rsidP="00285D6C">
      <w:pPr>
        <w:pStyle w:val="Kop4"/>
        <w:rPr>
          <w:rFonts w:ascii="Cambria" w:hAnsi="Cambria"/>
          <w:szCs w:val="22"/>
        </w:rPr>
      </w:pPr>
      <w:r w:rsidRPr="00380E14">
        <w:rPr>
          <w:rFonts w:ascii="Cambria" w:hAnsi="Cambria"/>
          <w:szCs w:val="22"/>
        </w:rPr>
        <w:t>Algemene projectinformatie</w:t>
      </w:r>
    </w:p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494"/>
      </w:tblGrid>
      <w:tr w:rsidR="00380E14" w:rsidRPr="00F43292" w14:paraId="7D5D8A5D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44A6BFD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Naam van uw (deel)project:</w:t>
            </w:r>
          </w:p>
        </w:tc>
        <w:sdt>
          <w:sdtPr>
            <w:id w:val="1517967441"/>
            <w:placeholder>
              <w:docPart w:val="BAF30EB93DBE4F6A82C3DAEE5F15C432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61DB961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Naam (deel)project</w:t>
                </w:r>
              </w:p>
            </w:tc>
          </w:sdtContent>
        </w:sdt>
      </w:tr>
      <w:tr w:rsidR="00380E14" w:rsidRPr="00F43292" w14:paraId="54C25EC1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892009C" w14:textId="77777777" w:rsidR="00380E14" w:rsidRPr="00F43292" w:rsidRDefault="00380E14" w:rsidP="000E270F">
            <w:pPr>
              <w:pStyle w:val="ICRHBTableText"/>
            </w:pPr>
            <w:r w:rsidRPr="00F43292">
              <w:t>Naam van uw opdrachtgever:</w:t>
            </w:r>
          </w:p>
        </w:tc>
        <w:sdt>
          <w:sdtPr>
            <w:id w:val="2002233378"/>
            <w:placeholder>
              <w:docPart w:val="8ADCA2BF98634A4A923182CC444E8A69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42E06A9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Naam opdrachtgever</w:t>
                </w:r>
              </w:p>
            </w:tc>
          </w:sdtContent>
        </w:sdt>
      </w:tr>
      <w:tr w:rsidR="00380E14" w:rsidRPr="00F43292" w14:paraId="72B69D4D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FB9F864" w14:textId="77777777" w:rsidR="00380E14" w:rsidRPr="00F43292" w:rsidRDefault="00380E14" w:rsidP="000E270F">
            <w:pPr>
              <w:pStyle w:val="ICRHBTableText"/>
            </w:pPr>
            <w:r w:rsidRPr="00F43292">
              <w:t>Functie van uw opdrachtgever:</w:t>
            </w:r>
          </w:p>
        </w:tc>
        <w:sdt>
          <w:sdtPr>
            <w:id w:val="2124418060"/>
            <w:placeholder>
              <w:docPart w:val="132123C21C674B068D170855F418DF78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C7AEBD8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Functie opdrachtgever</w:t>
                </w:r>
              </w:p>
            </w:tc>
          </w:sdtContent>
        </w:sdt>
      </w:tr>
      <w:tr w:rsidR="00380E14" w:rsidRPr="00F43292" w14:paraId="2BEFB81B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2BD7906" w14:textId="77777777" w:rsidR="00380E14" w:rsidRPr="00F43292" w:rsidRDefault="00380E14" w:rsidP="000E270F">
            <w:pPr>
              <w:pStyle w:val="ICRHBTableText"/>
            </w:pPr>
            <w:r w:rsidRPr="00F43292">
              <w:t>Bedrijf van uw opdrachtgever:</w:t>
            </w:r>
          </w:p>
        </w:tc>
        <w:sdt>
          <w:sdtPr>
            <w:id w:val="1654411903"/>
            <w:placeholder>
              <w:docPart w:val="A571F109866A46F4AE730BCA36C13CDC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9D8C44F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Bedrijf opdrachtgever</w:t>
                </w:r>
              </w:p>
            </w:tc>
          </w:sdtContent>
        </w:sdt>
      </w:tr>
      <w:tr w:rsidR="00380E14" w:rsidRPr="00F43292" w14:paraId="4E60BA0E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676C07F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Bedrijf waar u zelf toen werkte:</w:t>
            </w:r>
          </w:p>
        </w:tc>
        <w:sdt>
          <w:sdtPr>
            <w:id w:val="911430402"/>
            <w:placeholder>
              <w:docPart w:val="68C536109D204F2787399D9426284B11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4C39610" w14:textId="77777777" w:rsidR="00380E14" w:rsidRPr="00751B7A" w:rsidRDefault="00380E14" w:rsidP="000E270F">
                <w:pPr>
                  <w:pStyle w:val="ICRHBTableText"/>
                  <w:rPr>
                    <w:lang w:val="nl-NL"/>
                  </w:rPr>
                </w:pPr>
                <w:r w:rsidRPr="00E412ED">
                  <w:rPr>
                    <w:rStyle w:val="Tekstvantijdelijkeaanduiding"/>
                    <w:lang w:val="nl-NL"/>
                  </w:rPr>
                  <w:t>Bedrijf waar u zelf werkt(e)</w:t>
                </w:r>
              </w:p>
            </w:tc>
          </w:sdtContent>
        </w:sdt>
      </w:tr>
      <w:tr w:rsidR="00380E14" w:rsidRPr="00F43292" w14:paraId="78915E33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FCE878B" w14:textId="77777777" w:rsidR="00380E14" w:rsidRPr="00F43292" w:rsidRDefault="00380E14" w:rsidP="000E270F">
            <w:pPr>
              <w:pStyle w:val="ICRHBTableText"/>
            </w:pPr>
            <w:r w:rsidRPr="00F43292">
              <w:t>Positie van uw project:</w:t>
            </w:r>
          </w:p>
        </w:tc>
        <w:sdt>
          <w:sdtPr>
            <w:id w:val="-629010072"/>
            <w:placeholder>
              <w:docPart w:val="65561FA90A7E430181A874CCC092B6C9"/>
            </w:placeholder>
            <w:showingPlcHdr/>
            <w:comboBox>
              <w:listItem w:value="Kies een item."/>
              <w:listItem w:displayText="Zelfstandig project" w:value="Zelfstandig project"/>
              <w:listItem w:displayText="Zelfstandig project binnen een programma" w:value="Zelfstandig project binnen een programma"/>
              <w:listItem w:displayText="Deelproject" w:value="Deelproject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132E53E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380E14" w:rsidRPr="00F43292" w14:paraId="7888866A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BD7D331" w14:textId="77777777" w:rsidR="00380E14" w:rsidRPr="00F43292" w:rsidRDefault="00380E14" w:rsidP="000E270F">
            <w:pPr>
              <w:pStyle w:val="ICRHBTableText"/>
            </w:pPr>
            <w:r w:rsidRPr="00F43292">
              <w:t>Uw betrokkenheid bij projectstart:</w:t>
            </w:r>
          </w:p>
        </w:tc>
        <w:sdt>
          <w:sdtPr>
            <w:id w:val="73023114"/>
            <w:placeholder>
              <w:docPart w:val="3A814C2C627A46C49415AFF8A01B23A5"/>
            </w:placeholder>
            <w:showingPlcHdr/>
            <w:comboBox>
              <w:listItem w:value="Kies een item."/>
              <w:listItem w:displayText="Zelf opgestart" w:value="Zelf opgestart"/>
              <w:listItem w:displayText="Overgenomen" w:value="Overgenomen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1CE0AFE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380E14" w:rsidRPr="00F43292" w14:paraId="3B939080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899900A" w14:textId="77777777" w:rsidR="00380E14" w:rsidRPr="00F43292" w:rsidRDefault="00380E14" w:rsidP="000E270F">
            <w:pPr>
              <w:pStyle w:val="ICRHBTableText"/>
            </w:pPr>
            <w:r w:rsidRPr="00F43292">
              <w:t>Uw betrokkenheid bij projecteinde:</w:t>
            </w:r>
          </w:p>
        </w:tc>
        <w:sdt>
          <w:sdtPr>
            <w:id w:val="-1153989046"/>
            <w:placeholder>
              <w:docPart w:val="B1EC6A4422324F57AD803364A7516689"/>
            </w:placeholder>
            <w:showingPlcHdr/>
            <w:comboBox>
              <w:listItem w:value="Kies een item."/>
              <w:listItem w:displayText="Zelf afgerond" w:value="Zelf afgerond"/>
              <w:listItem w:displayText="Overgedragen" w:value="Overgedragen"/>
              <w:listItem w:displayText="Zelf project voortijdig gestopt" w:value="Zelf project voortijdig gestopt"/>
              <w:listItem w:displayText="Project loopt nog" w:value="Project loopt nog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637891B" w14:textId="0C1A41F9" w:rsidR="00380E14" w:rsidRPr="00E412ED" w:rsidRDefault="007F7F80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380E14" w:rsidRPr="00F43292" w14:paraId="5C05CE71" w14:textId="77777777" w:rsidTr="00B4647E">
        <w:trPr>
          <w:trHeight w:hRule="exact" w:val="2162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271B411D" w14:textId="77777777" w:rsidR="00380E14" w:rsidRPr="00F43292" w:rsidRDefault="00380E14" w:rsidP="000E270F">
            <w:pPr>
              <w:pStyle w:val="ICRHBTableText"/>
            </w:pPr>
            <w:r w:rsidRPr="00F43292">
              <w:t xml:space="preserve">Beoogde projectresultaten: </w:t>
            </w:r>
          </w:p>
          <w:p w14:paraId="5B9DBB5E" w14:textId="77777777" w:rsidR="00380E14" w:rsidRPr="00F43292" w:rsidRDefault="00380E14" w:rsidP="000E270F">
            <w:pPr>
              <w:pStyle w:val="ICRHBTableText"/>
            </w:pPr>
          </w:p>
        </w:tc>
        <w:sdt>
          <w:sdtPr>
            <w:id w:val="-1355874018"/>
            <w:placeholder>
              <w:docPart w:val="877493BDC7094DA6A5B0C76076AFDA05"/>
            </w:placeholder>
            <w:showingPlcHdr/>
            <w:text w:multiLine="1"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4D29EA14" w14:textId="77777777" w:rsidR="00380E14" w:rsidRPr="00751B7A" w:rsidRDefault="00380E14" w:rsidP="000E270F">
                <w:pPr>
                  <w:pStyle w:val="ICRHBTableText"/>
                  <w:rPr>
                    <w:lang w:val="nl-NL"/>
                  </w:rPr>
                </w:pPr>
                <w:r w:rsidRPr="00E412ED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380E14" w:rsidRPr="00F43292" w14:paraId="6357A8DC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5CDA256" w14:textId="77777777" w:rsidR="00380E14" w:rsidRPr="00F43292" w:rsidRDefault="00380E14" w:rsidP="000E270F">
            <w:pPr>
              <w:pStyle w:val="ICRHBTableText"/>
            </w:pPr>
            <w:r w:rsidRPr="00F43292">
              <w:t>Projectresultaten opgeleverd?</w:t>
            </w:r>
          </w:p>
        </w:tc>
        <w:sdt>
          <w:sdtPr>
            <w:id w:val="915051937"/>
            <w:placeholder>
              <w:docPart w:val="6EC7DD6B92E14898AC88B85887222EE9"/>
            </w:placeholder>
            <w:showingPlcHdr/>
            <w:comboBox>
              <w:listItem w:value="Kies een item."/>
              <w:listItem w:displayText="Volledig opgeleverd" w:value="Volledig opgeleverd"/>
              <w:listItem w:displayText="Grotendeels opgeleverd" w:value="Grotendeels opgeleverd"/>
              <w:listItem w:displayText="Slechts zeer ten dele opgeleverd" w:value="Slechts zeer ten dele opgeleverd"/>
              <w:listItem w:displayText="Nee (project voortijdig beëindigd o.i.d.)" w:value="Nee (project voortijdig beëindigd o.i.d.)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CD99C8E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380E14" w:rsidRPr="00F43292" w14:paraId="2C617383" w14:textId="77777777" w:rsidTr="00527AB6">
        <w:trPr>
          <w:trHeight w:hRule="exact" w:val="811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4F5DF62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Begroot en feitelijk besteed budget: </w:t>
            </w:r>
          </w:p>
          <w:p w14:paraId="578775D0" w14:textId="77777777" w:rsidR="00380E14" w:rsidRPr="00F43292" w:rsidRDefault="00380E14" w:rsidP="000E270F">
            <w:pPr>
              <w:pStyle w:val="ICRHBTableText"/>
            </w:pPr>
            <w:r w:rsidRPr="00F43292">
              <w:t>x 1.000 Euro</w:t>
            </w:r>
          </w:p>
          <w:p w14:paraId="02BF83C8" w14:textId="77777777" w:rsidR="00380E14" w:rsidRPr="00F43292" w:rsidRDefault="00380E14" w:rsidP="000E270F">
            <w:pPr>
              <w:pStyle w:val="ICRHBTableText"/>
            </w:pP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2F539F" w14:textId="77777777" w:rsidR="00380E14" w:rsidRPr="00E412ED" w:rsidRDefault="00380E14" w:rsidP="000E270F">
            <w:pPr>
              <w:pStyle w:val="ICRHBTableText"/>
            </w:pPr>
            <w:r w:rsidRPr="00E412ED">
              <w:t xml:space="preserve">begroot € </w:t>
            </w:r>
            <w:sdt>
              <w:sdtPr>
                <w:id w:val="-1553070376"/>
                <w:placeholder>
                  <w:docPart w:val="D8301165B9694518A8F88EE568F1813E"/>
                </w:placeholder>
                <w:showingPlcHdr/>
                <w:text/>
              </w:sdtPr>
              <w:sdtEndPr/>
              <w:sdtContent>
                <w:r w:rsidRPr="00D63D53">
                  <w:rPr>
                    <w:rStyle w:val="Tekstvantijdelijkeaanduiding"/>
                    <w:color w:val="0D0D0D" w:themeColor="text1" w:themeTint="F2"/>
                  </w:rPr>
                  <w:t>###.###</w:t>
                </w:r>
              </w:sdtContent>
            </w:sdt>
            <w:r w:rsidRPr="00E412ED">
              <w:t xml:space="preserve"> x 1000</w:t>
            </w:r>
          </w:p>
          <w:p w14:paraId="1AA7A494" w14:textId="77777777" w:rsidR="00380E14" w:rsidRPr="00E412ED" w:rsidRDefault="00380E14" w:rsidP="000E270F">
            <w:pPr>
              <w:pStyle w:val="ICRHBTableText"/>
            </w:pPr>
            <w:r w:rsidRPr="00E412ED">
              <w:t xml:space="preserve">besteed € </w:t>
            </w:r>
            <w:sdt>
              <w:sdtPr>
                <w:id w:val="-441762498"/>
                <w:placeholder>
                  <w:docPart w:val="E6820B71C4D84C67B9171704E5E86AA4"/>
                </w:placeholder>
                <w:showingPlcHdr/>
                <w:text/>
              </w:sdtPr>
              <w:sdtEndPr/>
              <w:sdtContent>
                <w:r w:rsidRPr="00D63D53">
                  <w:rPr>
                    <w:rStyle w:val="Tekstvantijdelijkeaanduiding"/>
                    <w:color w:val="0D0D0D" w:themeColor="text1" w:themeTint="F2"/>
                  </w:rPr>
                  <w:t>###.###</w:t>
                </w:r>
              </w:sdtContent>
            </w:sdt>
            <w:r w:rsidRPr="00E412ED">
              <w:t xml:space="preserve"> x 1000</w:t>
            </w:r>
          </w:p>
        </w:tc>
      </w:tr>
    </w:tbl>
    <w:p w14:paraId="31992432" w14:textId="77777777" w:rsidR="00380E14" w:rsidRDefault="00380E14" w:rsidP="00380E14">
      <w:pPr>
        <w:rPr>
          <w:lang w:eastAsia="nl-NL"/>
        </w:rPr>
      </w:pPr>
    </w:p>
    <w:p w14:paraId="5B0E6BD0" w14:textId="77777777" w:rsidR="00380E14" w:rsidRPr="00AC2A0E" w:rsidRDefault="00380E14" w:rsidP="00380E14">
      <w:pPr>
        <w:rPr>
          <w:sz w:val="18"/>
          <w:szCs w:val="18"/>
          <w:lang w:eastAsia="nl-NL"/>
        </w:rPr>
      </w:pPr>
      <w:r w:rsidRPr="00AC2A0E">
        <w:rPr>
          <w:b/>
          <w:sz w:val="18"/>
          <w:szCs w:val="18"/>
          <w:lang w:eastAsia="nl-NL"/>
        </w:rPr>
        <w:t>Korte beschrijving</w:t>
      </w:r>
      <w:r w:rsidRPr="00AC2A0E">
        <w:rPr>
          <w:sz w:val="18"/>
          <w:szCs w:val="18"/>
          <w:lang w:eastAsia="nl-NL"/>
        </w:rPr>
        <w:t xml:space="preserve"> van de aanleiding, context, start, verloop, problemen. Besteed met name aandacht aan uw eigen bijdrage en (indien u het project niet van begin tot eind heeft gemanaged) in welke fase u op het project kwam en/of overgaf. Gebruik </w:t>
      </w:r>
      <w:r w:rsidRPr="00AC2A0E">
        <w:rPr>
          <w:sz w:val="18"/>
          <w:szCs w:val="18"/>
          <w:u w:val="single"/>
          <w:lang w:eastAsia="nl-NL"/>
        </w:rPr>
        <w:t>minimaal 12</w:t>
      </w:r>
      <w:r w:rsidRPr="00AC2A0E">
        <w:rPr>
          <w:sz w:val="18"/>
          <w:szCs w:val="18"/>
          <w:lang w:eastAsia="nl-NL"/>
        </w:rPr>
        <w:t>, maximaal 20 regels.</w:t>
      </w:r>
    </w:p>
    <w:p w14:paraId="534B045C" w14:textId="77777777" w:rsidR="00380E14" w:rsidRDefault="00380E14" w:rsidP="00380E14">
      <w:pPr>
        <w:rPr>
          <w:lang w:eastAsia="nl-NL"/>
        </w:rPr>
      </w:pPr>
    </w:p>
    <w:sdt>
      <w:sdtPr>
        <w:rPr>
          <w:lang w:eastAsia="nl-NL"/>
        </w:rPr>
        <w:id w:val="-981069126"/>
        <w:placeholder>
          <w:docPart w:val="ABB1DA861E454C32A38E8BD97DD473A6"/>
        </w:placeholder>
        <w:showingPlcHdr/>
        <w:text w:multiLine="1"/>
      </w:sdtPr>
      <w:sdtEndPr/>
      <w:sdtContent>
        <w:p w14:paraId="7FF30DE4" w14:textId="275D7170" w:rsidR="00380E14" w:rsidRPr="00F43292" w:rsidRDefault="00B4647E" w:rsidP="00380E14">
          <w:pPr>
            <w:rPr>
              <w:lang w:eastAsia="nl-NL"/>
            </w:rPr>
          </w:pPr>
          <w:r w:rsidRPr="00C46DCD">
            <w:rPr>
              <w:rStyle w:val="Tekstvantijdelijkeaanduiding"/>
            </w:rPr>
            <w:t>Klik of tik om tekst in te voeren.</w:t>
          </w:r>
        </w:p>
      </w:sdtContent>
    </w:sdt>
    <w:p w14:paraId="2A68E72E" w14:textId="77777777" w:rsidR="00380E14" w:rsidRDefault="00380E14" w:rsidP="00380E14">
      <w:pPr>
        <w:rPr>
          <w:b/>
          <w:i/>
        </w:rPr>
      </w:pPr>
    </w:p>
    <w:p w14:paraId="15799339" w14:textId="747B4DEA" w:rsidR="00380E14" w:rsidRDefault="00380E14" w:rsidP="00380E14">
      <w:pPr>
        <w:rPr>
          <w:b/>
          <w:i/>
        </w:rPr>
      </w:pPr>
      <w:r w:rsidRPr="00AD5A5D">
        <w:rPr>
          <w:b/>
        </w:rPr>
        <w:t xml:space="preserve">Projectdetails project </w:t>
      </w:r>
      <w:r>
        <w:rPr>
          <w:b/>
        </w:rPr>
        <w:t>7</w:t>
      </w:r>
    </w:p>
    <w:tbl>
      <w:tblPr>
        <w:tblW w:w="10065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382"/>
        <w:gridCol w:w="1382"/>
        <w:gridCol w:w="1382"/>
        <w:gridCol w:w="1558"/>
      </w:tblGrid>
      <w:tr w:rsidR="00380E14" w:rsidRPr="00F43292" w14:paraId="49940050" w14:textId="77777777" w:rsidTr="00527AB6">
        <w:trPr>
          <w:trHeight w:hRule="exact" w:val="680"/>
        </w:trPr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7411BE6E" w14:textId="77777777" w:rsidR="00380E14" w:rsidRPr="00F43292" w:rsidRDefault="00380E14" w:rsidP="000E270F">
            <w:pPr>
              <w:pStyle w:val="ICRHBTableText"/>
            </w:pPr>
            <w:r w:rsidRPr="00F43292">
              <w:t>Periode van uw betrokkenheid:</w:t>
            </w:r>
          </w:p>
        </w:tc>
        <w:tc>
          <w:tcPr>
            <w:tcW w:w="5704" w:type="dxa"/>
            <w:gridSpan w:val="4"/>
            <w:tcBorders>
              <w:left w:val="dotted" w:sz="4" w:space="0" w:color="auto"/>
            </w:tcBorders>
            <w:shd w:val="clear" w:color="auto" w:fill="auto"/>
          </w:tcPr>
          <w:p w14:paraId="67C38229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Van                           </w:t>
            </w:r>
            <w:sdt>
              <w:sdtPr>
                <w:id w:val="-1168786514"/>
                <w:placeholder>
                  <w:docPart w:val="73184424CC4B4733B575214C6E197C65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840623">
                  <w:rPr>
                    <w:rStyle w:val="Tekstvantijdelijkeaanduiding"/>
                    <w:color w:val="0D0D0D" w:themeColor="text1" w:themeTint="F2"/>
                    <w:lang w:val="nl-NL"/>
                  </w:rPr>
                  <w:t>maand</w:t>
                </w:r>
              </w:sdtContent>
            </w:sdt>
            <w:r w:rsidRPr="00751B7A">
              <w:rPr>
                <w:lang w:val="nl-NL"/>
              </w:rPr>
              <w:t xml:space="preserve"> </w:t>
            </w:r>
            <w:sdt>
              <w:sdtPr>
                <w:id w:val="1811436513"/>
                <w:placeholder>
                  <w:docPart w:val="CEBE0B1CC4D4413AB7B973C3F1C784C6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52655701" w14:textId="1C59AE90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Tot en met          </w:t>
            </w:r>
            <w:r w:rsidR="00442A63" w:rsidRPr="00751B7A">
              <w:rPr>
                <w:lang w:val="nl-NL"/>
              </w:rPr>
              <w:t xml:space="preserve"> </w:t>
            </w:r>
            <w:r w:rsidRPr="00751B7A">
              <w:rPr>
                <w:lang w:val="nl-NL"/>
              </w:rPr>
              <w:t xml:space="preserve">   </w:t>
            </w:r>
            <w:sdt>
              <w:sdtPr>
                <w:id w:val="821396985"/>
                <w:placeholder>
                  <w:docPart w:val="4CF3F2F27B2F46F78F651639DE2A5469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840623">
                  <w:rPr>
                    <w:rStyle w:val="Tekstvantijdelijkeaanduiding"/>
                    <w:color w:val="0D0D0D" w:themeColor="text1" w:themeTint="F2"/>
                    <w:lang w:val="nl-NL"/>
                  </w:rPr>
                  <w:t>maand</w:t>
                </w:r>
              </w:sdtContent>
            </w:sdt>
            <w:r w:rsidRPr="00751B7A">
              <w:rPr>
                <w:lang w:val="nl-NL"/>
              </w:rPr>
              <w:t xml:space="preserve"> </w:t>
            </w:r>
            <w:sdt>
              <w:sdtPr>
                <w:id w:val="76256559"/>
                <w:placeholder>
                  <w:docPart w:val="CA4B1F168C914BABBC57934242874230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14C7A1B9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</w:p>
        </w:tc>
      </w:tr>
      <w:tr w:rsidR="00380E14" w:rsidRPr="00F43292" w14:paraId="1788B8FC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DDCC930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Niveau van het project  volgens u: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A1F2542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07E52142" w14:textId="77777777" w:rsidR="00380E14" w:rsidRPr="00F43292" w:rsidRDefault="00C423D3" w:rsidP="000E270F">
            <w:pPr>
              <w:pStyle w:val="ICRHBTableText"/>
            </w:pPr>
            <w:sdt>
              <w:sdtPr>
                <w:id w:val="206382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0E14">
              <w:t>IPMA C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C399101" w14:textId="77777777" w:rsidR="00380E14" w:rsidRPr="00F43292" w:rsidRDefault="00C423D3" w:rsidP="000E270F">
            <w:pPr>
              <w:pStyle w:val="ICRHBTableText"/>
            </w:pPr>
            <w:sdt>
              <w:sdtPr>
                <w:id w:val="59097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0E14">
              <w:t>IPMA B</w:t>
            </w:r>
          </w:p>
        </w:tc>
        <w:tc>
          <w:tcPr>
            <w:tcW w:w="1558" w:type="dxa"/>
            <w:vAlign w:val="center"/>
          </w:tcPr>
          <w:p w14:paraId="477CBDC3" w14:textId="77777777" w:rsidR="00380E14" w:rsidRPr="00F43292" w:rsidRDefault="00C423D3" w:rsidP="000E270F">
            <w:pPr>
              <w:pStyle w:val="ICRHBTableText"/>
            </w:pPr>
            <w:sdt>
              <w:sdtPr>
                <w:id w:val="-76808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0E14">
              <w:t>IPMA A</w:t>
            </w:r>
          </w:p>
        </w:tc>
      </w:tr>
      <w:tr w:rsidR="00380E14" w:rsidRPr="00F43292" w14:paraId="065FC2F5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32D5889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lastRenderedPageBreak/>
              <w:t xml:space="preserve">Doorlooptijd in </w:t>
            </w:r>
            <w:r w:rsidRPr="00751B7A">
              <w:rPr>
                <w:u w:val="single"/>
                <w:lang w:val="nl-NL"/>
              </w:rPr>
              <w:t>maanden</w:t>
            </w:r>
            <w:r w:rsidRPr="00751B7A">
              <w:rPr>
                <w:lang w:val="nl-NL"/>
              </w:rPr>
              <w:t xml:space="preserve"> volgens (uw) plan. 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53169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AA7A6E" w14:textId="77777777" w:rsidR="00380E14" w:rsidRDefault="00380E14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0278EC7" w14:textId="77777777" w:rsidR="00380E14" w:rsidRPr="00F43292" w:rsidRDefault="00380E14" w:rsidP="000E270F">
            <w:pPr>
              <w:pStyle w:val="ICRHBTableText"/>
            </w:pPr>
            <w:r w:rsidRPr="00F43292">
              <w:t>&lt; 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89D2058" w14:textId="77777777" w:rsidR="00380E14" w:rsidRDefault="00C423D3" w:rsidP="000E270F">
            <w:pPr>
              <w:pStyle w:val="ICRHBTableText"/>
            </w:pPr>
            <w:sdt>
              <w:sdtPr>
                <w:id w:val="-114804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EE7E5B" w14:textId="77777777" w:rsidR="00380E14" w:rsidRPr="00F43292" w:rsidRDefault="00380E14" w:rsidP="000E270F">
            <w:pPr>
              <w:pStyle w:val="ICRHBTableText"/>
            </w:pPr>
            <w:r w:rsidRPr="00F43292">
              <w:t>3-&lt;9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-1538650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721541" w14:textId="77777777" w:rsidR="00380E14" w:rsidRDefault="00380E14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9A65603" w14:textId="77777777" w:rsidR="00380E14" w:rsidRPr="00F43292" w:rsidRDefault="00380E14" w:rsidP="000E270F">
            <w:pPr>
              <w:pStyle w:val="ICRHBTableText"/>
            </w:pPr>
            <w:r w:rsidRPr="00F43292">
              <w:t>9-&lt; 18</w:t>
            </w:r>
          </w:p>
        </w:tc>
        <w:tc>
          <w:tcPr>
            <w:tcW w:w="1558" w:type="dxa"/>
            <w:vAlign w:val="center"/>
          </w:tcPr>
          <w:p w14:paraId="6D3E88D4" w14:textId="77777777" w:rsidR="00380E14" w:rsidRDefault="00C423D3" w:rsidP="000E270F">
            <w:pPr>
              <w:pStyle w:val="ICRHBTableText"/>
            </w:pPr>
            <w:sdt>
              <w:sdtPr>
                <w:id w:val="-62038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31421C2" w14:textId="77777777" w:rsidR="00380E14" w:rsidRPr="00F43292" w:rsidRDefault="00380E14" w:rsidP="000E270F">
            <w:pPr>
              <w:pStyle w:val="ICRHBTableText"/>
            </w:pPr>
            <w:r w:rsidRPr="00F43292">
              <w:t>≥ 18</w:t>
            </w:r>
          </w:p>
        </w:tc>
      </w:tr>
      <w:tr w:rsidR="00380E14" w:rsidRPr="00F43292" w14:paraId="6576AA5D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2C6DC51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maanden (door u) gepland: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FEC274" w14:textId="77777777" w:rsidR="00380E14" w:rsidRPr="00840623" w:rsidRDefault="00C423D3" w:rsidP="000E270F">
            <w:pPr>
              <w:pStyle w:val="ICRHBTableText"/>
            </w:pPr>
            <w:sdt>
              <w:sdtPr>
                <w:id w:val="1805036697"/>
                <w:placeholder>
                  <w:docPart w:val="4FA3940412EC4F6F9835FC09007F0DA5"/>
                </w:placeholder>
                <w:showingPlcHdr/>
                <w:text/>
              </w:sdtPr>
              <w:sdtEndPr/>
              <w:sdtContent>
                <w:r w:rsidR="00380E14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380E14">
              <w:t xml:space="preserve"> </w:t>
            </w:r>
            <w:r w:rsidR="00380E14" w:rsidRPr="00840623">
              <w:t>maanden</w:t>
            </w:r>
          </w:p>
        </w:tc>
      </w:tr>
      <w:tr w:rsidR="00380E14" w:rsidRPr="00F43292" w14:paraId="268A585C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472A3E7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Aantal maanden project onder uw leiding:</w:t>
            </w:r>
          </w:p>
          <w:p w14:paraId="0D06A0E6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-990244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575213" w14:textId="77777777" w:rsidR="00380E14" w:rsidRDefault="00380E14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AF4776B" w14:textId="77777777" w:rsidR="00380E14" w:rsidRPr="00F43292" w:rsidRDefault="00380E14" w:rsidP="000E270F">
            <w:pPr>
              <w:pStyle w:val="ICRHBTableText"/>
            </w:pPr>
            <w:r w:rsidRPr="00F43292">
              <w:t>&lt; 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F963FE1" w14:textId="77777777" w:rsidR="00380E14" w:rsidRDefault="00C423D3" w:rsidP="000E270F">
            <w:pPr>
              <w:pStyle w:val="ICRHBTableText"/>
            </w:pPr>
            <w:sdt>
              <w:sdtPr>
                <w:id w:val="198049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21D65E5" w14:textId="77777777" w:rsidR="00380E14" w:rsidRPr="00F43292" w:rsidRDefault="00380E14" w:rsidP="000E270F">
            <w:pPr>
              <w:pStyle w:val="ICRHBTableText"/>
            </w:pPr>
            <w:r w:rsidRPr="00F43292">
              <w:t>3-&lt;9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-1844394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DABCCA" w14:textId="77777777" w:rsidR="00380E14" w:rsidRDefault="00380E14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E894682" w14:textId="77777777" w:rsidR="00380E14" w:rsidRPr="00F43292" w:rsidRDefault="00380E14" w:rsidP="000E270F">
            <w:pPr>
              <w:pStyle w:val="ICRHBTableText"/>
            </w:pPr>
            <w:r w:rsidRPr="00F43292">
              <w:t>9-&lt; 18</w:t>
            </w:r>
          </w:p>
        </w:tc>
        <w:tc>
          <w:tcPr>
            <w:tcW w:w="1558" w:type="dxa"/>
            <w:vAlign w:val="center"/>
          </w:tcPr>
          <w:p w14:paraId="3362BAC0" w14:textId="77777777" w:rsidR="00380E14" w:rsidRDefault="00C423D3" w:rsidP="000E270F">
            <w:pPr>
              <w:pStyle w:val="ICRHBTableText"/>
            </w:pPr>
            <w:sdt>
              <w:sdtPr>
                <w:id w:val="71338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DA32333" w14:textId="77777777" w:rsidR="00380E14" w:rsidRPr="00F43292" w:rsidRDefault="00380E14" w:rsidP="000E270F">
            <w:pPr>
              <w:pStyle w:val="ICRHBTableText"/>
            </w:pPr>
            <w:r w:rsidRPr="00F43292">
              <w:t>≥ 18</w:t>
            </w:r>
          </w:p>
        </w:tc>
      </w:tr>
      <w:tr w:rsidR="00380E14" w:rsidRPr="00F43292" w14:paraId="7B64343D" w14:textId="77777777" w:rsidTr="00527AB6">
        <w:trPr>
          <w:trHeight w:hRule="exact" w:val="680"/>
        </w:trPr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46C8C94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Exacte duur van uw betrokkenheid: </w:t>
            </w:r>
          </w:p>
          <w:p w14:paraId="7359C45B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Begin- en eindmaand beide meerekenen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CED8E9" w14:textId="0D58D64E" w:rsidR="00380E14" w:rsidRPr="00840623" w:rsidRDefault="00C423D3" w:rsidP="000E270F">
            <w:pPr>
              <w:pStyle w:val="ICRHBTableText"/>
            </w:pPr>
            <w:sdt>
              <w:sdtPr>
                <w:id w:val="-503907569"/>
                <w:placeholder>
                  <w:docPart w:val="83546D3738F146D489BD3242F3AD6AB6"/>
                </w:placeholder>
                <w:showingPlcHdr/>
                <w:text/>
              </w:sdtPr>
              <w:sdtEndPr/>
              <w:sdtContent>
                <w:r w:rsidR="00380E14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513809">
              <w:t xml:space="preserve"> </w:t>
            </w:r>
            <w:r w:rsidR="00380E14" w:rsidRPr="00840623">
              <w:t>maanden</w:t>
            </w:r>
          </w:p>
        </w:tc>
      </w:tr>
      <w:tr w:rsidR="00380E14" w:rsidRPr="00F43292" w14:paraId="572C0751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E3500F2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Projectmanagement-uren door u in dit project besteed: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2721642" w14:textId="77777777" w:rsidR="00380E14" w:rsidRDefault="00C423D3" w:rsidP="000E270F">
            <w:pPr>
              <w:pStyle w:val="ICRHBTableText"/>
            </w:pPr>
            <w:sdt>
              <w:sdtPr>
                <w:id w:val="-81849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DCCD3B8" w14:textId="77777777" w:rsidR="00380E14" w:rsidRPr="00F43292" w:rsidRDefault="00380E14" w:rsidP="000E270F">
            <w:pPr>
              <w:pStyle w:val="ICRHBTableText"/>
            </w:pPr>
            <w:r w:rsidRPr="00F43292">
              <w:t>&lt; 200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5E30958" w14:textId="77777777" w:rsidR="00380E14" w:rsidRDefault="00C423D3" w:rsidP="000E270F">
            <w:pPr>
              <w:pStyle w:val="ICRHBTableText"/>
            </w:pPr>
            <w:sdt>
              <w:sdtPr>
                <w:id w:val="-12732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1EA4418" w14:textId="77777777" w:rsidR="00380E14" w:rsidRPr="00F43292" w:rsidRDefault="00380E14" w:rsidP="000E270F">
            <w:pPr>
              <w:pStyle w:val="ICRHBTableText"/>
            </w:pPr>
            <w:r w:rsidRPr="00F43292">
              <w:t>200-699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3431F5E" w14:textId="77777777" w:rsidR="00380E14" w:rsidRDefault="00C423D3" w:rsidP="000E270F">
            <w:pPr>
              <w:pStyle w:val="ICRHBTableText"/>
            </w:pPr>
            <w:sdt>
              <w:sdtPr>
                <w:id w:val="38538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1171A09" w14:textId="77777777" w:rsidR="00380E14" w:rsidRPr="00F43292" w:rsidRDefault="00380E14" w:rsidP="000E270F">
            <w:pPr>
              <w:pStyle w:val="ICRHBTableText"/>
            </w:pPr>
            <w:r w:rsidRPr="00F43292">
              <w:t>700- 2.399</w:t>
            </w:r>
          </w:p>
        </w:tc>
        <w:tc>
          <w:tcPr>
            <w:tcW w:w="1558" w:type="dxa"/>
            <w:vAlign w:val="center"/>
          </w:tcPr>
          <w:p w14:paraId="2E4EB0A7" w14:textId="77777777" w:rsidR="00380E14" w:rsidRDefault="00C423D3" w:rsidP="000E270F">
            <w:pPr>
              <w:pStyle w:val="ICRHBTableText"/>
            </w:pPr>
            <w:sdt>
              <w:sdtPr>
                <w:id w:val="140448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BDBB7EF" w14:textId="77777777" w:rsidR="00380E14" w:rsidRPr="00F43292" w:rsidRDefault="00380E14" w:rsidP="000E270F">
            <w:pPr>
              <w:pStyle w:val="ICRHBTableText"/>
            </w:pPr>
            <w:r w:rsidRPr="00F43292">
              <w:t>≥ 2.400</w:t>
            </w:r>
          </w:p>
        </w:tc>
      </w:tr>
      <w:tr w:rsidR="00380E14" w:rsidRPr="00F43292" w14:paraId="52D9E5CD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F2190CE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uren door uzelf besteed: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BD1BA1" w14:textId="77777777" w:rsidR="00380E14" w:rsidRPr="00E53ACA" w:rsidRDefault="00C423D3" w:rsidP="000E270F">
            <w:pPr>
              <w:pStyle w:val="ICRHBTableText"/>
            </w:pPr>
            <w:sdt>
              <w:sdtPr>
                <w:id w:val="888848121"/>
                <w:placeholder>
                  <w:docPart w:val="4865898FAF814A809F878AE6C8EF8364"/>
                </w:placeholder>
                <w:showingPlcHdr/>
                <w:text/>
              </w:sdtPr>
              <w:sdtEndPr/>
              <w:sdtContent>
                <w:r w:rsidR="00380E14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380E14">
              <w:t xml:space="preserve"> </w:t>
            </w:r>
            <w:r w:rsidR="00380E14" w:rsidRPr="00E53ACA">
              <w:t>uur</w:t>
            </w:r>
          </w:p>
        </w:tc>
      </w:tr>
      <w:tr w:rsidR="00380E14" w:rsidRPr="00F43292" w14:paraId="53001196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C51BC0C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Uren door uw teamleden in dit project besteed (</w:t>
            </w:r>
            <w:r w:rsidRPr="00751B7A">
              <w:rPr>
                <w:i/>
                <w:iCs/>
                <w:lang w:val="nl-NL"/>
              </w:rPr>
              <w:t>EXCLUSIEF uw eigen uren</w:t>
            </w:r>
            <w:r w:rsidRPr="00751B7A">
              <w:rPr>
                <w:lang w:val="nl-NL"/>
              </w:rPr>
              <w:t xml:space="preserve">): </w:t>
            </w:r>
          </w:p>
          <w:p w14:paraId="36A7D248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F3AD74A" w14:textId="77777777" w:rsidR="00380E14" w:rsidRDefault="00C423D3" w:rsidP="000E270F">
            <w:pPr>
              <w:pStyle w:val="ICRHBTableText"/>
            </w:pPr>
            <w:sdt>
              <w:sdtPr>
                <w:id w:val="-91547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F62287E" w14:textId="77777777" w:rsidR="00380E14" w:rsidRPr="00F43292" w:rsidRDefault="00380E14" w:rsidP="000E270F">
            <w:pPr>
              <w:pStyle w:val="ICRHBTableText"/>
            </w:pPr>
            <w:r w:rsidRPr="00F43292">
              <w:t>&lt; 1100</w:t>
            </w:r>
          </w:p>
          <w:p w14:paraId="23B85838" w14:textId="77777777" w:rsidR="00380E14" w:rsidRPr="00F43292" w:rsidRDefault="00380E14" w:rsidP="000E270F">
            <w:pPr>
              <w:pStyle w:val="ICRHBTableText"/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721D2C4A" w14:textId="77777777" w:rsidR="00380E14" w:rsidRDefault="00C423D3" w:rsidP="000E270F">
            <w:pPr>
              <w:pStyle w:val="ICRHBTableText"/>
            </w:pPr>
            <w:sdt>
              <w:sdtPr>
                <w:id w:val="95421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4390BD1" w14:textId="77777777" w:rsidR="00380E14" w:rsidRPr="00F43292" w:rsidRDefault="00380E14" w:rsidP="000E270F">
            <w:pPr>
              <w:pStyle w:val="ICRHBTableText"/>
            </w:pPr>
            <w:r w:rsidRPr="00F43292">
              <w:t>1100-6249</w:t>
            </w:r>
          </w:p>
          <w:p w14:paraId="7B87315B" w14:textId="77777777" w:rsidR="00380E14" w:rsidRPr="00F43292" w:rsidRDefault="00380E14" w:rsidP="000E270F">
            <w:pPr>
              <w:pStyle w:val="ICRHBTableText"/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0C7D677F" w14:textId="77777777" w:rsidR="00380E14" w:rsidRDefault="00C423D3" w:rsidP="000E270F">
            <w:pPr>
              <w:pStyle w:val="ICRHBTableText"/>
            </w:pPr>
            <w:sdt>
              <w:sdtPr>
                <w:id w:val="-143976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1F83B4B" w14:textId="77777777" w:rsidR="00380E14" w:rsidRPr="00F43292" w:rsidRDefault="00380E14" w:rsidP="000E270F">
            <w:pPr>
              <w:pStyle w:val="ICRHBTableText"/>
            </w:pPr>
            <w:r w:rsidRPr="00F43292">
              <w:t>6.250-&lt;30.000</w:t>
            </w:r>
          </w:p>
        </w:tc>
        <w:tc>
          <w:tcPr>
            <w:tcW w:w="1558" w:type="dxa"/>
            <w:vAlign w:val="center"/>
          </w:tcPr>
          <w:p w14:paraId="6B078303" w14:textId="77777777" w:rsidR="00380E14" w:rsidRDefault="00C423D3" w:rsidP="000E270F">
            <w:pPr>
              <w:pStyle w:val="ICRHBTableText"/>
            </w:pPr>
            <w:sdt>
              <w:sdtPr>
                <w:id w:val="191937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A39F0F8" w14:textId="77777777" w:rsidR="00380E14" w:rsidRPr="00F43292" w:rsidRDefault="00380E14" w:rsidP="000E270F">
            <w:pPr>
              <w:pStyle w:val="ICRHBTableText"/>
            </w:pPr>
            <w:r w:rsidRPr="00F43292">
              <w:t>≥ 30.000</w:t>
            </w:r>
          </w:p>
          <w:p w14:paraId="3BDE1CB5" w14:textId="77777777" w:rsidR="00380E14" w:rsidRPr="00F43292" w:rsidRDefault="00380E14" w:rsidP="000E270F">
            <w:pPr>
              <w:pStyle w:val="ICRHBTableText"/>
            </w:pPr>
          </w:p>
        </w:tc>
      </w:tr>
      <w:tr w:rsidR="00380E14" w:rsidRPr="00F43292" w14:paraId="3E3D116E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4AF8C6C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uren van uw teamleden: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AAD86A" w14:textId="3ABA68F7" w:rsidR="00380E14" w:rsidRPr="00B57FEB" w:rsidRDefault="00C423D3" w:rsidP="000E270F">
            <w:pPr>
              <w:pStyle w:val="ICRHBTableText"/>
            </w:pPr>
            <w:sdt>
              <w:sdtPr>
                <w:id w:val="-574280743"/>
                <w:placeholder>
                  <w:docPart w:val="F6CB1AA48B7340389648938C6E658FB2"/>
                </w:placeholder>
                <w:showingPlcHdr/>
                <w:text/>
              </w:sdtPr>
              <w:sdtEndPr/>
              <w:sdtContent>
                <w:r w:rsidR="00380E14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442A63">
              <w:t xml:space="preserve"> </w:t>
            </w:r>
            <w:r w:rsidR="00380E14" w:rsidRPr="00B57FEB">
              <w:t>uur</w:t>
            </w:r>
          </w:p>
        </w:tc>
      </w:tr>
      <w:tr w:rsidR="00380E14" w:rsidRPr="00F43292" w14:paraId="1C9F4337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7D28845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Aantal door u aangestuurde teamleden: </w:t>
            </w:r>
          </w:p>
          <w:p w14:paraId="72C29AB3" w14:textId="77777777" w:rsidR="00380E14" w:rsidRPr="000A71E6" w:rsidRDefault="00380E14" w:rsidP="000E270F">
            <w:pPr>
              <w:pStyle w:val="ICRHBTableText"/>
            </w:pPr>
            <w:r w:rsidRPr="000A71E6">
              <w:t>(direct/indirect, voltijds/ deeltijds)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EB5CADA" w14:textId="77777777" w:rsidR="00380E14" w:rsidRDefault="00C423D3" w:rsidP="000E270F">
            <w:pPr>
              <w:pStyle w:val="ICRHBTableText"/>
            </w:pPr>
            <w:sdt>
              <w:sdtPr>
                <w:id w:val="-203341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F33D08F" w14:textId="77777777" w:rsidR="00380E14" w:rsidRPr="00F43292" w:rsidRDefault="00380E14" w:rsidP="000E270F">
            <w:pPr>
              <w:pStyle w:val="ICRHBTableText"/>
            </w:pPr>
            <w:r w:rsidRPr="00F43292">
              <w:t>&lt; 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1D4BCBD" w14:textId="77777777" w:rsidR="00380E14" w:rsidRDefault="00C423D3" w:rsidP="000E270F">
            <w:pPr>
              <w:pStyle w:val="ICRHBTableText"/>
            </w:pPr>
            <w:sdt>
              <w:sdtPr>
                <w:id w:val="-109193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95980BD" w14:textId="77777777" w:rsidR="00380E14" w:rsidRPr="00F43292" w:rsidRDefault="00380E14" w:rsidP="000E270F">
            <w:pPr>
              <w:pStyle w:val="ICRHBTableText"/>
            </w:pPr>
            <w:r w:rsidRPr="00F43292">
              <w:t>5-9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9ACC9F3" w14:textId="77777777" w:rsidR="00380E14" w:rsidRDefault="00C423D3" w:rsidP="000E270F">
            <w:pPr>
              <w:pStyle w:val="ICRHBTableText"/>
            </w:pPr>
            <w:sdt>
              <w:sdtPr>
                <w:id w:val="795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4CC2958" w14:textId="77777777" w:rsidR="00380E14" w:rsidRPr="00F43292" w:rsidRDefault="00380E14" w:rsidP="000E270F">
            <w:pPr>
              <w:pStyle w:val="ICRHBTableText"/>
            </w:pPr>
            <w:r w:rsidRPr="00F43292">
              <w:t>10-29</w:t>
            </w:r>
          </w:p>
        </w:tc>
        <w:tc>
          <w:tcPr>
            <w:tcW w:w="1558" w:type="dxa"/>
            <w:vAlign w:val="center"/>
          </w:tcPr>
          <w:p w14:paraId="075B0C69" w14:textId="77777777" w:rsidR="00380E14" w:rsidRDefault="00C423D3" w:rsidP="000E270F">
            <w:pPr>
              <w:pStyle w:val="ICRHBTableText"/>
            </w:pPr>
            <w:sdt>
              <w:sdtPr>
                <w:id w:val="178375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AF7B9C9" w14:textId="77777777" w:rsidR="00380E14" w:rsidRPr="00F43292" w:rsidRDefault="00380E14" w:rsidP="000E270F">
            <w:pPr>
              <w:pStyle w:val="ICRHBTableText"/>
            </w:pPr>
            <w:r w:rsidRPr="00F43292">
              <w:t>≥ 30</w:t>
            </w:r>
          </w:p>
        </w:tc>
      </w:tr>
      <w:tr w:rsidR="00380E14" w:rsidRPr="00F43292" w14:paraId="70F51FD8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4E25DBD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Aantal belanghebbende partijen: </w:t>
            </w:r>
          </w:p>
          <w:p w14:paraId="1B32DD73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Bijv. opdrachtgever, klanten, gebruikers, leveranciers etc.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9664AB0" w14:textId="77777777" w:rsidR="00380E14" w:rsidRDefault="00C423D3" w:rsidP="000E270F">
            <w:pPr>
              <w:pStyle w:val="ICRHBTableText"/>
            </w:pPr>
            <w:sdt>
              <w:sdtPr>
                <w:id w:val="149591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44C0779" w14:textId="77777777" w:rsidR="00380E14" w:rsidRPr="00F43292" w:rsidRDefault="00380E14" w:rsidP="000E270F">
            <w:pPr>
              <w:pStyle w:val="ICRHBTableText"/>
            </w:pPr>
            <w:r w:rsidRPr="00F43292">
              <w:t>&lt; 4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3C77603" w14:textId="77777777" w:rsidR="00380E14" w:rsidRDefault="00C423D3" w:rsidP="000E270F">
            <w:pPr>
              <w:pStyle w:val="ICRHBTableText"/>
            </w:pPr>
            <w:sdt>
              <w:sdtPr>
                <w:id w:val="-106941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6072EBF" w14:textId="77777777" w:rsidR="00380E14" w:rsidRPr="00F43292" w:rsidRDefault="00380E14" w:rsidP="000E270F">
            <w:pPr>
              <w:pStyle w:val="ICRHBTableText"/>
            </w:pPr>
            <w:r w:rsidRPr="00F43292">
              <w:t>4-7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C99578A" w14:textId="77777777" w:rsidR="00380E14" w:rsidRDefault="00C423D3" w:rsidP="000E270F">
            <w:pPr>
              <w:pStyle w:val="ICRHBTableText"/>
            </w:pPr>
            <w:sdt>
              <w:sdtPr>
                <w:id w:val="-121788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1C0103D" w14:textId="77777777" w:rsidR="00380E14" w:rsidRPr="00F43292" w:rsidRDefault="00380E14" w:rsidP="000E270F">
            <w:pPr>
              <w:pStyle w:val="ICRHBTableText"/>
            </w:pPr>
            <w:r w:rsidRPr="00F43292">
              <w:t>≥ 8</w:t>
            </w:r>
          </w:p>
        </w:tc>
        <w:tc>
          <w:tcPr>
            <w:tcW w:w="1558" w:type="dxa"/>
            <w:vAlign w:val="center"/>
          </w:tcPr>
          <w:p w14:paraId="703BDC75" w14:textId="77777777" w:rsidR="00380E14" w:rsidRDefault="00C423D3" w:rsidP="000E270F">
            <w:pPr>
              <w:pStyle w:val="ICRHBTableText"/>
            </w:pPr>
            <w:sdt>
              <w:sdtPr>
                <w:id w:val="151187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3856EB6" w14:textId="77777777" w:rsidR="00380E14" w:rsidRPr="00F43292" w:rsidRDefault="00380E14" w:rsidP="000E270F">
            <w:pPr>
              <w:pStyle w:val="ICRHBTableText"/>
            </w:pPr>
            <w:r w:rsidRPr="00F43292">
              <w:t>≥ 16</w:t>
            </w:r>
            <w:r>
              <w:t>*</w:t>
            </w:r>
          </w:p>
        </w:tc>
      </w:tr>
    </w:tbl>
    <w:p w14:paraId="06D3989C" w14:textId="77777777" w:rsidR="00380E14" w:rsidRPr="00DF13D8" w:rsidRDefault="00380E14" w:rsidP="00380E14">
      <w:pPr>
        <w:autoSpaceDE w:val="0"/>
        <w:autoSpaceDN w:val="0"/>
        <w:adjustRightInd w:val="0"/>
        <w:ind w:right="-568"/>
        <w:rPr>
          <w:rFonts w:cs="Calibri"/>
          <w:b/>
          <w:bCs/>
          <w:i/>
          <w:color w:val="000000"/>
          <w:shd w:val="clear" w:color="auto" w:fill="auto"/>
          <w:lang w:eastAsia="nl-NL"/>
        </w:rPr>
      </w:pPr>
      <w:r w:rsidRPr="00DF13D8">
        <w:rPr>
          <w:i/>
        </w:rPr>
        <w:ptab w:relativeTo="margin" w:alignment="right" w:leader="none"/>
      </w:r>
      <w:r w:rsidRPr="00DF13D8">
        <w:rPr>
          <w:i/>
        </w:rPr>
        <w:t xml:space="preserve">   * waarvan min. 6 op directieniveau</w:t>
      </w:r>
    </w:p>
    <w:p w14:paraId="0526E7C7" w14:textId="77777777" w:rsidR="00285D6C" w:rsidRPr="00B14BA4" w:rsidRDefault="00285D6C" w:rsidP="00B14BA4">
      <w:pPr>
        <w:pStyle w:val="Kop3"/>
      </w:pPr>
      <w:r w:rsidRPr="00B14BA4">
        <w:t>Project 8</w:t>
      </w:r>
    </w:p>
    <w:p w14:paraId="40966D06" w14:textId="0CE7B4E2" w:rsidR="00285D6C" w:rsidRDefault="00285D6C" w:rsidP="00285D6C">
      <w:pPr>
        <w:pStyle w:val="Kop4"/>
        <w:rPr>
          <w:rFonts w:ascii="Cambria" w:hAnsi="Cambria"/>
          <w:szCs w:val="22"/>
        </w:rPr>
      </w:pPr>
      <w:r w:rsidRPr="00380E14">
        <w:rPr>
          <w:rFonts w:ascii="Cambria" w:hAnsi="Cambria"/>
          <w:szCs w:val="22"/>
        </w:rPr>
        <w:t>Algemene projectinformatie</w:t>
      </w:r>
    </w:p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494"/>
      </w:tblGrid>
      <w:tr w:rsidR="00380E14" w:rsidRPr="00F43292" w14:paraId="119D2175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6B12C87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Naam van uw (deel)project:</w:t>
            </w:r>
          </w:p>
        </w:tc>
        <w:sdt>
          <w:sdtPr>
            <w:id w:val="-956256936"/>
            <w:placeholder>
              <w:docPart w:val="D023F76BFA204292B52D4309FAF60DC0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6060FE8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Naam (deel)project</w:t>
                </w:r>
              </w:p>
            </w:tc>
          </w:sdtContent>
        </w:sdt>
      </w:tr>
      <w:tr w:rsidR="00380E14" w:rsidRPr="00F43292" w14:paraId="43281569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41947BD" w14:textId="77777777" w:rsidR="00380E14" w:rsidRPr="00F43292" w:rsidRDefault="00380E14" w:rsidP="000E270F">
            <w:pPr>
              <w:pStyle w:val="ICRHBTableText"/>
            </w:pPr>
            <w:r w:rsidRPr="00F43292">
              <w:t>Naam van uw opdrachtgever:</w:t>
            </w:r>
          </w:p>
        </w:tc>
        <w:sdt>
          <w:sdtPr>
            <w:id w:val="1808587424"/>
            <w:placeholder>
              <w:docPart w:val="D8747539CED84C03853F3695D96577D9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8E20D60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Naam opdrachtgever</w:t>
                </w:r>
              </w:p>
            </w:tc>
          </w:sdtContent>
        </w:sdt>
      </w:tr>
      <w:tr w:rsidR="00380E14" w:rsidRPr="00F43292" w14:paraId="6AD985F1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3CA2872" w14:textId="77777777" w:rsidR="00380E14" w:rsidRPr="00F43292" w:rsidRDefault="00380E14" w:rsidP="000E270F">
            <w:pPr>
              <w:pStyle w:val="ICRHBTableText"/>
            </w:pPr>
            <w:r w:rsidRPr="00F43292">
              <w:t>Functie van uw opdrachtgever:</w:t>
            </w:r>
          </w:p>
        </w:tc>
        <w:sdt>
          <w:sdtPr>
            <w:id w:val="-1832138690"/>
            <w:placeholder>
              <w:docPart w:val="0EB058FD60FD4034AFF846A05D9C1BC0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D7E8C4F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Functie opdrachtgever</w:t>
                </w:r>
              </w:p>
            </w:tc>
          </w:sdtContent>
        </w:sdt>
      </w:tr>
      <w:tr w:rsidR="00380E14" w:rsidRPr="00F43292" w14:paraId="0DC0F832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5F46730" w14:textId="77777777" w:rsidR="00380E14" w:rsidRPr="00F43292" w:rsidRDefault="00380E14" w:rsidP="000E270F">
            <w:pPr>
              <w:pStyle w:val="ICRHBTableText"/>
            </w:pPr>
            <w:r w:rsidRPr="00F43292">
              <w:t>Bedrijf van uw opdrachtgever:</w:t>
            </w:r>
          </w:p>
        </w:tc>
        <w:sdt>
          <w:sdtPr>
            <w:id w:val="1421057958"/>
            <w:placeholder>
              <w:docPart w:val="A5B61CD845114EBC8CFD861DC02BDD98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C2760FE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Bedrijf opdrachtgever</w:t>
                </w:r>
              </w:p>
            </w:tc>
          </w:sdtContent>
        </w:sdt>
      </w:tr>
      <w:tr w:rsidR="00380E14" w:rsidRPr="00F43292" w14:paraId="73A056A5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EFE5CD2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Bedrijf waar u zelf toen werkte:</w:t>
            </w:r>
          </w:p>
        </w:tc>
        <w:sdt>
          <w:sdtPr>
            <w:id w:val="-172966462"/>
            <w:placeholder>
              <w:docPart w:val="64EA0759E83241F2ACD0AAF67057D932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F3BC925" w14:textId="77777777" w:rsidR="00380E14" w:rsidRPr="00751B7A" w:rsidRDefault="00380E14" w:rsidP="000E270F">
                <w:pPr>
                  <w:pStyle w:val="ICRHBTableText"/>
                  <w:rPr>
                    <w:lang w:val="nl-NL"/>
                  </w:rPr>
                </w:pPr>
                <w:r w:rsidRPr="00E412ED">
                  <w:rPr>
                    <w:rStyle w:val="Tekstvantijdelijkeaanduiding"/>
                    <w:lang w:val="nl-NL"/>
                  </w:rPr>
                  <w:t>Bedrijf waar u zelf werkt(e)</w:t>
                </w:r>
              </w:p>
            </w:tc>
          </w:sdtContent>
        </w:sdt>
      </w:tr>
      <w:tr w:rsidR="00380E14" w:rsidRPr="00F43292" w14:paraId="049579E3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928FFB6" w14:textId="77777777" w:rsidR="00380E14" w:rsidRPr="00F43292" w:rsidRDefault="00380E14" w:rsidP="000E270F">
            <w:pPr>
              <w:pStyle w:val="ICRHBTableText"/>
            </w:pPr>
            <w:r w:rsidRPr="00F43292">
              <w:t>Positie van uw project:</w:t>
            </w:r>
          </w:p>
        </w:tc>
        <w:sdt>
          <w:sdtPr>
            <w:id w:val="741142882"/>
            <w:placeholder>
              <w:docPart w:val="BD4C961E2E324FFCBA0D55F35407B14A"/>
            </w:placeholder>
            <w:showingPlcHdr/>
            <w:comboBox>
              <w:listItem w:value="Kies een item."/>
              <w:listItem w:displayText="Zelfstandig project" w:value="Zelfstandig project"/>
              <w:listItem w:displayText="Zelfstandig project binnen een programma" w:value="Zelfstandig project binnen een programma"/>
              <w:listItem w:displayText="Deelproject" w:value="Deelproject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4E6C80D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380E14" w:rsidRPr="00F43292" w14:paraId="6D0340CE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571A0CD" w14:textId="77777777" w:rsidR="00380E14" w:rsidRPr="00F43292" w:rsidRDefault="00380E14" w:rsidP="000E270F">
            <w:pPr>
              <w:pStyle w:val="ICRHBTableText"/>
            </w:pPr>
            <w:r w:rsidRPr="00F43292">
              <w:t>Uw betrokkenheid bij projectstart:</w:t>
            </w:r>
          </w:p>
        </w:tc>
        <w:sdt>
          <w:sdtPr>
            <w:id w:val="-1709024544"/>
            <w:placeholder>
              <w:docPart w:val="A0F306ED528945BE98DDBDB4170C8022"/>
            </w:placeholder>
            <w:showingPlcHdr/>
            <w:comboBox>
              <w:listItem w:value="Kies een item."/>
              <w:listItem w:displayText="Zelf opgestart" w:value="Zelf opgestart"/>
              <w:listItem w:displayText="Overgenomen" w:value="Overgenomen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332C02D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380E14" w:rsidRPr="00F43292" w14:paraId="7EB77503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0DA2376" w14:textId="77777777" w:rsidR="00380E14" w:rsidRPr="00F43292" w:rsidRDefault="00380E14" w:rsidP="000E270F">
            <w:pPr>
              <w:pStyle w:val="ICRHBTableText"/>
            </w:pPr>
            <w:r w:rsidRPr="00F43292">
              <w:t>Uw betrokkenheid bij projecteinde:</w:t>
            </w:r>
          </w:p>
        </w:tc>
        <w:sdt>
          <w:sdtPr>
            <w:id w:val="2062514104"/>
            <w:placeholder>
              <w:docPart w:val="19ECAE8BEE004052871398BBEC711CF8"/>
            </w:placeholder>
            <w:showingPlcHdr/>
            <w:comboBox>
              <w:listItem w:value="Kies een item."/>
              <w:listItem w:displayText="Zelf afgerond" w:value="Zelf afgerond"/>
              <w:listItem w:displayText="Overgedragen" w:value="Overgedragen"/>
              <w:listItem w:displayText="Zelf project voortijdig gestopt" w:value="Zelf project voortijdig gestopt"/>
              <w:listItem w:displayText="Project loopt nog" w:value="Project loopt nog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B8F2CD3" w14:textId="1BA252A6" w:rsidR="00380E14" w:rsidRPr="00E412ED" w:rsidRDefault="007F7F80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380E14" w:rsidRPr="00F43292" w14:paraId="1F65690A" w14:textId="77777777" w:rsidTr="00527AB6">
        <w:trPr>
          <w:trHeight w:hRule="exact" w:val="964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5F10F68A" w14:textId="77777777" w:rsidR="00380E14" w:rsidRPr="00F43292" w:rsidRDefault="00380E14" w:rsidP="000E270F">
            <w:pPr>
              <w:pStyle w:val="ICRHBTableText"/>
            </w:pPr>
            <w:r w:rsidRPr="00F43292">
              <w:t xml:space="preserve">Beoogde projectresultaten: </w:t>
            </w:r>
          </w:p>
          <w:p w14:paraId="28CEEF1D" w14:textId="77777777" w:rsidR="00380E14" w:rsidRPr="00F43292" w:rsidRDefault="00380E14" w:rsidP="000E270F">
            <w:pPr>
              <w:pStyle w:val="ICRHBTableText"/>
            </w:pPr>
          </w:p>
        </w:tc>
        <w:sdt>
          <w:sdtPr>
            <w:id w:val="-264700604"/>
            <w:placeholder>
              <w:docPart w:val="7E017DED2FED4FD8B91C8C72FC3BE70A"/>
            </w:placeholder>
            <w:showingPlcHdr/>
            <w:text w:multiLine="1"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25B8035A" w14:textId="77777777" w:rsidR="00380E14" w:rsidRPr="00751B7A" w:rsidRDefault="00380E14" w:rsidP="000E270F">
                <w:pPr>
                  <w:pStyle w:val="ICRHBTableText"/>
                  <w:rPr>
                    <w:lang w:val="nl-NL"/>
                  </w:rPr>
                </w:pPr>
                <w:r w:rsidRPr="00E412ED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380E14" w:rsidRPr="00F43292" w14:paraId="1EC39B1D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07B7A34" w14:textId="77777777" w:rsidR="00380E14" w:rsidRPr="00F43292" w:rsidRDefault="00380E14" w:rsidP="000E270F">
            <w:pPr>
              <w:pStyle w:val="ICRHBTableText"/>
            </w:pPr>
            <w:r w:rsidRPr="00F43292">
              <w:t>Projectresultaten opgeleverd?</w:t>
            </w:r>
          </w:p>
        </w:tc>
        <w:sdt>
          <w:sdtPr>
            <w:id w:val="-1941359431"/>
            <w:placeholder>
              <w:docPart w:val="721F4F53559A47799E3BFA40ECA9BB4E"/>
            </w:placeholder>
            <w:showingPlcHdr/>
            <w:comboBox>
              <w:listItem w:value="Kies een item."/>
              <w:listItem w:displayText="Volledig opgeleverd" w:value="Volledig opgeleverd"/>
              <w:listItem w:displayText="Grotendeels opgeleverd" w:value="Grotendeels opgeleverd"/>
              <w:listItem w:displayText="Slechts zeer ten dele opgeleverd" w:value="Slechts zeer ten dele opgeleverd"/>
              <w:listItem w:displayText="Nee (project voortijdig beëindigd o.i.d.)" w:value="Nee (project voortijdig beëindigd o.i.d.)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C0BE100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380E14" w:rsidRPr="00F43292" w14:paraId="30CD3C0C" w14:textId="77777777" w:rsidTr="00527AB6">
        <w:trPr>
          <w:trHeight w:hRule="exact" w:val="811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1226068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Begroot en feitelijk besteed budget: </w:t>
            </w:r>
          </w:p>
          <w:p w14:paraId="2ED94A74" w14:textId="77777777" w:rsidR="00380E14" w:rsidRPr="00F43292" w:rsidRDefault="00380E14" w:rsidP="000E270F">
            <w:pPr>
              <w:pStyle w:val="ICRHBTableText"/>
            </w:pPr>
            <w:r w:rsidRPr="00F43292">
              <w:t>x 1.000 Euro</w:t>
            </w:r>
          </w:p>
          <w:p w14:paraId="610A015B" w14:textId="77777777" w:rsidR="00380E14" w:rsidRPr="00F43292" w:rsidRDefault="00380E14" w:rsidP="000E270F">
            <w:pPr>
              <w:pStyle w:val="ICRHBTableText"/>
            </w:pP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E2E942" w14:textId="77777777" w:rsidR="00380E14" w:rsidRPr="00E412ED" w:rsidRDefault="00380E14" w:rsidP="000E270F">
            <w:pPr>
              <w:pStyle w:val="ICRHBTableText"/>
            </w:pPr>
            <w:r w:rsidRPr="00E412ED">
              <w:t xml:space="preserve">begroot € </w:t>
            </w:r>
            <w:sdt>
              <w:sdtPr>
                <w:id w:val="-500901548"/>
                <w:placeholder>
                  <w:docPart w:val="EB2954DF6591430EBF40B63FEF21719E"/>
                </w:placeholder>
                <w:showingPlcHdr/>
                <w:text/>
              </w:sdtPr>
              <w:sdtEndPr/>
              <w:sdtContent>
                <w:r w:rsidRPr="00D63D53">
                  <w:rPr>
                    <w:rStyle w:val="Tekstvantijdelijkeaanduiding"/>
                    <w:color w:val="0D0D0D" w:themeColor="text1" w:themeTint="F2"/>
                  </w:rPr>
                  <w:t>###.###</w:t>
                </w:r>
              </w:sdtContent>
            </w:sdt>
            <w:r w:rsidRPr="00E412ED">
              <w:t xml:space="preserve"> x 1000</w:t>
            </w:r>
          </w:p>
          <w:p w14:paraId="371B63B7" w14:textId="77777777" w:rsidR="00380E14" w:rsidRPr="00E412ED" w:rsidRDefault="00380E14" w:rsidP="000E270F">
            <w:pPr>
              <w:pStyle w:val="ICRHBTableText"/>
            </w:pPr>
            <w:r w:rsidRPr="00E412ED">
              <w:t xml:space="preserve">besteed € </w:t>
            </w:r>
            <w:sdt>
              <w:sdtPr>
                <w:id w:val="-782191449"/>
                <w:placeholder>
                  <w:docPart w:val="F4F6056C4FEB459988927DFE7749DFC2"/>
                </w:placeholder>
                <w:showingPlcHdr/>
                <w:text/>
              </w:sdtPr>
              <w:sdtEndPr/>
              <w:sdtContent>
                <w:r w:rsidRPr="00D63D53">
                  <w:rPr>
                    <w:rStyle w:val="Tekstvantijdelijkeaanduiding"/>
                    <w:color w:val="0D0D0D" w:themeColor="text1" w:themeTint="F2"/>
                  </w:rPr>
                  <w:t>###.###</w:t>
                </w:r>
              </w:sdtContent>
            </w:sdt>
            <w:r w:rsidRPr="00E412ED">
              <w:t xml:space="preserve"> x 1000</w:t>
            </w:r>
          </w:p>
        </w:tc>
      </w:tr>
    </w:tbl>
    <w:p w14:paraId="4C8566A9" w14:textId="77777777" w:rsidR="00380E14" w:rsidRPr="00AC2A0E" w:rsidRDefault="00380E14" w:rsidP="00380E14">
      <w:pPr>
        <w:rPr>
          <w:sz w:val="18"/>
          <w:szCs w:val="18"/>
          <w:lang w:eastAsia="nl-NL"/>
        </w:rPr>
      </w:pPr>
    </w:p>
    <w:p w14:paraId="34C0341E" w14:textId="77777777" w:rsidR="00380E14" w:rsidRPr="00AC2A0E" w:rsidRDefault="00380E14" w:rsidP="00380E14">
      <w:pPr>
        <w:rPr>
          <w:sz w:val="18"/>
          <w:szCs w:val="18"/>
          <w:lang w:eastAsia="nl-NL"/>
        </w:rPr>
      </w:pPr>
      <w:r w:rsidRPr="00AC2A0E">
        <w:rPr>
          <w:b/>
          <w:sz w:val="18"/>
          <w:szCs w:val="18"/>
          <w:lang w:eastAsia="nl-NL"/>
        </w:rPr>
        <w:t>Korte beschrijving</w:t>
      </w:r>
      <w:r w:rsidRPr="00AC2A0E">
        <w:rPr>
          <w:sz w:val="18"/>
          <w:szCs w:val="18"/>
          <w:lang w:eastAsia="nl-NL"/>
        </w:rPr>
        <w:t xml:space="preserve"> van de aanleiding, context, start, verloop, problemen. Besteed met name aandacht aan uw eigen bijdrage en (indien u het project niet van begin tot eind heeft gemanaged) in welke fase u op het project kwam en/of overgaf. Gebruik </w:t>
      </w:r>
      <w:r w:rsidRPr="00AC2A0E">
        <w:rPr>
          <w:sz w:val="18"/>
          <w:szCs w:val="18"/>
          <w:u w:val="single"/>
          <w:lang w:eastAsia="nl-NL"/>
        </w:rPr>
        <w:t>minimaal 12</w:t>
      </w:r>
      <w:r w:rsidRPr="00AC2A0E">
        <w:rPr>
          <w:sz w:val="18"/>
          <w:szCs w:val="18"/>
          <w:lang w:eastAsia="nl-NL"/>
        </w:rPr>
        <w:t>, maximaal 20 regels.</w:t>
      </w:r>
    </w:p>
    <w:p w14:paraId="4C9C2AC1" w14:textId="77777777" w:rsidR="00380E14" w:rsidRDefault="00380E14" w:rsidP="00380E14">
      <w:pPr>
        <w:rPr>
          <w:lang w:eastAsia="nl-NL"/>
        </w:rPr>
      </w:pPr>
    </w:p>
    <w:sdt>
      <w:sdtPr>
        <w:rPr>
          <w:lang w:eastAsia="nl-NL"/>
        </w:rPr>
        <w:id w:val="-563183692"/>
        <w:placeholder>
          <w:docPart w:val="0BFDC4B6C50949E3A7EBE99D80D234CF"/>
        </w:placeholder>
        <w:showingPlcHdr/>
        <w:text w:multiLine="1"/>
      </w:sdtPr>
      <w:sdtEndPr/>
      <w:sdtContent>
        <w:p w14:paraId="1E210F5F" w14:textId="77777777" w:rsidR="00380E14" w:rsidRPr="00F43292" w:rsidRDefault="00380E14" w:rsidP="00380E14">
          <w:pPr>
            <w:rPr>
              <w:lang w:eastAsia="nl-NL"/>
            </w:rPr>
          </w:pPr>
          <w:r w:rsidRPr="00C46DCD">
            <w:rPr>
              <w:rStyle w:val="Tekstvantijdelijkeaanduiding"/>
            </w:rPr>
            <w:t>Klik of tik om tekst in te voeren.</w:t>
          </w:r>
        </w:p>
      </w:sdtContent>
    </w:sdt>
    <w:p w14:paraId="75578082" w14:textId="77777777" w:rsidR="00380E14" w:rsidRDefault="00380E14" w:rsidP="00380E14">
      <w:pPr>
        <w:rPr>
          <w:b/>
          <w:i/>
        </w:rPr>
      </w:pPr>
    </w:p>
    <w:p w14:paraId="38E9E2A1" w14:textId="5AC62913" w:rsidR="00380E14" w:rsidRDefault="00380E14" w:rsidP="00380E14">
      <w:pPr>
        <w:rPr>
          <w:b/>
          <w:i/>
        </w:rPr>
      </w:pPr>
      <w:r w:rsidRPr="00AD5A5D">
        <w:rPr>
          <w:b/>
        </w:rPr>
        <w:t xml:space="preserve">Projectdetails project </w:t>
      </w:r>
      <w:r>
        <w:rPr>
          <w:b/>
        </w:rPr>
        <w:t>8</w:t>
      </w:r>
    </w:p>
    <w:tbl>
      <w:tblPr>
        <w:tblW w:w="10065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382"/>
        <w:gridCol w:w="1382"/>
        <w:gridCol w:w="1382"/>
        <w:gridCol w:w="1558"/>
      </w:tblGrid>
      <w:tr w:rsidR="00380E14" w:rsidRPr="00F43292" w14:paraId="75B9B375" w14:textId="77777777" w:rsidTr="00527AB6">
        <w:trPr>
          <w:trHeight w:hRule="exact" w:val="680"/>
        </w:trPr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7FA80770" w14:textId="77777777" w:rsidR="00380E14" w:rsidRPr="00F43292" w:rsidRDefault="00380E14" w:rsidP="000E270F">
            <w:pPr>
              <w:pStyle w:val="ICRHBTableText"/>
            </w:pPr>
            <w:r w:rsidRPr="00F43292">
              <w:t>Periode van uw betrokkenheid:</w:t>
            </w:r>
          </w:p>
        </w:tc>
        <w:tc>
          <w:tcPr>
            <w:tcW w:w="5704" w:type="dxa"/>
            <w:gridSpan w:val="4"/>
            <w:tcBorders>
              <w:left w:val="dotted" w:sz="4" w:space="0" w:color="auto"/>
            </w:tcBorders>
            <w:shd w:val="clear" w:color="auto" w:fill="auto"/>
          </w:tcPr>
          <w:p w14:paraId="6C32426E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Van                           </w:t>
            </w:r>
            <w:sdt>
              <w:sdtPr>
                <w:id w:val="-2038261681"/>
                <w:placeholder>
                  <w:docPart w:val="A17CD8D7048A4E1EA5DFA3E238185425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840623">
                  <w:rPr>
                    <w:rStyle w:val="Tekstvantijdelijkeaanduiding"/>
                    <w:color w:val="0D0D0D" w:themeColor="text1" w:themeTint="F2"/>
                    <w:lang w:val="nl-NL"/>
                  </w:rPr>
                  <w:t>maand</w:t>
                </w:r>
              </w:sdtContent>
            </w:sdt>
            <w:r w:rsidRPr="00751B7A">
              <w:rPr>
                <w:lang w:val="nl-NL"/>
              </w:rPr>
              <w:t xml:space="preserve"> </w:t>
            </w:r>
            <w:sdt>
              <w:sdtPr>
                <w:id w:val="1996302625"/>
                <w:placeholder>
                  <w:docPart w:val="F1AD2EC9C4664C84A43491374A5353E3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5F2B61C8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Tot en met             </w:t>
            </w:r>
            <w:sdt>
              <w:sdtPr>
                <w:id w:val="347135432"/>
                <w:placeholder>
                  <w:docPart w:val="EA40AEE1E8C0461395F8726785604433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840623">
                  <w:rPr>
                    <w:rStyle w:val="Tekstvantijdelijkeaanduiding"/>
                    <w:color w:val="0D0D0D" w:themeColor="text1" w:themeTint="F2"/>
                    <w:lang w:val="nl-NL"/>
                  </w:rPr>
                  <w:t>maand</w:t>
                </w:r>
              </w:sdtContent>
            </w:sdt>
            <w:r w:rsidRPr="00751B7A">
              <w:rPr>
                <w:lang w:val="nl-NL"/>
              </w:rPr>
              <w:t xml:space="preserve"> </w:t>
            </w:r>
            <w:sdt>
              <w:sdtPr>
                <w:id w:val="-1644501512"/>
                <w:placeholder>
                  <w:docPart w:val="A655E748854C482FB6EC0628CF50C2C6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1E531E2F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</w:p>
        </w:tc>
      </w:tr>
      <w:tr w:rsidR="00380E14" w:rsidRPr="00F43292" w14:paraId="10F63054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0268D28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Niveau van het project  volgens u: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20228E7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77E7D2A6" w14:textId="77777777" w:rsidR="00380E14" w:rsidRPr="00F43292" w:rsidRDefault="00C423D3" w:rsidP="000E270F">
            <w:pPr>
              <w:pStyle w:val="ICRHBTableText"/>
            </w:pPr>
            <w:sdt>
              <w:sdtPr>
                <w:id w:val="-94106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0E14">
              <w:t>IPMA C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3891501" w14:textId="77777777" w:rsidR="00380E14" w:rsidRPr="00F43292" w:rsidRDefault="00C423D3" w:rsidP="000E270F">
            <w:pPr>
              <w:pStyle w:val="ICRHBTableText"/>
            </w:pPr>
            <w:sdt>
              <w:sdtPr>
                <w:id w:val="184281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0E14">
              <w:t>IPMA B</w:t>
            </w:r>
          </w:p>
        </w:tc>
        <w:tc>
          <w:tcPr>
            <w:tcW w:w="1558" w:type="dxa"/>
            <w:vAlign w:val="center"/>
          </w:tcPr>
          <w:p w14:paraId="0CF79405" w14:textId="77777777" w:rsidR="00380E14" w:rsidRPr="00F43292" w:rsidRDefault="00C423D3" w:rsidP="000E270F">
            <w:pPr>
              <w:pStyle w:val="ICRHBTableText"/>
            </w:pPr>
            <w:sdt>
              <w:sdtPr>
                <w:id w:val="213953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0E14">
              <w:t>IPMA A</w:t>
            </w:r>
          </w:p>
        </w:tc>
      </w:tr>
      <w:tr w:rsidR="00380E14" w:rsidRPr="00F43292" w14:paraId="3BFCD407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FA8B5F2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Doorlooptijd in </w:t>
            </w:r>
            <w:r w:rsidRPr="00751B7A">
              <w:rPr>
                <w:u w:val="single"/>
                <w:lang w:val="nl-NL"/>
              </w:rPr>
              <w:t>maanden</w:t>
            </w:r>
            <w:r w:rsidRPr="00751B7A">
              <w:rPr>
                <w:lang w:val="nl-NL"/>
              </w:rPr>
              <w:t xml:space="preserve"> volgens (uw) plan. 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98380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58DDEF" w14:textId="77777777" w:rsidR="00380E14" w:rsidRDefault="00380E14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A46C535" w14:textId="77777777" w:rsidR="00380E14" w:rsidRPr="00F43292" w:rsidRDefault="00380E14" w:rsidP="000E270F">
            <w:pPr>
              <w:pStyle w:val="ICRHBTableText"/>
            </w:pPr>
            <w:r w:rsidRPr="00F43292">
              <w:t>&lt; 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808629D" w14:textId="77777777" w:rsidR="00380E14" w:rsidRDefault="00C423D3" w:rsidP="000E270F">
            <w:pPr>
              <w:pStyle w:val="ICRHBTableText"/>
            </w:pPr>
            <w:sdt>
              <w:sdtPr>
                <w:id w:val="-39628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4BBEB24" w14:textId="77777777" w:rsidR="00380E14" w:rsidRPr="00F43292" w:rsidRDefault="00380E14" w:rsidP="000E270F">
            <w:pPr>
              <w:pStyle w:val="ICRHBTableText"/>
            </w:pPr>
            <w:r w:rsidRPr="00F43292">
              <w:t>3-&lt;9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1939405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389035" w14:textId="77777777" w:rsidR="00380E14" w:rsidRDefault="00380E14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D0109B6" w14:textId="77777777" w:rsidR="00380E14" w:rsidRPr="00F43292" w:rsidRDefault="00380E14" w:rsidP="000E270F">
            <w:pPr>
              <w:pStyle w:val="ICRHBTableText"/>
            </w:pPr>
            <w:r w:rsidRPr="00F43292">
              <w:t>9-&lt; 18</w:t>
            </w:r>
          </w:p>
        </w:tc>
        <w:tc>
          <w:tcPr>
            <w:tcW w:w="1558" w:type="dxa"/>
            <w:vAlign w:val="center"/>
          </w:tcPr>
          <w:p w14:paraId="4BDE5765" w14:textId="77777777" w:rsidR="00380E14" w:rsidRDefault="00C423D3" w:rsidP="000E270F">
            <w:pPr>
              <w:pStyle w:val="ICRHBTableText"/>
            </w:pPr>
            <w:sdt>
              <w:sdtPr>
                <w:id w:val="208202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BCB9416" w14:textId="77777777" w:rsidR="00380E14" w:rsidRPr="00F43292" w:rsidRDefault="00380E14" w:rsidP="000E270F">
            <w:pPr>
              <w:pStyle w:val="ICRHBTableText"/>
            </w:pPr>
            <w:r w:rsidRPr="00F43292">
              <w:t>≥ 18</w:t>
            </w:r>
          </w:p>
        </w:tc>
      </w:tr>
      <w:tr w:rsidR="00380E14" w:rsidRPr="00F43292" w14:paraId="0F9C09E9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D5EE7AF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maanden (door u) gepland: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EB07ED" w14:textId="77777777" w:rsidR="00380E14" w:rsidRPr="00840623" w:rsidRDefault="00C423D3" w:rsidP="000E270F">
            <w:pPr>
              <w:pStyle w:val="ICRHBTableText"/>
            </w:pPr>
            <w:sdt>
              <w:sdtPr>
                <w:id w:val="58292132"/>
                <w:placeholder>
                  <w:docPart w:val="00A8D468364A487F905B07F3E0E13041"/>
                </w:placeholder>
                <w:showingPlcHdr/>
                <w:text/>
              </w:sdtPr>
              <w:sdtEndPr/>
              <w:sdtContent>
                <w:r w:rsidR="00380E14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380E14">
              <w:t xml:space="preserve"> </w:t>
            </w:r>
            <w:r w:rsidR="00380E14" w:rsidRPr="00840623">
              <w:t>maanden</w:t>
            </w:r>
          </w:p>
        </w:tc>
      </w:tr>
      <w:tr w:rsidR="00380E14" w:rsidRPr="00F43292" w14:paraId="23A98671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034D807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Aantal maanden project onder uw leiding:</w:t>
            </w:r>
          </w:p>
          <w:p w14:paraId="36508113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753393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748B8C" w14:textId="77777777" w:rsidR="00380E14" w:rsidRDefault="00380E14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71A44F1" w14:textId="77777777" w:rsidR="00380E14" w:rsidRPr="00F43292" w:rsidRDefault="00380E14" w:rsidP="000E270F">
            <w:pPr>
              <w:pStyle w:val="ICRHBTableText"/>
            </w:pPr>
            <w:r w:rsidRPr="00F43292">
              <w:t>&lt; 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5D3852D" w14:textId="77777777" w:rsidR="00380E14" w:rsidRDefault="00C423D3" w:rsidP="000E270F">
            <w:pPr>
              <w:pStyle w:val="ICRHBTableText"/>
            </w:pPr>
            <w:sdt>
              <w:sdtPr>
                <w:id w:val="-145578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EA8EEF4" w14:textId="77777777" w:rsidR="00380E14" w:rsidRPr="00F43292" w:rsidRDefault="00380E14" w:rsidP="000E270F">
            <w:pPr>
              <w:pStyle w:val="ICRHBTableText"/>
            </w:pPr>
            <w:r w:rsidRPr="00F43292">
              <w:t>3-&lt;9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664360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E3FE27" w14:textId="77777777" w:rsidR="00380E14" w:rsidRDefault="00380E14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299ED38" w14:textId="77777777" w:rsidR="00380E14" w:rsidRPr="00F43292" w:rsidRDefault="00380E14" w:rsidP="000E270F">
            <w:pPr>
              <w:pStyle w:val="ICRHBTableText"/>
            </w:pPr>
            <w:r w:rsidRPr="00F43292">
              <w:t>9-&lt; 18</w:t>
            </w:r>
          </w:p>
        </w:tc>
        <w:tc>
          <w:tcPr>
            <w:tcW w:w="1558" w:type="dxa"/>
            <w:vAlign w:val="center"/>
          </w:tcPr>
          <w:p w14:paraId="362E4906" w14:textId="77777777" w:rsidR="00380E14" w:rsidRDefault="00C423D3" w:rsidP="000E270F">
            <w:pPr>
              <w:pStyle w:val="ICRHBTableText"/>
            </w:pPr>
            <w:sdt>
              <w:sdtPr>
                <w:id w:val="11271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8B43031" w14:textId="77777777" w:rsidR="00380E14" w:rsidRPr="00F43292" w:rsidRDefault="00380E14" w:rsidP="000E270F">
            <w:pPr>
              <w:pStyle w:val="ICRHBTableText"/>
            </w:pPr>
            <w:r w:rsidRPr="00F43292">
              <w:t>≥ 18</w:t>
            </w:r>
          </w:p>
        </w:tc>
      </w:tr>
      <w:tr w:rsidR="00380E14" w:rsidRPr="00F43292" w14:paraId="7E48DEA4" w14:textId="77777777" w:rsidTr="00527AB6">
        <w:trPr>
          <w:trHeight w:hRule="exact" w:val="680"/>
        </w:trPr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9977132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Exacte duur van uw betrokkenheid: </w:t>
            </w:r>
          </w:p>
          <w:p w14:paraId="01DE6455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Begin- en eindmaand beide meerekenen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BBCA33" w14:textId="378A9431" w:rsidR="00380E14" w:rsidRPr="00840623" w:rsidRDefault="00C423D3" w:rsidP="000E270F">
            <w:pPr>
              <w:pStyle w:val="ICRHBTableText"/>
            </w:pPr>
            <w:sdt>
              <w:sdtPr>
                <w:id w:val="-1727601567"/>
                <w:placeholder>
                  <w:docPart w:val="8280719A926346ADB057C5AC9BF1A54C"/>
                </w:placeholder>
                <w:showingPlcHdr/>
                <w:text/>
              </w:sdtPr>
              <w:sdtEndPr/>
              <w:sdtContent>
                <w:r w:rsidR="00380E14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442A63">
              <w:t xml:space="preserve"> </w:t>
            </w:r>
            <w:r w:rsidR="00380E14" w:rsidRPr="00840623">
              <w:t>maanden</w:t>
            </w:r>
          </w:p>
        </w:tc>
      </w:tr>
      <w:tr w:rsidR="00380E14" w:rsidRPr="00F43292" w14:paraId="6CBB5A02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C9241CC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Projectmanagement-uren door u in dit project besteed: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1F311A4" w14:textId="77777777" w:rsidR="00380E14" w:rsidRDefault="00C423D3" w:rsidP="000E270F">
            <w:pPr>
              <w:pStyle w:val="ICRHBTableText"/>
            </w:pPr>
            <w:sdt>
              <w:sdtPr>
                <w:id w:val="-60681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4F894F4" w14:textId="77777777" w:rsidR="00380E14" w:rsidRPr="00F43292" w:rsidRDefault="00380E14" w:rsidP="000E270F">
            <w:pPr>
              <w:pStyle w:val="ICRHBTableText"/>
            </w:pPr>
            <w:r w:rsidRPr="00F43292">
              <w:t>&lt; 200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F76F5FC" w14:textId="77777777" w:rsidR="00380E14" w:rsidRDefault="00C423D3" w:rsidP="000E270F">
            <w:pPr>
              <w:pStyle w:val="ICRHBTableText"/>
            </w:pPr>
            <w:sdt>
              <w:sdtPr>
                <w:id w:val="-135943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1C797DF" w14:textId="77777777" w:rsidR="00380E14" w:rsidRPr="00F43292" w:rsidRDefault="00380E14" w:rsidP="000E270F">
            <w:pPr>
              <w:pStyle w:val="ICRHBTableText"/>
            </w:pPr>
            <w:r w:rsidRPr="00F43292">
              <w:t>200-699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119F8E4" w14:textId="77777777" w:rsidR="00380E14" w:rsidRDefault="00C423D3" w:rsidP="000E270F">
            <w:pPr>
              <w:pStyle w:val="ICRHBTableText"/>
            </w:pPr>
            <w:sdt>
              <w:sdtPr>
                <w:id w:val="-129813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C6E031D" w14:textId="77777777" w:rsidR="00380E14" w:rsidRPr="00F43292" w:rsidRDefault="00380E14" w:rsidP="000E270F">
            <w:pPr>
              <w:pStyle w:val="ICRHBTableText"/>
            </w:pPr>
            <w:r w:rsidRPr="00F43292">
              <w:t>700- 2.399</w:t>
            </w:r>
          </w:p>
        </w:tc>
        <w:tc>
          <w:tcPr>
            <w:tcW w:w="1558" w:type="dxa"/>
            <w:vAlign w:val="center"/>
          </w:tcPr>
          <w:p w14:paraId="037A69E6" w14:textId="77777777" w:rsidR="00380E14" w:rsidRDefault="00C423D3" w:rsidP="000E270F">
            <w:pPr>
              <w:pStyle w:val="ICRHBTableText"/>
            </w:pPr>
            <w:sdt>
              <w:sdtPr>
                <w:id w:val="71215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A3D4CE3" w14:textId="77777777" w:rsidR="00380E14" w:rsidRPr="00F43292" w:rsidRDefault="00380E14" w:rsidP="000E270F">
            <w:pPr>
              <w:pStyle w:val="ICRHBTableText"/>
            </w:pPr>
            <w:r w:rsidRPr="00F43292">
              <w:t>≥ 2.400</w:t>
            </w:r>
          </w:p>
        </w:tc>
      </w:tr>
      <w:tr w:rsidR="00380E14" w:rsidRPr="00F43292" w14:paraId="5635679A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A78EBBF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uren door uzelf besteed: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F8E351" w14:textId="77777777" w:rsidR="00380E14" w:rsidRPr="00E53ACA" w:rsidRDefault="00C423D3" w:rsidP="000E270F">
            <w:pPr>
              <w:pStyle w:val="ICRHBTableText"/>
            </w:pPr>
            <w:sdt>
              <w:sdtPr>
                <w:id w:val="-31035573"/>
                <w:placeholder>
                  <w:docPart w:val="CFEBDB88046D49FFAF7FFA470532B73C"/>
                </w:placeholder>
                <w:showingPlcHdr/>
                <w:text/>
              </w:sdtPr>
              <w:sdtEndPr/>
              <w:sdtContent>
                <w:r w:rsidR="00380E14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380E14">
              <w:t xml:space="preserve"> </w:t>
            </w:r>
            <w:r w:rsidR="00380E14" w:rsidRPr="00E53ACA">
              <w:t>uur</w:t>
            </w:r>
          </w:p>
        </w:tc>
      </w:tr>
      <w:tr w:rsidR="00380E14" w:rsidRPr="00F43292" w14:paraId="0EA205FC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9D45C3B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Uren door uw teamleden in dit project besteed (</w:t>
            </w:r>
            <w:r w:rsidRPr="00751B7A">
              <w:rPr>
                <w:i/>
                <w:iCs/>
                <w:lang w:val="nl-NL"/>
              </w:rPr>
              <w:t>EXCLUSIEF uw eigen uren</w:t>
            </w:r>
            <w:r w:rsidRPr="00751B7A">
              <w:rPr>
                <w:lang w:val="nl-NL"/>
              </w:rPr>
              <w:t xml:space="preserve">): </w:t>
            </w:r>
          </w:p>
          <w:p w14:paraId="42E322BE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EB8AEAA" w14:textId="77777777" w:rsidR="00380E14" w:rsidRDefault="00C423D3" w:rsidP="000E270F">
            <w:pPr>
              <w:pStyle w:val="ICRHBTableText"/>
            </w:pPr>
            <w:sdt>
              <w:sdtPr>
                <w:id w:val="-64666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E1168DB" w14:textId="77777777" w:rsidR="00380E14" w:rsidRPr="00F43292" w:rsidRDefault="00380E14" w:rsidP="000E270F">
            <w:pPr>
              <w:pStyle w:val="ICRHBTableText"/>
            </w:pPr>
            <w:r w:rsidRPr="00F43292">
              <w:t>&lt; 1100</w:t>
            </w:r>
          </w:p>
          <w:p w14:paraId="6CF05CC4" w14:textId="77777777" w:rsidR="00380E14" w:rsidRPr="00F43292" w:rsidRDefault="00380E14" w:rsidP="000E270F">
            <w:pPr>
              <w:pStyle w:val="ICRHBTableText"/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C23C8C8" w14:textId="77777777" w:rsidR="00380E14" w:rsidRDefault="00C423D3" w:rsidP="000E270F">
            <w:pPr>
              <w:pStyle w:val="ICRHBTableText"/>
            </w:pPr>
            <w:sdt>
              <w:sdtPr>
                <w:id w:val="45298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3DA8AFA" w14:textId="77777777" w:rsidR="00380E14" w:rsidRPr="00F43292" w:rsidRDefault="00380E14" w:rsidP="000E270F">
            <w:pPr>
              <w:pStyle w:val="ICRHBTableText"/>
            </w:pPr>
            <w:r w:rsidRPr="00F43292">
              <w:t>1100-6249</w:t>
            </w:r>
          </w:p>
          <w:p w14:paraId="52128F5B" w14:textId="77777777" w:rsidR="00380E14" w:rsidRPr="00F43292" w:rsidRDefault="00380E14" w:rsidP="000E270F">
            <w:pPr>
              <w:pStyle w:val="ICRHBTableText"/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D127D89" w14:textId="77777777" w:rsidR="00380E14" w:rsidRDefault="00C423D3" w:rsidP="000E270F">
            <w:pPr>
              <w:pStyle w:val="ICRHBTableText"/>
            </w:pPr>
            <w:sdt>
              <w:sdtPr>
                <w:id w:val="-174564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966C4B1" w14:textId="77777777" w:rsidR="00380E14" w:rsidRPr="00F43292" w:rsidRDefault="00380E14" w:rsidP="000E270F">
            <w:pPr>
              <w:pStyle w:val="ICRHBTableText"/>
            </w:pPr>
            <w:r w:rsidRPr="00F43292">
              <w:t>6.250-&lt;30.000</w:t>
            </w:r>
          </w:p>
        </w:tc>
        <w:tc>
          <w:tcPr>
            <w:tcW w:w="1558" w:type="dxa"/>
            <w:vAlign w:val="center"/>
          </w:tcPr>
          <w:p w14:paraId="36947E90" w14:textId="77777777" w:rsidR="00380E14" w:rsidRDefault="00C423D3" w:rsidP="000E270F">
            <w:pPr>
              <w:pStyle w:val="ICRHBTableText"/>
            </w:pPr>
            <w:sdt>
              <w:sdtPr>
                <w:id w:val="133133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9C81FFE" w14:textId="77777777" w:rsidR="00380E14" w:rsidRPr="00F43292" w:rsidRDefault="00380E14" w:rsidP="000E270F">
            <w:pPr>
              <w:pStyle w:val="ICRHBTableText"/>
            </w:pPr>
            <w:r w:rsidRPr="00F43292">
              <w:t>≥ 30.000</w:t>
            </w:r>
          </w:p>
          <w:p w14:paraId="0D8050A2" w14:textId="77777777" w:rsidR="00380E14" w:rsidRPr="00F43292" w:rsidRDefault="00380E14" w:rsidP="000E270F">
            <w:pPr>
              <w:pStyle w:val="ICRHBTableText"/>
            </w:pPr>
          </w:p>
        </w:tc>
      </w:tr>
      <w:tr w:rsidR="00380E14" w:rsidRPr="00F43292" w14:paraId="6B5AE38E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8CC51AF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uren van uw teamleden: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66AF2B" w14:textId="5A63F963" w:rsidR="00380E14" w:rsidRPr="00B57FEB" w:rsidRDefault="00C423D3" w:rsidP="000E270F">
            <w:pPr>
              <w:pStyle w:val="ICRHBTableText"/>
            </w:pPr>
            <w:sdt>
              <w:sdtPr>
                <w:id w:val="-1744867175"/>
                <w:placeholder>
                  <w:docPart w:val="2CD67DA8970247A1AC1CA2ECEB367CC2"/>
                </w:placeholder>
                <w:showingPlcHdr/>
                <w:text/>
              </w:sdtPr>
              <w:sdtEndPr/>
              <w:sdtContent>
                <w:r w:rsidR="00380E14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442A63">
              <w:t xml:space="preserve"> </w:t>
            </w:r>
            <w:r w:rsidR="00380E14" w:rsidRPr="00B57FEB">
              <w:t>uur</w:t>
            </w:r>
          </w:p>
        </w:tc>
      </w:tr>
      <w:tr w:rsidR="00380E14" w:rsidRPr="00F43292" w14:paraId="38D68EEE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8D89DBF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Aantal door u aangestuurde teamleden: </w:t>
            </w:r>
          </w:p>
          <w:p w14:paraId="4928763D" w14:textId="77777777" w:rsidR="00380E14" w:rsidRPr="000A71E6" w:rsidRDefault="00380E14" w:rsidP="000E270F">
            <w:pPr>
              <w:pStyle w:val="ICRHBTableText"/>
            </w:pPr>
            <w:r w:rsidRPr="000A71E6">
              <w:t>(direct/indirect, voltijds/ deeltijds)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04CD170" w14:textId="77777777" w:rsidR="00380E14" w:rsidRDefault="00C423D3" w:rsidP="000E270F">
            <w:pPr>
              <w:pStyle w:val="ICRHBTableText"/>
            </w:pPr>
            <w:sdt>
              <w:sdtPr>
                <w:id w:val="-34872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0B6FE9" w14:textId="77777777" w:rsidR="00380E14" w:rsidRPr="00F43292" w:rsidRDefault="00380E14" w:rsidP="000E270F">
            <w:pPr>
              <w:pStyle w:val="ICRHBTableText"/>
            </w:pPr>
            <w:r w:rsidRPr="00F43292">
              <w:t>&lt; 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7D0F64A" w14:textId="77777777" w:rsidR="00380E14" w:rsidRDefault="00C423D3" w:rsidP="000E270F">
            <w:pPr>
              <w:pStyle w:val="ICRHBTableText"/>
            </w:pPr>
            <w:sdt>
              <w:sdtPr>
                <w:id w:val="-10736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6855B02" w14:textId="77777777" w:rsidR="00380E14" w:rsidRPr="00F43292" w:rsidRDefault="00380E14" w:rsidP="000E270F">
            <w:pPr>
              <w:pStyle w:val="ICRHBTableText"/>
            </w:pPr>
            <w:r w:rsidRPr="00F43292">
              <w:t>5-9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5014BAB" w14:textId="77777777" w:rsidR="00380E14" w:rsidRDefault="00C423D3" w:rsidP="000E270F">
            <w:pPr>
              <w:pStyle w:val="ICRHBTableText"/>
            </w:pPr>
            <w:sdt>
              <w:sdtPr>
                <w:id w:val="5460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DC0C733" w14:textId="77777777" w:rsidR="00380E14" w:rsidRPr="00F43292" w:rsidRDefault="00380E14" w:rsidP="000E270F">
            <w:pPr>
              <w:pStyle w:val="ICRHBTableText"/>
            </w:pPr>
            <w:r w:rsidRPr="00F43292">
              <w:t>10-29</w:t>
            </w:r>
          </w:p>
        </w:tc>
        <w:tc>
          <w:tcPr>
            <w:tcW w:w="1558" w:type="dxa"/>
            <w:vAlign w:val="center"/>
          </w:tcPr>
          <w:p w14:paraId="57A6AE77" w14:textId="77777777" w:rsidR="00380E14" w:rsidRDefault="00C423D3" w:rsidP="000E270F">
            <w:pPr>
              <w:pStyle w:val="ICRHBTableText"/>
            </w:pPr>
            <w:sdt>
              <w:sdtPr>
                <w:id w:val="71593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07FFB40" w14:textId="77777777" w:rsidR="00380E14" w:rsidRPr="00F43292" w:rsidRDefault="00380E14" w:rsidP="000E270F">
            <w:pPr>
              <w:pStyle w:val="ICRHBTableText"/>
            </w:pPr>
            <w:r w:rsidRPr="00F43292">
              <w:t>≥ 30</w:t>
            </w:r>
          </w:p>
        </w:tc>
      </w:tr>
      <w:tr w:rsidR="00380E14" w:rsidRPr="00F43292" w14:paraId="0A40874C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A3621A5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Aantal belanghebbende partijen: </w:t>
            </w:r>
          </w:p>
          <w:p w14:paraId="29B580F9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Bijv. opdrachtgever, klanten, gebruikers, leveranciers etc.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321959E" w14:textId="77777777" w:rsidR="00380E14" w:rsidRDefault="00C423D3" w:rsidP="000E270F">
            <w:pPr>
              <w:pStyle w:val="ICRHBTableText"/>
            </w:pPr>
            <w:sdt>
              <w:sdtPr>
                <w:id w:val="199413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A759AFA" w14:textId="77777777" w:rsidR="00380E14" w:rsidRPr="00F43292" w:rsidRDefault="00380E14" w:rsidP="000E270F">
            <w:pPr>
              <w:pStyle w:val="ICRHBTableText"/>
            </w:pPr>
            <w:r w:rsidRPr="00F43292">
              <w:t>&lt; 4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CC734B8" w14:textId="77777777" w:rsidR="00380E14" w:rsidRDefault="00C423D3" w:rsidP="000E270F">
            <w:pPr>
              <w:pStyle w:val="ICRHBTableText"/>
            </w:pPr>
            <w:sdt>
              <w:sdtPr>
                <w:id w:val="186331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13E7720" w14:textId="77777777" w:rsidR="00380E14" w:rsidRPr="00F43292" w:rsidRDefault="00380E14" w:rsidP="000E270F">
            <w:pPr>
              <w:pStyle w:val="ICRHBTableText"/>
            </w:pPr>
            <w:r w:rsidRPr="00F43292">
              <w:t>4-7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46CB8E7" w14:textId="77777777" w:rsidR="00380E14" w:rsidRDefault="00C423D3" w:rsidP="000E270F">
            <w:pPr>
              <w:pStyle w:val="ICRHBTableText"/>
            </w:pPr>
            <w:sdt>
              <w:sdtPr>
                <w:id w:val="-18043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9FE4B2F" w14:textId="77777777" w:rsidR="00380E14" w:rsidRPr="00F43292" w:rsidRDefault="00380E14" w:rsidP="000E270F">
            <w:pPr>
              <w:pStyle w:val="ICRHBTableText"/>
            </w:pPr>
            <w:r w:rsidRPr="00F43292">
              <w:t>≥ 8</w:t>
            </w:r>
          </w:p>
        </w:tc>
        <w:tc>
          <w:tcPr>
            <w:tcW w:w="1558" w:type="dxa"/>
            <w:vAlign w:val="center"/>
          </w:tcPr>
          <w:p w14:paraId="5B974A80" w14:textId="77777777" w:rsidR="00380E14" w:rsidRDefault="00C423D3" w:rsidP="000E270F">
            <w:pPr>
              <w:pStyle w:val="ICRHBTableText"/>
            </w:pPr>
            <w:sdt>
              <w:sdtPr>
                <w:id w:val="-125359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611F713" w14:textId="77777777" w:rsidR="00380E14" w:rsidRPr="00F43292" w:rsidRDefault="00380E14" w:rsidP="000E270F">
            <w:pPr>
              <w:pStyle w:val="ICRHBTableText"/>
            </w:pPr>
            <w:r w:rsidRPr="00F43292">
              <w:t>≥ 16</w:t>
            </w:r>
            <w:r>
              <w:t>*</w:t>
            </w:r>
          </w:p>
        </w:tc>
      </w:tr>
    </w:tbl>
    <w:p w14:paraId="68931798" w14:textId="77777777" w:rsidR="00380E14" w:rsidRPr="00DF13D8" w:rsidRDefault="00380E14" w:rsidP="00380E14">
      <w:pPr>
        <w:autoSpaceDE w:val="0"/>
        <w:autoSpaceDN w:val="0"/>
        <w:adjustRightInd w:val="0"/>
        <w:ind w:right="-568"/>
        <w:rPr>
          <w:rFonts w:cs="Calibri"/>
          <w:b/>
          <w:bCs/>
          <w:i/>
          <w:color w:val="000000"/>
          <w:shd w:val="clear" w:color="auto" w:fill="auto"/>
          <w:lang w:eastAsia="nl-NL"/>
        </w:rPr>
      </w:pPr>
      <w:r w:rsidRPr="00DF13D8">
        <w:rPr>
          <w:i/>
        </w:rPr>
        <w:ptab w:relativeTo="margin" w:alignment="right" w:leader="none"/>
      </w:r>
      <w:r w:rsidRPr="00DF13D8">
        <w:rPr>
          <w:i/>
        </w:rPr>
        <w:t xml:space="preserve">   * waarvan min. 6 op directieniveau</w:t>
      </w:r>
    </w:p>
    <w:p w14:paraId="04D5A881" w14:textId="77777777" w:rsidR="00285D6C" w:rsidRPr="00B14BA4" w:rsidRDefault="00285D6C" w:rsidP="00B14BA4">
      <w:pPr>
        <w:pStyle w:val="Kop3"/>
      </w:pPr>
      <w:r w:rsidRPr="00B14BA4">
        <w:t>Project 9</w:t>
      </w:r>
    </w:p>
    <w:p w14:paraId="13ADFD63" w14:textId="6C4F6F43" w:rsidR="00285D6C" w:rsidRDefault="00285D6C" w:rsidP="00285D6C">
      <w:pPr>
        <w:pStyle w:val="Kop4"/>
        <w:rPr>
          <w:rFonts w:ascii="Cambria" w:hAnsi="Cambria"/>
          <w:szCs w:val="22"/>
        </w:rPr>
      </w:pPr>
      <w:r w:rsidRPr="00380E14">
        <w:rPr>
          <w:rFonts w:ascii="Cambria" w:hAnsi="Cambria"/>
          <w:szCs w:val="22"/>
        </w:rPr>
        <w:t>Algemene projectinformatie</w:t>
      </w:r>
    </w:p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494"/>
      </w:tblGrid>
      <w:tr w:rsidR="00380E14" w:rsidRPr="00F43292" w14:paraId="3840F661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8F0361E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Naam van uw (deel)project:</w:t>
            </w:r>
          </w:p>
        </w:tc>
        <w:sdt>
          <w:sdtPr>
            <w:id w:val="-1142807096"/>
            <w:placeholder>
              <w:docPart w:val="CACD010144E4422BBAE8E52E2733DAAD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258EB1F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Naam (deel)project</w:t>
                </w:r>
              </w:p>
            </w:tc>
          </w:sdtContent>
        </w:sdt>
      </w:tr>
      <w:tr w:rsidR="00380E14" w:rsidRPr="00F43292" w14:paraId="10F963CF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F38B338" w14:textId="77777777" w:rsidR="00380E14" w:rsidRPr="00F43292" w:rsidRDefault="00380E14" w:rsidP="000E270F">
            <w:pPr>
              <w:pStyle w:val="ICRHBTableText"/>
            </w:pPr>
            <w:r w:rsidRPr="00F43292">
              <w:t>Naam van uw opdrachtgever:</w:t>
            </w:r>
          </w:p>
        </w:tc>
        <w:sdt>
          <w:sdtPr>
            <w:id w:val="-1285964543"/>
            <w:placeholder>
              <w:docPart w:val="3BBE6C6615FC49C38262BB6597DABA86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D4025DD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Naam opdrachtgever</w:t>
                </w:r>
              </w:p>
            </w:tc>
          </w:sdtContent>
        </w:sdt>
      </w:tr>
      <w:tr w:rsidR="00380E14" w:rsidRPr="00F43292" w14:paraId="40630AD4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A76AB7B" w14:textId="77777777" w:rsidR="00380E14" w:rsidRPr="00F43292" w:rsidRDefault="00380E14" w:rsidP="000E270F">
            <w:pPr>
              <w:pStyle w:val="ICRHBTableText"/>
            </w:pPr>
            <w:r w:rsidRPr="00F43292">
              <w:t>Functie van uw opdrachtgever:</w:t>
            </w:r>
          </w:p>
        </w:tc>
        <w:sdt>
          <w:sdtPr>
            <w:id w:val="728114908"/>
            <w:placeholder>
              <w:docPart w:val="254F38D4BBA442B5AC51E800D8C506D7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59D58C3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Functie opdrachtgever</w:t>
                </w:r>
              </w:p>
            </w:tc>
          </w:sdtContent>
        </w:sdt>
      </w:tr>
      <w:tr w:rsidR="00380E14" w:rsidRPr="00F43292" w14:paraId="74770167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2A346A0" w14:textId="77777777" w:rsidR="00380E14" w:rsidRPr="00F43292" w:rsidRDefault="00380E14" w:rsidP="000E270F">
            <w:pPr>
              <w:pStyle w:val="ICRHBTableText"/>
            </w:pPr>
            <w:r w:rsidRPr="00F43292">
              <w:t>Bedrijf van uw opdrachtgever:</w:t>
            </w:r>
          </w:p>
        </w:tc>
        <w:sdt>
          <w:sdtPr>
            <w:id w:val="379679177"/>
            <w:placeholder>
              <w:docPart w:val="92F04C4A695E48EBA51924B2603A1376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CD93946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Bedrijf opdrachtgever</w:t>
                </w:r>
              </w:p>
            </w:tc>
          </w:sdtContent>
        </w:sdt>
      </w:tr>
      <w:tr w:rsidR="00380E14" w:rsidRPr="00F43292" w14:paraId="18BED36C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47DB77E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Bedrijf waar u zelf toen werkte:</w:t>
            </w:r>
          </w:p>
        </w:tc>
        <w:sdt>
          <w:sdtPr>
            <w:id w:val="2069754289"/>
            <w:placeholder>
              <w:docPart w:val="DB1D79BF8D5D45D5A8B268C50DD62D12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5F525FB" w14:textId="77777777" w:rsidR="00380E14" w:rsidRPr="00751B7A" w:rsidRDefault="00380E14" w:rsidP="000E270F">
                <w:pPr>
                  <w:pStyle w:val="ICRHBTableText"/>
                  <w:rPr>
                    <w:lang w:val="nl-NL"/>
                  </w:rPr>
                </w:pPr>
                <w:r w:rsidRPr="00E412ED">
                  <w:rPr>
                    <w:rStyle w:val="Tekstvantijdelijkeaanduiding"/>
                    <w:lang w:val="nl-NL"/>
                  </w:rPr>
                  <w:t>Bedrijf waar u zelf werkt(e)</w:t>
                </w:r>
              </w:p>
            </w:tc>
          </w:sdtContent>
        </w:sdt>
      </w:tr>
      <w:tr w:rsidR="00380E14" w:rsidRPr="00F43292" w14:paraId="71244C1B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BC1836A" w14:textId="77777777" w:rsidR="00380E14" w:rsidRPr="00F43292" w:rsidRDefault="00380E14" w:rsidP="000E270F">
            <w:pPr>
              <w:pStyle w:val="ICRHBTableText"/>
            </w:pPr>
            <w:r w:rsidRPr="00F43292">
              <w:t>Positie van uw project:</w:t>
            </w:r>
          </w:p>
        </w:tc>
        <w:sdt>
          <w:sdtPr>
            <w:id w:val="-2067321131"/>
            <w:placeholder>
              <w:docPart w:val="83D1D0E5E28641578DEDA8DB272D6BC6"/>
            </w:placeholder>
            <w:showingPlcHdr/>
            <w:comboBox>
              <w:listItem w:value="Kies een item."/>
              <w:listItem w:displayText="Zelfstandig project" w:value="Zelfstandig project"/>
              <w:listItem w:displayText="Zelfstandig project binnen een programma" w:value="Zelfstandig project binnen een programma"/>
              <w:listItem w:displayText="Deelproject" w:value="Deelproject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9DB67A6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380E14" w:rsidRPr="00F43292" w14:paraId="43B21086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8888AF1" w14:textId="77777777" w:rsidR="00380E14" w:rsidRPr="00F43292" w:rsidRDefault="00380E14" w:rsidP="000E270F">
            <w:pPr>
              <w:pStyle w:val="ICRHBTableText"/>
            </w:pPr>
            <w:r w:rsidRPr="00F43292">
              <w:t>Uw betrokkenheid bij projectstart:</w:t>
            </w:r>
          </w:p>
        </w:tc>
        <w:sdt>
          <w:sdtPr>
            <w:id w:val="-468523231"/>
            <w:placeholder>
              <w:docPart w:val="0A0DBE4114934B77835FF81B279BC25C"/>
            </w:placeholder>
            <w:showingPlcHdr/>
            <w:comboBox>
              <w:listItem w:value="Kies een item."/>
              <w:listItem w:displayText="Zelf opgestart" w:value="Zelf opgestart"/>
              <w:listItem w:displayText="Overgenomen" w:value="Overgenomen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946FF04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380E14" w:rsidRPr="00F43292" w14:paraId="2FEF2374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130B6E1" w14:textId="77777777" w:rsidR="00380E14" w:rsidRPr="00F43292" w:rsidRDefault="00380E14" w:rsidP="000E270F">
            <w:pPr>
              <w:pStyle w:val="ICRHBTableText"/>
            </w:pPr>
            <w:r w:rsidRPr="00F43292">
              <w:t>Uw betrokkenheid bij projecteinde:</w:t>
            </w:r>
          </w:p>
        </w:tc>
        <w:sdt>
          <w:sdtPr>
            <w:id w:val="1580944870"/>
            <w:placeholder>
              <w:docPart w:val="D14415A98358417BB849624DB4A91233"/>
            </w:placeholder>
            <w:showingPlcHdr/>
            <w:comboBox>
              <w:listItem w:value="Kies een item."/>
              <w:listItem w:displayText="Zelf afgerond" w:value="Zelf afgerond"/>
              <w:listItem w:displayText="Overgedragen" w:value="Overgedragen"/>
              <w:listItem w:displayText="Zelf project voortijdig gestopt" w:value="Zelf project voortijdig gestopt"/>
              <w:listItem w:displayText="Project loopt nog" w:value="Project loopt nog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4E4932D" w14:textId="61E3962C" w:rsidR="00380E14" w:rsidRPr="00E412ED" w:rsidRDefault="007F7F80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380E14" w:rsidRPr="00F43292" w14:paraId="7136237A" w14:textId="77777777" w:rsidTr="00B4647E">
        <w:trPr>
          <w:trHeight w:hRule="exact" w:val="1444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042FE785" w14:textId="77777777" w:rsidR="00380E14" w:rsidRPr="00F43292" w:rsidRDefault="00380E14" w:rsidP="000E270F">
            <w:pPr>
              <w:pStyle w:val="ICRHBTableText"/>
            </w:pPr>
            <w:r w:rsidRPr="00F43292">
              <w:t xml:space="preserve">Beoogde projectresultaten: </w:t>
            </w:r>
          </w:p>
          <w:p w14:paraId="3CD18CA5" w14:textId="77777777" w:rsidR="00380E14" w:rsidRPr="00F43292" w:rsidRDefault="00380E14" w:rsidP="000E270F">
            <w:pPr>
              <w:pStyle w:val="ICRHBTableText"/>
            </w:pPr>
          </w:p>
        </w:tc>
        <w:sdt>
          <w:sdtPr>
            <w:id w:val="-1897279320"/>
            <w:placeholder>
              <w:docPart w:val="200BCD019FDB47CAAFDB21A038987582"/>
            </w:placeholder>
            <w:showingPlcHdr/>
            <w:text w:multiLine="1"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4E0D59AD" w14:textId="77777777" w:rsidR="00380E14" w:rsidRPr="00751B7A" w:rsidRDefault="00380E14" w:rsidP="000E270F">
                <w:pPr>
                  <w:pStyle w:val="ICRHBTableText"/>
                  <w:rPr>
                    <w:lang w:val="nl-NL"/>
                  </w:rPr>
                </w:pPr>
                <w:r w:rsidRPr="00E412ED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380E14" w:rsidRPr="00F43292" w14:paraId="3AF39ADE" w14:textId="77777777" w:rsidTr="00527AB6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4FBF329" w14:textId="77777777" w:rsidR="00380E14" w:rsidRPr="00F43292" w:rsidRDefault="00380E14" w:rsidP="000E270F">
            <w:pPr>
              <w:pStyle w:val="ICRHBTableText"/>
            </w:pPr>
            <w:r w:rsidRPr="00F43292">
              <w:lastRenderedPageBreak/>
              <w:t>Projectresultaten opgeleverd?</w:t>
            </w:r>
          </w:p>
        </w:tc>
        <w:sdt>
          <w:sdtPr>
            <w:id w:val="759797238"/>
            <w:placeholder>
              <w:docPart w:val="86C850B106BD47A68784A5202044AC96"/>
            </w:placeholder>
            <w:showingPlcHdr/>
            <w:comboBox>
              <w:listItem w:value="Kies een item."/>
              <w:listItem w:displayText="Volledig opgeleverd" w:value="Volledig opgeleverd"/>
              <w:listItem w:displayText="Grotendeels opgeleverd" w:value="Grotendeels opgeleverd"/>
              <w:listItem w:displayText="Slechts zeer ten dele opgeleverd" w:value="Slechts zeer ten dele opgeleverd"/>
              <w:listItem w:displayText="Nee (project voortijdig beëindigd o.i.d.)" w:value="Nee (project voortijdig beëindigd o.i.d.)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0AC3ED8" w14:textId="77777777" w:rsidR="00380E14" w:rsidRPr="00E412ED" w:rsidRDefault="00380E14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380E14" w:rsidRPr="00F43292" w14:paraId="61F4C4FA" w14:textId="77777777" w:rsidTr="00527AB6">
        <w:trPr>
          <w:trHeight w:hRule="exact" w:val="811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E890B8B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Begroot en feitelijk besteed budget: </w:t>
            </w:r>
          </w:p>
          <w:p w14:paraId="5A8CA59E" w14:textId="77777777" w:rsidR="00380E14" w:rsidRPr="00F43292" w:rsidRDefault="00380E14" w:rsidP="000E270F">
            <w:pPr>
              <w:pStyle w:val="ICRHBTableText"/>
            </w:pPr>
            <w:r w:rsidRPr="00F43292">
              <w:t>x 1.000 Euro</w:t>
            </w:r>
          </w:p>
          <w:p w14:paraId="60BA7B3C" w14:textId="77777777" w:rsidR="00380E14" w:rsidRPr="00F43292" w:rsidRDefault="00380E14" w:rsidP="000E270F">
            <w:pPr>
              <w:pStyle w:val="ICRHBTableText"/>
            </w:pP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1688A8" w14:textId="77777777" w:rsidR="00380E14" w:rsidRPr="00E412ED" w:rsidRDefault="00380E14" w:rsidP="000E270F">
            <w:pPr>
              <w:pStyle w:val="ICRHBTableText"/>
            </w:pPr>
            <w:r w:rsidRPr="00E412ED">
              <w:t xml:space="preserve">begroot € </w:t>
            </w:r>
            <w:sdt>
              <w:sdtPr>
                <w:id w:val="1574304186"/>
                <w:placeholder>
                  <w:docPart w:val="401E9150CDDA487F94F565D8406E44EC"/>
                </w:placeholder>
                <w:showingPlcHdr/>
                <w:text/>
              </w:sdtPr>
              <w:sdtEndPr/>
              <w:sdtContent>
                <w:r w:rsidRPr="00D63D53">
                  <w:rPr>
                    <w:rStyle w:val="Tekstvantijdelijkeaanduiding"/>
                    <w:color w:val="0D0D0D" w:themeColor="text1" w:themeTint="F2"/>
                  </w:rPr>
                  <w:t>###.###</w:t>
                </w:r>
              </w:sdtContent>
            </w:sdt>
            <w:r w:rsidRPr="00E412ED">
              <w:t xml:space="preserve"> x 1000</w:t>
            </w:r>
          </w:p>
          <w:p w14:paraId="14858966" w14:textId="77777777" w:rsidR="00380E14" w:rsidRPr="00E412ED" w:rsidRDefault="00380E14" w:rsidP="000E270F">
            <w:pPr>
              <w:pStyle w:val="ICRHBTableText"/>
            </w:pPr>
            <w:r w:rsidRPr="00E412ED">
              <w:t xml:space="preserve">besteed € </w:t>
            </w:r>
            <w:sdt>
              <w:sdtPr>
                <w:id w:val="-1179887126"/>
                <w:placeholder>
                  <w:docPart w:val="36FC5F3AB84B4ABA8F64E2128565F9D7"/>
                </w:placeholder>
                <w:showingPlcHdr/>
                <w:text/>
              </w:sdtPr>
              <w:sdtEndPr/>
              <w:sdtContent>
                <w:r w:rsidRPr="00D63D53">
                  <w:rPr>
                    <w:rStyle w:val="Tekstvantijdelijkeaanduiding"/>
                    <w:color w:val="0D0D0D" w:themeColor="text1" w:themeTint="F2"/>
                  </w:rPr>
                  <w:t>###.###</w:t>
                </w:r>
              </w:sdtContent>
            </w:sdt>
            <w:r w:rsidRPr="00E412ED">
              <w:t xml:space="preserve"> x 1000</w:t>
            </w:r>
          </w:p>
        </w:tc>
      </w:tr>
    </w:tbl>
    <w:p w14:paraId="06358A22" w14:textId="77777777" w:rsidR="00380E14" w:rsidRDefault="00380E14" w:rsidP="00380E14">
      <w:pPr>
        <w:rPr>
          <w:lang w:eastAsia="nl-NL"/>
        </w:rPr>
      </w:pPr>
    </w:p>
    <w:p w14:paraId="4B1F09C1" w14:textId="461E395A" w:rsidR="00513809" w:rsidRDefault="00513809">
      <w:pPr>
        <w:spacing w:line="240" w:lineRule="auto"/>
        <w:rPr>
          <w:b/>
          <w:lang w:eastAsia="nl-NL"/>
        </w:rPr>
      </w:pPr>
    </w:p>
    <w:p w14:paraId="4F00EFA0" w14:textId="242218D3" w:rsidR="00380E14" w:rsidRPr="00AC2A0E" w:rsidRDefault="00380E14" w:rsidP="00380E14">
      <w:pPr>
        <w:rPr>
          <w:sz w:val="18"/>
          <w:szCs w:val="18"/>
          <w:lang w:eastAsia="nl-NL"/>
        </w:rPr>
      </w:pPr>
      <w:r w:rsidRPr="00AC2A0E">
        <w:rPr>
          <w:b/>
          <w:sz w:val="18"/>
          <w:szCs w:val="18"/>
          <w:lang w:eastAsia="nl-NL"/>
        </w:rPr>
        <w:t>Korte beschrijving</w:t>
      </w:r>
      <w:r w:rsidRPr="00AC2A0E">
        <w:rPr>
          <w:sz w:val="18"/>
          <w:szCs w:val="18"/>
          <w:lang w:eastAsia="nl-NL"/>
        </w:rPr>
        <w:t xml:space="preserve"> van de aanleiding, context, start, verloop, problemen. Besteed met name aandacht aan uw eigen bijdrage en (indien u het project niet van begin tot eind heeft gemanaged) in welke fase u op het project kwam en/of overgaf. Gebruik </w:t>
      </w:r>
      <w:r w:rsidRPr="00AC2A0E">
        <w:rPr>
          <w:sz w:val="18"/>
          <w:szCs w:val="18"/>
          <w:u w:val="single"/>
          <w:lang w:eastAsia="nl-NL"/>
        </w:rPr>
        <w:t>minimaal 12</w:t>
      </w:r>
      <w:r w:rsidRPr="00AC2A0E">
        <w:rPr>
          <w:sz w:val="18"/>
          <w:szCs w:val="18"/>
          <w:lang w:eastAsia="nl-NL"/>
        </w:rPr>
        <w:t>, maximaal 20 regels.</w:t>
      </w:r>
    </w:p>
    <w:p w14:paraId="71F5AC95" w14:textId="77777777" w:rsidR="00380E14" w:rsidRDefault="00380E14" w:rsidP="00380E14">
      <w:pPr>
        <w:rPr>
          <w:lang w:eastAsia="nl-NL"/>
        </w:rPr>
      </w:pPr>
    </w:p>
    <w:sdt>
      <w:sdtPr>
        <w:rPr>
          <w:lang w:eastAsia="nl-NL"/>
        </w:rPr>
        <w:id w:val="-1041590308"/>
        <w:placeholder>
          <w:docPart w:val="A7314BEDA27046078C4EE551BCB0516D"/>
        </w:placeholder>
        <w:showingPlcHdr/>
        <w:text w:multiLine="1"/>
      </w:sdtPr>
      <w:sdtEndPr/>
      <w:sdtContent>
        <w:p w14:paraId="78EAB9B3" w14:textId="77777777" w:rsidR="00380E14" w:rsidRPr="00F43292" w:rsidRDefault="00380E14" w:rsidP="00380E14">
          <w:pPr>
            <w:rPr>
              <w:lang w:eastAsia="nl-NL"/>
            </w:rPr>
          </w:pPr>
          <w:r w:rsidRPr="00C46DCD">
            <w:rPr>
              <w:rStyle w:val="Tekstvantijdelijkeaanduiding"/>
            </w:rPr>
            <w:t>Klik of tik om tekst in te voeren.</w:t>
          </w:r>
        </w:p>
      </w:sdtContent>
    </w:sdt>
    <w:p w14:paraId="5FE305AE" w14:textId="77777777" w:rsidR="00380E14" w:rsidRDefault="00380E14" w:rsidP="00380E14">
      <w:pPr>
        <w:rPr>
          <w:b/>
          <w:i/>
        </w:rPr>
      </w:pPr>
    </w:p>
    <w:p w14:paraId="235DD594" w14:textId="59A06556" w:rsidR="00380E14" w:rsidRDefault="00380E14" w:rsidP="00380E14">
      <w:pPr>
        <w:rPr>
          <w:b/>
          <w:i/>
        </w:rPr>
      </w:pPr>
      <w:r w:rsidRPr="00AD5A5D">
        <w:rPr>
          <w:b/>
        </w:rPr>
        <w:t xml:space="preserve">Projectdetails project </w:t>
      </w:r>
      <w:r>
        <w:rPr>
          <w:b/>
        </w:rPr>
        <w:t>9</w:t>
      </w:r>
    </w:p>
    <w:tbl>
      <w:tblPr>
        <w:tblW w:w="10065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382"/>
        <w:gridCol w:w="1382"/>
        <w:gridCol w:w="1382"/>
        <w:gridCol w:w="1558"/>
      </w:tblGrid>
      <w:tr w:rsidR="00380E14" w:rsidRPr="00F43292" w14:paraId="39FA83AA" w14:textId="77777777" w:rsidTr="00527AB6">
        <w:trPr>
          <w:trHeight w:hRule="exact" w:val="680"/>
        </w:trPr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61D761C9" w14:textId="77777777" w:rsidR="00380E14" w:rsidRPr="00F43292" w:rsidRDefault="00380E14" w:rsidP="000E270F">
            <w:pPr>
              <w:pStyle w:val="ICRHBTableText"/>
            </w:pPr>
            <w:r w:rsidRPr="00F43292">
              <w:t>Periode van uw betrokkenheid:</w:t>
            </w:r>
          </w:p>
        </w:tc>
        <w:tc>
          <w:tcPr>
            <w:tcW w:w="5704" w:type="dxa"/>
            <w:gridSpan w:val="4"/>
            <w:tcBorders>
              <w:left w:val="dotted" w:sz="4" w:space="0" w:color="auto"/>
            </w:tcBorders>
            <w:shd w:val="clear" w:color="auto" w:fill="auto"/>
          </w:tcPr>
          <w:p w14:paraId="1ECF3FC0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Van                           </w:t>
            </w:r>
            <w:sdt>
              <w:sdtPr>
                <w:id w:val="772219360"/>
                <w:placeholder>
                  <w:docPart w:val="FD269E889F734D8B87D25591E7D21DDA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840623">
                  <w:rPr>
                    <w:rStyle w:val="Tekstvantijdelijkeaanduiding"/>
                    <w:color w:val="0D0D0D" w:themeColor="text1" w:themeTint="F2"/>
                    <w:lang w:val="nl-NL"/>
                  </w:rPr>
                  <w:t>maand</w:t>
                </w:r>
              </w:sdtContent>
            </w:sdt>
            <w:r w:rsidRPr="00751B7A">
              <w:rPr>
                <w:lang w:val="nl-NL"/>
              </w:rPr>
              <w:t xml:space="preserve"> </w:t>
            </w:r>
            <w:sdt>
              <w:sdtPr>
                <w:id w:val="-504983083"/>
                <w:placeholder>
                  <w:docPart w:val="8B5F2794334D46F28FB20D02E5E3BDD2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0FCD7987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Tot en met             </w:t>
            </w:r>
            <w:sdt>
              <w:sdtPr>
                <w:id w:val="145097300"/>
                <w:placeholder>
                  <w:docPart w:val="6013518949E044179454F57B5A196F15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840623">
                  <w:rPr>
                    <w:rStyle w:val="Tekstvantijdelijkeaanduiding"/>
                    <w:color w:val="0D0D0D" w:themeColor="text1" w:themeTint="F2"/>
                    <w:lang w:val="nl-NL"/>
                  </w:rPr>
                  <w:t>maand</w:t>
                </w:r>
              </w:sdtContent>
            </w:sdt>
            <w:r w:rsidRPr="00751B7A">
              <w:rPr>
                <w:lang w:val="nl-NL"/>
              </w:rPr>
              <w:t xml:space="preserve"> </w:t>
            </w:r>
            <w:sdt>
              <w:sdtPr>
                <w:id w:val="-1551845017"/>
                <w:placeholder>
                  <w:docPart w:val="F9AF30E201BF4FF1B3A5009B9CB14450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58BBDC2D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</w:p>
        </w:tc>
      </w:tr>
      <w:tr w:rsidR="00380E14" w:rsidRPr="00F43292" w14:paraId="700FAFD9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A99D803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Niveau van het project  volgens u: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B00E153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4BD11F1E" w14:textId="77777777" w:rsidR="00380E14" w:rsidRPr="00F43292" w:rsidRDefault="00C423D3" w:rsidP="000E270F">
            <w:pPr>
              <w:pStyle w:val="ICRHBTableText"/>
            </w:pPr>
            <w:sdt>
              <w:sdtPr>
                <w:id w:val="-6534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0E14">
              <w:t>IPMA C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0A3A64E" w14:textId="77777777" w:rsidR="00380E14" w:rsidRPr="00F43292" w:rsidRDefault="00C423D3" w:rsidP="000E270F">
            <w:pPr>
              <w:pStyle w:val="ICRHBTableText"/>
            </w:pPr>
            <w:sdt>
              <w:sdtPr>
                <w:id w:val="98258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0E14">
              <w:t>IPMA B</w:t>
            </w:r>
          </w:p>
        </w:tc>
        <w:tc>
          <w:tcPr>
            <w:tcW w:w="1558" w:type="dxa"/>
            <w:vAlign w:val="center"/>
          </w:tcPr>
          <w:p w14:paraId="112FC11A" w14:textId="77777777" w:rsidR="00380E14" w:rsidRPr="00F43292" w:rsidRDefault="00C423D3" w:rsidP="000E270F">
            <w:pPr>
              <w:pStyle w:val="ICRHBTableText"/>
            </w:pPr>
            <w:sdt>
              <w:sdtPr>
                <w:id w:val="21112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0E14">
              <w:t>IPMA A</w:t>
            </w:r>
          </w:p>
        </w:tc>
      </w:tr>
      <w:tr w:rsidR="00380E14" w:rsidRPr="00F43292" w14:paraId="2601A8F0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4DA1AE2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Doorlooptijd in </w:t>
            </w:r>
            <w:r w:rsidRPr="00751B7A">
              <w:rPr>
                <w:u w:val="single"/>
                <w:lang w:val="nl-NL"/>
              </w:rPr>
              <w:t>maanden</w:t>
            </w:r>
            <w:r w:rsidRPr="00751B7A">
              <w:rPr>
                <w:lang w:val="nl-NL"/>
              </w:rPr>
              <w:t xml:space="preserve"> volgens (uw) plan. 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154347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461E1A" w14:textId="77777777" w:rsidR="00380E14" w:rsidRDefault="00380E14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2FDA8A8" w14:textId="77777777" w:rsidR="00380E14" w:rsidRPr="00F43292" w:rsidRDefault="00380E14" w:rsidP="000E270F">
            <w:pPr>
              <w:pStyle w:val="ICRHBTableText"/>
            </w:pPr>
            <w:r w:rsidRPr="00F43292">
              <w:t>&lt; 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83C0D60" w14:textId="77777777" w:rsidR="00380E14" w:rsidRDefault="00C423D3" w:rsidP="000E270F">
            <w:pPr>
              <w:pStyle w:val="ICRHBTableText"/>
            </w:pPr>
            <w:sdt>
              <w:sdtPr>
                <w:id w:val="-7751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2D9D545" w14:textId="77777777" w:rsidR="00380E14" w:rsidRPr="00F43292" w:rsidRDefault="00380E14" w:rsidP="000E270F">
            <w:pPr>
              <w:pStyle w:val="ICRHBTableText"/>
            </w:pPr>
            <w:r w:rsidRPr="00F43292">
              <w:t>3-&lt;9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252550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D79727" w14:textId="77777777" w:rsidR="00380E14" w:rsidRDefault="00380E14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ECE79E7" w14:textId="77777777" w:rsidR="00380E14" w:rsidRPr="00F43292" w:rsidRDefault="00380E14" w:rsidP="000E270F">
            <w:pPr>
              <w:pStyle w:val="ICRHBTableText"/>
            </w:pPr>
            <w:r w:rsidRPr="00F43292">
              <w:t>9-&lt; 18</w:t>
            </w:r>
          </w:p>
        </w:tc>
        <w:tc>
          <w:tcPr>
            <w:tcW w:w="1558" w:type="dxa"/>
            <w:vAlign w:val="center"/>
          </w:tcPr>
          <w:p w14:paraId="42275860" w14:textId="77777777" w:rsidR="00380E14" w:rsidRDefault="00C423D3" w:rsidP="000E270F">
            <w:pPr>
              <w:pStyle w:val="ICRHBTableText"/>
            </w:pPr>
            <w:sdt>
              <w:sdtPr>
                <w:id w:val="34761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A764352" w14:textId="77777777" w:rsidR="00380E14" w:rsidRPr="00F43292" w:rsidRDefault="00380E14" w:rsidP="000E270F">
            <w:pPr>
              <w:pStyle w:val="ICRHBTableText"/>
            </w:pPr>
            <w:r w:rsidRPr="00F43292">
              <w:t>≥ 18</w:t>
            </w:r>
          </w:p>
        </w:tc>
      </w:tr>
      <w:tr w:rsidR="00380E14" w:rsidRPr="00F43292" w14:paraId="3F356FF2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8BAB450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maanden (door u) gepland: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A43296" w14:textId="77777777" w:rsidR="00380E14" w:rsidRPr="00840623" w:rsidRDefault="00C423D3" w:rsidP="000E270F">
            <w:pPr>
              <w:pStyle w:val="ICRHBTableText"/>
            </w:pPr>
            <w:sdt>
              <w:sdtPr>
                <w:id w:val="427168502"/>
                <w:placeholder>
                  <w:docPart w:val="3541C2A5BE83425E82233FB34E654E08"/>
                </w:placeholder>
                <w:showingPlcHdr/>
                <w:text/>
              </w:sdtPr>
              <w:sdtEndPr/>
              <w:sdtContent>
                <w:r w:rsidR="00380E14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380E14">
              <w:t xml:space="preserve"> </w:t>
            </w:r>
            <w:r w:rsidR="00380E14" w:rsidRPr="00840623">
              <w:t>maanden</w:t>
            </w:r>
          </w:p>
        </w:tc>
      </w:tr>
      <w:tr w:rsidR="00380E14" w:rsidRPr="00F43292" w14:paraId="29DAA7C1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0146D63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Aantal maanden project onder uw leiding:</w:t>
            </w:r>
          </w:p>
          <w:p w14:paraId="2AB5139B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-1118447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BDF454" w14:textId="77777777" w:rsidR="00380E14" w:rsidRDefault="00380E14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5532BE2" w14:textId="77777777" w:rsidR="00380E14" w:rsidRPr="00F43292" w:rsidRDefault="00380E14" w:rsidP="000E270F">
            <w:pPr>
              <w:pStyle w:val="ICRHBTableText"/>
            </w:pPr>
            <w:r w:rsidRPr="00F43292">
              <w:t>&lt; 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2C75032" w14:textId="77777777" w:rsidR="00380E14" w:rsidRDefault="00C423D3" w:rsidP="000E270F">
            <w:pPr>
              <w:pStyle w:val="ICRHBTableText"/>
            </w:pPr>
            <w:sdt>
              <w:sdtPr>
                <w:id w:val="50794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35C78DD" w14:textId="77777777" w:rsidR="00380E14" w:rsidRPr="00F43292" w:rsidRDefault="00380E14" w:rsidP="000E270F">
            <w:pPr>
              <w:pStyle w:val="ICRHBTableText"/>
            </w:pPr>
            <w:r w:rsidRPr="00F43292">
              <w:t>3-&lt;9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80183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9582F0" w14:textId="77777777" w:rsidR="00380E14" w:rsidRDefault="00380E14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BCD040E" w14:textId="77777777" w:rsidR="00380E14" w:rsidRPr="00F43292" w:rsidRDefault="00380E14" w:rsidP="000E270F">
            <w:pPr>
              <w:pStyle w:val="ICRHBTableText"/>
            </w:pPr>
            <w:r w:rsidRPr="00F43292">
              <w:t>9-&lt; 18</w:t>
            </w:r>
          </w:p>
        </w:tc>
        <w:tc>
          <w:tcPr>
            <w:tcW w:w="1558" w:type="dxa"/>
            <w:vAlign w:val="center"/>
          </w:tcPr>
          <w:p w14:paraId="0321893F" w14:textId="77777777" w:rsidR="00380E14" w:rsidRDefault="00C423D3" w:rsidP="000E270F">
            <w:pPr>
              <w:pStyle w:val="ICRHBTableText"/>
            </w:pPr>
            <w:sdt>
              <w:sdtPr>
                <w:id w:val="-197419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89AE89D" w14:textId="77777777" w:rsidR="00380E14" w:rsidRPr="00F43292" w:rsidRDefault="00380E14" w:rsidP="000E270F">
            <w:pPr>
              <w:pStyle w:val="ICRHBTableText"/>
            </w:pPr>
            <w:r w:rsidRPr="00F43292">
              <w:t>≥ 18</w:t>
            </w:r>
          </w:p>
        </w:tc>
      </w:tr>
      <w:tr w:rsidR="00380E14" w:rsidRPr="00F43292" w14:paraId="62E1DD49" w14:textId="77777777" w:rsidTr="00527AB6">
        <w:trPr>
          <w:trHeight w:hRule="exact" w:val="680"/>
        </w:trPr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46263FD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Exacte duur van uw betrokkenheid: </w:t>
            </w:r>
          </w:p>
          <w:p w14:paraId="0DA2C8B0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Begin- en eindmaand beide meerekenen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F9D15E" w14:textId="48631FC9" w:rsidR="00380E14" w:rsidRPr="00840623" w:rsidRDefault="00C423D3" w:rsidP="000E270F">
            <w:pPr>
              <w:pStyle w:val="ICRHBTableText"/>
            </w:pPr>
            <w:sdt>
              <w:sdtPr>
                <w:id w:val="382452575"/>
                <w:placeholder>
                  <w:docPart w:val="8F236086C1AB4A4AB57278F608B58D9B"/>
                </w:placeholder>
                <w:showingPlcHdr/>
                <w:text/>
              </w:sdtPr>
              <w:sdtEndPr/>
              <w:sdtContent>
                <w:r w:rsidR="00380E14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442A63">
              <w:t xml:space="preserve"> </w:t>
            </w:r>
            <w:r w:rsidR="00380E14" w:rsidRPr="00840623">
              <w:t>maanden</w:t>
            </w:r>
          </w:p>
        </w:tc>
      </w:tr>
      <w:tr w:rsidR="00380E14" w:rsidRPr="00F43292" w14:paraId="7E1079A1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DF32711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Projectmanagement-uren door u in dit project besteed: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42E8015" w14:textId="77777777" w:rsidR="00380E14" w:rsidRDefault="00C423D3" w:rsidP="000E270F">
            <w:pPr>
              <w:pStyle w:val="ICRHBTableText"/>
            </w:pPr>
            <w:sdt>
              <w:sdtPr>
                <w:id w:val="-208945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6F4755A" w14:textId="77777777" w:rsidR="00380E14" w:rsidRPr="00F43292" w:rsidRDefault="00380E14" w:rsidP="000E270F">
            <w:pPr>
              <w:pStyle w:val="ICRHBTableText"/>
            </w:pPr>
            <w:r w:rsidRPr="00F43292">
              <w:t>&lt; 200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B46E1BA" w14:textId="77777777" w:rsidR="00380E14" w:rsidRDefault="00C423D3" w:rsidP="000E270F">
            <w:pPr>
              <w:pStyle w:val="ICRHBTableText"/>
            </w:pPr>
            <w:sdt>
              <w:sdtPr>
                <w:id w:val="32541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94E62DA" w14:textId="77777777" w:rsidR="00380E14" w:rsidRPr="00F43292" w:rsidRDefault="00380E14" w:rsidP="000E270F">
            <w:pPr>
              <w:pStyle w:val="ICRHBTableText"/>
            </w:pPr>
            <w:r w:rsidRPr="00F43292">
              <w:t>200-699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F332D92" w14:textId="77777777" w:rsidR="00380E14" w:rsidRDefault="00C423D3" w:rsidP="000E270F">
            <w:pPr>
              <w:pStyle w:val="ICRHBTableText"/>
            </w:pPr>
            <w:sdt>
              <w:sdtPr>
                <w:id w:val="106275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96814DA" w14:textId="77777777" w:rsidR="00380E14" w:rsidRPr="00F43292" w:rsidRDefault="00380E14" w:rsidP="000E270F">
            <w:pPr>
              <w:pStyle w:val="ICRHBTableText"/>
            </w:pPr>
            <w:r w:rsidRPr="00F43292">
              <w:t>700- 2.399</w:t>
            </w:r>
          </w:p>
        </w:tc>
        <w:tc>
          <w:tcPr>
            <w:tcW w:w="1558" w:type="dxa"/>
            <w:vAlign w:val="center"/>
          </w:tcPr>
          <w:p w14:paraId="08F4CEBC" w14:textId="77777777" w:rsidR="00380E14" w:rsidRDefault="00C423D3" w:rsidP="000E270F">
            <w:pPr>
              <w:pStyle w:val="ICRHBTableText"/>
            </w:pPr>
            <w:sdt>
              <w:sdtPr>
                <w:id w:val="-207263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2ABA61D" w14:textId="77777777" w:rsidR="00380E14" w:rsidRPr="00F43292" w:rsidRDefault="00380E14" w:rsidP="000E270F">
            <w:pPr>
              <w:pStyle w:val="ICRHBTableText"/>
            </w:pPr>
            <w:r w:rsidRPr="00F43292">
              <w:t>≥ 2.400</w:t>
            </w:r>
          </w:p>
        </w:tc>
      </w:tr>
      <w:tr w:rsidR="00380E14" w:rsidRPr="00F43292" w14:paraId="57168B3A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917002F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uren door uzelf besteed: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6EFE16" w14:textId="77777777" w:rsidR="00380E14" w:rsidRPr="00E53ACA" w:rsidRDefault="00C423D3" w:rsidP="000E270F">
            <w:pPr>
              <w:pStyle w:val="ICRHBTableText"/>
            </w:pPr>
            <w:sdt>
              <w:sdtPr>
                <w:id w:val="-1637877443"/>
                <w:placeholder>
                  <w:docPart w:val="D0C1CD41BF7844BC83508EE0CBE3EA93"/>
                </w:placeholder>
                <w:showingPlcHdr/>
                <w:text/>
              </w:sdtPr>
              <w:sdtEndPr/>
              <w:sdtContent>
                <w:r w:rsidR="00380E14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380E14">
              <w:t xml:space="preserve"> </w:t>
            </w:r>
            <w:r w:rsidR="00380E14" w:rsidRPr="00E53ACA">
              <w:t>uur</w:t>
            </w:r>
          </w:p>
        </w:tc>
      </w:tr>
      <w:tr w:rsidR="00380E14" w:rsidRPr="00F43292" w14:paraId="13006FD2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6E805DE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Uren door uw teamleden in dit project besteed (</w:t>
            </w:r>
            <w:r w:rsidRPr="00751B7A">
              <w:rPr>
                <w:i/>
                <w:iCs/>
                <w:lang w:val="nl-NL"/>
              </w:rPr>
              <w:t>EXCLUSIEF uw eigen uren</w:t>
            </w:r>
            <w:r w:rsidRPr="00751B7A">
              <w:rPr>
                <w:lang w:val="nl-NL"/>
              </w:rPr>
              <w:t xml:space="preserve">): </w:t>
            </w:r>
          </w:p>
          <w:p w14:paraId="5E35C84C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05203B8" w14:textId="77777777" w:rsidR="00380E14" w:rsidRDefault="00C423D3" w:rsidP="000E270F">
            <w:pPr>
              <w:pStyle w:val="ICRHBTableText"/>
            </w:pPr>
            <w:sdt>
              <w:sdtPr>
                <w:id w:val="34598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5658A33" w14:textId="77777777" w:rsidR="00380E14" w:rsidRPr="00F43292" w:rsidRDefault="00380E14" w:rsidP="000E270F">
            <w:pPr>
              <w:pStyle w:val="ICRHBTableText"/>
            </w:pPr>
            <w:r w:rsidRPr="00F43292">
              <w:t>&lt; 1100</w:t>
            </w:r>
          </w:p>
          <w:p w14:paraId="5373B6FE" w14:textId="77777777" w:rsidR="00380E14" w:rsidRPr="00F43292" w:rsidRDefault="00380E14" w:rsidP="000E270F">
            <w:pPr>
              <w:pStyle w:val="ICRHBTableText"/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94020D7" w14:textId="77777777" w:rsidR="00380E14" w:rsidRDefault="00C423D3" w:rsidP="000E270F">
            <w:pPr>
              <w:pStyle w:val="ICRHBTableText"/>
            </w:pPr>
            <w:sdt>
              <w:sdtPr>
                <w:id w:val="-177214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C38A787" w14:textId="77777777" w:rsidR="00380E14" w:rsidRPr="00F43292" w:rsidRDefault="00380E14" w:rsidP="000E270F">
            <w:pPr>
              <w:pStyle w:val="ICRHBTableText"/>
            </w:pPr>
            <w:r w:rsidRPr="00F43292">
              <w:t>1100-6249</w:t>
            </w:r>
          </w:p>
          <w:p w14:paraId="347FD490" w14:textId="77777777" w:rsidR="00380E14" w:rsidRPr="00F43292" w:rsidRDefault="00380E14" w:rsidP="000E270F">
            <w:pPr>
              <w:pStyle w:val="ICRHBTableText"/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70A6F15" w14:textId="77777777" w:rsidR="00380E14" w:rsidRDefault="00C423D3" w:rsidP="000E270F">
            <w:pPr>
              <w:pStyle w:val="ICRHBTableText"/>
            </w:pPr>
            <w:sdt>
              <w:sdtPr>
                <w:id w:val="66089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6543924" w14:textId="77777777" w:rsidR="00380E14" w:rsidRPr="00F43292" w:rsidRDefault="00380E14" w:rsidP="000E270F">
            <w:pPr>
              <w:pStyle w:val="ICRHBTableText"/>
            </w:pPr>
            <w:r w:rsidRPr="00F43292">
              <w:t>6.250-&lt;30.000</w:t>
            </w:r>
          </w:p>
        </w:tc>
        <w:tc>
          <w:tcPr>
            <w:tcW w:w="1558" w:type="dxa"/>
            <w:vAlign w:val="center"/>
          </w:tcPr>
          <w:p w14:paraId="782102FA" w14:textId="77777777" w:rsidR="00380E14" w:rsidRDefault="00C423D3" w:rsidP="000E270F">
            <w:pPr>
              <w:pStyle w:val="ICRHBTableText"/>
            </w:pPr>
            <w:sdt>
              <w:sdtPr>
                <w:id w:val="42800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57C160D" w14:textId="77777777" w:rsidR="00380E14" w:rsidRPr="00F43292" w:rsidRDefault="00380E14" w:rsidP="000E270F">
            <w:pPr>
              <w:pStyle w:val="ICRHBTableText"/>
            </w:pPr>
            <w:r w:rsidRPr="00F43292">
              <w:t>≥ 30.000</w:t>
            </w:r>
          </w:p>
          <w:p w14:paraId="2466B37C" w14:textId="77777777" w:rsidR="00380E14" w:rsidRPr="00F43292" w:rsidRDefault="00380E14" w:rsidP="000E270F">
            <w:pPr>
              <w:pStyle w:val="ICRHBTableText"/>
            </w:pPr>
          </w:p>
        </w:tc>
      </w:tr>
      <w:tr w:rsidR="00380E14" w:rsidRPr="00F43292" w14:paraId="543C809C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2CE819D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uren van uw teamleden: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4F31F7" w14:textId="1DC72D2D" w:rsidR="00380E14" w:rsidRPr="00B57FEB" w:rsidRDefault="00C423D3" w:rsidP="000E270F">
            <w:pPr>
              <w:pStyle w:val="ICRHBTableText"/>
            </w:pPr>
            <w:sdt>
              <w:sdtPr>
                <w:id w:val="1847600128"/>
                <w:placeholder>
                  <w:docPart w:val="C2956F22D44C4696B473C380118C17AB"/>
                </w:placeholder>
                <w:showingPlcHdr/>
                <w:text/>
              </w:sdtPr>
              <w:sdtEndPr/>
              <w:sdtContent>
                <w:r w:rsidR="00380E14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442A63">
              <w:t xml:space="preserve"> </w:t>
            </w:r>
            <w:r w:rsidR="00380E14" w:rsidRPr="00B57FEB">
              <w:t>uur</w:t>
            </w:r>
          </w:p>
        </w:tc>
      </w:tr>
      <w:tr w:rsidR="00380E14" w:rsidRPr="00F43292" w14:paraId="715BB8AC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01EBD22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Aantal door u aangestuurde teamleden: </w:t>
            </w:r>
          </w:p>
          <w:p w14:paraId="264AA0BD" w14:textId="77777777" w:rsidR="00380E14" w:rsidRPr="000A71E6" w:rsidRDefault="00380E14" w:rsidP="000E270F">
            <w:pPr>
              <w:pStyle w:val="ICRHBTableText"/>
            </w:pPr>
            <w:r w:rsidRPr="000A71E6">
              <w:t>(direct/indirect, voltijds/ deeltijds)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8052EE8" w14:textId="77777777" w:rsidR="00380E14" w:rsidRDefault="00C423D3" w:rsidP="000E270F">
            <w:pPr>
              <w:pStyle w:val="ICRHBTableText"/>
            </w:pPr>
            <w:sdt>
              <w:sdtPr>
                <w:id w:val="195320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9E52F42" w14:textId="77777777" w:rsidR="00380E14" w:rsidRPr="00F43292" w:rsidRDefault="00380E14" w:rsidP="000E270F">
            <w:pPr>
              <w:pStyle w:val="ICRHBTableText"/>
            </w:pPr>
            <w:r w:rsidRPr="00F43292">
              <w:t>&lt; 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852BA91" w14:textId="77777777" w:rsidR="00380E14" w:rsidRDefault="00C423D3" w:rsidP="000E270F">
            <w:pPr>
              <w:pStyle w:val="ICRHBTableText"/>
            </w:pPr>
            <w:sdt>
              <w:sdtPr>
                <w:id w:val="110330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8CBFA01" w14:textId="77777777" w:rsidR="00380E14" w:rsidRPr="00F43292" w:rsidRDefault="00380E14" w:rsidP="000E270F">
            <w:pPr>
              <w:pStyle w:val="ICRHBTableText"/>
            </w:pPr>
            <w:r w:rsidRPr="00F43292">
              <w:t>5-9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442F471" w14:textId="77777777" w:rsidR="00380E14" w:rsidRDefault="00C423D3" w:rsidP="000E270F">
            <w:pPr>
              <w:pStyle w:val="ICRHBTableText"/>
            </w:pPr>
            <w:sdt>
              <w:sdtPr>
                <w:id w:val="-41416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7A88B76" w14:textId="77777777" w:rsidR="00380E14" w:rsidRPr="00F43292" w:rsidRDefault="00380E14" w:rsidP="000E270F">
            <w:pPr>
              <w:pStyle w:val="ICRHBTableText"/>
            </w:pPr>
            <w:r w:rsidRPr="00F43292">
              <w:t>10-29</w:t>
            </w:r>
          </w:p>
        </w:tc>
        <w:tc>
          <w:tcPr>
            <w:tcW w:w="1558" w:type="dxa"/>
            <w:vAlign w:val="center"/>
          </w:tcPr>
          <w:p w14:paraId="27FB03D0" w14:textId="77777777" w:rsidR="00380E14" w:rsidRDefault="00C423D3" w:rsidP="000E270F">
            <w:pPr>
              <w:pStyle w:val="ICRHBTableText"/>
            </w:pPr>
            <w:sdt>
              <w:sdtPr>
                <w:id w:val="108573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3CE0326" w14:textId="77777777" w:rsidR="00380E14" w:rsidRPr="00F43292" w:rsidRDefault="00380E14" w:rsidP="000E270F">
            <w:pPr>
              <w:pStyle w:val="ICRHBTableText"/>
            </w:pPr>
            <w:r w:rsidRPr="00F43292">
              <w:t>≥ 30</w:t>
            </w:r>
          </w:p>
        </w:tc>
      </w:tr>
      <w:tr w:rsidR="00380E14" w:rsidRPr="00F43292" w14:paraId="6FD02779" w14:textId="77777777" w:rsidTr="00527AB6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6C87F97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Aantal belanghebbende partijen: </w:t>
            </w:r>
          </w:p>
          <w:p w14:paraId="34D3AD48" w14:textId="77777777" w:rsidR="00380E14" w:rsidRPr="00751B7A" w:rsidRDefault="00380E14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Bijv. opdrachtgever, klanten, gebruikers, leveranciers etc.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7AB6C70" w14:textId="77777777" w:rsidR="00380E14" w:rsidRDefault="00C423D3" w:rsidP="000E270F">
            <w:pPr>
              <w:pStyle w:val="ICRHBTableText"/>
            </w:pPr>
            <w:sdt>
              <w:sdtPr>
                <w:id w:val="-51576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66BD0E4" w14:textId="77777777" w:rsidR="00380E14" w:rsidRPr="00F43292" w:rsidRDefault="00380E14" w:rsidP="000E270F">
            <w:pPr>
              <w:pStyle w:val="ICRHBTableText"/>
            </w:pPr>
            <w:r w:rsidRPr="00F43292">
              <w:t>&lt; 4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1398A41" w14:textId="77777777" w:rsidR="00380E14" w:rsidRDefault="00C423D3" w:rsidP="000E270F">
            <w:pPr>
              <w:pStyle w:val="ICRHBTableText"/>
            </w:pPr>
            <w:sdt>
              <w:sdtPr>
                <w:id w:val="188636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779A7C6" w14:textId="77777777" w:rsidR="00380E14" w:rsidRPr="00F43292" w:rsidRDefault="00380E14" w:rsidP="000E270F">
            <w:pPr>
              <w:pStyle w:val="ICRHBTableText"/>
            </w:pPr>
            <w:r w:rsidRPr="00F43292">
              <w:t>4-7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1260755" w14:textId="77777777" w:rsidR="00380E14" w:rsidRDefault="00C423D3" w:rsidP="000E270F">
            <w:pPr>
              <w:pStyle w:val="ICRHBTableText"/>
            </w:pPr>
            <w:sdt>
              <w:sdtPr>
                <w:id w:val="-206778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AF42EC2" w14:textId="77777777" w:rsidR="00380E14" w:rsidRPr="00F43292" w:rsidRDefault="00380E14" w:rsidP="000E270F">
            <w:pPr>
              <w:pStyle w:val="ICRHBTableText"/>
            </w:pPr>
            <w:r w:rsidRPr="00F43292">
              <w:t>≥ 8</w:t>
            </w:r>
          </w:p>
        </w:tc>
        <w:tc>
          <w:tcPr>
            <w:tcW w:w="1558" w:type="dxa"/>
            <w:vAlign w:val="center"/>
          </w:tcPr>
          <w:p w14:paraId="54B28B03" w14:textId="77777777" w:rsidR="00380E14" w:rsidRDefault="00C423D3" w:rsidP="000E270F">
            <w:pPr>
              <w:pStyle w:val="ICRHBTableText"/>
            </w:pPr>
            <w:sdt>
              <w:sdtPr>
                <w:id w:val="88553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08BD751" w14:textId="77777777" w:rsidR="00380E14" w:rsidRPr="00F43292" w:rsidRDefault="00380E14" w:rsidP="000E270F">
            <w:pPr>
              <w:pStyle w:val="ICRHBTableText"/>
            </w:pPr>
            <w:r w:rsidRPr="00F43292">
              <w:t>≥ 16</w:t>
            </w:r>
            <w:r>
              <w:t>*</w:t>
            </w:r>
          </w:p>
        </w:tc>
      </w:tr>
    </w:tbl>
    <w:p w14:paraId="1F874020" w14:textId="77777777" w:rsidR="00380E14" w:rsidRPr="00DF13D8" w:rsidRDefault="00380E14" w:rsidP="00380E14">
      <w:pPr>
        <w:autoSpaceDE w:val="0"/>
        <w:autoSpaceDN w:val="0"/>
        <w:adjustRightInd w:val="0"/>
        <w:ind w:right="-568"/>
        <w:rPr>
          <w:rFonts w:cs="Calibri"/>
          <w:b/>
          <w:bCs/>
          <w:i/>
          <w:color w:val="000000"/>
          <w:shd w:val="clear" w:color="auto" w:fill="auto"/>
          <w:lang w:eastAsia="nl-NL"/>
        </w:rPr>
      </w:pPr>
      <w:r w:rsidRPr="00DF13D8">
        <w:rPr>
          <w:i/>
        </w:rPr>
        <w:ptab w:relativeTo="margin" w:alignment="right" w:leader="none"/>
      </w:r>
      <w:r w:rsidRPr="00DF13D8">
        <w:rPr>
          <w:i/>
        </w:rPr>
        <w:t xml:space="preserve">   * waarvan min. 6 op directieniveau</w:t>
      </w:r>
    </w:p>
    <w:p w14:paraId="3E6C5B25" w14:textId="77777777" w:rsidR="00380E14" w:rsidRPr="00380E14" w:rsidRDefault="00380E14" w:rsidP="00380E14">
      <w:pPr>
        <w:rPr>
          <w:lang w:eastAsia="nl-NL"/>
        </w:rPr>
      </w:pPr>
    </w:p>
    <w:p w14:paraId="2491F439" w14:textId="30CAE1B0" w:rsidR="00FB4EB1" w:rsidRPr="00B14BA4" w:rsidRDefault="00FB4EB1" w:rsidP="00FB4EB1">
      <w:pPr>
        <w:pStyle w:val="Kop3"/>
      </w:pPr>
      <w:r w:rsidRPr="00B14BA4">
        <w:t xml:space="preserve">Project </w:t>
      </w:r>
      <w:r>
        <w:t>10</w:t>
      </w:r>
    </w:p>
    <w:p w14:paraId="0E52FB70" w14:textId="77777777" w:rsidR="00FB4EB1" w:rsidRDefault="00FB4EB1" w:rsidP="00FB4EB1">
      <w:pPr>
        <w:pStyle w:val="Kop4"/>
        <w:rPr>
          <w:rFonts w:ascii="Cambria" w:hAnsi="Cambria"/>
          <w:szCs w:val="22"/>
        </w:rPr>
      </w:pPr>
      <w:r w:rsidRPr="00380E14">
        <w:rPr>
          <w:rFonts w:ascii="Cambria" w:hAnsi="Cambria"/>
          <w:szCs w:val="22"/>
        </w:rPr>
        <w:t>Algemene projectinformatie</w:t>
      </w:r>
    </w:p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494"/>
      </w:tblGrid>
      <w:tr w:rsidR="00FB4EB1" w:rsidRPr="00F43292" w14:paraId="56B2F2D9" w14:textId="77777777" w:rsidTr="004F7138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084AB2A" w14:textId="77777777" w:rsidR="00FB4EB1" w:rsidRPr="00751B7A" w:rsidRDefault="00FB4EB1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Naam van uw (deel)project:</w:t>
            </w:r>
          </w:p>
        </w:tc>
        <w:sdt>
          <w:sdtPr>
            <w:id w:val="-559790324"/>
            <w:placeholder>
              <w:docPart w:val="C106F1D003BF4F3B8355F3168B3086A2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CA73BEF" w14:textId="77777777" w:rsidR="00FB4EB1" w:rsidRPr="00E412ED" w:rsidRDefault="00FB4EB1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Naam (deel)project</w:t>
                </w:r>
              </w:p>
            </w:tc>
          </w:sdtContent>
        </w:sdt>
      </w:tr>
      <w:tr w:rsidR="00FB4EB1" w:rsidRPr="00F43292" w14:paraId="666D42E3" w14:textId="77777777" w:rsidTr="004F7138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A1B636C" w14:textId="77777777" w:rsidR="00FB4EB1" w:rsidRPr="00F43292" w:rsidRDefault="00FB4EB1" w:rsidP="000E270F">
            <w:pPr>
              <w:pStyle w:val="ICRHBTableText"/>
            </w:pPr>
            <w:r w:rsidRPr="00F43292">
              <w:t>Naam van uw opdrachtgever:</w:t>
            </w:r>
          </w:p>
        </w:tc>
        <w:sdt>
          <w:sdtPr>
            <w:id w:val="-400300483"/>
            <w:placeholder>
              <w:docPart w:val="4F4FD4BD7E9F41609E97F282F1300866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7C1F1FC" w14:textId="77777777" w:rsidR="00FB4EB1" w:rsidRPr="00E412ED" w:rsidRDefault="00FB4EB1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Naam opdrachtgever</w:t>
                </w:r>
              </w:p>
            </w:tc>
          </w:sdtContent>
        </w:sdt>
      </w:tr>
      <w:tr w:rsidR="00FB4EB1" w:rsidRPr="00F43292" w14:paraId="460CAD9F" w14:textId="77777777" w:rsidTr="004F7138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8ABDF80" w14:textId="77777777" w:rsidR="00FB4EB1" w:rsidRPr="00F43292" w:rsidRDefault="00FB4EB1" w:rsidP="000E270F">
            <w:pPr>
              <w:pStyle w:val="ICRHBTableText"/>
            </w:pPr>
            <w:r w:rsidRPr="00F43292">
              <w:t>Functie van uw opdrachtgever:</w:t>
            </w:r>
          </w:p>
        </w:tc>
        <w:sdt>
          <w:sdtPr>
            <w:id w:val="592895573"/>
            <w:placeholder>
              <w:docPart w:val="097FD000D90D4ED79D0A6380EA2885FB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4A9ED98" w14:textId="77777777" w:rsidR="00FB4EB1" w:rsidRPr="00E412ED" w:rsidRDefault="00FB4EB1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Functie opdrachtgever</w:t>
                </w:r>
              </w:p>
            </w:tc>
          </w:sdtContent>
        </w:sdt>
      </w:tr>
      <w:tr w:rsidR="00FB4EB1" w:rsidRPr="00F43292" w14:paraId="10A99450" w14:textId="77777777" w:rsidTr="004F7138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F6D7896" w14:textId="77777777" w:rsidR="00FB4EB1" w:rsidRPr="00F43292" w:rsidRDefault="00FB4EB1" w:rsidP="000E270F">
            <w:pPr>
              <w:pStyle w:val="ICRHBTableText"/>
            </w:pPr>
            <w:r w:rsidRPr="00F43292">
              <w:t>Bedrijf van uw opdrachtgever:</w:t>
            </w:r>
          </w:p>
        </w:tc>
        <w:sdt>
          <w:sdtPr>
            <w:id w:val="-846870896"/>
            <w:placeholder>
              <w:docPart w:val="11812B3AEAAB41F9B77DBC0980B43129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5B80BCD" w14:textId="77777777" w:rsidR="00FB4EB1" w:rsidRPr="00E412ED" w:rsidRDefault="00FB4EB1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Bedrijf opdrachtgever</w:t>
                </w:r>
              </w:p>
            </w:tc>
          </w:sdtContent>
        </w:sdt>
      </w:tr>
      <w:tr w:rsidR="00FB4EB1" w:rsidRPr="00F43292" w14:paraId="2BE01A46" w14:textId="77777777" w:rsidTr="004F7138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4AB768F" w14:textId="77777777" w:rsidR="00FB4EB1" w:rsidRPr="00751B7A" w:rsidRDefault="00FB4EB1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lastRenderedPageBreak/>
              <w:t>Bedrijf waar u zelf toen werkte:</w:t>
            </w:r>
          </w:p>
        </w:tc>
        <w:sdt>
          <w:sdtPr>
            <w:id w:val="-564724447"/>
            <w:placeholder>
              <w:docPart w:val="E97828C10DC143F1956B8E9C2D046B11"/>
            </w:placeholder>
            <w:showingPlcHdr/>
            <w:text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0F04050" w14:textId="77777777" w:rsidR="00FB4EB1" w:rsidRPr="00751B7A" w:rsidRDefault="00FB4EB1" w:rsidP="000E270F">
                <w:pPr>
                  <w:pStyle w:val="ICRHBTableText"/>
                  <w:rPr>
                    <w:lang w:val="nl-NL"/>
                  </w:rPr>
                </w:pPr>
                <w:r w:rsidRPr="00E412ED">
                  <w:rPr>
                    <w:rStyle w:val="Tekstvantijdelijkeaanduiding"/>
                    <w:lang w:val="nl-NL"/>
                  </w:rPr>
                  <w:t>Bedrijf waar u zelf werkt(e)</w:t>
                </w:r>
              </w:p>
            </w:tc>
          </w:sdtContent>
        </w:sdt>
      </w:tr>
      <w:tr w:rsidR="00FB4EB1" w:rsidRPr="00F43292" w14:paraId="0C413F3D" w14:textId="77777777" w:rsidTr="004F7138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F5CC7C5" w14:textId="77777777" w:rsidR="00FB4EB1" w:rsidRPr="00F43292" w:rsidRDefault="00FB4EB1" w:rsidP="000E270F">
            <w:pPr>
              <w:pStyle w:val="ICRHBTableText"/>
            </w:pPr>
            <w:r w:rsidRPr="00F43292">
              <w:t>Positie van uw project:</w:t>
            </w:r>
          </w:p>
        </w:tc>
        <w:sdt>
          <w:sdtPr>
            <w:id w:val="1402250355"/>
            <w:placeholder>
              <w:docPart w:val="44442D717D9A4213AF66EC2EF15F340E"/>
            </w:placeholder>
            <w:showingPlcHdr/>
            <w:comboBox>
              <w:listItem w:value="Kies een item."/>
              <w:listItem w:displayText="Zelfstandig project" w:value="Zelfstandig project"/>
              <w:listItem w:displayText="Zelfstandig project binnen een programma" w:value="Zelfstandig project binnen een programma"/>
              <w:listItem w:displayText="Deelproject" w:value="Deelproject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568B053" w14:textId="77777777" w:rsidR="00FB4EB1" w:rsidRPr="00E412ED" w:rsidRDefault="00FB4EB1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FB4EB1" w:rsidRPr="00F43292" w14:paraId="23F9BBC2" w14:textId="77777777" w:rsidTr="004F7138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E23CDE5" w14:textId="77777777" w:rsidR="00FB4EB1" w:rsidRPr="00F43292" w:rsidRDefault="00FB4EB1" w:rsidP="000E270F">
            <w:pPr>
              <w:pStyle w:val="ICRHBTableText"/>
            </w:pPr>
            <w:r w:rsidRPr="00F43292">
              <w:t>Uw betrokkenheid bij projectstart:</w:t>
            </w:r>
          </w:p>
        </w:tc>
        <w:sdt>
          <w:sdtPr>
            <w:id w:val="1005405695"/>
            <w:placeholder>
              <w:docPart w:val="9A343B9F530745708F43FD05BE810658"/>
            </w:placeholder>
            <w:showingPlcHdr/>
            <w:comboBox>
              <w:listItem w:value="Kies een item."/>
              <w:listItem w:displayText="Zelf opgestart" w:value="Zelf opgestart"/>
              <w:listItem w:displayText="Overgenomen" w:value="Overgenomen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E9E8FA5" w14:textId="77777777" w:rsidR="00FB4EB1" w:rsidRPr="00E412ED" w:rsidRDefault="00FB4EB1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FB4EB1" w:rsidRPr="00F43292" w14:paraId="6A7F70A4" w14:textId="77777777" w:rsidTr="004F7138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EA4BD0C" w14:textId="77777777" w:rsidR="00FB4EB1" w:rsidRPr="00F43292" w:rsidRDefault="00FB4EB1" w:rsidP="000E270F">
            <w:pPr>
              <w:pStyle w:val="ICRHBTableText"/>
            </w:pPr>
            <w:r w:rsidRPr="00F43292">
              <w:t>Uw betrokkenheid bij projecteinde:</w:t>
            </w:r>
          </w:p>
        </w:tc>
        <w:sdt>
          <w:sdtPr>
            <w:id w:val="1641991529"/>
            <w:placeholder>
              <w:docPart w:val="00B20D7DC3EC40DFBE0ED1D09515B4BF"/>
            </w:placeholder>
            <w:showingPlcHdr/>
            <w:comboBox>
              <w:listItem w:value="Kies een item."/>
              <w:listItem w:displayText="Zelf afgerond" w:value="Zelf afgerond"/>
              <w:listItem w:displayText="Overgedragen" w:value="Overgedragen"/>
              <w:listItem w:displayText="Zelf project voortijdig gestopt" w:value="Zelf project voortijdig gestopt"/>
              <w:listItem w:displayText="Project loopt nog" w:value="Project loopt nog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0F53858" w14:textId="56D6CBE6" w:rsidR="00FB4EB1" w:rsidRPr="00E412ED" w:rsidRDefault="007F7F80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FB4EB1" w:rsidRPr="00F43292" w14:paraId="7C7404C0" w14:textId="77777777" w:rsidTr="004F7138">
        <w:trPr>
          <w:trHeight w:hRule="exact" w:val="964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36113A44" w14:textId="77777777" w:rsidR="00FB4EB1" w:rsidRPr="00F43292" w:rsidRDefault="00FB4EB1" w:rsidP="000E270F">
            <w:pPr>
              <w:pStyle w:val="ICRHBTableText"/>
            </w:pPr>
            <w:r w:rsidRPr="00F43292">
              <w:t xml:space="preserve">Beoogde projectresultaten: </w:t>
            </w:r>
          </w:p>
          <w:p w14:paraId="4DF511C0" w14:textId="77777777" w:rsidR="00FB4EB1" w:rsidRPr="00F43292" w:rsidRDefault="00FB4EB1" w:rsidP="000E270F">
            <w:pPr>
              <w:pStyle w:val="ICRHBTableText"/>
            </w:pPr>
          </w:p>
        </w:tc>
        <w:sdt>
          <w:sdtPr>
            <w:id w:val="2046936163"/>
            <w:placeholder>
              <w:docPart w:val="127DCD09A7C44D16BFBEA63A42C70D6A"/>
            </w:placeholder>
            <w:showingPlcHdr/>
            <w:text w:multiLine="1"/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4DB6E4CA" w14:textId="77777777" w:rsidR="00FB4EB1" w:rsidRPr="00751B7A" w:rsidRDefault="00FB4EB1" w:rsidP="000E270F">
                <w:pPr>
                  <w:pStyle w:val="ICRHBTableText"/>
                  <w:rPr>
                    <w:lang w:val="nl-NL"/>
                  </w:rPr>
                </w:pPr>
                <w:r w:rsidRPr="00E412ED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FB4EB1" w:rsidRPr="00F43292" w14:paraId="0231D32A" w14:textId="77777777" w:rsidTr="004F7138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9E7451F" w14:textId="77777777" w:rsidR="00FB4EB1" w:rsidRPr="00F43292" w:rsidRDefault="00FB4EB1" w:rsidP="000E270F">
            <w:pPr>
              <w:pStyle w:val="ICRHBTableText"/>
            </w:pPr>
            <w:r w:rsidRPr="00F43292">
              <w:t>Projectresultaten opgeleverd?</w:t>
            </w:r>
          </w:p>
        </w:tc>
        <w:sdt>
          <w:sdtPr>
            <w:id w:val="2109460927"/>
            <w:placeholder>
              <w:docPart w:val="BE733F24CCCB405DBE1D597C83BBB669"/>
            </w:placeholder>
            <w:showingPlcHdr/>
            <w:comboBox>
              <w:listItem w:value="Kies een item."/>
              <w:listItem w:displayText="Volledig opgeleverd" w:value="Volledig opgeleverd"/>
              <w:listItem w:displayText="Grotendeels opgeleverd" w:value="Grotendeels opgeleverd"/>
              <w:listItem w:displayText="Slechts zeer ten dele opgeleverd" w:value="Slechts zeer ten dele opgeleverd"/>
              <w:listItem w:displayText="Nee (project voortijdig beëindigd o.i.d.)" w:value="Nee (project voortijdig beëindigd o.i.d.)"/>
            </w:comboBox>
          </w:sdtPr>
          <w:sdtEndPr/>
          <w:sdtContent>
            <w:tc>
              <w:tcPr>
                <w:tcW w:w="549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853640C" w14:textId="77777777" w:rsidR="00FB4EB1" w:rsidRPr="00E412ED" w:rsidRDefault="00FB4EB1" w:rsidP="000E270F">
                <w:pPr>
                  <w:pStyle w:val="ICRHBTableText"/>
                </w:pPr>
                <w:r w:rsidRPr="00E412E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FB4EB1" w:rsidRPr="00F43292" w14:paraId="15C60502" w14:textId="77777777" w:rsidTr="004F7138">
        <w:trPr>
          <w:trHeight w:hRule="exact" w:val="811"/>
        </w:trPr>
        <w:tc>
          <w:tcPr>
            <w:tcW w:w="43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C7EAB94" w14:textId="77777777" w:rsidR="00FB4EB1" w:rsidRPr="00751B7A" w:rsidRDefault="00FB4EB1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Begroot en feitelijk besteed budget: </w:t>
            </w:r>
          </w:p>
          <w:p w14:paraId="328924E3" w14:textId="77777777" w:rsidR="00FB4EB1" w:rsidRPr="00F43292" w:rsidRDefault="00FB4EB1" w:rsidP="000E270F">
            <w:pPr>
              <w:pStyle w:val="ICRHBTableText"/>
            </w:pPr>
            <w:r w:rsidRPr="00F43292">
              <w:t>x 1.000 Euro</w:t>
            </w:r>
          </w:p>
          <w:p w14:paraId="5258D3F5" w14:textId="77777777" w:rsidR="00FB4EB1" w:rsidRPr="00F43292" w:rsidRDefault="00FB4EB1" w:rsidP="000E270F">
            <w:pPr>
              <w:pStyle w:val="ICRHBTableText"/>
            </w:pP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C84063" w14:textId="77777777" w:rsidR="00FB4EB1" w:rsidRPr="00E412ED" w:rsidRDefault="00FB4EB1" w:rsidP="000E270F">
            <w:pPr>
              <w:pStyle w:val="ICRHBTableText"/>
            </w:pPr>
            <w:r w:rsidRPr="00E412ED">
              <w:t xml:space="preserve">begroot € </w:t>
            </w:r>
            <w:sdt>
              <w:sdtPr>
                <w:id w:val="-451483183"/>
                <w:placeholder>
                  <w:docPart w:val="EB488FB2324B4EE5B3A22F2E3955F8AC"/>
                </w:placeholder>
                <w:showingPlcHdr/>
                <w:text/>
              </w:sdtPr>
              <w:sdtEndPr/>
              <w:sdtContent>
                <w:r w:rsidRPr="00D63D53">
                  <w:rPr>
                    <w:rStyle w:val="Tekstvantijdelijkeaanduiding"/>
                    <w:color w:val="0D0D0D" w:themeColor="text1" w:themeTint="F2"/>
                  </w:rPr>
                  <w:t>###.###</w:t>
                </w:r>
              </w:sdtContent>
            </w:sdt>
            <w:r w:rsidRPr="00E412ED">
              <w:t xml:space="preserve"> x 1000</w:t>
            </w:r>
          </w:p>
          <w:p w14:paraId="015ADC67" w14:textId="77777777" w:rsidR="00FB4EB1" w:rsidRPr="00E412ED" w:rsidRDefault="00FB4EB1" w:rsidP="000E270F">
            <w:pPr>
              <w:pStyle w:val="ICRHBTableText"/>
            </w:pPr>
            <w:r w:rsidRPr="00E412ED">
              <w:t xml:space="preserve">besteed € </w:t>
            </w:r>
            <w:sdt>
              <w:sdtPr>
                <w:id w:val="1639142660"/>
                <w:placeholder>
                  <w:docPart w:val="D14499B57F974B38898632D55ED2F8BE"/>
                </w:placeholder>
                <w:showingPlcHdr/>
                <w:text/>
              </w:sdtPr>
              <w:sdtEndPr/>
              <w:sdtContent>
                <w:r w:rsidRPr="00D63D53">
                  <w:rPr>
                    <w:rStyle w:val="Tekstvantijdelijkeaanduiding"/>
                    <w:color w:val="0D0D0D" w:themeColor="text1" w:themeTint="F2"/>
                  </w:rPr>
                  <w:t>###.###</w:t>
                </w:r>
              </w:sdtContent>
            </w:sdt>
            <w:r w:rsidRPr="00E412ED">
              <w:t xml:space="preserve"> x 1000</w:t>
            </w:r>
          </w:p>
        </w:tc>
      </w:tr>
    </w:tbl>
    <w:p w14:paraId="68BAC9EF" w14:textId="77777777" w:rsidR="00FB4EB1" w:rsidRDefault="00FB4EB1" w:rsidP="00FB4EB1">
      <w:pPr>
        <w:rPr>
          <w:lang w:eastAsia="nl-NL"/>
        </w:rPr>
      </w:pPr>
    </w:p>
    <w:p w14:paraId="60E1C19B" w14:textId="108B053E" w:rsidR="00FB4EB1" w:rsidRDefault="00FB4EB1" w:rsidP="00FB4EB1">
      <w:pPr>
        <w:spacing w:line="240" w:lineRule="auto"/>
        <w:rPr>
          <w:b/>
          <w:lang w:eastAsia="nl-NL"/>
        </w:rPr>
      </w:pPr>
    </w:p>
    <w:p w14:paraId="4FCD4F7E" w14:textId="77777777" w:rsidR="00FB4EB1" w:rsidRPr="00AC2A0E" w:rsidRDefault="00FB4EB1" w:rsidP="00FB4EB1">
      <w:pPr>
        <w:rPr>
          <w:sz w:val="18"/>
          <w:szCs w:val="18"/>
          <w:lang w:eastAsia="nl-NL"/>
        </w:rPr>
      </w:pPr>
      <w:r w:rsidRPr="00AC2A0E">
        <w:rPr>
          <w:b/>
          <w:sz w:val="18"/>
          <w:szCs w:val="18"/>
          <w:lang w:eastAsia="nl-NL"/>
        </w:rPr>
        <w:t>Korte beschrijving</w:t>
      </w:r>
      <w:r w:rsidRPr="00AC2A0E">
        <w:rPr>
          <w:sz w:val="18"/>
          <w:szCs w:val="18"/>
          <w:lang w:eastAsia="nl-NL"/>
        </w:rPr>
        <w:t xml:space="preserve"> van de aanleiding, context, start, verloop, problemen. Besteed met name aandacht aan uw eigen bijdrage en (indien u het project niet van begin tot eind heeft gemanaged) in welke fase u op het project kwam en/of overgaf. Gebruik </w:t>
      </w:r>
      <w:r w:rsidRPr="00AC2A0E">
        <w:rPr>
          <w:sz w:val="18"/>
          <w:szCs w:val="18"/>
          <w:u w:val="single"/>
          <w:lang w:eastAsia="nl-NL"/>
        </w:rPr>
        <w:t>minimaal 12</w:t>
      </w:r>
      <w:r w:rsidRPr="00AC2A0E">
        <w:rPr>
          <w:sz w:val="18"/>
          <w:szCs w:val="18"/>
          <w:lang w:eastAsia="nl-NL"/>
        </w:rPr>
        <w:t>, maximaal 20 regels.</w:t>
      </w:r>
    </w:p>
    <w:p w14:paraId="126F7C1A" w14:textId="77777777" w:rsidR="00FB4EB1" w:rsidRDefault="00FB4EB1" w:rsidP="00FB4EB1">
      <w:pPr>
        <w:rPr>
          <w:lang w:eastAsia="nl-NL"/>
        </w:rPr>
      </w:pPr>
    </w:p>
    <w:sdt>
      <w:sdtPr>
        <w:rPr>
          <w:lang w:eastAsia="nl-NL"/>
        </w:rPr>
        <w:id w:val="-537668043"/>
        <w:placeholder>
          <w:docPart w:val="ED1D4FB011484E5DA0CDA961F64E038E"/>
        </w:placeholder>
        <w:showingPlcHdr/>
        <w:text w:multiLine="1"/>
      </w:sdtPr>
      <w:sdtEndPr/>
      <w:sdtContent>
        <w:p w14:paraId="59F8B76D" w14:textId="77777777" w:rsidR="00FB4EB1" w:rsidRPr="00F43292" w:rsidRDefault="00FB4EB1" w:rsidP="00FB4EB1">
          <w:pPr>
            <w:rPr>
              <w:lang w:eastAsia="nl-NL"/>
            </w:rPr>
          </w:pPr>
          <w:r w:rsidRPr="00C46DCD">
            <w:rPr>
              <w:rStyle w:val="Tekstvantijdelijkeaanduiding"/>
            </w:rPr>
            <w:t>Klik of tik om tekst in te voeren.</w:t>
          </w:r>
        </w:p>
      </w:sdtContent>
    </w:sdt>
    <w:p w14:paraId="35A1C377" w14:textId="77777777" w:rsidR="00FB4EB1" w:rsidRDefault="00FB4EB1" w:rsidP="00FB4EB1">
      <w:pPr>
        <w:rPr>
          <w:b/>
          <w:i/>
        </w:rPr>
      </w:pPr>
    </w:p>
    <w:p w14:paraId="19D4712B" w14:textId="00BD6B54" w:rsidR="00FB4EB1" w:rsidRDefault="00FB4EB1" w:rsidP="00FB4EB1">
      <w:pPr>
        <w:rPr>
          <w:b/>
          <w:i/>
        </w:rPr>
      </w:pPr>
      <w:r w:rsidRPr="00AD5A5D">
        <w:rPr>
          <w:b/>
        </w:rPr>
        <w:t xml:space="preserve">Projectdetails project </w:t>
      </w:r>
      <w:r>
        <w:rPr>
          <w:b/>
        </w:rPr>
        <w:t>10</w:t>
      </w:r>
    </w:p>
    <w:tbl>
      <w:tblPr>
        <w:tblW w:w="10065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382"/>
        <w:gridCol w:w="1382"/>
        <w:gridCol w:w="1382"/>
        <w:gridCol w:w="1558"/>
      </w:tblGrid>
      <w:tr w:rsidR="00FB4EB1" w:rsidRPr="00F43292" w14:paraId="245A60C6" w14:textId="77777777" w:rsidTr="004F7138">
        <w:trPr>
          <w:trHeight w:hRule="exact" w:val="680"/>
        </w:trPr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0606364C" w14:textId="77777777" w:rsidR="00FB4EB1" w:rsidRPr="00F43292" w:rsidRDefault="00FB4EB1" w:rsidP="000E270F">
            <w:pPr>
              <w:pStyle w:val="ICRHBTableText"/>
            </w:pPr>
            <w:r w:rsidRPr="00F43292">
              <w:t>Periode van uw betrokkenheid:</w:t>
            </w:r>
          </w:p>
        </w:tc>
        <w:tc>
          <w:tcPr>
            <w:tcW w:w="5704" w:type="dxa"/>
            <w:gridSpan w:val="4"/>
            <w:tcBorders>
              <w:left w:val="dotted" w:sz="4" w:space="0" w:color="auto"/>
            </w:tcBorders>
            <w:shd w:val="clear" w:color="auto" w:fill="auto"/>
          </w:tcPr>
          <w:p w14:paraId="375DB383" w14:textId="77777777" w:rsidR="00FB4EB1" w:rsidRPr="00751B7A" w:rsidRDefault="00FB4EB1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Van                           </w:t>
            </w:r>
            <w:sdt>
              <w:sdtPr>
                <w:id w:val="639148814"/>
                <w:placeholder>
                  <w:docPart w:val="7C7A5D3097FD44CEB3818D82BC175C5B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840623">
                  <w:rPr>
                    <w:rStyle w:val="Tekstvantijdelijkeaanduiding"/>
                    <w:color w:val="0D0D0D" w:themeColor="text1" w:themeTint="F2"/>
                    <w:lang w:val="nl-NL"/>
                  </w:rPr>
                  <w:t>maand</w:t>
                </w:r>
              </w:sdtContent>
            </w:sdt>
            <w:r w:rsidRPr="00751B7A">
              <w:rPr>
                <w:lang w:val="nl-NL"/>
              </w:rPr>
              <w:t xml:space="preserve"> </w:t>
            </w:r>
            <w:sdt>
              <w:sdtPr>
                <w:id w:val="-1062020954"/>
                <w:placeholder>
                  <w:docPart w:val="1E66F920659B4C9FB2C60DF6FBB51BC5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20BC8162" w14:textId="77777777" w:rsidR="00FB4EB1" w:rsidRPr="00751B7A" w:rsidRDefault="00FB4EB1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Tot en met             </w:t>
            </w:r>
            <w:sdt>
              <w:sdtPr>
                <w:id w:val="-880246642"/>
                <w:placeholder>
                  <w:docPart w:val="3772F33DDC4744989D5B0C20AF6F3968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840623">
                  <w:rPr>
                    <w:rStyle w:val="Tekstvantijdelijkeaanduiding"/>
                    <w:color w:val="0D0D0D" w:themeColor="text1" w:themeTint="F2"/>
                    <w:lang w:val="nl-NL"/>
                  </w:rPr>
                  <w:t>maand</w:t>
                </w:r>
              </w:sdtContent>
            </w:sdt>
            <w:r w:rsidRPr="00751B7A">
              <w:rPr>
                <w:lang w:val="nl-NL"/>
              </w:rPr>
              <w:t xml:space="preserve"> </w:t>
            </w:r>
            <w:sdt>
              <w:sdtPr>
                <w:id w:val="740214033"/>
                <w:placeholder>
                  <w:docPart w:val="CD0D47CFD58E404FBDC43389292F2830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7ABC4971" w14:textId="77777777" w:rsidR="00FB4EB1" w:rsidRPr="00751B7A" w:rsidRDefault="00FB4EB1" w:rsidP="000E270F">
            <w:pPr>
              <w:pStyle w:val="ICRHBTableText"/>
              <w:rPr>
                <w:lang w:val="nl-NL"/>
              </w:rPr>
            </w:pPr>
          </w:p>
        </w:tc>
      </w:tr>
      <w:tr w:rsidR="00FB4EB1" w:rsidRPr="00F43292" w14:paraId="30354D58" w14:textId="77777777" w:rsidTr="004F7138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A3F54FC" w14:textId="77777777" w:rsidR="00FB4EB1" w:rsidRPr="00751B7A" w:rsidRDefault="00FB4EB1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Niveau van het project  volgens u: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AAC2535" w14:textId="77777777" w:rsidR="00FB4EB1" w:rsidRPr="00751B7A" w:rsidRDefault="00FB4EB1" w:rsidP="000E270F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91C3E0B" w14:textId="77777777" w:rsidR="00FB4EB1" w:rsidRPr="00F43292" w:rsidRDefault="00C423D3" w:rsidP="000E270F">
            <w:pPr>
              <w:pStyle w:val="ICRHBTableText"/>
            </w:pPr>
            <w:sdt>
              <w:sdtPr>
                <w:id w:val="-200164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4EB1">
              <w:t>IPMA C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B84F307" w14:textId="77777777" w:rsidR="00FB4EB1" w:rsidRPr="00F43292" w:rsidRDefault="00C423D3" w:rsidP="000E270F">
            <w:pPr>
              <w:pStyle w:val="ICRHBTableText"/>
            </w:pPr>
            <w:sdt>
              <w:sdtPr>
                <w:id w:val="-190259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4EB1">
              <w:t>IPMA B</w:t>
            </w:r>
          </w:p>
        </w:tc>
        <w:tc>
          <w:tcPr>
            <w:tcW w:w="1558" w:type="dxa"/>
            <w:vAlign w:val="center"/>
          </w:tcPr>
          <w:p w14:paraId="766C34DF" w14:textId="77777777" w:rsidR="00FB4EB1" w:rsidRPr="00F43292" w:rsidRDefault="00C423D3" w:rsidP="000E270F">
            <w:pPr>
              <w:pStyle w:val="ICRHBTableText"/>
            </w:pPr>
            <w:sdt>
              <w:sdtPr>
                <w:id w:val="-110958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4EB1">
              <w:t>IPMA A</w:t>
            </w:r>
          </w:p>
        </w:tc>
      </w:tr>
      <w:tr w:rsidR="00FB4EB1" w:rsidRPr="00F43292" w14:paraId="086EF58E" w14:textId="77777777" w:rsidTr="004F7138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7E4E60A" w14:textId="77777777" w:rsidR="00FB4EB1" w:rsidRPr="00751B7A" w:rsidRDefault="00FB4EB1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Doorlooptijd in </w:t>
            </w:r>
            <w:r w:rsidRPr="00751B7A">
              <w:rPr>
                <w:u w:val="single"/>
                <w:lang w:val="nl-NL"/>
              </w:rPr>
              <w:t>maanden</w:t>
            </w:r>
            <w:r w:rsidRPr="00751B7A">
              <w:rPr>
                <w:lang w:val="nl-NL"/>
              </w:rPr>
              <w:t xml:space="preserve"> volgens (uw) plan. 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965625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59C288" w14:textId="77777777" w:rsidR="00FB4EB1" w:rsidRDefault="00FB4EB1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588BE63" w14:textId="77777777" w:rsidR="00FB4EB1" w:rsidRPr="00F43292" w:rsidRDefault="00FB4EB1" w:rsidP="000E270F">
            <w:pPr>
              <w:pStyle w:val="ICRHBTableText"/>
            </w:pPr>
            <w:r w:rsidRPr="00F43292">
              <w:t>&lt; 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9FCB3DA" w14:textId="77777777" w:rsidR="00FB4EB1" w:rsidRDefault="00C423D3" w:rsidP="000E270F">
            <w:pPr>
              <w:pStyle w:val="ICRHBTableText"/>
            </w:pPr>
            <w:sdt>
              <w:sdtPr>
                <w:id w:val="-18136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E8CB4DE" w14:textId="77777777" w:rsidR="00FB4EB1" w:rsidRPr="00F43292" w:rsidRDefault="00FB4EB1" w:rsidP="000E270F">
            <w:pPr>
              <w:pStyle w:val="ICRHBTableText"/>
            </w:pPr>
            <w:r w:rsidRPr="00F43292">
              <w:t>3-&lt;9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-1390797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03A076" w14:textId="77777777" w:rsidR="00FB4EB1" w:rsidRDefault="00FB4EB1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12F936D" w14:textId="77777777" w:rsidR="00FB4EB1" w:rsidRPr="00F43292" w:rsidRDefault="00FB4EB1" w:rsidP="000E270F">
            <w:pPr>
              <w:pStyle w:val="ICRHBTableText"/>
            </w:pPr>
            <w:r w:rsidRPr="00F43292">
              <w:t>9-&lt; 18</w:t>
            </w:r>
          </w:p>
        </w:tc>
        <w:tc>
          <w:tcPr>
            <w:tcW w:w="1558" w:type="dxa"/>
            <w:vAlign w:val="center"/>
          </w:tcPr>
          <w:p w14:paraId="29379E28" w14:textId="77777777" w:rsidR="00FB4EB1" w:rsidRDefault="00C423D3" w:rsidP="000E270F">
            <w:pPr>
              <w:pStyle w:val="ICRHBTableText"/>
            </w:pPr>
            <w:sdt>
              <w:sdtPr>
                <w:id w:val="-61298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5BB2B0A" w14:textId="77777777" w:rsidR="00FB4EB1" w:rsidRPr="00F43292" w:rsidRDefault="00FB4EB1" w:rsidP="000E270F">
            <w:pPr>
              <w:pStyle w:val="ICRHBTableText"/>
            </w:pPr>
            <w:r w:rsidRPr="00F43292">
              <w:t>≥ 18</w:t>
            </w:r>
          </w:p>
        </w:tc>
      </w:tr>
      <w:tr w:rsidR="00FB4EB1" w:rsidRPr="00F43292" w14:paraId="2991660F" w14:textId="77777777" w:rsidTr="004F7138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3CEF0AD" w14:textId="77777777" w:rsidR="00FB4EB1" w:rsidRPr="00751B7A" w:rsidRDefault="00FB4EB1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maanden (door u) gepland: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F3D724" w14:textId="77777777" w:rsidR="00FB4EB1" w:rsidRPr="00840623" w:rsidRDefault="00C423D3" w:rsidP="000E270F">
            <w:pPr>
              <w:pStyle w:val="ICRHBTableText"/>
            </w:pPr>
            <w:sdt>
              <w:sdtPr>
                <w:id w:val="-474215137"/>
                <w:placeholder>
                  <w:docPart w:val="5243286E293E47E5977970FC9109106D"/>
                </w:placeholder>
                <w:showingPlcHdr/>
                <w:text/>
              </w:sdtPr>
              <w:sdtEndPr/>
              <w:sdtContent>
                <w:r w:rsidR="00FB4EB1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FB4EB1">
              <w:t xml:space="preserve"> </w:t>
            </w:r>
            <w:r w:rsidR="00FB4EB1" w:rsidRPr="00840623">
              <w:t>maanden</w:t>
            </w:r>
          </w:p>
        </w:tc>
      </w:tr>
      <w:tr w:rsidR="00FB4EB1" w:rsidRPr="00F43292" w14:paraId="64A18BC6" w14:textId="77777777" w:rsidTr="004F7138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A050918" w14:textId="77777777" w:rsidR="00FB4EB1" w:rsidRPr="00751B7A" w:rsidRDefault="00FB4EB1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Aantal maanden project onder uw leiding:</w:t>
            </w:r>
          </w:p>
          <w:p w14:paraId="3E3AA7AC" w14:textId="77777777" w:rsidR="00FB4EB1" w:rsidRPr="00751B7A" w:rsidRDefault="00FB4EB1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-1718814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3F5609" w14:textId="77777777" w:rsidR="00FB4EB1" w:rsidRDefault="00FB4EB1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7D48E54" w14:textId="77777777" w:rsidR="00FB4EB1" w:rsidRPr="00F43292" w:rsidRDefault="00FB4EB1" w:rsidP="000E270F">
            <w:pPr>
              <w:pStyle w:val="ICRHBTableText"/>
            </w:pPr>
            <w:r w:rsidRPr="00F43292">
              <w:t>&lt; 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0651E7C" w14:textId="77777777" w:rsidR="00FB4EB1" w:rsidRDefault="00C423D3" w:rsidP="000E270F">
            <w:pPr>
              <w:pStyle w:val="ICRHBTableText"/>
            </w:pPr>
            <w:sdt>
              <w:sdtPr>
                <w:id w:val="35746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24F392A" w14:textId="77777777" w:rsidR="00FB4EB1" w:rsidRPr="00F43292" w:rsidRDefault="00FB4EB1" w:rsidP="000E270F">
            <w:pPr>
              <w:pStyle w:val="ICRHBTableText"/>
            </w:pPr>
            <w:r w:rsidRPr="00F43292">
              <w:t>3-&lt;9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-483552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50C9FD" w14:textId="77777777" w:rsidR="00FB4EB1" w:rsidRDefault="00FB4EB1" w:rsidP="000E270F">
                <w:pPr>
                  <w:pStyle w:val="ICRHB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A61BE8F" w14:textId="77777777" w:rsidR="00FB4EB1" w:rsidRPr="00F43292" w:rsidRDefault="00FB4EB1" w:rsidP="000E270F">
            <w:pPr>
              <w:pStyle w:val="ICRHBTableText"/>
            </w:pPr>
            <w:r w:rsidRPr="00F43292">
              <w:t>9-&lt; 18</w:t>
            </w:r>
          </w:p>
        </w:tc>
        <w:tc>
          <w:tcPr>
            <w:tcW w:w="1558" w:type="dxa"/>
            <w:vAlign w:val="center"/>
          </w:tcPr>
          <w:p w14:paraId="22D85103" w14:textId="77777777" w:rsidR="00FB4EB1" w:rsidRDefault="00C423D3" w:rsidP="000E270F">
            <w:pPr>
              <w:pStyle w:val="ICRHBTableText"/>
            </w:pPr>
            <w:sdt>
              <w:sdtPr>
                <w:id w:val="-55408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FA8AA7E" w14:textId="77777777" w:rsidR="00FB4EB1" w:rsidRPr="00F43292" w:rsidRDefault="00FB4EB1" w:rsidP="000E270F">
            <w:pPr>
              <w:pStyle w:val="ICRHBTableText"/>
            </w:pPr>
            <w:r w:rsidRPr="00F43292">
              <w:t>≥ 18</w:t>
            </w:r>
          </w:p>
        </w:tc>
      </w:tr>
      <w:tr w:rsidR="00FB4EB1" w:rsidRPr="00F43292" w14:paraId="6095079D" w14:textId="77777777" w:rsidTr="004F7138">
        <w:trPr>
          <w:trHeight w:hRule="exact" w:val="680"/>
        </w:trPr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47C0944" w14:textId="77777777" w:rsidR="00FB4EB1" w:rsidRPr="00751B7A" w:rsidRDefault="00FB4EB1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Exacte duur van uw betrokkenheid: </w:t>
            </w:r>
          </w:p>
          <w:p w14:paraId="457C437B" w14:textId="77777777" w:rsidR="00FB4EB1" w:rsidRPr="00751B7A" w:rsidRDefault="00FB4EB1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Begin- en eindmaand beide meerekenen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358DFD" w14:textId="77777777" w:rsidR="00FB4EB1" w:rsidRPr="00840623" w:rsidRDefault="00C423D3" w:rsidP="000E270F">
            <w:pPr>
              <w:pStyle w:val="ICRHBTableText"/>
            </w:pPr>
            <w:sdt>
              <w:sdtPr>
                <w:id w:val="25692302"/>
                <w:placeholder>
                  <w:docPart w:val="B98F24728755463DA79104BA68C4AE23"/>
                </w:placeholder>
                <w:showingPlcHdr/>
                <w:text/>
              </w:sdtPr>
              <w:sdtEndPr/>
              <w:sdtContent>
                <w:r w:rsidR="00FB4EB1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FB4EB1">
              <w:t xml:space="preserve"> </w:t>
            </w:r>
            <w:r w:rsidR="00FB4EB1" w:rsidRPr="00840623">
              <w:t>maanden</w:t>
            </w:r>
          </w:p>
        </w:tc>
      </w:tr>
      <w:tr w:rsidR="00FB4EB1" w:rsidRPr="00F43292" w14:paraId="66D35FA1" w14:textId="77777777" w:rsidTr="004F7138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051F0AB" w14:textId="77777777" w:rsidR="00FB4EB1" w:rsidRPr="00751B7A" w:rsidRDefault="00FB4EB1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Projectmanagement-uren door u in dit project besteed: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28AB9C4" w14:textId="77777777" w:rsidR="00FB4EB1" w:rsidRDefault="00C423D3" w:rsidP="000E270F">
            <w:pPr>
              <w:pStyle w:val="ICRHBTableText"/>
            </w:pPr>
            <w:sdt>
              <w:sdtPr>
                <w:id w:val="-202793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F0598C0" w14:textId="77777777" w:rsidR="00FB4EB1" w:rsidRPr="00F43292" w:rsidRDefault="00FB4EB1" w:rsidP="000E270F">
            <w:pPr>
              <w:pStyle w:val="ICRHBTableText"/>
            </w:pPr>
            <w:r w:rsidRPr="00F43292">
              <w:t>&lt; 200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4C1E407" w14:textId="77777777" w:rsidR="00FB4EB1" w:rsidRDefault="00C423D3" w:rsidP="000E270F">
            <w:pPr>
              <w:pStyle w:val="ICRHBTableText"/>
            </w:pPr>
            <w:sdt>
              <w:sdtPr>
                <w:id w:val="192675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D55B80F" w14:textId="77777777" w:rsidR="00FB4EB1" w:rsidRPr="00F43292" w:rsidRDefault="00FB4EB1" w:rsidP="000E270F">
            <w:pPr>
              <w:pStyle w:val="ICRHBTableText"/>
            </w:pPr>
            <w:r w:rsidRPr="00F43292">
              <w:t>200-699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C82F749" w14:textId="77777777" w:rsidR="00FB4EB1" w:rsidRDefault="00C423D3" w:rsidP="000E270F">
            <w:pPr>
              <w:pStyle w:val="ICRHBTableText"/>
            </w:pPr>
            <w:sdt>
              <w:sdtPr>
                <w:id w:val="106800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7556B35" w14:textId="77777777" w:rsidR="00FB4EB1" w:rsidRPr="00F43292" w:rsidRDefault="00FB4EB1" w:rsidP="000E270F">
            <w:pPr>
              <w:pStyle w:val="ICRHBTableText"/>
            </w:pPr>
            <w:r w:rsidRPr="00F43292">
              <w:t>700- 2.399</w:t>
            </w:r>
          </w:p>
        </w:tc>
        <w:tc>
          <w:tcPr>
            <w:tcW w:w="1558" w:type="dxa"/>
            <w:vAlign w:val="center"/>
          </w:tcPr>
          <w:p w14:paraId="52FEB93A" w14:textId="77777777" w:rsidR="00FB4EB1" w:rsidRDefault="00C423D3" w:rsidP="000E270F">
            <w:pPr>
              <w:pStyle w:val="ICRHBTableText"/>
            </w:pPr>
            <w:sdt>
              <w:sdtPr>
                <w:id w:val="191265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114D245" w14:textId="77777777" w:rsidR="00FB4EB1" w:rsidRPr="00F43292" w:rsidRDefault="00FB4EB1" w:rsidP="000E270F">
            <w:pPr>
              <w:pStyle w:val="ICRHBTableText"/>
            </w:pPr>
            <w:r w:rsidRPr="00F43292">
              <w:t>≥ 2.400</w:t>
            </w:r>
          </w:p>
        </w:tc>
      </w:tr>
      <w:tr w:rsidR="00FB4EB1" w:rsidRPr="00F43292" w14:paraId="0D09D854" w14:textId="77777777" w:rsidTr="004F7138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6089707" w14:textId="77777777" w:rsidR="00FB4EB1" w:rsidRPr="00751B7A" w:rsidRDefault="00FB4EB1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uren door uzelf besteed: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96C4D5" w14:textId="77777777" w:rsidR="00FB4EB1" w:rsidRPr="00E53ACA" w:rsidRDefault="00C423D3" w:rsidP="000E270F">
            <w:pPr>
              <w:pStyle w:val="ICRHBTableText"/>
            </w:pPr>
            <w:sdt>
              <w:sdtPr>
                <w:id w:val="-1394118883"/>
                <w:placeholder>
                  <w:docPart w:val="9A8EA264AD4B46BBA1BB45CFDBE33920"/>
                </w:placeholder>
                <w:showingPlcHdr/>
                <w:text/>
              </w:sdtPr>
              <w:sdtEndPr/>
              <w:sdtContent>
                <w:r w:rsidR="00FB4EB1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FB4EB1">
              <w:t xml:space="preserve"> </w:t>
            </w:r>
            <w:r w:rsidR="00FB4EB1" w:rsidRPr="00E53ACA">
              <w:t>uur</w:t>
            </w:r>
          </w:p>
        </w:tc>
      </w:tr>
      <w:tr w:rsidR="00FB4EB1" w:rsidRPr="00F43292" w14:paraId="0AA6FA89" w14:textId="77777777" w:rsidTr="004F7138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DBCC3CA" w14:textId="77777777" w:rsidR="00FB4EB1" w:rsidRPr="00751B7A" w:rsidRDefault="00FB4EB1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Uren door uw teamleden in dit project besteed (</w:t>
            </w:r>
            <w:r w:rsidRPr="00751B7A">
              <w:rPr>
                <w:i/>
                <w:iCs/>
                <w:lang w:val="nl-NL"/>
              </w:rPr>
              <w:t>EXCLUSIEF uw eigen uren</w:t>
            </w:r>
            <w:r w:rsidRPr="00751B7A">
              <w:rPr>
                <w:lang w:val="nl-NL"/>
              </w:rPr>
              <w:t xml:space="preserve">): </w:t>
            </w:r>
          </w:p>
          <w:p w14:paraId="5DAFFBD7" w14:textId="77777777" w:rsidR="00FB4EB1" w:rsidRPr="00751B7A" w:rsidRDefault="00FB4EB1" w:rsidP="000E270F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35D50AE" w14:textId="77777777" w:rsidR="00FB4EB1" w:rsidRDefault="00C423D3" w:rsidP="000E270F">
            <w:pPr>
              <w:pStyle w:val="ICRHBTableText"/>
            </w:pPr>
            <w:sdt>
              <w:sdtPr>
                <w:id w:val="-20155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DECFA6D" w14:textId="77777777" w:rsidR="00FB4EB1" w:rsidRPr="00F43292" w:rsidRDefault="00FB4EB1" w:rsidP="000E270F">
            <w:pPr>
              <w:pStyle w:val="ICRHBTableText"/>
            </w:pPr>
            <w:r w:rsidRPr="00F43292">
              <w:t>&lt; 1100</w:t>
            </w:r>
          </w:p>
          <w:p w14:paraId="375011EC" w14:textId="77777777" w:rsidR="00FB4EB1" w:rsidRPr="00F43292" w:rsidRDefault="00FB4EB1" w:rsidP="000E270F">
            <w:pPr>
              <w:pStyle w:val="ICRHBTableText"/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5CC5AFC" w14:textId="77777777" w:rsidR="00FB4EB1" w:rsidRDefault="00C423D3" w:rsidP="000E270F">
            <w:pPr>
              <w:pStyle w:val="ICRHBTableText"/>
            </w:pPr>
            <w:sdt>
              <w:sdtPr>
                <w:id w:val="-173800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BCB3DA0" w14:textId="77777777" w:rsidR="00FB4EB1" w:rsidRPr="00F43292" w:rsidRDefault="00FB4EB1" w:rsidP="000E270F">
            <w:pPr>
              <w:pStyle w:val="ICRHBTableText"/>
            </w:pPr>
            <w:r w:rsidRPr="00F43292">
              <w:t>1100-6249</w:t>
            </w:r>
          </w:p>
          <w:p w14:paraId="1F08194A" w14:textId="77777777" w:rsidR="00FB4EB1" w:rsidRPr="00F43292" w:rsidRDefault="00FB4EB1" w:rsidP="000E270F">
            <w:pPr>
              <w:pStyle w:val="ICRHBTableText"/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4BEF085" w14:textId="77777777" w:rsidR="00FB4EB1" w:rsidRDefault="00C423D3" w:rsidP="000E270F">
            <w:pPr>
              <w:pStyle w:val="ICRHBTableText"/>
            </w:pPr>
            <w:sdt>
              <w:sdtPr>
                <w:id w:val="107508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C1DE07A" w14:textId="77777777" w:rsidR="00FB4EB1" w:rsidRPr="00F43292" w:rsidRDefault="00FB4EB1" w:rsidP="000E270F">
            <w:pPr>
              <w:pStyle w:val="ICRHBTableText"/>
            </w:pPr>
            <w:r w:rsidRPr="00F43292">
              <w:t>6.250-&lt;30.000</w:t>
            </w:r>
          </w:p>
        </w:tc>
        <w:tc>
          <w:tcPr>
            <w:tcW w:w="1558" w:type="dxa"/>
            <w:vAlign w:val="center"/>
          </w:tcPr>
          <w:p w14:paraId="21399113" w14:textId="77777777" w:rsidR="00FB4EB1" w:rsidRDefault="00C423D3" w:rsidP="000E270F">
            <w:pPr>
              <w:pStyle w:val="ICRHBTableText"/>
            </w:pPr>
            <w:sdt>
              <w:sdtPr>
                <w:id w:val="93686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87F36FB" w14:textId="77777777" w:rsidR="00FB4EB1" w:rsidRPr="00F43292" w:rsidRDefault="00FB4EB1" w:rsidP="000E270F">
            <w:pPr>
              <w:pStyle w:val="ICRHBTableText"/>
            </w:pPr>
            <w:r w:rsidRPr="00F43292">
              <w:t>≥ 30.000</w:t>
            </w:r>
          </w:p>
          <w:p w14:paraId="036D140D" w14:textId="77777777" w:rsidR="00FB4EB1" w:rsidRPr="00F43292" w:rsidRDefault="00FB4EB1" w:rsidP="000E270F">
            <w:pPr>
              <w:pStyle w:val="ICRHBTableText"/>
            </w:pPr>
          </w:p>
        </w:tc>
      </w:tr>
      <w:tr w:rsidR="00FB4EB1" w:rsidRPr="00F43292" w14:paraId="2D6CF2CD" w14:textId="77777777" w:rsidTr="004F7138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2E61C02" w14:textId="77777777" w:rsidR="00FB4EB1" w:rsidRPr="00751B7A" w:rsidRDefault="00FB4EB1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>Exact aantal uren van uw teamleden: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CD4216" w14:textId="77777777" w:rsidR="00FB4EB1" w:rsidRPr="00B57FEB" w:rsidRDefault="00C423D3" w:rsidP="000E270F">
            <w:pPr>
              <w:pStyle w:val="ICRHBTableText"/>
            </w:pPr>
            <w:sdt>
              <w:sdtPr>
                <w:id w:val="1115093483"/>
                <w:placeholder>
                  <w:docPart w:val="878ED7D5422A48029BFB33E0F3BE5052"/>
                </w:placeholder>
                <w:showingPlcHdr/>
                <w:text/>
              </w:sdtPr>
              <w:sdtEndPr/>
              <w:sdtContent>
                <w:r w:rsidR="00FB4EB1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FB4EB1">
              <w:t xml:space="preserve"> </w:t>
            </w:r>
            <w:r w:rsidR="00FB4EB1" w:rsidRPr="00B57FEB">
              <w:t>uur</w:t>
            </w:r>
          </w:p>
        </w:tc>
      </w:tr>
      <w:tr w:rsidR="00FB4EB1" w:rsidRPr="00F43292" w14:paraId="0065F191" w14:textId="77777777" w:rsidTr="004F7138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7AB6DC7" w14:textId="77777777" w:rsidR="00FB4EB1" w:rsidRPr="00751B7A" w:rsidRDefault="00FB4EB1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Aantal door u aangestuurde teamleden: </w:t>
            </w:r>
          </w:p>
          <w:p w14:paraId="169F33D4" w14:textId="77777777" w:rsidR="00FB4EB1" w:rsidRPr="000A71E6" w:rsidRDefault="00FB4EB1" w:rsidP="000E270F">
            <w:pPr>
              <w:pStyle w:val="ICRHBTableText"/>
            </w:pPr>
            <w:r w:rsidRPr="000A71E6">
              <w:t>(direct/indirect, voltijds/ deeltijds)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493F8E5" w14:textId="77777777" w:rsidR="00FB4EB1" w:rsidRDefault="00C423D3" w:rsidP="000E270F">
            <w:pPr>
              <w:pStyle w:val="ICRHBTableText"/>
            </w:pPr>
            <w:sdt>
              <w:sdtPr>
                <w:id w:val="37373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BC061D3" w14:textId="77777777" w:rsidR="00FB4EB1" w:rsidRPr="00F43292" w:rsidRDefault="00FB4EB1" w:rsidP="000E270F">
            <w:pPr>
              <w:pStyle w:val="ICRHBTableText"/>
            </w:pPr>
            <w:r w:rsidRPr="00F43292">
              <w:t>&lt; 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E75C693" w14:textId="77777777" w:rsidR="00FB4EB1" w:rsidRDefault="00C423D3" w:rsidP="000E270F">
            <w:pPr>
              <w:pStyle w:val="ICRHBTableText"/>
            </w:pPr>
            <w:sdt>
              <w:sdtPr>
                <w:id w:val="-65098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74FD709" w14:textId="77777777" w:rsidR="00FB4EB1" w:rsidRPr="00F43292" w:rsidRDefault="00FB4EB1" w:rsidP="000E270F">
            <w:pPr>
              <w:pStyle w:val="ICRHBTableText"/>
            </w:pPr>
            <w:r w:rsidRPr="00F43292">
              <w:t>5-9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CF941BE" w14:textId="77777777" w:rsidR="00FB4EB1" w:rsidRDefault="00C423D3" w:rsidP="000E270F">
            <w:pPr>
              <w:pStyle w:val="ICRHBTableText"/>
            </w:pPr>
            <w:sdt>
              <w:sdtPr>
                <w:id w:val="162981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15C0F2F" w14:textId="77777777" w:rsidR="00FB4EB1" w:rsidRPr="00F43292" w:rsidRDefault="00FB4EB1" w:rsidP="000E270F">
            <w:pPr>
              <w:pStyle w:val="ICRHBTableText"/>
            </w:pPr>
            <w:r w:rsidRPr="00F43292">
              <w:t>10-29</w:t>
            </w:r>
          </w:p>
        </w:tc>
        <w:tc>
          <w:tcPr>
            <w:tcW w:w="1558" w:type="dxa"/>
            <w:vAlign w:val="center"/>
          </w:tcPr>
          <w:p w14:paraId="33BF4CFA" w14:textId="77777777" w:rsidR="00FB4EB1" w:rsidRDefault="00C423D3" w:rsidP="000E270F">
            <w:pPr>
              <w:pStyle w:val="ICRHBTableText"/>
            </w:pPr>
            <w:sdt>
              <w:sdtPr>
                <w:id w:val="79232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CF8D090" w14:textId="77777777" w:rsidR="00FB4EB1" w:rsidRPr="00F43292" w:rsidRDefault="00FB4EB1" w:rsidP="000E270F">
            <w:pPr>
              <w:pStyle w:val="ICRHBTableText"/>
            </w:pPr>
            <w:r w:rsidRPr="00F43292">
              <w:t>≥ 30</w:t>
            </w:r>
          </w:p>
        </w:tc>
      </w:tr>
      <w:tr w:rsidR="00FB4EB1" w:rsidRPr="00F43292" w14:paraId="5C36D73D" w14:textId="77777777" w:rsidTr="004F7138">
        <w:tc>
          <w:tcPr>
            <w:tcW w:w="43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1F10591" w14:textId="77777777" w:rsidR="00FB4EB1" w:rsidRPr="00751B7A" w:rsidRDefault="00FB4EB1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Aantal belanghebbende partijen: </w:t>
            </w:r>
          </w:p>
          <w:p w14:paraId="766F66DD" w14:textId="77777777" w:rsidR="00FB4EB1" w:rsidRPr="00751B7A" w:rsidRDefault="00FB4EB1" w:rsidP="000E270F">
            <w:pPr>
              <w:pStyle w:val="ICRHBTableText"/>
              <w:rPr>
                <w:lang w:val="nl-NL"/>
              </w:rPr>
            </w:pPr>
            <w:r w:rsidRPr="00751B7A">
              <w:rPr>
                <w:lang w:val="nl-NL"/>
              </w:rPr>
              <w:t xml:space="preserve">Bijv. opdrachtgever, klanten, gebruikers, leveranciers etc.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ACA16AF" w14:textId="77777777" w:rsidR="00FB4EB1" w:rsidRDefault="00C423D3" w:rsidP="000E270F">
            <w:pPr>
              <w:pStyle w:val="ICRHBTableText"/>
            </w:pPr>
            <w:sdt>
              <w:sdtPr>
                <w:id w:val="108279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5D50EB8" w14:textId="77777777" w:rsidR="00FB4EB1" w:rsidRPr="00F43292" w:rsidRDefault="00FB4EB1" w:rsidP="000E270F">
            <w:pPr>
              <w:pStyle w:val="ICRHBTableText"/>
            </w:pPr>
            <w:r w:rsidRPr="00F43292">
              <w:t>&lt; 4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9A265D5" w14:textId="77777777" w:rsidR="00FB4EB1" w:rsidRDefault="00C423D3" w:rsidP="000E270F">
            <w:pPr>
              <w:pStyle w:val="ICRHBTableText"/>
            </w:pPr>
            <w:sdt>
              <w:sdtPr>
                <w:id w:val="-156478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6299709" w14:textId="77777777" w:rsidR="00FB4EB1" w:rsidRPr="00F43292" w:rsidRDefault="00FB4EB1" w:rsidP="000E270F">
            <w:pPr>
              <w:pStyle w:val="ICRHBTableText"/>
            </w:pPr>
            <w:r w:rsidRPr="00F43292">
              <w:t>4-7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4941B72" w14:textId="77777777" w:rsidR="00FB4EB1" w:rsidRDefault="00C423D3" w:rsidP="000E270F">
            <w:pPr>
              <w:pStyle w:val="ICRHBTableText"/>
            </w:pPr>
            <w:sdt>
              <w:sdtPr>
                <w:id w:val="22920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0EDC2D3" w14:textId="77777777" w:rsidR="00FB4EB1" w:rsidRPr="00F43292" w:rsidRDefault="00FB4EB1" w:rsidP="000E270F">
            <w:pPr>
              <w:pStyle w:val="ICRHBTableText"/>
            </w:pPr>
            <w:r w:rsidRPr="00F43292">
              <w:t>≥ 8</w:t>
            </w:r>
          </w:p>
        </w:tc>
        <w:tc>
          <w:tcPr>
            <w:tcW w:w="1558" w:type="dxa"/>
            <w:vAlign w:val="center"/>
          </w:tcPr>
          <w:p w14:paraId="5C57ED65" w14:textId="77777777" w:rsidR="00FB4EB1" w:rsidRDefault="00C423D3" w:rsidP="000E270F">
            <w:pPr>
              <w:pStyle w:val="ICRHBTableText"/>
            </w:pPr>
            <w:sdt>
              <w:sdtPr>
                <w:id w:val="-33916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43B263E" w14:textId="77777777" w:rsidR="00FB4EB1" w:rsidRPr="00F43292" w:rsidRDefault="00FB4EB1" w:rsidP="000E270F">
            <w:pPr>
              <w:pStyle w:val="ICRHBTableText"/>
            </w:pPr>
            <w:r w:rsidRPr="00F43292">
              <w:t>≥ 16</w:t>
            </w:r>
            <w:r>
              <w:t>*</w:t>
            </w:r>
          </w:p>
        </w:tc>
      </w:tr>
    </w:tbl>
    <w:p w14:paraId="3EEC1A46" w14:textId="77777777" w:rsidR="00FB4EB1" w:rsidRPr="00DF13D8" w:rsidRDefault="00FB4EB1" w:rsidP="00FB4EB1">
      <w:pPr>
        <w:autoSpaceDE w:val="0"/>
        <w:autoSpaceDN w:val="0"/>
        <w:adjustRightInd w:val="0"/>
        <w:ind w:right="-568"/>
        <w:rPr>
          <w:rFonts w:cs="Calibri"/>
          <w:b/>
          <w:bCs/>
          <w:i/>
          <w:color w:val="000000"/>
          <w:shd w:val="clear" w:color="auto" w:fill="auto"/>
          <w:lang w:eastAsia="nl-NL"/>
        </w:rPr>
      </w:pPr>
      <w:r w:rsidRPr="00DF13D8">
        <w:rPr>
          <w:i/>
        </w:rPr>
        <w:ptab w:relativeTo="margin" w:alignment="right" w:leader="none"/>
      </w:r>
      <w:r w:rsidRPr="00DF13D8">
        <w:rPr>
          <w:i/>
        </w:rPr>
        <w:t xml:space="preserve">   * waarvan min. 6 op directieniveau</w:t>
      </w:r>
    </w:p>
    <w:p w14:paraId="56F39498" w14:textId="77777777" w:rsidR="00386783" w:rsidRDefault="00386783" w:rsidP="00386783">
      <w:pPr>
        <w:spacing w:line="240" w:lineRule="auto"/>
        <w:rPr>
          <w:rFonts w:eastAsia="Cambria" w:cs="Times New Roman"/>
          <w:b/>
          <w:color w:val="00B0F0"/>
          <w:shd w:val="clear" w:color="auto" w:fill="auto"/>
        </w:rPr>
      </w:pPr>
      <w:r>
        <w:br w:type="page"/>
      </w:r>
    </w:p>
    <w:p w14:paraId="599876E4" w14:textId="77777777" w:rsidR="005A1A70" w:rsidRPr="00F43292" w:rsidRDefault="005F3F54" w:rsidP="00AE35E9">
      <w:pPr>
        <w:pStyle w:val="Kop1"/>
      </w:pPr>
      <w:bookmarkStart w:id="31" w:name="_Toc451861840"/>
      <w:bookmarkStart w:id="32" w:name="_Toc453671469"/>
      <w:bookmarkStart w:id="33" w:name="_Toc455052191"/>
      <w:bookmarkStart w:id="34" w:name="_Toc455052576"/>
      <w:bookmarkStart w:id="35" w:name="_Toc455129497"/>
      <w:r>
        <w:lastRenderedPageBreak/>
        <w:t>C</w:t>
      </w:r>
      <w:r w:rsidR="00320F8E" w:rsidRPr="00BF2BAE">
        <w:t>omplexiteit</w:t>
      </w:r>
      <w:bookmarkStart w:id="36" w:name="_Toc451861841"/>
      <w:bookmarkStart w:id="37" w:name="_Toc455052193"/>
      <w:bookmarkStart w:id="38" w:name="_Toc455052578"/>
      <w:bookmarkEnd w:id="31"/>
      <w:bookmarkEnd w:id="32"/>
      <w:bookmarkEnd w:id="33"/>
      <w:bookmarkEnd w:id="34"/>
      <w:bookmarkEnd w:id="35"/>
      <w:r w:rsidR="005A1A70" w:rsidRPr="00F43292">
        <w:t xml:space="preserve"> van </w:t>
      </w:r>
      <w:r>
        <w:t xml:space="preserve">uw </w:t>
      </w:r>
      <w:r w:rsidR="005A1A70" w:rsidRPr="00F43292">
        <w:t>projecten</w:t>
      </w:r>
      <w:bookmarkEnd w:id="36"/>
      <w:bookmarkEnd w:id="37"/>
      <w:bookmarkEnd w:id="38"/>
    </w:p>
    <w:tbl>
      <w:tblPr>
        <w:tblW w:w="5384" w:type="dxa"/>
        <w:tblInd w:w="4533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538"/>
        <w:gridCol w:w="538"/>
        <w:gridCol w:w="539"/>
        <w:gridCol w:w="538"/>
        <w:gridCol w:w="539"/>
        <w:gridCol w:w="538"/>
        <w:gridCol w:w="538"/>
        <w:gridCol w:w="539"/>
        <w:gridCol w:w="538"/>
        <w:gridCol w:w="539"/>
      </w:tblGrid>
      <w:tr w:rsidR="00380E14" w:rsidRPr="00FD731A" w14:paraId="19E1E660" w14:textId="77777777" w:rsidTr="00527AB6">
        <w:tc>
          <w:tcPr>
            <w:tcW w:w="5384" w:type="dxa"/>
            <w:gridSpan w:val="10"/>
            <w:tcBorders>
              <w:top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F4CA1A3" w14:textId="77777777" w:rsidR="00380E14" w:rsidRPr="00352D1A" w:rsidRDefault="00380E14" w:rsidP="000E270F">
            <w:pPr>
              <w:pStyle w:val="ICRHBTableText"/>
            </w:pPr>
            <w:r>
              <w:t>Project</w:t>
            </w:r>
          </w:p>
        </w:tc>
      </w:tr>
      <w:tr w:rsidR="00380E14" w:rsidRPr="00FD731A" w14:paraId="5A3D607E" w14:textId="77777777" w:rsidTr="00527AB6">
        <w:tc>
          <w:tcPr>
            <w:tcW w:w="538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A4FAEFF" w14:textId="77777777" w:rsidR="00380E14" w:rsidRPr="00FD731A" w:rsidRDefault="00380E14" w:rsidP="000E270F">
            <w:pPr>
              <w:pStyle w:val="ICRHBTableText"/>
            </w:pPr>
            <w:r>
              <w:t>1</w:t>
            </w:r>
          </w:p>
        </w:tc>
        <w:tc>
          <w:tcPr>
            <w:tcW w:w="538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F91001" w14:textId="77777777" w:rsidR="00380E14" w:rsidRPr="00FD731A" w:rsidRDefault="00380E14" w:rsidP="000E270F">
            <w:pPr>
              <w:pStyle w:val="ICRHBTableText"/>
            </w:pPr>
            <w:r>
              <w:t>2</w:t>
            </w:r>
          </w:p>
        </w:tc>
        <w:tc>
          <w:tcPr>
            <w:tcW w:w="539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6E7C603" w14:textId="77777777" w:rsidR="00380E14" w:rsidRPr="00FD731A" w:rsidRDefault="00380E14" w:rsidP="000E270F">
            <w:pPr>
              <w:pStyle w:val="ICRHBTableText"/>
            </w:pPr>
            <w:r>
              <w:t>3</w:t>
            </w:r>
          </w:p>
        </w:tc>
        <w:tc>
          <w:tcPr>
            <w:tcW w:w="538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A43E27" w14:textId="77777777" w:rsidR="00380E14" w:rsidRPr="00FD731A" w:rsidRDefault="00380E14" w:rsidP="000E270F">
            <w:pPr>
              <w:pStyle w:val="ICRHBTableText"/>
            </w:pPr>
            <w:r>
              <w:t>4</w:t>
            </w:r>
          </w:p>
        </w:tc>
        <w:tc>
          <w:tcPr>
            <w:tcW w:w="539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F12892" w14:textId="77777777" w:rsidR="00380E14" w:rsidRPr="00FD731A" w:rsidRDefault="00380E14" w:rsidP="000E270F">
            <w:pPr>
              <w:pStyle w:val="ICRHBTableText"/>
            </w:pPr>
            <w:r>
              <w:t>5</w:t>
            </w:r>
          </w:p>
        </w:tc>
        <w:tc>
          <w:tcPr>
            <w:tcW w:w="538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AE510B" w14:textId="77777777" w:rsidR="00380E14" w:rsidRPr="00FD731A" w:rsidRDefault="00380E14" w:rsidP="000E270F">
            <w:pPr>
              <w:pStyle w:val="ICRHBTableText"/>
            </w:pPr>
            <w:r>
              <w:t>6</w:t>
            </w:r>
          </w:p>
        </w:tc>
        <w:tc>
          <w:tcPr>
            <w:tcW w:w="538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367CAF8" w14:textId="77777777" w:rsidR="00380E14" w:rsidRPr="00FD731A" w:rsidRDefault="00380E14" w:rsidP="000E270F">
            <w:pPr>
              <w:pStyle w:val="ICRHBTableText"/>
            </w:pPr>
            <w:r>
              <w:t>7</w:t>
            </w:r>
          </w:p>
        </w:tc>
        <w:tc>
          <w:tcPr>
            <w:tcW w:w="539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FE259DE" w14:textId="77777777" w:rsidR="00380E14" w:rsidRPr="00FD731A" w:rsidRDefault="00380E14" w:rsidP="000E270F">
            <w:pPr>
              <w:pStyle w:val="ICRHBTableText"/>
            </w:pPr>
            <w:r>
              <w:t>8</w:t>
            </w:r>
          </w:p>
        </w:tc>
        <w:tc>
          <w:tcPr>
            <w:tcW w:w="538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9E8852" w14:textId="77777777" w:rsidR="00380E14" w:rsidRPr="00FD731A" w:rsidRDefault="00380E14" w:rsidP="000E270F">
            <w:pPr>
              <w:pStyle w:val="ICRHBTableText"/>
            </w:pPr>
            <w:r>
              <w:t>9</w:t>
            </w:r>
          </w:p>
        </w:tc>
        <w:tc>
          <w:tcPr>
            <w:tcW w:w="539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E07034" w14:textId="77777777" w:rsidR="00380E14" w:rsidRPr="00FD731A" w:rsidRDefault="00380E14" w:rsidP="000E270F">
            <w:pPr>
              <w:pStyle w:val="ICRHBTableText"/>
            </w:pPr>
            <w:r>
              <w:t>10</w:t>
            </w:r>
          </w:p>
        </w:tc>
      </w:tr>
    </w:tbl>
    <w:p w14:paraId="7FABA74C" w14:textId="77777777" w:rsidR="00380E14" w:rsidRPr="00352D1A" w:rsidRDefault="00380E14" w:rsidP="00380E14">
      <w:pPr>
        <w:rPr>
          <w:sz w:val="10"/>
          <w:szCs w:val="10"/>
          <w:shd w:val="clear" w:color="auto" w:fill="auto"/>
          <w:lang w:eastAsia="nl-NL"/>
        </w:rPr>
      </w:pPr>
    </w:p>
    <w:tbl>
      <w:tblPr>
        <w:tblW w:w="9920" w:type="dxa"/>
        <w:tblInd w:w="-3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647"/>
        <w:gridCol w:w="3889"/>
        <w:gridCol w:w="538"/>
        <w:gridCol w:w="538"/>
        <w:gridCol w:w="539"/>
        <w:gridCol w:w="538"/>
        <w:gridCol w:w="539"/>
        <w:gridCol w:w="538"/>
        <w:gridCol w:w="538"/>
        <w:gridCol w:w="539"/>
        <w:gridCol w:w="538"/>
        <w:gridCol w:w="539"/>
      </w:tblGrid>
      <w:tr w:rsidR="00380E14" w:rsidRPr="00BF2BAE" w14:paraId="3A43FA89" w14:textId="77777777" w:rsidTr="00DD79D1">
        <w:trPr>
          <w:trHeight w:hRule="exact" w:val="397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773E1387" w14:textId="77777777" w:rsidR="00380E14" w:rsidRPr="00BF2BAE" w:rsidRDefault="00380E14" w:rsidP="000E270F">
            <w:pPr>
              <w:pStyle w:val="ICRHBTableText"/>
            </w:pPr>
            <w:r>
              <w:t>Complexiteitsdimensie</w:t>
            </w:r>
          </w:p>
        </w:tc>
        <w:tc>
          <w:tcPr>
            <w:tcW w:w="388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02B3D" w14:textId="77777777" w:rsidR="00380E14" w:rsidRPr="00BF2BAE" w:rsidRDefault="00380E14" w:rsidP="000E270F">
            <w:pPr>
              <w:pStyle w:val="ICRHBTableText"/>
            </w:pPr>
            <w:r w:rsidRPr="00BF2BAE">
              <w:t>1 – Output-gerelateerd</w:t>
            </w:r>
          </w:p>
        </w:tc>
        <w:sdt>
          <w:sdtPr>
            <w:id w:val="-162245499"/>
            <w:placeholder>
              <w:docPart w:val="BC593C201CA84997BC3AFEA2924436E4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14:paraId="07078D1E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2074422392"/>
            <w:placeholder>
              <w:docPart w:val="8EA10B744013492583A36D0790E2F617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bottom w:val="single" w:sz="8" w:space="0" w:color="auto"/>
                </w:tcBorders>
                <w:vAlign w:val="center"/>
              </w:tcPr>
              <w:p w14:paraId="47BD7617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668866908"/>
            <w:placeholder>
              <w:docPart w:val="BA6E7D089D8D442C8FFF00E9E9D6559C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4" w:space="0" w:color="auto"/>
                  <w:bottom w:val="single" w:sz="8" w:space="0" w:color="auto"/>
                </w:tcBorders>
                <w:vAlign w:val="center"/>
              </w:tcPr>
              <w:p w14:paraId="4A68210E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2004805196"/>
            <w:placeholder>
              <w:docPart w:val="22E9419A4BF249798E33DF869AC04082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bottom w:val="single" w:sz="8" w:space="0" w:color="auto"/>
                </w:tcBorders>
                <w:vAlign w:val="center"/>
              </w:tcPr>
              <w:p w14:paraId="17C8E19E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333519258"/>
            <w:placeholder>
              <w:docPart w:val="D53CDF62E0AF487A8DA923EF492EEB6C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4" w:space="0" w:color="auto"/>
                  <w:bottom w:val="single" w:sz="8" w:space="0" w:color="auto"/>
                </w:tcBorders>
                <w:vAlign w:val="center"/>
              </w:tcPr>
              <w:p w14:paraId="10842179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621840431"/>
            <w:placeholder>
              <w:docPart w:val="8B64FF8FB0884A1D91AA3AC89AA1AE94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bottom w:val="single" w:sz="8" w:space="0" w:color="auto"/>
                </w:tcBorders>
                <w:vAlign w:val="center"/>
              </w:tcPr>
              <w:p w14:paraId="3804E5D7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992229598"/>
            <w:placeholder>
              <w:docPart w:val="4937EAE0E2244C2C9CAC15BA37E7B2D7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bottom w:val="single" w:sz="8" w:space="0" w:color="auto"/>
                </w:tcBorders>
                <w:vAlign w:val="center"/>
              </w:tcPr>
              <w:p w14:paraId="2EF23C81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176228475"/>
            <w:placeholder>
              <w:docPart w:val="0A8E7EA58CC54EE391B086DDCA400EA2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4" w:space="0" w:color="auto"/>
                  <w:bottom w:val="single" w:sz="8" w:space="0" w:color="auto"/>
                </w:tcBorders>
                <w:vAlign w:val="center"/>
              </w:tcPr>
              <w:p w14:paraId="1E07DAB6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174230554"/>
            <w:placeholder>
              <w:docPart w:val="3C638F3A38504CEB8F622E659D5E4690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bottom w:val="single" w:sz="8" w:space="0" w:color="auto"/>
                </w:tcBorders>
                <w:vAlign w:val="center"/>
              </w:tcPr>
              <w:p w14:paraId="2E5E3449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782254904"/>
            <w:placeholder>
              <w:docPart w:val="0CA9F728AF9A42EFA2033C6A94EA4993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6F08A8E3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380E14" w:rsidRPr="00BF2BAE" w14:paraId="5C14DAD6" w14:textId="77777777" w:rsidTr="00DD79D1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CEF2D2A" w14:textId="77777777" w:rsidR="00380E14" w:rsidRPr="00352D1A" w:rsidRDefault="00380E14" w:rsidP="000E270F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48477" w14:textId="77777777" w:rsidR="00380E14" w:rsidRPr="00BF2BAE" w:rsidRDefault="00380E14" w:rsidP="000E270F">
            <w:pPr>
              <w:pStyle w:val="ICRHBTableText"/>
            </w:pPr>
            <w:r w:rsidRPr="00BF2BAE">
              <w:t>2 - Procesgerelateerd</w:t>
            </w:r>
          </w:p>
        </w:tc>
        <w:sdt>
          <w:sdtPr>
            <w:id w:val="-603575185"/>
            <w:placeholder>
              <w:docPart w:val="DCF7299D1BD14A8493A9A68AE2A688DF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14:paraId="687AABC2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005122416"/>
            <w:placeholder>
              <w:docPart w:val="A10F665F57994882AAC24E5760A370DB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451C2C36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625194405"/>
            <w:placeholder>
              <w:docPart w:val="7951BDCA63AA4E9790B03115E2B449FA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64D8DB52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557625006"/>
            <w:placeholder>
              <w:docPart w:val="99B69B79BDA54C148F6E275EBCC5FBB6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6E62D278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057540743"/>
            <w:placeholder>
              <w:docPart w:val="594A37DD4C054D76B58A99A73EAD389C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60314532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2064291217"/>
            <w:placeholder>
              <w:docPart w:val="0DD387C08632419DAFA4DE0469CA4195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5D3875E4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681544400"/>
            <w:placeholder>
              <w:docPart w:val="BB5A5588714A4217B38F9E57BCE58115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5A0F86CA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332502719"/>
            <w:placeholder>
              <w:docPart w:val="1B0ED918CFE943C4BF4F1D366F50E756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20B2E0DB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416354794"/>
            <w:placeholder>
              <w:docPart w:val="C64BF5BAAAB74A34BECF94A06C33BBAA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0968F380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932404514"/>
            <w:placeholder>
              <w:docPart w:val="068EC4C4EF8740E093B68F99529BFF48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1A5222FC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380E14" w:rsidRPr="00BF2BAE" w14:paraId="1D350CB5" w14:textId="77777777" w:rsidTr="00DD79D1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71C33E9" w14:textId="77777777" w:rsidR="00380E14" w:rsidRPr="00BF2BAE" w:rsidRDefault="00380E14" w:rsidP="000E270F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04844" w14:textId="77777777" w:rsidR="00380E14" w:rsidRPr="00BF2BAE" w:rsidRDefault="00380E14" w:rsidP="000E270F">
            <w:pPr>
              <w:pStyle w:val="ICRHBTableText"/>
            </w:pPr>
            <w:r w:rsidRPr="00BF2BAE">
              <w:t>3 – Input-gerelateerd</w:t>
            </w:r>
          </w:p>
        </w:tc>
        <w:sdt>
          <w:sdtPr>
            <w:id w:val="293421790"/>
            <w:placeholder>
              <w:docPart w:val="4F5A82E5799B407D960B8799AD59024F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14:paraId="25E10B48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2028321441"/>
            <w:placeholder>
              <w:docPart w:val="53ECF86F96C645F5934974EEAAC782E6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457A93F0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595203054"/>
            <w:placeholder>
              <w:docPart w:val="2735727DE6DE4C1C8DD825090CD82355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0A8A2A18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915506265"/>
            <w:placeholder>
              <w:docPart w:val="5CDD0BCE2DBB4683AFAC5913B61CFA0D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717D8E44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998196337"/>
            <w:placeholder>
              <w:docPart w:val="45996F5426B04900850276D603CA88A2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78C7C5B4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463728173"/>
            <w:placeholder>
              <w:docPart w:val="5099C603104B40C2B2AF3D9DC040F98D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22F88619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131757431"/>
            <w:placeholder>
              <w:docPart w:val="4F9403BF5B0C4D3A9A023038ADF47E4D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333D42BA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2065137909"/>
            <w:placeholder>
              <w:docPart w:val="A13C466433C546DDBC92399749B2FADF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5035A4A6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573085281"/>
            <w:placeholder>
              <w:docPart w:val="2F7E9E7125C34FC185314CB8D182A2FD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34FA4E4B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239543287"/>
            <w:placeholder>
              <w:docPart w:val="53A37E3EE2E74F4D83F045F511B8DE4B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019A72DC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380E14" w:rsidRPr="00BF2BAE" w14:paraId="338B21D3" w14:textId="77777777" w:rsidTr="00DD79D1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7354ABB" w14:textId="77777777" w:rsidR="00380E14" w:rsidRPr="00BF2BAE" w:rsidRDefault="00380E14" w:rsidP="000E270F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0B824" w14:textId="77777777" w:rsidR="00380E14" w:rsidRPr="00BF2BAE" w:rsidRDefault="00380E14" w:rsidP="000E270F">
            <w:pPr>
              <w:pStyle w:val="ICRHBTableText"/>
            </w:pPr>
            <w:r w:rsidRPr="00BF2BAE">
              <w:t>4 - Risico-gerelateerd</w:t>
            </w:r>
          </w:p>
        </w:tc>
        <w:sdt>
          <w:sdtPr>
            <w:id w:val="-1318725229"/>
            <w:placeholder>
              <w:docPart w:val="45540F1656754CE59F7EA78BD868102F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14:paraId="4F253B38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203064819"/>
            <w:placeholder>
              <w:docPart w:val="539C0AC3C3FA411181F752373565FFFB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625DB86C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474179581"/>
            <w:placeholder>
              <w:docPart w:val="F38ECEB98309486FB54FF3C8BBD2948D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4078E259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377737314"/>
            <w:placeholder>
              <w:docPart w:val="4B0C300F10B04F3C9A36FACA7A146F1E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7890455F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758174513"/>
            <w:placeholder>
              <w:docPart w:val="D12DEA107D01404795A25E40A733EC1C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51C253EF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125517053"/>
            <w:placeholder>
              <w:docPart w:val="7CB8B5635FF441B0A7537FA2C661ED77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271ACC92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712704573"/>
            <w:placeholder>
              <w:docPart w:val="A4816BDDFE0B44FFBE3B4B49279ED223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4A26C139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869450515"/>
            <w:placeholder>
              <w:docPart w:val="E9449D7EC5AC44929307A177EEC67648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4BCF8CC9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954129531"/>
            <w:placeholder>
              <w:docPart w:val="025A8107BEB14D3F8BE4F3D4E1DDCCC5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7458D621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3563721"/>
            <w:placeholder>
              <w:docPart w:val="0BE21720B2804693A047BAA4362133BE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0F1BAB66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380E14" w:rsidRPr="00BF2BAE" w14:paraId="08416300" w14:textId="77777777" w:rsidTr="00DD79D1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B9D7736" w14:textId="77777777" w:rsidR="00380E14" w:rsidRPr="00BF2BAE" w:rsidRDefault="00380E14" w:rsidP="000E270F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35178" w14:textId="77777777" w:rsidR="00380E14" w:rsidRPr="00BF2BAE" w:rsidRDefault="00380E14" w:rsidP="000E270F">
            <w:pPr>
              <w:pStyle w:val="ICRHBTableText"/>
            </w:pPr>
            <w:r w:rsidRPr="00BF2BAE">
              <w:t>5 – Strategie-gerelateerd</w:t>
            </w:r>
          </w:p>
        </w:tc>
        <w:sdt>
          <w:sdtPr>
            <w:id w:val="928308224"/>
            <w:placeholder>
              <w:docPart w:val="27B14E85A1D640199E57D4E900AC994D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14:paraId="2B89565E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743608049"/>
            <w:placeholder>
              <w:docPart w:val="A64E7F3F84C949019D8249B15BB9824C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4EC30B98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707409813"/>
            <w:placeholder>
              <w:docPart w:val="E81B707073ED458C9166E6D113DC1EA8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2BA0AFF2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796063024"/>
            <w:placeholder>
              <w:docPart w:val="263E7F8BF1D141CBB50B5C82E810E24F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4E8A95B4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521539444"/>
            <w:placeholder>
              <w:docPart w:val="AD208C9F5EA84CB1A769410CE3D86BCC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359DFC79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2028666553"/>
            <w:placeholder>
              <w:docPart w:val="59198D9497F8480B9D699CDCCCE84ADC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08EB7EE2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692717751"/>
            <w:placeholder>
              <w:docPart w:val="F41899CECE8B4DB89CC4A3DD2FA0475A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4D6F5E2C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987667410"/>
            <w:placeholder>
              <w:docPart w:val="AD3E4BAA8D7F48FDAB0AF41A35DBA2C8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447C8F0F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652295005"/>
            <w:placeholder>
              <w:docPart w:val="2341CD8806C0487E9312F298573B1A13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7988FA74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500512587"/>
            <w:placeholder>
              <w:docPart w:val="03A27EE22FD441DDAC51F40645F32753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16FD2356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380E14" w:rsidRPr="00BF2BAE" w14:paraId="354D3B32" w14:textId="77777777" w:rsidTr="00DD79D1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F7FB8C9" w14:textId="77777777" w:rsidR="00380E14" w:rsidRPr="00BF2BAE" w:rsidRDefault="00380E14" w:rsidP="000E270F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0E34A" w14:textId="77777777" w:rsidR="00380E14" w:rsidRPr="00BF2BAE" w:rsidRDefault="00380E14" w:rsidP="000E270F">
            <w:pPr>
              <w:pStyle w:val="ICRHBTableText"/>
            </w:pPr>
            <w:r w:rsidRPr="00BF2BAE">
              <w:t>6 - Organisatie-gerelateerd</w:t>
            </w:r>
          </w:p>
        </w:tc>
        <w:sdt>
          <w:sdtPr>
            <w:id w:val="1070545545"/>
            <w:placeholder>
              <w:docPart w:val="6737116F46D4410683B2540A36C2E51E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14:paraId="5B7C79C7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691598904"/>
            <w:placeholder>
              <w:docPart w:val="27F0D86F266B40D59FE84FDC251DBB1B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5158B6B6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317421931"/>
            <w:placeholder>
              <w:docPart w:val="C4CA19783D574EB5A63DB1B54F70C2DD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536641C7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157344092"/>
            <w:placeholder>
              <w:docPart w:val="F3A48D460066480689B6D22082F253AE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14F64B15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781295940"/>
            <w:placeholder>
              <w:docPart w:val="58BFF29171934A5F9409009CC65EA5D6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47AB2BA9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039892439"/>
            <w:placeholder>
              <w:docPart w:val="160B3361A7794ACAB9980B05B6516E80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0CB6D3BB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386985585"/>
            <w:placeholder>
              <w:docPart w:val="46F4987036D44993BCFA1C5EAAD7CE10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5CE55E89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933735483"/>
            <w:placeholder>
              <w:docPart w:val="C8F9079ECC964DFC8E4D0EBC66C8443E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6668910C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616361417"/>
            <w:placeholder>
              <w:docPart w:val="6A2840832A484298BA82607020B2FFFC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54916D0C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759952886"/>
            <w:placeholder>
              <w:docPart w:val="B23140E158E54F09B37B956CE4727D7B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6A115094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380E14" w:rsidRPr="00BF2BAE" w14:paraId="7AEC083A" w14:textId="77777777" w:rsidTr="00DD79D1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EE4C98C" w14:textId="77777777" w:rsidR="00380E14" w:rsidRPr="00BF2BAE" w:rsidRDefault="00380E14" w:rsidP="000E270F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4FEA3" w14:textId="77777777" w:rsidR="00380E14" w:rsidRPr="00BF2BAE" w:rsidRDefault="00380E14" w:rsidP="000E270F">
            <w:pPr>
              <w:pStyle w:val="ICRHBTableText"/>
            </w:pPr>
            <w:r w:rsidRPr="00BF2BAE">
              <w:t>7 – Sociaal-cultureel</w:t>
            </w:r>
          </w:p>
        </w:tc>
        <w:sdt>
          <w:sdtPr>
            <w:id w:val="-777320912"/>
            <w:placeholder>
              <w:docPart w:val="88AD1CBDDF684548AFBD7EDFB8D7417A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14:paraId="727999F0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740636982"/>
            <w:placeholder>
              <w:docPart w:val="2D51CE1921614EB0BC59F96D40E6CC92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3E138D84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116103128"/>
            <w:placeholder>
              <w:docPart w:val="7261332D4C7940368FDC8E0630F3D3BF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0F28C837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869870232"/>
            <w:placeholder>
              <w:docPart w:val="5914F9939B7040CE99474C2B077C48E4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2A958F7E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277763963"/>
            <w:placeholder>
              <w:docPart w:val="05B576A0F2BF4F8E960A88EC5FDD5CAF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46AEA060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817721983"/>
            <w:placeholder>
              <w:docPart w:val="DE388C5BB965483E9EEEB17B4CCF9E52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344B6748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857118330"/>
            <w:placeholder>
              <w:docPart w:val="ED5A76CE493A4970888C474D90BA64B6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4BC5F7EB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386378042"/>
            <w:placeholder>
              <w:docPart w:val="4C6AE4EF7B0F43EBA5A94B02CC58EE92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04C4C625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59911853"/>
            <w:placeholder>
              <w:docPart w:val="06A0CDB12EE8475EB31B4181BA0FF7A9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0BF22FC5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910914003"/>
            <w:placeholder>
              <w:docPart w:val="DF4A00A0690447FE89C4189EFC74D8D8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651F4020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380E14" w:rsidRPr="00BF2BAE" w14:paraId="3642B29F" w14:textId="77777777" w:rsidTr="00DD79D1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C049BE5" w14:textId="77777777" w:rsidR="00380E14" w:rsidRPr="00BF2BAE" w:rsidRDefault="00380E14" w:rsidP="000E270F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D7FB9" w14:textId="77777777" w:rsidR="00380E14" w:rsidRPr="00BF2BAE" w:rsidRDefault="00380E14" w:rsidP="000E270F">
            <w:pPr>
              <w:pStyle w:val="ICRHBTableText"/>
            </w:pPr>
            <w:r w:rsidRPr="00BF2BAE">
              <w:t>8 – Team-gerelateerd</w:t>
            </w:r>
          </w:p>
        </w:tc>
        <w:sdt>
          <w:sdtPr>
            <w:id w:val="1835487773"/>
            <w:placeholder>
              <w:docPart w:val="12CFA7A4ED2B46DCB0667FB41A7FCB80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14:paraId="3779CCC0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836269688"/>
            <w:placeholder>
              <w:docPart w:val="E54C236688E04F478E19E48E3DA1ADD3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56B0B4D8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07820343"/>
            <w:placeholder>
              <w:docPart w:val="DBA6171761574FE8A08369E29B52C159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5416AD2A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346281106"/>
            <w:placeholder>
              <w:docPart w:val="8B9B07B823F44130BBE916ECA406D8BA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04FE1747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270321494"/>
            <w:placeholder>
              <w:docPart w:val="A46DB0910D274E17B715A3BFC408C053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22CFAB4D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388606581"/>
            <w:placeholder>
              <w:docPart w:val="A032224376954F5EA1A55225E487AEA9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13EB7EC5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2062283371"/>
            <w:placeholder>
              <w:docPart w:val="6AF97A115BB04D1F8E9ACD203A76AC17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4C6AFE38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770859778"/>
            <w:placeholder>
              <w:docPart w:val="9795EA93D69C45718218DB3289C63AFF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3FA77C17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876696827"/>
            <w:placeholder>
              <w:docPart w:val="C7A7ED7908A44A26B0D82DF4A94B0EFC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17505EB7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300893692"/>
            <w:placeholder>
              <w:docPart w:val="2988EB913B58408FB91D0F3B55830E92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014E5C97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380E14" w:rsidRPr="00BF2BAE" w14:paraId="7508A805" w14:textId="77777777" w:rsidTr="00DD79D1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7CB4638" w14:textId="77777777" w:rsidR="00380E14" w:rsidRPr="00BF2BAE" w:rsidRDefault="00380E14" w:rsidP="000E270F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1AA17" w14:textId="77777777" w:rsidR="00380E14" w:rsidRPr="00BF2BAE" w:rsidRDefault="00380E14" w:rsidP="000E270F">
            <w:pPr>
              <w:pStyle w:val="ICRHBTableText"/>
            </w:pPr>
            <w:r w:rsidRPr="00BF2BAE">
              <w:t>9 – Innovatie-gerelateerd</w:t>
            </w:r>
          </w:p>
        </w:tc>
        <w:sdt>
          <w:sdtPr>
            <w:id w:val="1771662648"/>
            <w:placeholder>
              <w:docPart w:val="AF04D196B159423DBAC6A3B76B67C1C9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14:paraId="33F6DC5E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138150293"/>
            <w:placeholder>
              <w:docPart w:val="4D8A63D3552E45269E522CD40555DE92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2070DBD7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2072302786"/>
            <w:placeholder>
              <w:docPart w:val="80593CE40DCA4B42B46702E07B7077D0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24AE8AD8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2134134237"/>
            <w:placeholder>
              <w:docPart w:val="5478771C45FC4A1A9981FFDE6F3DB1E4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57113BBC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530076018"/>
            <w:placeholder>
              <w:docPart w:val="7F4B27A9906C4A5D917B2BC4D2FCE75A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4B2D8F23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186597914"/>
            <w:placeholder>
              <w:docPart w:val="345BCB05D9CF4237A6C039099DDDDB9B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2DD90483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371354815"/>
            <w:placeholder>
              <w:docPart w:val="A4B16916C47C42068769FE22BF6D9121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798EE469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531409504"/>
            <w:placeholder>
              <w:docPart w:val="0F2E35DEC54B4B12B091EB5DCFBE0B3B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79DD93A4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295827664"/>
            <w:placeholder>
              <w:docPart w:val="7F5B6A91632D4E26A57738A98903BBFA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4475F263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434328100"/>
            <w:placeholder>
              <w:docPart w:val="991F37761EB94C2DAD4A20946AA4C1C3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7BE0AAE2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380E14" w:rsidRPr="00BF2BAE" w14:paraId="4C520BE1" w14:textId="77777777" w:rsidTr="00DD79D1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22B4D6" w14:textId="77777777" w:rsidR="00380E14" w:rsidRPr="00BF2BAE" w:rsidRDefault="00380E14" w:rsidP="000E270F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05AAC" w14:textId="77777777" w:rsidR="00380E14" w:rsidRPr="00BF2BAE" w:rsidRDefault="00380E14" w:rsidP="000E270F">
            <w:pPr>
              <w:pStyle w:val="ICRHBTableText"/>
              <w:rPr>
                <w:u w:val="single"/>
              </w:rPr>
            </w:pPr>
            <w:r w:rsidRPr="00BF2BAE">
              <w:t>10 - Autonomie-gerelateerd</w:t>
            </w:r>
          </w:p>
        </w:tc>
        <w:sdt>
          <w:sdtPr>
            <w:id w:val="1756550592"/>
            <w:placeholder>
              <w:docPart w:val="BC69B9C730E34E61AA18309D57B15BB2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52345A9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71898509"/>
            <w:placeholder>
              <w:docPart w:val="876B7BA267A64D0BB0BE5F83D92D7A80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4" w:space="0" w:color="auto"/>
                </w:tcBorders>
                <w:vAlign w:val="center"/>
              </w:tcPr>
              <w:p w14:paraId="453441AE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563911222"/>
            <w:placeholder>
              <w:docPart w:val="C843F8C9A7CD4FC595DE3166255F4C02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4" w:space="0" w:color="auto"/>
                </w:tcBorders>
                <w:vAlign w:val="center"/>
              </w:tcPr>
              <w:p w14:paraId="00C88F86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681551014"/>
            <w:placeholder>
              <w:docPart w:val="6A94E5529C3E47939EF0BA800E1B1FD6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4" w:space="0" w:color="auto"/>
                </w:tcBorders>
                <w:vAlign w:val="center"/>
              </w:tcPr>
              <w:p w14:paraId="2936BCF5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452056367"/>
            <w:placeholder>
              <w:docPart w:val="411E45398EC444608591F60087869577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4" w:space="0" w:color="auto"/>
                </w:tcBorders>
                <w:vAlign w:val="center"/>
              </w:tcPr>
              <w:p w14:paraId="33FBBC1A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373855141"/>
            <w:placeholder>
              <w:docPart w:val="21126B233CFE4CCB8173A85E7B3CC07F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4" w:space="0" w:color="auto"/>
                </w:tcBorders>
                <w:vAlign w:val="center"/>
              </w:tcPr>
              <w:p w14:paraId="5B6C0028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876503875"/>
            <w:placeholder>
              <w:docPart w:val="2194F150FAD24D6A8F0E024757F70AEA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4" w:space="0" w:color="auto"/>
                </w:tcBorders>
                <w:vAlign w:val="center"/>
              </w:tcPr>
              <w:p w14:paraId="594EE465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599371565"/>
            <w:placeholder>
              <w:docPart w:val="CA597DEB0E79451E99B4BFEBF8F7DF83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4" w:space="0" w:color="auto"/>
                </w:tcBorders>
                <w:vAlign w:val="center"/>
              </w:tcPr>
              <w:p w14:paraId="429CE164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338546070"/>
            <w:placeholder>
              <w:docPart w:val="5A8565E602704B81BBA9E5DD478F962D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4" w:space="0" w:color="auto"/>
                </w:tcBorders>
                <w:vAlign w:val="center"/>
              </w:tcPr>
              <w:p w14:paraId="177F85FC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057240510"/>
            <w:placeholder>
              <w:docPart w:val="DEBB9FC76856413BB127162D1D4C3917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43C10F" w14:textId="77777777" w:rsidR="00380E14" w:rsidRPr="00352D1A" w:rsidRDefault="00380E14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380E14" w:rsidRPr="00BF2BAE" w14:paraId="74E1CA2F" w14:textId="77777777" w:rsidTr="00DD79D1">
        <w:trPr>
          <w:trHeight w:hRule="exact" w:val="39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E8FC2" w14:textId="77777777" w:rsidR="00380E14" w:rsidRPr="00C1780A" w:rsidRDefault="00380E14" w:rsidP="000E270F">
            <w:pPr>
              <w:pStyle w:val="ICRHBTableText"/>
            </w:pPr>
            <w:r>
              <w:t xml:space="preserve">             </w:t>
            </w:r>
            <w:r w:rsidRPr="00C1780A">
              <w:t>Totaalscore per project</w:t>
            </w:r>
            <w: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DB0DD" w14:textId="77777777" w:rsidR="00380E14" w:rsidRPr="009D6896" w:rsidRDefault="00380E14" w:rsidP="000E270F">
            <w:pPr>
              <w:pStyle w:val="ICRHBTableTex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76C847" w14:textId="77777777" w:rsidR="00380E14" w:rsidRPr="009D6896" w:rsidRDefault="00380E14" w:rsidP="000E270F">
            <w:pPr>
              <w:pStyle w:val="ICRHBTableTex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EE5344" w14:textId="77777777" w:rsidR="00380E14" w:rsidRPr="009D6896" w:rsidRDefault="00380E14" w:rsidP="000E270F">
            <w:pPr>
              <w:pStyle w:val="ICRHBTableTex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D1AC5" w14:textId="77777777" w:rsidR="00380E14" w:rsidRPr="009D6896" w:rsidRDefault="00380E14" w:rsidP="000E270F">
            <w:pPr>
              <w:pStyle w:val="ICRHBTableTex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F89A7C" w14:textId="77777777" w:rsidR="00380E14" w:rsidRPr="009D6896" w:rsidRDefault="00380E14" w:rsidP="000E270F">
            <w:pPr>
              <w:pStyle w:val="ICRHBTableTex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4B533F" w14:textId="77777777" w:rsidR="00380E14" w:rsidRPr="009D6896" w:rsidRDefault="00380E14" w:rsidP="000E270F">
            <w:pPr>
              <w:pStyle w:val="ICRHBTableTex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58DAD" w14:textId="77777777" w:rsidR="00380E14" w:rsidRPr="009D6896" w:rsidRDefault="00380E14" w:rsidP="000E270F">
            <w:pPr>
              <w:pStyle w:val="ICRHBTableTex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8EE01" w14:textId="77777777" w:rsidR="00380E14" w:rsidRPr="009D6896" w:rsidRDefault="00380E14" w:rsidP="000E270F">
            <w:pPr>
              <w:pStyle w:val="ICRHBTableTex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F7321" w14:textId="77777777" w:rsidR="00380E14" w:rsidRPr="009D6896" w:rsidRDefault="00380E14" w:rsidP="000E270F">
            <w:pPr>
              <w:pStyle w:val="ICRHBTableTex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09FDD" w14:textId="77777777" w:rsidR="00380E14" w:rsidRPr="009D6896" w:rsidRDefault="00380E14" w:rsidP="000E270F">
            <w:pPr>
              <w:pStyle w:val="ICRHBTableTex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</w:tr>
    </w:tbl>
    <w:p w14:paraId="1516524E" w14:textId="5374AE4A" w:rsidR="00380E14" w:rsidRPr="00FB5BA8" w:rsidRDefault="00380E14" w:rsidP="00380E14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</w:t>
      </w:r>
      <w:r w:rsidRPr="00FB5BA8">
        <w:rPr>
          <w:b/>
          <w:i/>
          <w:sz w:val="18"/>
          <w:szCs w:val="18"/>
        </w:rPr>
        <w:t xml:space="preserve">Om op te tellen: Klik </w:t>
      </w:r>
      <w:r w:rsidR="00E379DB">
        <w:rPr>
          <w:b/>
          <w:i/>
          <w:sz w:val="18"/>
          <w:szCs w:val="18"/>
        </w:rPr>
        <w:t>met de</w:t>
      </w:r>
      <w:r w:rsidRPr="00FB5BA8">
        <w:rPr>
          <w:b/>
          <w:i/>
          <w:sz w:val="18"/>
          <w:szCs w:val="18"/>
        </w:rPr>
        <w:t xml:space="preserve"> rechtermuisknop</w:t>
      </w:r>
      <w:r>
        <w:rPr>
          <w:b/>
          <w:i/>
          <w:sz w:val="18"/>
          <w:szCs w:val="18"/>
        </w:rPr>
        <w:t xml:space="preserve"> in </w:t>
      </w:r>
      <w:r w:rsidR="00FC33EB">
        <w:rPr>
          <w:b/>
          <w:i/>
          <w:sz w:val="18"/>
          <w:szCs w:val="18"/>
        </w:rPr>
        <w:t xml:space="preserve">het </w:t>
      </w:r>
      <w:r>
        <w:rPr>
          <w:b/>
          <w:i/>
          <w:sz w:val="18"/>
          <w:szCs w:val="18"/>
        </w:rPr>
        <w:t>vakje voor totaal</w:t>
      </w:r>
      <w:r w:rsidRPr="00FB5BA8">
        <w:rPr>
          <w:b/>
          <w:i/>
          <w:sz w:val="18"/>
          <w:szCs w:val="18"/>
        </w:rPr>
        <w:t xml:space="preserve"> | Veld bijwerken</w:t>
      </w:r>
    </w:p>
    <w:p w14:paraId="1EBB9EDA" w14:textId="77777777" w:rsidR="00380E14" w:rsidRDefault="00380E14" w:rsidP="00B14BA4">
      <w:pPr>
        <w:pStyle w:val="Kop3"/>
      </w:pPr>
    </w:p>
    <w:p w14:paraId="1F800A28" w14:textId="5A3AD99F" w:rsidR="00765E88" w:rsidRPr="00B14BA4" w:rsidRDefault="00765E88" w:rsidP="00B14BA4">
      <w:pPr>
        <w:pStyle w:val="Kop3"/>
      </w:pPr>
      <w:r w:rsidRPr="00B14BA4">
        <w:t xml:space="preserve">Toelichting hoge scores </w:t>
      </w:r>
      <w:r w:rsidR="005F3F54" w:rsidRPr="00B14BA4">
        <w:t>c</w:t>
      </w:r>
      <w:r w:rsidRPr="00B14BA4">
        <w:t>omplexiteit</w:t>
      </w:r>
    </w:p>
    <w:p w14:paraId="0E1273B4" w14:textId="77777777" w:rsidR="00765E88" w:rsidRPr="00AC2A0E" w:rsidRDefault="00386783">
      <w:pPr>
        <w:rPr>
          <w:sz w:val="18"/>
          <w:szCs w:val="18"/>
        </w:rPr>
      </w:pPr>
      <w:r w:rsidRPr="00AC2A0E">
        <w:rPr>
          <w:sz w:val="18"/>
          <w:szCs w:val="18"/>
        </w:rPr>
        <w:t xml:space="preserve">Wij verzoeken u </w:t>
      </w:r>
      <w:r w:rsidR="00765E88" w:rsidRPr="00AC2A0E">
        <w:rPr>
          <w:sz w:val="18"/>
          <w:szCs w:val="18"/>
          <w:u w:val="single"/>
        </w:rPr>
        <w:t>voor elke keer</w:t>
      </w:r>
      <w:r w:rsidR="00765E88" w:rsidRPr="00AC2A0E">
        <w:rPr>
          <w:sz w:val="18"/>
          <w:szCs w:val="18"/>
        </w:rPr>
        <w:t xml:space="preserve"> dat u hierboven op een complexiteitsdimensie</w:t>
      </w:r>
      <w:r w:rsidR="00765E88" w:rsidRPr="00AC2A0E">
        <w:rPr>
          <w:sz w:val="18"/>
          <w:szCs w:val="18"/>
          <w:u w:val="single"/>
        </w:rPr>
        <w:t xml:space="preserve"> een score van 3 of 4 heeft gegeven</w:t>
      </w:r>
      <w:r w:rsidR="00765E88" w:rsidRPr="00AC2A0E">
        <w:rPr>
          <w:sz w:val="18"/>
          <w:szCs w:val="18"/>
        </w:rPr>
        <w:t xml:space="preserve"> bij een van de projecten hierboven, in het vak hieronder of op de volgende pagina een korte toelichting (‘waarom deze score’) te geven.</w:t>
      </w:r>
    </w:p>
    <w:p w14:paraId="74ED8BB1" w14:textId="77777777" w:rsidR="00C744C2" w:rsidRDefault="00C744C2"/>
    <w:tbl>
      <w:tblPr>
        <w:tblStyle w:val="Tabelraster"/>
        <w:tblW w:w="9639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6809"/>
      </w:tblGrid>
      <w:tr w:rsidR="008A42D4" w:rsidRPr="00977735" w14:paraId="04EDA75D" w14:textId="77777777" w:rsidTr="000E270F">
        <w:trPr>
          <w:trHeight w:val="480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E723E6" w14:textId="77777777" w:rsidR="008A42D4" w:rsidRPr="00977735" w:rsidRDefault="008A42D4" w:rsidP="000E270F">
            <w:pPr>
              <w:pStyle w:val="ICRHBTableText"/>
            </w:pPr>
            <w:r w:rsidRPr="00977735">
              <w:t>Project (nr.)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58DCB6" w14:textId="77777777" w:rsidR="008A42D4" w:rsidRPr="00977735" w:rsidRDefault="008A42D4" w:rsidP="000E270F">
            <w:pPr>
              <w:pStyle w:val="ICRHBTableText"/>
            </w:pPr>
            <w:r w:rsidRPr="00977735">
              <w:t>Dimensie (nr.)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1807C3" w14:textId="77777777" w:rsidR="008A42D4" w:rsidRPr="00977735" w:rsidRDefault="008A42D4" w:rsidP="000E270F">
            <w:pPr>
              <w:pStyle w:val="ICRHBTableText"/>
            </w:pPr>
            <w:r w:rsidRPr="00977735">
              <w:t>Uw score</w:t>
            </w:r>
          </w:p>
        </w:tc>
        <w:tc>
          <w:tcPr>
            <w:tcW w:w="68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E8EEB" w14:textId="77777777" w:rsidR="008A42D4" w:rsidRPr="00977735" w:rsidRDefault="008A42D4" w:rsidP="000E270F">
            <w:pPr>
              <w:pStyle w:val="ICRHBTableText"/>
            </w:pPr>
            <w:r w:rsidRPr="00977735">
              <w:t>Motivatie van deze score</w:t>
            </w:r>
          </w:p>
        </w:tc>
      </w:tr>
      <w:tr w:rsidR="008A42D4" w14:paraId="61ABEFE2" w14:textId="77777777" w:rsidTr="000E270F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sdt>
            <w:sdtPr>
              <w:id w:val="2079863850"/>
              <w:placeholder>
                <w:docPart w:val="1D955BC9DED444F7922EF1E2C21F516F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C3A5408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sdt>
            <w:sdtPr>
              <w:id w:val="1329633887"/>
              <w:placeholder>
                <w:docPart w:val="B6A7676AC865492A89F1CFE19492EC76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4B6880D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1089968120"/>
            <w:placeholder>
              <w:docPart w:val="2F00936E574749A3B8F44DAA1D2486C7"/>
            </w:placeholder>
            <w:comboBox>
              <w:listItem w:value="Kies een item."/>
            </w:combo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798E500F" w14:textId="3A80BBA2" w:rsidR="008A42D4" w:rsidRDefault="00187DA1" w:rsidP="00527AB6">
                <w:pPr>
                  <w:jc w:val="center"/>
                </w:pPr>
                <w:r>
                  <w:t>Score</w:t>
                </w:r>
              </w:p>
            </w:tc>
          </w:sdtContent>
        </w:sdt>
        <w:sdt>
          <w:sdtPr>
            <w:id w:val="1303731667"/>
            <w:placeholder>
              <w:docPart w:val="E610A879B1344794A09505146A28CC9D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63A23A85" w14:textId="77777777" w:rsidR="008A42D4" w:rsidRDefault="008A42D4" w:rsidP="00527AB6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A42D4" w14:paraId="70B216FA" w14:textId="77777777" w:rsidTr="000E270F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466548918"/>
              <w:placeholder>
                <w:docPart w:val="8B36EFD44DCE49A2B82448D71D94EF0F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1C1E9CB3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168248062"/>
              <w:placeholder>
                <w:docPart w:val="6B6DCEB2965B4A77B082D985A0E8D27A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D6E5292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280072237"/>
            <w:placeholder>
              <w:docPart w:val="C95C53AB2021443AA86E839053850F07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C62992E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1808670669"/>
            <w:placeholder>
              <w:docPart w:val="03DC5213D8BF4ED28F10ED47D5A9D48E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D9B7A5E" w14:textId="77777777" w:rsidR="008A42D4" w:rsidRDefault="008A42D4" w:rsidP="00527AB6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A42D4" w14:paraId="4ACB3DD2" w14:textId="77777777" w:rsidTr="000E270F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2136397398"/>
              <w:placeholder>
                <w:docPart w:val="E1F3690ACF32450A8ACA8E5CD4CEA4A4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B2862D0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660915583"/>
              <w:placeholder>
                <w:docPart w:val="D8648F4CC47D464A8113E2668D7036F2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763B847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1812212837"/>
            <w:placeholder>
              <w:docPart w:val="948F494C55C342ADB3BEDAD589F85696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7A1593B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1535300294"/>
            <w:placeholder>
              <w:docPart w:val="9023B1A920BF4B2FB79E7F7101B65799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3E8F350" w14:textId="77777777" w:rsidR="008A42D4" w:rsidRDefault="008A42D4" w:rsidP="00527AB6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A42D4" w14:paraId="402A7560" w14:textId="77777777" w:rsidTr="000E270F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751086833"/>
              <w:placeholder>
                <w:docPart w:val="3D6B3EA54FCC4BEFB0166B9D00F38594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20F8192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58433420"/>
              <w:placeholder>
                <w:docPart w:val="D1A9BC15278741848B944D6E93283B52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7EAA789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-702636036"/>
            <w:placeholder>
              <w:docPart w:val="2D8E1B5B4E5344699E734E4D371CABF7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02A2961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142585805"/>
            <w:placeholder>
              <w:docPart w:val="06AB3FBD0605489A856C70983869B464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C825CAF" w14:textId="77777777" w:rsidR="008A42D4" w:rsidRDefault="008A42D4" w:rsidP="00527AB6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A42D4" w14:paraId="18CAC82E" w14:textId="77777777" w:rsidTr="000E270F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671912532"/>
              <w:placeholder>
                <w:docPart w:val="74E190FF838243A7A567DD5CB46D280D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37E5A883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255368120"/>
              <w:placeholder>
                <w:docPart w:val="F6557CD7150B485AA6932CEE86D5EBC7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07E6BC1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1903094138"/>
            <w:placeholder>
              <w:docPart w:val="9A5CD930574146388F088BFCA3AE5629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CF88D81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1613936175"/>
            <w:placeholder>
              <w:docPart w:val="41F8D3BDB0D84CBFA0B0D46DA604469B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6593ECB" w14:textId="77777777" w:rsidR="008A42D4" w:rsidRDefault="008A42D4" w:rsidP="00527AB6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A42D4" w14:paraId="531346F2" w14:textId="77777777" w:rsidTr="000E270F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036010429"/>
              <w:placeholder>
                <w:docPart w:val="A48217834AE84DF99F62F961A9674FFB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366E4103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1891836"/>
              <w:placeholder>
                <w:docPart w:val="647821C8CAE84CE1854B0DF598FE13E2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3EC0E1B0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73325747"/>
            <w:placeholder>
              <w:docPart w:val="C2238A4CF7534FDFBDFFD4F50FCB9FC3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89EEF5D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912665387"/>
            <w:placeholder>
              <w:docPart w:val="23A5E09A658949A2B02A0344DF522DD0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4516EC4" w14:textId="77777777" w:rsidR="008A42D4" w:rsidRDefault="008A42D4" w:rsidP="00527AB6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A42D4" w14:paraId="5894D536" w14:textId="77777777" w:rsidTr="000E270F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860157857"/>
              <w:placeholder>
                <w:docPart w:val="B36A40BF519D43CD858140EAC94EFCB1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595816A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206757332"/>
              <w:placeholder>
                <w:docPart w:val="42625E00B4B34292A6FAE1A36221B819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3928EA1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-655920619"/>
            <w:placeholder>
              <w:docPart w:val="6348550AF0904944BDCEDAF62CB4037A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876AF7F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270938008"/>
            <w:placeholder>
              <w:docPart w:val="9E03B612C9C640F88F08E82335ECD50F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C378276" w14:textId="77777777" w:rsidR="008A42D4" w:rsidRDefault="008A42D4" w:rsidP="00527AB6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A42D4" w14:paraId="44C1B09D" w14:textId="77777777" w:rsidTr="000E270F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239176168"/>
              <w:placeholder>
                <w:docPart w:val="6E67A26AA2D94005A63CFCC91A637149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0C46B7B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969658430"/>
              <w:placeholder>
                <w:docPart w:val="070149E9B76C4DB49AAE4E263AF511C8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A5C38FB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2047563877"/>
            <w:placeholder>
              <w:docPart w:val="96F9CCB9055847D29DF06B0AA6795D86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F02D337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1860850162"/>
            <w:placeholder>
              <w:docPart w:val="6D96A505550B47B299C184007C608968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A6DE39C" w14:textId="77777777" w:rsidR="008A42D4" w:rsidRDefault="008A42D4" w:rsidP="00527AB6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A42D4" w14:paraId="48485C68" w14:textId="77777777" w:rsidTr="000E270F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750857517"/>
              <w:placeholder>
                <w:docPart w:val="1967553242414BB39DAF118B12A8A42F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5A141D0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830561592"/>
              <w:placeholder>
                <w:docPart w:val="FB9C2112C3DC4BC1B2F6BA82020B9B89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666AD0B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-772316168"/>
            <w:placeholder>
              <w:docPart w:val="FDC99902954648ECA7B911A0C60F7CC9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C0948BA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2085516823"/>
            <w:placeholder>
              <w:docPart w:val="AFA22C9123FF4484B662711521D6768F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B37D739" w14:textId="77777777" w:rsidR="008A42D4" w:rsidRDefault="008A42D4" w:rsidP="00527AB6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A42D4" w14:paraId="1FF7265E" w14:textId="77777777" w:rsidTr="000E270F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464084319"/>
              <w:placeholder>
                <w:docPart w:val="3C1123F8F7B64D52815CBF549C05776E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1B0DCC30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276293735"/>
              <w:placeholder>
                <w:docPart w:val="482FAE5BA2874A529C9DD9E6DFB427FB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B5F0F12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-1964266256"/>
            <w:placeholder>
              <w:docPart w:val="7AF863D73AE74E0C9A49093C4E47F86E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8D22A3E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865754281"/>
            <w:placeholder>
              <w:docPart w:val="AF343F4D9B5649F0BF47B8384E3400B1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1AB3404" w14:textId="77777777" w:rsidR="008A42D4" w:rsidRDefault="008A42D4" w:rsidP="00527AB6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A42D4" w14:paraId="41185DC8" w14:textId="77777777" w:rsidTr="000E270F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526518111"/>
              <w:placeholder>
                <w:docPart w:val="3D048D1887174A72BDF70858C03C5F29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7879E5E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828892798"/>
              <w:placeholder>
                <w:docPart w:val="38AAF05858ED49138384371EF6ACDC5E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8D37229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2003929067"/>
            <w:placeholder>
              <w:docPart w:val="6F8A2B6D87AD4E33ACADA5A65CF1F88F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2CF6BF5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1700007761"/>
            <w:placeholder>
              <w:docPart w:val="AAE925E2B1E742B4915EF9E9951F0181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A6D6069" w14:textId="77777777" w:rsidR="008A42D4" w:rsidRDefault="008A42D4" w:rsidP="00527AB6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A42D4" w14:paraId="6BE7D485" w14:textId="77777777" w:rsidTr="000E270F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985895772"/>
              <w:placeholder>
                <w:docPart w:val="3318A8E9B1944940877BEE11FA1A4F6D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ED29FFD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658144675"/>
              <w:placeholder>
                <w:docPart w:val="879CFF55644E4D359EE7791E38C342C7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150A10C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1047950711"/>
            <w:placeholder>
              <w:docPart w:val="BEDC4D933BBF45F792F745A06D777474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D3F3808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1570577036"/>
            <w:placeholder>
              <w:docPart w:val="11E03980EBD040C888C2F55BFDFC7997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D554940" w14:textId="77777777" w:rsidR="008A42D4" w:rsidRDefault="008A42D4" w:rsidP="00527AB6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A42D4" w14:paraId="0A19369F" w14:textId="77777777" w:rsidTr="000E270F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658904450"/>
              <w:placeholder>
                <w:docPart w:val="3C010B47EDB24EBDBA4A7B20A2E022AB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37D0DBF7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710813243"/>
              <w:placeholder>
                <w:docPart w:val="0524FBD53B89476ABC50678C0145E8A5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2937110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-1043127344"/>
            <w:placeholder>
              <w:docPart w:val="278F8ECE8382405C868C1B8B43E2600D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D6566F3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1088893477"/>
            <w:placeholder>
              <w:docPart w:val="2954FB34AB02435387F7F6CA45F850C8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62B66F2" w14:textId="77777777" w:rsidR="008A42D4" w:rsidRDefault="008A42D4" w:rsidP="00527AB6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A42D4" w14:paraId="72E5181D" w14:textId="77777777" w:rsidTr="000E270F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665936554"/>
              <w:placeholder>
                <w:docPart w:val="5BC4458EFDB14742BB4D73C0E584689A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4512A09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434905975"/>
              <w:placeholder>
                <w:docPart w:val="1044F5DBCFD54F4D8DA099C72C121134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38C65E8E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-493491541"/>
            <w:placeholder>
              <w:docPart w:val="F2C4C5DDECC04601A025E77A89F94D7A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D264BC6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13046309"/>
            <w:placeholder>
              <w:docPart w:val="01F767BEBBB44F278785D6DC337DFCB1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135AAC5" w14:textId="77777777" w:rsidR="008A42D4" w:rsidRDefault="008A42D4" w:rsidP="00527AB6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A42D4" w14:paraId="11C47A4C" w14:textId="77777777" w:rsidTr="000E270F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530806335"/>
              <w:placeholder>
                <w:docPart w:val="14100FB5068C4F21BFF43118BCE51863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9DAF47D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4097283"/>
              <w:placeholder>
                <w:docPart w:val="03286325A69F4E69820D4ABC3A09CDEE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3FE2453D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273520459"/>
            <w:placeholder>
              <w:docPart w:val="D32DA9E1D4C24E01B82611653964DC9A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687093A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2092536021"/>
            <w:placeholder>
              <w:docPart w:val="86A76915B7E846F6A773DFE069F90203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579EEA1" w14:textId="77777777" w:rsidR="008A42D4" w:rsidRDefault="008A42D4" w:rsidP="00527AB6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A42D4" w14:paraId="5CEE6553" w14:textId="77777777" w:rsidTr="000E270F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897701823"/>
              <w:placeholder>
                <w:docPart w:val="BF137AEFD52144CB959AC50CF6788743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399466FD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478347159"/>
              <w:placeholder>
                <w:docPart w:val="7F194F58232942E081E22C7C738A75C6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D3FC64A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-998113562"/>
            <w:placeholder>
              <w:docPart w:val="D7401CA027CC466DA09BCA803EED7A52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2A6B835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568160092"/>
            <w:placeholder>
              <w:docPart w:val="9A00F8FF552C435D881D3FBF511D0148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0F5B35B" w14:textId="77777777" w:rsidR="008A42D4" w:rsidRDefault="008A42D4" w:rsidP="00527AB6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A42D4" w14:paraId="3862571B" w14:textId="77777777" w:rsidTr="000E270F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253437628"/>
              <w:placeholder>
                <w:docPart w:val="7429881BF13A4A4193C373D96A07C2D8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40B214FE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643080555"/>
              <w:placeholder>
                <w:docPart w:val="ADCF0CDE87A04D94A612E285F6E35162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ADC2713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830570403"/>
            <w:placeholder>
              <w:docPart w:val="3C6A3E6672964B4C8BCA3F8335774974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AD3AC5D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186439606"/>
            <w:placeholder>
              <w:docPart w:val="4185CFA9830A48FE9820357F8211754A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58848EB" w14:textId="77777777" w:rsidR="008A42D4" w:rsidRDefault="008A42D4" w:rsidP="00527AB6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A42D4" w14:paraId="2264DBAC" w14:textId="77777777" w:rsidTr="000E270F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695963175"/>
              <w:placeholder>
                <w:docPart w:val="AC55757146CC4DC2A595A6169A17A687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FB48AB0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866568742"/>
              <w:placeholder>
                <w:docPart w:val="3D1B307D64204D9CBAB245E45C72C14F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3C3960A6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1931847679"/>
            <w:placeholder>
              <w:docPart w:val="B418B7D2A58A4E2599F64C9E015C5770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03D8A90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866800594"/>
            <w:placeholder>
              <w:docPart w:val="1A70E80CFB644F3FBD22D29157BBA5D9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3F96A03" w14:textId="77777777" w:rsidR="008A42D4" w:rsidRDefault="008A42D4" w:rsidP="00527AB6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A42D4" w14:paraId="5CF44448" w14:textId="77777777" w:rsidTr="000E270F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486978443"/>
              <w:placeholder>
                <w:docPart w:val="43761C66F972420F9529F5FA91E52A71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124C0A89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343280239"/>
              <w:placeholder>
                <w:docPart w:val="9ED3640C105A4237B43EB7E10208DB23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A3CF454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375972243"/>
            <w:placeholder>
              <w:docPart w:val="8EFD14978BD246579B39012856ED7420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F75E3B9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687403205"/>
            <w:placeholder>
              <w:docPart w:val="0B83EDD1E57549A79FC8BE011781334F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8AE2CAA" w14:textId="77777777" w:rsidR="008A42D4" w:rsidRDefault="008A42D4" w:rsidP="00527AB6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A42D4" w14:paraId="14AA8AC8" w14:textId="77777777" w:rsidTr="000E270F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753940777"/>
              <w:placeholder>
                <w:docPart w:val="CB193F398B9F425B965818FE2A045A6A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1EC65C9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445821103"/>
              <w:placeholder>
                <w:docPart w:val="054F6369024C4C5A9EE727FAD5631E33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5098B84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-1771304408"/>
            <w:placeholder>
              <w:docPart w:val="738F759E006A4F878890EF92C4D52044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A3A02F8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433520779"/>
            <w:placeholder>
              <w:docPart w:val="11C0687345074452935EC70E5B2FCE77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E90D0E3" w14:textId="77777777" w:rsidR="008A42D4" w:rsidRDefault="008A42D4" w:rsidP="00527AB6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A42D4" w14:paraId="4A2256D0" w14:textId="77777777" w:rsidTr="000E270F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222526529"/>
              <w:placeholder>
                <w:docPart w:val="4F879B5A7EFB490DA8792AA0381E8EAB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D9AC6F0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809379778"/>
              <w:placeholder>
                <w:docPart w:val="3886F0223CCB4772B30C5BDDA03B7EDE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5CECC70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-1271700826"/>
            <w:placeholder>
              <w:docPart w:val="10DC0477CC0C411EBF6A7B423F0B74EF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985CA37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952708083"/>
            <w:placeholder>
              <w:docPart w:val="B8B520B6D2E5439A98043A7146B36BBF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CAB7E8B" w14:textId="77777777" w:rsidR="008A42D4" w:rsidRDefault="008A42D4" w:rsidP="00527AB6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A42D4" w14:paraId="47C1D77C" w14:textId="77777777" w:rsidTr="000E270F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449357258"/>
              <w:placeholder>
                <w:docPart w:val="72BC8FB9FD3E4A1B87995BD40DE26DBE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2694BDF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226147124"/>
              <w:placeholder>
                <w:docPart w:val="14109576C50B4C2C8844D46488ED9540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3C90697A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-1907061740"/>
            <w:placeholder>
              <w:docPart w:val="CECA76576E0E4A528489FA99CF03D27E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B2B4165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1059825050"/>
            <w:placeholder>
              <w:docPart w:val="9752B75EABA14300866CC7D13E9D8C6E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5786B87" w14:textId="77777777" w:rsidR="008A42D4" w:rsidRDefault="008A42D4" w:rsidP="00527AB6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A42D4" w14:paraId="0DCB5B6C" w14:textId="77777777" w:rsidTr="000E270F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994145962"/>
              <w:placeholder>
                <w:docPart w:val="9F4AF4D7A421474D9F7840810A2E090A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27487C9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65275271"/>
              <w:placeholder>
                <w:docPart w:val="90739BC047884C9C83D431734C59CDF3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B8A1EC1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1655176730"/>
            <w:placeholder>
              <w:docPart w:val="741C483D73274A1FA7EDE8ED05063B50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CCAD250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1540824373"/>
            <w:placeholder>
              <w:docPart w:val="454EBB1B348440F8B1AEF04501ED220B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BF33F2D" w14:textId="77777777" w:rsidR="008A42D4" w:rsidRDefault="008A42D4" w:rsidP="00527AB6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A42D4" w14:paraId="1275701D" w14:textId="77777777" w:rsidTr="000E270F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106419581"/>
              <w:placeholder>
                <w:docPart w:val="41FD439887F94DE3AA0D3A676A001D07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4D7EE8F1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409004102"/>
              <w:placeholder>
                <w:docPart w:val="214FC7532AED4237A742E971CC7A07B8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18BB53EC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-2118510812"/>
            <w:placeholder>
              <w:docPart w:val="1714513162B0419E95943E9575094084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58F4D90" w14:textId="77777777" w:rsidR="008A42D4" w:rsidRDefault="008A42D4" w:rsidP="00527AB6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407589778"/>
            <w:placeholder>
              <w:docPart w:val="D6EAA1170304471E92D86001918C9DE2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59F7C6E" w14:textId="77777777" w:rsidR="008A42D4" w:rsidRDefault="008A42D4" w:rsidP="00527AB6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157FDDB7" w14:textId="77777777" w:rsidR="00C744C2" w:rsidRDefault="00C744C2"/>
    <w:p w14:paraId="65696881" w14:textId="77777777" w:rsidR="00285D6C" w:rsidRDefault="00285D6C" w:rsidP="00285D6C">
      <w:pPr>
        <w:pStyle w:val="Kop1"/>
      </w:pPr>
      <w:r w:rsidRPr="00285D6C">
        <w:lastRenderedPageBreak/>
        <w:t>Ervaring in andere rollen</w:t>
      </w:r>
    </w:p>
    <w:p w14:paraId="1560CF2C" w14:textId="77777777" w:rsidR="00285D6C" w:rsidRPr="00513809" w:rsidRDefault="00285D6C" w:rsidP="00285D6C">
      <w:pPr>
        <w:rPr>
          <w:rStyle w:val="Hyperlink"/>
          <w:b/>
          <w:sz w:val="18"/>
          <w:szCs w:val="18"/>
          <w:shd w:val="clear" w:color="auto" w:fill="auto"/>
          <w:lang w:eastAsia="nl-NL"/>
        </w:rPr>
      </w:pPr>
      <w:bookmarkStart w:id="39" w:name="_Hlk518466578"/>
      <w:r w:rsidRPr="00513809">
        <w:rPr>
          <w:sz w:val="18"/>
          <w:szCs w:val="18"/>
        </w:rPr>
        <w:t xml:space="preserve">Indien u niet aan het minimum aantal ervaringsmaanden komt omdat u  bijvoorbeeld tijdelijk een andere functie heeft vervuld, kunt u een verzoek indienen om deze andere ervaring ook mee te laten tellen. </w:t>
      </w:r>
      <w:r w:rsidRPr="00513809">
        <w:rPr>
          <w:sz w:val="18"/>
          <w:szCs w:val="18"/>
          <w:shd w:val="clear" w:color="auto" w:fill="auto"/>
          <w:lang w:eastAsia="nl-NL"/>
        </w:rPr>
        <w:t xml:space="preserve">Er is ruimte om twee rollen te beschrijven. </w:t>
      </w:r>
    </w:p>
    <w:p w14:paraId="3DF88581" w14:textId="5D2CFEA0" w:rsidR="00285D6C" w:rsidRDefault="00285D6C" w:rsidP="00B14BA4">
      <w:pPr>
        <w:pStyle w:val="Kop3"/>
      </w:pPr>
      <w:r w:rsidRPr="00B14BA4">
        <w:t>Rol 1</w:t>
      </w:r>
    </w:p>
    <w:tbl>
      <w:tblPr>
        <w:tblW w:w="9781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3"/>
        <w:gridCol w:w="964"/>
        <w:gridCol w:w="1045"/>
        <w:gridCol w:w="2187"/>
        <w:gridCol w:w="2632"/>
      </w:tblGrid>
      <w:tr w:rsidR="00F70525" w:rsidRPr="00670788" w14:paraId="5EA1FFB1" w14:textId="77777777" w:rsidTr="00BF4D5E">
        <w:trPr>
          <w:trHeight w:hRule="exact" w:val="397"/>
        </w:trPr>
        <w:tc>
          <w:tcPr>
            <w:tcW w:w="2953" w:type="dxa"/>
            <w:shd w:val="clear" w:color="auto" w:fill="BFBFBF" w:themeFill="background1" w:themeFillShade="BF"/>
            <w:vAlign w:val="center"/>
          </w:tcPr>
          <w:p w14:paraId="650D61EB" w14:textId="77777777" w:rsidR="00F70525" w:rsidRPr="00670788" w:rsidRDefault="00F70525" w:rsidP="00BF4D5E">
            <w:pPr>
              <w:pStyle w:val="ICRHBTableHeader"/>
              <w:spacing w:before="0" w:after="0" w:line="276" w:lineRule="auto"/>
            </w:pPr>
            <w:r w:rsidRPr="00670788">
              <w:t>Uw functie</w:t>
            </w:r>
          </w:p>
        </w:tc>
        <w:tc>
          <w:tcPr>
            <w:tcW w:w="964" w:type="dxa"/>
            <w:shd w:val="clear" w:color="auto" w:fill="BFBFBF" w:themeFill="background1" w:themeFillShade="BF"/>
            <w:vAlign w:val="center"/>
          </w:tcPr>
          <w:p w14:paraId="4D725720" w14:textId="77777777" w:rsidR="00F70525" w:rsidRPr="00670788" w:rsidRDefault="00F70525" w:rsidP="00BF4D5E">
            <w:pPr>
              <w:pStyle w:val="ICRHBTableHeader"/>
              <w:spacing w:before="0" w:after="0" w:line="276" w:lineRule="auto"/>
            </w:pPr>
            <w:r w:rsidRPr="00670788">
              <w:t>Vanaf</w:t>
            </w:r>
          </w:p>
        </w:tc>
        <w:tc>
          <w:tcPr>
            <w:tcW w:w="1045" w:type="dxa"/>
            <w:shd w:val="clear" w:color="auto" w:fill="BFBFBF" w:themeFill="background1" w:themeFillShade="BF"/>
            <w:vAlign w:val="center"/>
          </w:tcPr>
          <w:p w14:paraId="36854FE6" w14:textId="77777777" w:rsidR="00F70525" w:rsidRPr="00670788" w:rsidRDefault="00F70525" w:rsidP="00BF4D5E">
            <w:pPr>
              <w:pStyle w:val="ICRHBTableHeader"/>
              <w:spacing w:before="0" w:after="0" w:line="276" w:lineRule="auto"/>
            </w:pPr>
            <w:r w:rsidRPr="00670788">
              <w:t>Tot/met</w:t>
            </w:r>
          </w:p>
        </w:tc>
        <w:tc>
          <w:tcPr>
            <w:tcW w:w="2187" w:type="dxa"/>
            <w:shd w:val="clear" w:color="auto" w:fill="BFBFBF" w:themeFill="background1" w:themeFillShade="BF"/>
            <w:vAlign w:val="center"/>
          </w:tcPr>
          <w:p w14:paraId="33570C43" w14:textId="77777777" w:rsidR="00F70525" w:rsidRPr="00670788" w:rsidRDefault="00F70525" w:rsidP="00BF4D5E">
            <w:pPr>
              <w:pStyle w:val="ICRHBTableHeader"/>
              <w:spacing w:before="0" w:after="0" w:line="276" w:lineRule="auto"/>
            </w:pPr>
            <w:r w:rsidRPr="00670788">
              <w:t>Bedrijf/organisatie</w:t>
            </w:r>
          </w:p>
        </w:tc>
        <w:tc>
          <w:tcPr>
            <w:tcW w:w="2632" w:type="dxa"/>
            <w:shd w:val="clear" w:color="auto" w:fill="BFBFBF" w:themeFill="background1" w:themeFillShade="BF"/>
            <w:vAlign w:val="center"/>
          </w:tcPr>
          <w:p w14:paraId="2D7E3AC9" w14:textId="77777777" w:rsidR="00F70525" w:rsidRPr="00670788" w:rsidRDefault="00F70525" w:rsidP="00BF4D5E">
            <w:pPr>
              <w:pStyle w:val="ICRHBTableHeader"/>
              <w:spacing w:before="0" w:after="0" w:line="276" w:lineRule="auto"/>
            </w:pPr>
            <w:r w:rsidRPr="00670788">
              <w:t xml:space="preserve">Branche  </w:t>
            </w:r>
          </w:p>
        </w:tc>
      </w:tr>
      <w:tr w:rsidR="00F70525" w:rsidRPr="003412E2" w14:paraId="6E285046" w14:textId="77777777" w:rsidTr="00BF4D5E">
        <w:trPr>
          <w:trHeight w:hRule="exact" w:val="680"/>
        </w:trPr>
        <w:sdt>
          <w:sdtPr>
            <w:id w:val="-1771543323"/>
            <w:placeholder>
              <w:docPart w:val="09D2A74537C648EBABEF034B4B86C8FC"/>
            </w:placeholder>
            <w:showingPlcHdr/>
            <w:text/>
          </w:sdtPr>
          <w:sdtEndPr/>
          <w:sdtContent>
            <w:tc>
              <w:tcPr>
                <w:tcW w:w="2953" w:type="dxa"/>
                <w:tcBorders>
                  <w:bottom w:val="dotted" w:sz="4" w:space="0" w:color="auto"/>
                </w:tcBorders>
                <w:shd w:val="clear" w:color="auto" w:fill="auto"/>
              </w:tcPr>
              <w:p w14:paraId="07DB1EDE" w14:textId="77777777" w:rsidR="00F70525" w:rsidRPr="00A93E08" w:rsidRDefault="00F70525" w:rsidP="000E270F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Functie</w:t>
                </w:r>
              </w:p>
            </w:tc>
          </w:sdtContent>
        </w:sdt>
        <w:tc>
          <w:tcPr>
            <w:tcW w:w="9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C3BDDE5" w14:textId="77777777" w:rsidR="00F70525" w:rsidRDefault="00C423D3" w:rsidP="000E270F">
            <w:pPr>
              <w:pStyle w:val="ICRHBTableText"/>
            </w:pPr>
            <w:sdt>
              <w:sdtPr>
                <w:rPr>
                  <w:b/>
                </w:rPr>
                <w:id w:val="954685515"/>
                <w:placeholder>
                  <w:docPart w:val="A6D9E007BDC94B6DBA791CD5F1483977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F70525" w:rsidRPr="00234679">
                  <w:rPr>
                    <w:rStyle w:val="Tekstvantijdelijkeaanduiding"/>
                    <w:sz w:val="16"/>
                    <w:szCs w:val="16"/>
                    <w:lang w:val="nl-NL"/>
                  </w:rPr>
                  <w:t>Maand</w:t>
                </w:r>
              </w:sdtContent>
            </w:sdt>
            <w:r w:rsidR="00F70525" w:rsidRPr="00234679">
              <w:t xml:space="preserve"> </w:t>
            </w:r>
          </w:p>
          <w:p w14:paraId="1FBCA3B0" w14:textId="77777777" w:rsidR="00F70525" w:rsidRPr="003412E2" w:rsidRDefault="00C423D3" w:rsidP="000E270F">
            <w:pPr>
              <w:pStyle w:val="ICRHBTableText"/>
            </w:pPr>
            <w:sdt>
              <w:sdtPr>
                <w:rPr>
                  <w:b/>
                </w:rPr>
                <w:id w:val="-2027395158"/>
                <w:placeholder>
                  <w:docPart w:val="700A8E50893B42EDB4D7E991179FB3B9"/>
                </w:placeholder>
                <w:showingPlcHdr/>
                <w:text/>
              </w:sdtPr>
              <w:sdtEndPr/>
              <w:sdtContent>
                <w:r w:rsidR="00F70525" w:rsidRPr="00234679">
                  <w:rPr>
                    <w:rStyle w:val="Tekstvantijdelijkeaanduiding"/>
                    <w:sz w:val="16"/>
                    <w:szCs w:val="16"/>
                    <w:lang w:val="nl-NL"/>
                  </w:rPr>
                  <w:t>Jaar</w:t>
                </w:r>
              </w:sdtContent>
            </w:sdt>
          </w:p>
        </w:tc>
        <w:tc>
          <w:tcPr>
            <w:tcW w:w="104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E05667" w14:textId="77777777" w:rsidR="00F70525" w:rsidRDefault="00C423D3" w:rsidP="000E270F">
            <w:pPr>
              <w:pStyle w:val="ICRHBTableText"/>
            </w:pPr>
            <w:sdt>
              <w:sdtPr>
                <w:rPr>
                  <w:b/>
                </w:rPr>
                <w:id w:val="-2047215065"/>
                <w:placeholder>
                  <w:docPart w:val="8AF0C976B7BC4E25A5FD867FE7F11CE2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F70525" w:rsidRPr="00234679">
                  <w:rPr>
                    <w:rStyle w:val="Tekstvantijdelijkeaanduiding"/>
                    <w:sz w:val="16"/>
                    <w:szCs w:val="16"/>
                    <w:lang w:val="nl-NL"/>
                  </w:rPr>
                  <w:t>Maand</w:t>
                </w:r>
              </w:sdtContent>
            </w:sdt>
            <w:r w:rsidR="00F70525" w:rsidRPr="00234679">
              <w:t xml:space="preserve"> </w:t>
            </w:r>
          </w:p>
          <w:p w14:paraId="135F817E" w14:textId="77777777" w:rsidR="00F70525" w:rsidRPr="003412E2" w:rsidRDefault="00C423D3" w:rsidP="000E270F">
            <w:pPr>
              <w:pStyle w:val="ICRHBTableText"/>
            </w:pPr>
            <w:sdt>
              <w:sdtPr>
                <w:rPr>
                  <w:b/>
                </w:rPr>
                <w:id w:val="420225359"/>
                <w:placeholder>
                  <w:docPart w:val="3BBE2A53381F450C80151D56BD115181"/>
                </w:placeholder>
                <w:showingPlcHdr/>
                <w:text/>
              </w:sdtPr>
              <w:sdtEndPr/>
              <w:sdtContent>
                <w:r w:rsidR="00F70525" w:rsidRPr="00234679">
                  <w:rPr>
                    <w:rStyle w:val="Tekstvantijdelijkeaanduiding"/>
                    <w:sz w:val="16"/>
                    <w:szCs w:val="16"/>
                    <w:lang w:val="nl-NL"/>
                  </w:rPr>
                  <w:t>Jaar</w:t>
                </w:r>
              </w:sdtContent>
            </w:sdt>
          </w:p>
        </w:tc>
        <w:tc>
          <w:tcPr>
            <w:tcW w:w="2187" w:type="dxa"/>
            <w:tcBorders>
              <w:bottom w:val="dotted" w:sz="4" w:space="0" w:color="auto"/>
            </w:tcBorders>
            <w:shd w:val="clear" w:color="auto" w:fill="auto"/>
          </w:tcPr>
          <w:sdt>
            <w:sdtPr>
              <w:id w:val="588967507"/>
              <w:placeholder>
                <w:docPart w:val="7AA90EFEE33948D4ADE1CDA82E55C4CD"/>
              </w:placeholder>
              <w:showingPlcHdr/>
              <w:text w:multiLine="1"/>
            </w:sdtPr>
            <w:sdtEndPr/>
            <w:sdtContent>
              <w:p w14:paraId="2F5A7779" w14:textId="77777777" w:rsidR="001B0708" w:rsidRDefault="001B0708" w:rsidP="001B0708">
                <w:r w:rsidRPr="00C46DC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1F76A9B" w14:textId="77777777" w:rsidR="00F70525" w:rsidRPr="00751B7A" w:rsidRDefault="00F70525" w:rsidP="000E270F">
            <w:pPr>
              <w:pStyle w:val="ICRHBTableText"/>
              <w:rPr>
                <w:lang w:val="nl-NL"/>
              </w:rPr>
            </w:pPr>
          </w:p>
        </w:tc>
        <w:tc>
          <w:tcPr>
            <w:tcW w:w="2632" w:type="dxa"/>
            <w:tcBorders>
              <w:bottom w:val="dotted" w:sz="4" w:space="0" w:color="auto"/>
            </w:tcBorders>
            <w:shd w:val="clear" w:color="auto" w:fill="auto"/>
          </w:tcPr>
          <w:sdt>
            <w:sdtPr>
              <w:id w:val="-1316720232"/>
              <w:placeholder>
                <w:docPart w:val="120E4576865F44D5AE82DE6E6D2D1A68"/>
              </w:placeholder>
              <w:showingPlcHdr/>
              <w:text w:multiLine="1"/>
            </w:sdtPr>
            <w:sdtEndPr/>
            <w:sdtContent>
              <w:p w14:paraId="0E2D9F4F" w14:textId="77777777" w:rsidR="001B0708" w:rsidRDefault="001B0708" w:rsidP="001B0708">
                <w:r w:rsidRPr="00C46DC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BC1A01E" w14:textId="77777777" w:rsidR="00F70525" w:rsidRPr="00751B7A" w:rsidRDefault="00F70525" w:rsidP="000E270F">
            <w:pPr>
              <w:pStyle w:val="ICRHBTableText"/>
              <w:rPr>
                <w:lang w:val="nl-NL"/>
              </w:rPr>
            </w:pPr>
          </w:p>
        </w:tc>
      </w:tr>
    </w:tbl>
    <w:p w14:paraId="43E1BC17" w14:textId="566F103D" w:rsidR="00F70525" w:rsidRDefault="00F70525" w:rsidP="00F70525">
      <w:r>
        <w:t>Korte omschrijving van uw taken in deze rol – max. 4 regels:</w:t>
      </w:r>
    </w:p>
    <w:sdt>
      <w:sdtPr>
        <w:id w:val="-1953691647"/>
        <w:lock w:val="sdtLocked"/>
        <w:placeholder>
          <w:docPart w:val="C49970BD13CA4923B275CD04C47E9334"/>
        </w:placeholder>
        <w:showingPlcHdr/>
        <w:text w:multiLine="1"/>
      </w:sdtPr>
      <w:sdtEndPr/>
      <w:sdtContent>
        <w:p w14:paraId="06EBDC61" w14:textId="2FCD75F8" w:rsidR="00F70525" w:rsidRDefault="00F70525" w:rsidP="00F70525">
          <w:r w:rsidRPr="00C46DCD">
            <w:rPr>
              <w:rStyle w:val="Tekstvantijdelijkeaanduiding"/>
            </w:rPr>
            <w:t>Klik of tik om tekst in te voeren.</w:t>
          </w:r>
        </w:p>
      </w:sdtContent>
    </w:sdt>
    <w:p w14:paraId="48A32DA5" w14:textId="77777777" w:rsidR="00F70525" w:rsidRPr="00F70525" w:rsidRDefault="00F70525" w:rsidP="00F70525"/>
    <w:p w14:paraId="0C7F6815" w14:textId="400C6CBA" w:rsidR="00285D6C" w:rsidRDefault="00285D6C" w:rsidP="00B14BA4">
      <w:pPr>
        <w:pStyle w:val="Kop3"/>
      </w:pPr>
      <w:r w:rsidRPr="00B14BA4">
        <w:t>Rol 2</w:t>
      </w:r>
    </w:p>
    <w:tbl>
      <w:tblPr>
        <w:tblW w:w="9781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3"/>
        <w:gridCol w:w="964"/>
        <w:gridCol w:w="1045"/>
        <w:gridCol w:w="2187"/>
        <w:gridCol w:w="2632"/>
      </w:tblGrid>
      <w:tr w:rsidR="00F70525" w:rsidRPr="00670788" w14:paraId="001F41C2" w14:textId="77777777" w:rsidTr="00BF4D5E">
        <w:trPr>
          <w:trHeight w:hRule="exact" w:val="397"/>
        </w:trPr>
        <w:tc>
          <w:tcPr>
            <w:tcW w:w="2953" w:type="dxa"/>
            <w:shd w:val="clear" w:color="auto" w:fill="BFBFBF" w:themeFill="background1" w:themeFillShade="BF"/>
            <w:vAlign w:val="center"/>
          </w:tcPr>
          <w:p w14:paraId="1227E320" w14:textId="77777777" w:rsidR="00F70525" w:rsidRPr="00670788" w:rsidRDefault="00F70525" w:rsidP="00BF4D5E">
            <w:pPr>
              <w:pStyle w:val="ICRHBTableHeader"/>
              <w:spacing w:before="0" w:after="0" w:line="276" w:lineRule="auto"/>
            </w:pPr>
            <w:r w:rsidRPr="00670788">
              <w:t>Uw functie</w:t>
            </w:r>
          </w:p>
        </w:tc>
        <w:tc>
          <w:tcPr>
            <w:tcW w:w="964" w:type="dxa"/>
            <w:shd w:val="clear" w:color="auto" w:fill="BFBFBF" w:themeFill="background1" w:themeFillShade="BF"/>
            <w:vAlign w:val="center"/>
          </w:tcPr>
          <w:p w14:paraId="1F40ED56" w14:textId="77777777" w:rsidR="00F70525" w:rsidRPr="00670788" w:rsidRDefault="00F70525" w:rsidP="00BF4D5E">
            <w:pPr>
              <w:pStyle w:val="ICRHBTableHeader"/>
              <w:spacing w:before="0" w:after="0" w:line="276" w:lineRule="auto"/>
            </w:pPr>
            <w:r w:rsidRPr="00670788">
              <w:t>Vanaf</w:t>
            </w:r>
          </w:p>
        </w:tc>
        <w:tc>
          <w:tcPr>
            <w:tcW w:w="1045" w:type="dxa"/>
            <w:shd w:val="clear" w:color="auto" w:fill="BFBFBF" w:themeFill="background1" w:themeFillShade="BF"/>
            <w:vAlign w:val="center"/>
          </w:tcPr>
          <w:p w14:paraId="18DDC440" w14:textId="77777777" w:rsidR="00F70525" w:rsidRPr="00670788" w:rsidRDefault="00F70525" w:rsidP="00BF4D5E">
            <w:pPr>
              <w:pStyle w:val="ICRHBTableHeader"/>
              <w:spacing w:before="0" w:after="0" w:line="276" w:lineRule="auto"/>
            </w:pPr>
            <w:r w:rsidRPr="00670788">
              <w:t>Tot/met</w:t>
            </w:r>
          </w:p>
        </w:tc>
        <w:tc>
          <w:tcPr>
            <w:tcW w:w="2187" w:type="dxa"/>
            <w:shd w:val="clear" w:color="auto" w:fill="BFBFBF" w:themeFill="background1" w:themeFillShade="BF"/>
            <w:vAlign w:val="center"/>
          </w:tcPr>
          <w:p w14:paraId="0EBE9415" w14:textId="77777777" w:rsidR="00F70525" w:rsidRPr="00670788" w:rsidRDefault="00F70525" w:rsidP="00BF4D5E">
            <w:pPr>
              <w:pStyle w:val="ICRHBTableHeader"/>
              <w:spacing w:before="0" w:after="0" w:line="276" w:lineRule="auto"/>
            </w:pPr>
            <w:r w:rsidRPr="00670788">
              <w:t>Bedrijf/organisatie</w:t>
            </w:r>
          </w:p>
        </w:tc>
        <w:tc>
          <w:tcPr>
            <w:tcW w:w="2632" w:type="dxa"/>
            <w:shd w:val="clear" w:color="auto" w:fill="BFBFBF" w:themeFill="background1" w:themeFillShade="BF"/>
            <w:vAlign w:val="center"/>
          </w:tcPr>
          <w:p w14:paraId="4043B262" w14:textId="77777777" w:rsidR="00F70525" w:rsidRPr="00670788" w:rsidRDefault="00F70525" w:rsidP="00BF4D5E">
            <w:pPr>
              <w:pStyle w:val="ICRHBTableHeader"/>
              <w:spacing w:before="0" w:after="0" w:line="276" w:lineRule="auto"/>
            </w:pPr>
            <w:r w:rsidRPr="00670788">
              <w:t xml:space="preserve">Branche  </w:t>
            </w:r>
          </w:p>
        </w:tc>
      </w:tr>
      <w:tr w:rsidR="00F70525" w:rsidRPr="003412E2" w14:paraId="4EA281CD" w14:textId="77777777" w:rsidTr="00BF4D5E">
        <w:trPr>
          <w:trHeight w:hRule="exact" w:val="680"/>
        </w:trPr>
        <w:sdt>
          <w:sdtPr>
            <w:id w:val="590052910"/>
            <w:placeholder>
              <w:docPart w:val="3695009F78E74CA198E558E69D3181A2"/>
            </w:placeholder>
            <w:showingPlcHdr/>
            <w:text/>
          </w:sdtPr>
          <w:sdtEndPr/>
          <w:sdtContent>
            <w:tc>
              <w:tcPr>
                <w:tcW w:w="2953" w:type="dxa"/>
                <w:tcBorders>
                  <w:bottom w:val="dotted" w:sz="4" w:space="0" w:color="auto"/>
                </w:tcBorders>
                <w:shd w:val="clear" w:color="auto" w:fill="auto"/>
              </w:tcPr>
              <w:p w14:paraId="4A2A4F05" w14:textId="77777777" w:rsidR="00F70525" w:rsidRPr="00A93E08" w:rsidRDefault="00F70525" w:rsidP="000E270F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Functie</w:t>
                </w:r>
              </w:p>
            </w:tc>
          </w:sdtContent>
        </w:sdt>
        <w:tc>
          <w:tcPr>
            <w:tcW w:w="9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4265EB7" w14:textId="77777777" w:rsidR="00F70525" w:rsidRDefault="00C423D3" w:rsidP="000E270F">
            <w:pPr>
              <w:pStyle w:val="ICRHBTableText"/>
            </w:pPr>
            <w:sdt>
              <w:sdtPr>
                <w:rPr>
                  <w:b/>
                </w:rPr>
                <w:id w:val="-126468352"/>
                <w:placeholder>
                  <w:docPart w:val="9DCD25ED8D754AA283895E6DCF7EA7C0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F70525" w:rsidRPr="00234679">
                  <w:rPr>
                    <w:rStyle w:val="Tekstvantijdelijkeaanduiding"/>
                    <w:sz w:val="16"/>
                    <w:szCs w:val="16"/>
                    <w:lang w:val="nl-NL"/>
                  </w:rPr>
                  <w:t>Maand</w:t>
                </w:r>
              </w:sdtContent>
            </w:sdt>
            <w:r w:rsidR="00F70525" w:rsidRPr="00234679">
              <w:t xml:space="preserve"> </w:t>
            </w:r>
          </w:p>
          <w:p w14:paraId="5F0C69EC" w14:textId="77777777" w:rsidR="00F70525" w:rsidRPr="003412E2" w:rsidRDefault="00C423D3" w:rsidP="000E270F">
            <w:pPr>
              <w:pStyle w:val="ICRHBTableText"/>
            </w:pPr>
            <w:sdt>
              <w:sdtPr>
                <w:rPr>
                  <w:b/>
                </w:rPr>
                <w:id w:val="633065685"/>
                <w:placeholder>
                  <w:docPart w:val="FB35C505B73D408692E80B386F2ED813"/>
                </w:placeholder>
                <w:showingPlcHdr/>
                <w:text/>
              </w:sdtPr>
              <w:sdtEndPr/>
              <w:sdtContent>
                <w:r w:rsidR="00F70525" w:rsidRPr="00234679">
                  <w:rPr>
                    <w:rStyle w:val="Tekstvantijdelijkeaanduiding"/>
                    <w:sz w:val="16"/>
                    <w:szCs w:val="16"/>
                    <w:lang w:val="nl-NL"/>
                  </w:rPr>
                  <w:t>Jaar</w:t>
                </w:r>
              </w:sdtContent>
            </w:sdt>
          </w:p>
        </w:tc>
        <w:tc>
          <w:tcPr>
            <w:tcW w:w="104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A485B99" w14:textId="77777777" w:rsidR="00F70525" w:rsidRDefault="00C423D3" w:rsidP="000E270F">
            <w:pPr>
              <w:pStyle w:val="ICRHBTableText"/>
            </w:pPr>
            <w:sdt>
              <w:sdtPr>
                <w:rPr>
                  <w:b/>
                </w:rPr>
                <w:id w:val="-691613439"/>
                <w:placeholder>
                  <w:docPart w:val="96B30164C78A46D695527679B11D0F80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F70525" w:rsidRPr="00234679">
                  <w:rPr>
                    <w:rStyle w:val="Tekstvantijdelijkeaanduiding"/>
                    <w:sz w:val="16"/>
                    <w:szCs w:val="16"/>
                    <w:lang w:val="nl-NL"/>
                  </w:rPr>
                  <w:t>Maand</w:t>
                </w:r>
              </w:sdtContent>
            </w:sdt>
            <w:r w:rsidR="00F70525" w:rsidRPr="00234679">
              <w:t xml:space="preserve"> </w:t>
            </w:r>
          </w:p>
          <w:p w14:paraId="44EEE6C1" w14:textId="77777777" w:rsidR="00F70525" w:rsidRPr="003412E2" w:rsidRDefault="00C423D3" w:rsidP="000E270F">
            <w:pPr>
              <w:pStyle w:val="ICRHBTableText"/>
            </w:pPr>
            <w:sdt>
              <w:sdtPr>
                <w:rPr>
                  <w:b/>
                </w:rPr>
                <w:id w:val="1840735123"/>
                <w:placeholder>
                  <w:docPart w:val="5681A9DED24A4481806F0D76A2FBE6A0"/>
                </w:placeholder>
                <w:showingPlcHdr/>
                <w:text/>
              </w:sdtPr>
              <w:sdtEndPr/>
              <w:sdtContent>
                <w:r w:rsidR="00F70525" w:rsidRPr="00234679">
                  <w:rPr>
                    <w:rStyle w:val="Tekstvantijdelijkeaanduiding"/>
                    <w:sz w:val="16"/>
                    <w:szCs w:val="16"/>
                    <w:lang w:val="nl-NL"/>
                  </w:rPr>
                  <w:t>Jaar</w:t>
                </w:r>
              </w:sdtContent>
            </w:sdt>
          </w:p>
        </w:tc>
        <w:tc>
          <w:tcPr>
            <w:tcW w:w="2187" w:type="dxa"/>
            <w:tcBorders>
              <w:bottom w:val="dotted" w:sz="4" w:space="0" w:color="auto"/>
            </w:tcBorders>
            <w:shd w:val="clear" w:color="auto" w:fill="auto"/>
          </w:tcPr>
          <w:sdt>
            <w:sdtPr>
              <w:id w:val="655968712"/>
              <w:placeholder>
                <w:docPart w:val="A0D04DF2B4794260981277041BA848AB"/>
              </w:placeholder>
              <w:showingPlcHdr/>
              <w:text w:multiLine="1"/>
            </w:sdtPr>
            <w:sdtEndPr/>
            <w:sdtContent>
              <w:p w14:paraId="6391FD65" w14:textId="77777777" w:rsidR="001B0708" w:rsidRDefault="001B0708" w:rsidP="001B0708">
                <w:r w:rsidRPr="00C46DC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C1762CA" w14:textId="77777777" w:rsidR="00F70525" w:rsidRPr="00751B7A" w:rsidRDefault="00F70525" w:rsidP="000E270F">
            <w:pPr>
              <w:pStyle w:val="ICRHBTableText"/>
              <w:rPr>
                <w:lang w:val="nl-NL"/>
              </w:rPr>
            </w:pPr>
          </w:p>
        </w:tc>
        <w:tc>
          <w:tcPr>
            <w:tcW w:w="2632" w:type="dxa"/>
            <w:tcBorders>
              <w:bottom w:val="dotted" w:sz="4" w:space="0" w:color="auto"/>
            </w:tcBorders>
            <w:shd w:val="clear" w:color="auto" w:fill="auto"/>
          </w:tcPr>
          <w:sdt>
            <w:sdtPr>
              <w:id w:val="1382518791"/>
              <w:placeholder>
                <w:docPart w:val="4CF2153121B043968118F67A16A83D30"/>
              </w:placeholder>
              <w:showingPlcHdr/>
              <w:text w:multiLine="1"/>
            </w:sdtPr>
            <w:sdtEndPr/>
            <w:sdtContent>
              <w:p w14:paraId="611C6D16" w14:textId="77777777" w:rsidR="001B0708" w:rsidRDefault="001B0708" w:rsidP="001B0708">
                <w:r w:rsidRPr="00C46DC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4835AFB5" w14:textId="77777777" w:rsidR="00F70525" w:rsidRPr="00751B7A" w:rsidRDefault="00F70525" w:rsidP="000E270F">
            <w:pPr>
              <w:pStyle w:val="ICRHBTableText"/>
              <w:rPr>
                <w:lang w:val="nl-NL"/>
              </w:rPr>
            </w:pPr>
          </w:p>
        </w:tc>
      </w:tr>
    </w:tbl>
    <w:p w14:paraId="6B0D97F6" w14:textId="77777777" w:rsidR="00F70525" w:rsidRDefault="00F70525" w:rsidP="00F70525">
      <w:r>
        <w:t>Korte omschrijving van uw taken in deze rol – max. 4 regels:</w:t>
      </w:r>
    </w:p>
    <w:sdt>
      <w:sdtPr>
        <w:id w:val="1646622134"/>
        <w:placeholder>
          <w:docPart w:val="654D54AAED284F21AFA2C8B449CD2AD6"/>
        </w:placeholder>
        <w:showingPlcHdr/>
        <w:text w:multiLine="1"/>
      </w:sdtPr>
      <w:sdtEndPr/>
      <w:sdtContent>
        <w:p w14:paraId="1E2119A9" w14:textId="77777777" w:rsidR="00F70525" w:rsidRDefault="00F70525" w:rsidP="00F70525">
          <w:r w:rsidRPr="00C46DCD">
            <w:rPr>
              <w:rStyle w:val="Tekstvantijdelijkeaanduiding"/>
            </w:rPr>
            <w:t>Klik of tik om tekst in te voeren.</w:t>
          </w:r>
        </w:p>
      </w:sdtContent>
    </w:sdt>
    <w:p w14:paraId="0F4FDA8A" w14:textId="77777777" w:rsidR="00F70525" w:rsidRPr="00F70525" w:rsidRDefault="00F70525" w:rsidP="00F70525"/>
    <w:p w14:paraId="280AE871" w14:textId="1BC0C1DF" w:rsidR="00285D6C" w:rsidRDefault="00285D6C" w:rsidP="00F70525">
      <w:pPr>
        <w:pStyle w:val="Kop3"/>
      </w:pPr>
      <w:r w:rsidRPr="00B14BA4">
        <w:t>Complexiteit van deze rol(len)</w:t>
      </w:r>
    </w:p>
    <w:tbl>
      <w:tblPr>
        <w:tblStyle w:val="Tabelraster"/>
        <w:tblW w:w="0" w:type="auto"/>
        <w:tblInd w:w="4531" w:type="dxa"/>
        <w:tblLook w:val="04A0" w:firstRow="1" w:lastRow="0" w:firstColumn="1" w:lastColumn="0" w:noHBand="0" w:noVBand="1"/>
      </w:tblPr>
      <w:tblGrid>
        <w:gridCol w:w="638"/>
        <w:gridCol w:w="638"/>
      </w:tblGrid>
      <w:tr w:rsidR="00F70525" w14:paraId="3D1C4A38" w14:textId="77777777" w:rsidTr="00FC33EB">
        <w:tc>
          <w:tcPr>
            <w:tcW w:w="1276" w:type="dxa"/>
            <w:gridSpan w:val="2"/>
            <w:shd w:val="clear" w:color="auto" w:fill="D9D9D9" w:themeFill="background1" w:themeFillShade="D9"/>
          </w:tcPr>
          <w:p w14:paraId="3736670E" w14:textId="6829C67F" w:rsidR="00F70525" w:rsidRPr="00F70525" w:rsidRDefault="00F70525" w:rsidP="00F70525">
            <w:pPr>
              <w:jc w:val="center"/>
              <w:rPr>
                <w:b/>
                <w:highlight w:val="lightGray"/>
              </w:rPr>
            </w:pPr>
            <w:r w:rsidRPr="00F70525">
              <w:rPr>
                <w:b/>
                <w:highlight w:val="lightGray"/>
              </w:rPr>
              <w:t>Rol</w:t>
            </w:r>
          </w:p>
        </w:tc>
      </w:tr>
      <w:tr w:rsidR="00F70525" w:rsidRPr="00F70525" w14:paraId="540CD3E7" w14:textId="77777777" w:rsidTr="00FC33EB">
        <w:tc>
          <w:tcPr>
            <w:tcW w:w="638" w:type="dxa"/>
            <w:vAlign w:val="center"/>
          </w:tcPr>
          <w:p w14:paraId="015820C9" w14:textId="7C97EC8B" w:rsidR="00F70525" w:rsidRPr="00F70525" w:rsidRDefault="00F70525" w:rsidP="00FC33EB">
            <w:pPr>
              <w:jc w:val="center"/>
              <w:rPr>
                <w:b/>
              </w:rPr>
            </w:pPr>
            <w:r w:rsidRPr="00F70525">
              <w:rPr>
                <w:b/>
              </w:rPr>
              <w:t>1</w:t>
            </w:r>
          </w:p>
        </w:tc>
        <w:tc>
          <w:tcPr>
            <w:tcW w:w="638" w:type="dxa"/>
            <w:vAlign w:val="center"/>
          </w:tcPr>
          <w:p w14:paraId="2CEE7BB7" w14:textId="6B5A9784" w:rsidR="00F70525" w:rsidRPr="00F70525" w:rsidRDefault="00F70525" w:rsidP="00FC33EB">
            <w:pPr>
              <w:jc w:val="center"/>
              <w:rPr>
                <w:b/>
              </w:rPr>
            </w:pPr>
            <w:r w:rsidRPr="00F70525">
              <w:rPr>
                <w:b/>
              </w:rPr>
              <w:t>2</w:t>
            </w:r>
          </w:p>
        </w:tc>
      </w:tr>
    </w:tbl>
    <w:p w14:paraId="2ECED7A5" w14:textId="77777777" w:rsidR="00F70525" w:rsidRPr="00F70525" w:rsidRDefault="00F70525" w:rsidP="00F70525">
      <w:pPr>
        <w:rPr>
          <w:sz w:val="6"/>
          <w:szCs w:val="6"/>
          <w:shd w:val="clear" w:color="auto" w:fill="auto"/>
          <w:lang w:eastAsia="nl-NL"/>
        </w:rPr>
      </w:pPr>
    </w:p>
    <w:tbl>
      <w:tblPr>
        <w:tblW w:w="5810" w:type="dxa"/>
        <w:tblInd w:w="-3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647"/>
        <w:gridCol w:w="3889"/>
        <w:gridCol w:w="637"/>
        <w:gridCol w:w="637"/>
      </w:tblGrid>
      <w:tr w:rsidR="00F70525" w:rsidRPr="00BF2BAE" w14:paraId="2F57594E" w14:textId="77777777" w:rsidTr="00FC33EB">
        <w:trPr>
          <w:trHeight w:hRule="exact" w:val="397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5033ADF5" w14:textId="77777777" w:rsidR="00F70525" w:rsidRPr="00F70525" w:rsidRDefault="00F70525" w:rsidP="000E270F">
            <w:pPr>
              <w:pStyle w:val="ICRHBTableText"/>
            </w:pPr>
            <w:r w:rsidRPr="00F70525">
              <w:t>Complexiteitsdimensie</w:t>
            </w:r>
          </w:p>
        </w:tc>
        <w:tc>
          <w:tcPr>
            <w:tcW w:w="388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561C0" w14:textId="77777777" w:rsidR="00F70525" w:rsidRPr="00F70525" w:rsidRDefault="00F70525" w:rsidP="000E270F">
            <w:pPr>
              <w:pStyle w:val="ICRHBTableText"/>
            </w:pPr>
            <w:r w:rsidRPr="00F70525">
              <w:t>1 – Output-gerelateerd</w:t>
            </w:r>
          </w:p>
        </w:tc>
        <w:sdt>
          <w:sdtPr>
            <w:id w:val="-1830813270"/>
            <w:placeholder>
              <w:docPart w:val="CE7AA28500E946D8B6C0E0F8531EBF38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14:paraId="08A3E31D" w14:textId="77777777" w:rsidR="00F70525" w:rsidRPr="00352D1A" w:rsidRDefault="00F70525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373507362"/>
            <w:placeholder>
              <w:docPart w:val="BBD2EB0AC142401887FD6D4F16C3BF66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124C7347" w14:textId="77777777" w:rsidR="00F70525" w:rsidRPr="00352D1A" w:rsidRDefault="00F70525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F70525" w:rsidRPr="00BF2BAE" w14:paraId="62EC2557" w14:textId="77777777" w:rsidTr="00FC33EB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509DCC7" w14:textId="77777777" w:rsidR="00F70525" w:rsidRPr="00352D1A" w:rsidRDefault="00F70525" w:rsidP="000E270F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79729" w14:textId="77777777" w:rsidR="00F70525" w:rsidRPr="00F70525" w:rsidRDefault="00F70525" w:rsidP="000E270F">
            <w:pPr>
              <w:pStyle w:val="ICRHBTableText"/>
            </w:pPr>
            <w:r w:rsidRPr="00F70525">
              <w:t>2 - Procesgerelateerd</w:t>
            </w:r>
          </w:p>
        </w:tc>
        <w:sdt>
          <w:sdtPr>
            <w:id w:val="-1227064991"/>
            <w:placeholder>
              <w:docPart w:val="5EE0BBA804A845D2801DC1FB76474DE9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637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14:paraId="6F1EC3B4" w14:textId="77777777" w:rsidR="00F70525" w:rsidRPr="00352D1A" w:rsidRDefault="00F70525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481468276"/>
            <w:placeholder>
              <w:docPart w:val="DCFE722B3F0F4B10A37A0E5AEEB619A2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637" w:type="dxa"/>
                <w:tcBorders>
                  <w:top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0A46B8FE" w14:textId="77777777" w:rsidR="00F70525" w:rsidRPr="00352D1A" w:rsidRDefault="00F70525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F70525" w:rsidRPr="00BF2BAE" w14:paraId="36493F05" w14:textId="77777777" w:rsidTr="00FC33EB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861739E" w14:textId="77777777" w:rsidR="00F70525" w:rsidRPr="00BF2BAE" w:rsidRDefault="00F70525" w:rsidP="000E270F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D3549" w14:textId="77777777" w:rsidR="00F70525" w:rsidRPr="00F70525" w:rsidRDefault="00F70525" w:rsidP="000E270F">
            <w:pPr>
              <w:pStyle w:val="ICRHBTableText"/>
            </w:pPr>
            <w:r w:rsidRPr="00F70525">
              <w:t>3 – Input-gerelateerd</w:t>
            </w:r>
          </w:p>
        </w:tc>
        <w:sdt>
          <w:sdtPr>
            <w:id w:val="-161926556"/>
            <w:placeholder>
              <w:docPart w:val="987FFDDFBEF3401BB6FB52D4DB30B200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637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14:paraId="431216E6" w14:textId="77777777" w:rsidR="00F70525" w:rsidRPr="00352D1A" w:rsidRDefault="00F70525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818994922"/>
            <w:placeholder>
              <w:docPart w:val="4D158D0B64EA4A9CBFB3FED86A297122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637" w:type="dxa"/>
                <w:tcBorders>
                  <w:top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28054641" w14:textId="77777777" w:rsidR="00F70525" w:rsidRPr="00352D1A" w:rsidRDefault="00F70525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F70525" w:rsidRPr="00BF2BAE" w14:paraId="56A1212F" w14:textId="77777777" w:rsidTr="00FC33EB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3036654" w14:textId="77777777" w:rsidR="00F70525" w:rsidRPr="00BF2BAE" w:rsidRDefault="00F70525" w:rsidP="000E270F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9713F" w14:textId="77777777" w:rsidR="00F70525" w:rsidRPr="00F70525" w:rsidRDefault="00F70525" w:rsidP="000E270F">
            <w:pPr>
              <w:pStyle w:val="ICRHBTableText"/>
            </w:pPr>
            <w:r w:rsidRPr="00F70525">
              <w:t>4 - Risico-gerelateerd</w:t>
            </w:r>
          </w:p>
        </w:tc>
        <w:sdt>
          <w:sdtPr>
            <w:id w:val="547341667"/>
            <w:placeholder>
              <w:docPart w:val="88354EBA91704EBB9F3D0D35035D56A4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637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14:paraId="61FA315C" w14:textId="77777777" w:rsidR="00F70525" w:rsidRPr="00352D1A" w:rsidRDefault="00F70525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798307406"/>
            <w:placeholder>
              <w:docPart w:val="A3C968A552F64D7E9E624D1478A4F0F8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637" w:type="dxa"/>
                <w:tcBorders>
                  <w:top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56448E75" w14:textId="77777777" w:rsidR="00F70525" w:rsidRPr="00352D1A" w:rsidRDefault="00F70525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F70525" w:rsidRPr="00BF2BAE" w14:paraId="690CFB72" w14:textId="77777777" w:rsidTr="00FC33EB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E82E428" w14:textId="77777777" w:rsidR="00F70525" w:rsidRPr="00BF2BAE" w:rsidRDefault="00F70525" w:rsidP="000E270F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7DBCC" w14:textId="77777777" w:rsidR="00F70525" w:rsidRPr="00F70525" w:rsidRDefault="00F70525" w:rsidP="000E270F">
            <w:pPr>
              <w:pStyle w:val="ICRHBTableText"/>
            </w:pPr>
            <w:r w:rsidRPr="00F70525">
              <w:t>5 – Strategie-gerelateerd</w:t>
            </w:r>
          </w:p>
        </w:tc>
        <w:sdt>
          <w:sdtPr>
            <w:id w:val="1868184120"/>
            <w:placeholder>
              <w:docPart w:val="7CAEA06B59DF4A8B9A42EA620382E6AB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637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14:paraId="57381852" w14:textId="77777777" w:rsidR="00F70525" w:rsidRPr="00352D1A" w:rsidRDefault="00F70525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671951682"/>
            <w:placeholder>
              <w:docPart w:val="B6EB33D397764DDE84ECC521CC29A93E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637" w:type="dxa"/>
                <w:tcBorders>
                  <w:top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1E09DB55" w14:textId="77777777" w:rsidR="00F70525" w:rsidRPr="00352D1A" w:rsidRDefault="00F70525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F70525" w:rsidRPr="00BF2BAE" w14:paraId="46999FF5" w14:textId="77777777" w:rsidTr="00FC33EB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2173BED" w14:textId="77777777" w:rsidR="00F70525" w:rsidRPr="00BF2BAE" w:rsidRDefault="00F70525" w:rsidP="000E270F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2C213" w14:textId="77777777" w:rsidR="00F70525" w:rsidRPr="00F70525" w:rsidRDefault="00F70525" w:rsidP="000E270F">
            <w:pPr>
              <w:pStyle w:val="ICRHBTableText"/>
            </w:pPr>
            <w:r w:rsidRPr="00F70525">
              <w:t>6 - Organisatie-gerelateerd</w:t>
            </w:r>
          </w:p>
        </w:tc>
        <w:sdt>
          <w:sdtPr>
            <w:id w:val="-1114520117"/>
            <w:placeholder>
              <w:docPart w:val="206A24D2D7B74AE686CDDA3E46A52040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637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14:paraId="27BC179D" w14:textId="77777777" w:rsidR="00F70525" w:rsidRPr="00352D1A" w:rsidRDefault="00F70525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718171030"/>
            <w:placeholder>
              <w:docPart w:val="6346ECB604E4478E91AEE5F212B87D08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637" w:type="dxa"/>
                <w:tcBorders>
                  <w:top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75E2AB2A" w14:textId="77777777" w:rsidR="00F70525" w:rsidRPr="00352D1A" w:rsidRDefault="00F70525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F70525" w:rsidRPr="00BF2BAE" w14:paraId="3D2C9E73" w14:textId="77777777" w:rsidTr="00FC33EB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E9A5725" w14:textId="77777777" w:rsidR="00F70525" w:rsidRPr="00BF2BAE" w:rsidRDefault="00F70525" w:rsidP="000E270F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DD173" w14:textId="77777777" w:rsidR="00F70525" w:rsidRPr="00F70525" w:rsidRDefault="00F70525" w:rsidP="000E270F">
            <w:pPr>
              <w:pStyle w:val="ICRHBTableText"/>
            </w:pPr>
            <w:r w:rsidRPr="00F70525">
              <w:t>7 – Sociaal-cultureel</w:t>
            </w:r>
          </w:p>
        </w:tc>
        <w:sdt>
          <w:sdtPr>
            <w:id w:val="876053063"/>
            <w:placeholder>
              <w:docPart w:val="3450BF36969145348C027CB0BBBBD147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637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14:paraId="77290CA7" w14:textId="77777777" w:rsidR="00F70525" w:rsidRPr="00352D1A" w:rsidRDefault="00F70525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128434113"/>
            <w:placeholder>
              <w:docPart w:val="DA74C18B657242CC918AC7AADCD3EDBC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637" w:type="dxa"/>
                <w:tcBorders>
                  <w:top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7CD767BD" w14:textId="77777777" w:rsidR="00F70525" w:rsidRPr="00352D1A" w:rsidRDefault="00F70525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F70525" w:rsidRPr="00BF2BAE" w14:paraId="595C7846" w14:textId="77777777" w:rsidTr="00FC33EB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3C77193" w14:textId="77777777" w:rsidR="00F70525" w:rsidRPr="00BF2BAE" w:rsidRDefault="00F70525" w:rsidP="000E270F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CFF66" w14:textId="77777777" w:rsidR="00F70525" w:rsidRPr="00F70525" w:rsidRDefault="00F70525" w:rsidP="000E270F">
            <w:pPr>
              <w:pStyle w:val="ICRHBTableText"/>
            </w:pPr>
            <w:r w:rsidRPr="00F70525">
              <w:t>8 – Team-gerelateerd</w:t>
            </w:r>
          </w:p>
        </w:tc>
        <w:sdt>
          <w:sdtPr>
            <w:id w:val="1863317555"/>
            <w:placeholder>
              <w:docPart w:val="A9FE937AA25348AAABFE9D8AB40971AC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637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14:paraId="1BBED495" w14:textId="77777777" w:rsidR="00F70525" w:rsidRPr="00352D1A" w:rsidRDefault="00F70525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698367464"/>
            <w:placeholder>
              <w:docPart w:val="84CD3D73ED9F420388FE7501BACFB1E2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637" w:type="dxa"/>
                <w:tcBorders>
                  <w:top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02EE1A85" w14:textId="77777777" w:rsidR="00F70525" w:rsidRPr="00352D1A" w:rsidRDefault="00F70525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F70525" w:rsidRPr="00BF2BAE" w14:paraId="08C647B4" w14:textId="77777777" w:rsidTr="00FC33EB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B7F005A" w14:textId="77777777" w:rsidR="00F70525" w:rsidRPr="00BF2BAE" w:rsidRDefault="00F70525" w:rsidP="000E270F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D5E40" w14:textId="77777777" w:rsidR="00F70525" w:rsidRPr="00F70525" w:rsidRDefault="00F70525" w:rsidP="000E270F">
            <w:pPr>
              <w:pStyle w:val="ICRHBTableText"/>
            </w:pPr>
            <w:r w:rsidRPr="00F70525">
              <w:t>9 – Innovatie-gerelateerd</w:t>
            </w:r>
          </w:p>
        </w:tc>
        <w:sdt>
          <w:sdtPr>
            <w:id w:val="1166051199"/>
            <w:placeholder>
              <w:docPart w:val="03B6F6112E0E4AC8B709320AA6A213B9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637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14:paraId="6755AA1E" w14:textId="77777777" w:rsidR="00F70525" w:rsidRPr="00352D1A" w:rsidRDefault="00F70525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2119982341"/>
            <w:placeholder>
              <w:docPart w:val="CC02CE990295471BBCBE1C4FF6A3A6E7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637" w:type="dxa"/>
                <w:tcBorders>
                  <w:top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5C6C3E2D" w14:textId="77777777" w:rsidR="00F70525" w:rsidRPr="00352D1A" w:rsidRDefault="00F70525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F70525" w:rsidRPr="00BF2BAE" w14:paraId="20E02FF1" w14:textId="77777777" w:rsidTr="00FC33EB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B98727" w14:textId="77777777" w:rsidR="00F70525" w:rsidRPr="00BF2BAE" w:rsidRDefault="00F70525" w:rsidP="000E270F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B6F1" w14:textId="77777777" w:rsidR="00F70525" w:rsidRPr="00F70525" w:rsidRDefault="00F70525" w:rsidP="000E270F">
            <w:pPr>
              <w:pStyle w:val="ICRHBTableText"/>
              <w:rPr>
                <w:u w:val="single"/>
              </w:rPr>
            </w:pPr>
            <w:r w:rsidRPr="00F70525">
              <w:t>10 - Autonomie-gerelateerd</w:t>
            </w:r>
          </w:p>
        </w:tc>
        <w:sdt>
          <w:sdtPr>
            <w:id w:val="-1561164256"/>
            <w:placeholder>
              <w:docPart w:val="B0944414ECA54036A516CF17D9B955B7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637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AB0F1E0" w14:textId="77777777" w:rsidR="00F70525" w:rsidRPr="00352D1A" w:rsidRDefault="00F70525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397362946"/>
            <w:placeholder>
              <w:docPart w:val="86EE2DD6A2434BD5995866482EBCEBFF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637" w:type="dxa"/>
                <w:tcBorders>
                  <w:top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3BEC4D" w14:textId="77777777" w:rsidR="00F70525" w:rsidRPr="00352D1A" w:rsidRDefault="00F70525" w:rsidP="000E270F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F70525" w:rsidRPr="00BF2BAE" w14:paraId="36F9EA4C" w14:textId="77777777" w:rsidTr="00FC33EB">
        <w:trPr>
          <w:trHeight w:hRule="exact" w:val="39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C066B" w14:textId="6393C3C6" w:rsidR="00F70525" w:rsidRPr="00C1780A" w:rsidRDefault="00F70525" w:rsidP="000E270F">
            <w:pPr>
              <w:pStyle w:val="ICRHBTableText"/>
            </w:pPr>
            <w:r>
              <w:t xml:space="preserve">             </w:t>
            </w:r>
            <w:r w:rsidRPr="00C1780A">
              <w:t xml:space="preserve">Totaalscore per </w:t>
            </w:r>
            <w:r>
              <w:t>rol*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AF16DB" w14:textId="77777777" w:rsidR="00F70525" w:rsidRPr="009D6896" w:rsidRDefault="00F70525" w:rsidP="000E270F">
            <w:pPr>
              <w:pStyle w:val="ICRHBTableTex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C9D30" w14:textId="77777777" w:rsidR="00F70525" w:rsidRPr="009D6896" w:rsidRDefault="00F70525" w:rsidP="000E270F">
            <w:pPr>
              <w:pStyle w:val="ICRHBTableTex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</w:tr>
    </w:tbl>
    <w:p w14:paraId="2C9E4585" w14:textId="14CD0262" w:rsidR="00F70525" w:rsidRPr="00F70525" w:rsidRDefault="00F70525" w:rsidP="00F70525">
      <w:pPr>
        <w:rPr>
          <w:b/>
          <w:i/>
          <w:sz w:val="16"/>
          <w:szCs w:val="16"/>
        </w:rPr>
      </w:pPr>
      <w:r w:rsidRPr="00F70525">
        <w:rPr>
          <w:b/>
          <w:i/>
          <w:sz w:val="16"/>
          <w:szCs w:val="16"/>
        </w:rPr>
        <w:t>*Om op te tellen: Klik op rechtermuisknop in</w:t>
      </w:r>
      <w:r w:rsidR="00AC2A0E">
        <w:rPr>
          <w:b/>
          <w:i/>
          <w:sz w:val="16"/>
          <w:szCs w:val="16"/>
        </w:rPr>
        <w:t xml:space="preserve"> het</w:t>
      </w:r>
      <w:r w:rsidRPr="00F70525">
        <w:rPr>
          <w:b/>
          <w:i/>
          <w:sz w:val="16"/>
          <w:szCs w:val="16"/>
        </w:rPr>
        <w:t xml:space="preserve"> vakje voor </w:t>
      </w:r>
      <w:r w:rsidR="00337101">
        <w:rPr>
          <w:b/>
          <w:i/>
          <w:sz w:val="16"/>
          <w:szCs w:val="16"/>
        </w:rPr>
        <w:t xml:space="preserve">het </w:t>
      </w:r>
      <w:r w:rsidRPr="00F70525">
        <w:rPr>
          <w:b/>
          <w:i/>
          <w:sz w:val="16"/>
          <w:szCs w:val="16"/>
        </w:rPr>
        <w:t>totaal | Veld bijwerken</w:t>
      </w:r>
    </w:p>
    <w:p w14:paraId="5005F2AE" w14:textId="77777777" w:rsidR="00F70525" w:rsidRPr="00F70525" w:rsidRDefault="00F70525" w:rsidP="00F70525"/>
    <w:p w14:paraId="5E7A3DFD" w14:textId="77777777" w:rsidR="00F70525" w:rsidRDefault="00F70525">
      <w:pPr>
        <w:spacing w:line="240" w:lineRule="auto"/>
        <w:rPr>
          <w:rFonts w:eastAsia="Cambria" w:cs="Times New Roman"/>
          <w:b/>
          <w:color w:val="00B0F0"/>
          <w:szCs w:val="24"/>
          <w:shd w:val="clear" w:color="auto" w:fill="auto"/>
        </w:rPr>
      </w:pPr>
      <w:r>
        <w:br w:type="page"/>
      </w:r>
    </w:p>
    <w:p w14:paraId="5DCC3AF7" w14:textId="377D56DD" w:rsidR="00285D6C" w:rsidRPr="00B14BA4" w:rsidRDefault="00285D6C" w:rsidP="00B14BA4">
      <w:pPr>
        <w:pStyle w:val="Kop3"/>
      </w:pPr>
      <w:r w:rsidRPr="00B14BA4">
        <w:lastRenderedPageBreak/>
        <w:t>Toelichting hoge scores complexiteit</w:t>
      </w:r>
    </w:p>
    <w:p w14:paraId="2D2E6675" w14:textId="77777777" w:rsidR="00BF4D5E" w:rsidRPr="00AC2A0E" w:rsidRDefault="00BF4D5E" w:rsidP="00BF4D5E">
      <w:pPr>
        <w:rPr>
          <w:sz w:val="18"/>
          <w:szCs w:val="18"/>
        </w:rPr>
      </w:pPr>
      <w:r w:rsidRPr="00AC2A0E">
        <w:rPr>
          <w:sz w:val="18"/>
          <w:szCs w:val="18"/>
        </w:rPr>
        <w:t xml:space="preserve">Wij verzoeken u </w:t>
      </w:r>
      <w:r w:rsidRPr="00AC2A0E">
        <w:rPr>
          <w:sz w:val="18"/>
          <w:szCs w:val="18"/>
          <w:u w:val="single"/>
        </w:rPr>
        <w:t>voor elke keer</w:t>
      </w:r>
      <w:r w:rsidRPr="00AC2A0E">
        <w:rPr>
          <w:sz w:val="18"/>
          <w:szCs w:val="18"/>
        </w:rPr>
        <w:t xml:space="preserve"> dat u hierboven op een complexiteitsdimensie</w:t>
      </w:r>
      <w:r w:rsidRPr="00AC2A0E">
        <w:rPr>
          <w:sz w:val="18"/>
          <w:szCs w:val="18"/>
          <w:u w:val="single"/>
        </w:rPr>
        <w:t xml:space="preserve"> een score van 3 of 4 heeft gegeven</w:t>
      </w:r>
      <w:r w:rsidRPr="00AC2A0E">
        <w:rPr>
          <w:sz w:val="18"/>
          <w:szCs w:val="18"/>
        </w:rPr>
        <w:t xml:space="preserve"> bij een van de projecten hierboven, in het vak hieronder of op de volgende pagina een korte toelichting (‘waarom deze score’) te geven.</w:t>
      </w:r>
    </w:p>
    <w:p w14:paraId="681D6A59" w14:textId="77777777" w:rsidR="00BF4D5E" w:rsidRDefault="00BF4D5E" w:rsidP="00BF4D5E"/>
    <w:tbl>
      <w:tblPr>
        <w:tblStyle w:val="Tabelraster"/>
        <w:tblW w:w="9639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6950"/>
      </w:tblGrid>
      <w:tr w:rsidR="00BF4D5E" w:rsidRPr="00977735" w14:paraId="72F8ADF5" w14:textId="77777777" w:rsidTr="000E270F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85BBFC" w14:textId="77777777" w:rsidR="00BF4D5E" w:rsidRPr="00977735" w:rsidRDefault="00BF4D5E" w:rsidP="000E270F">
            <w:pPr>
              <w:pStyle w:val="ICRHBTableText"/>
            </w:pPr>
            <w:bookmarkStart w:id="40" w:name="_Hlk518040105"/>
            <w:r w:rsidRPr="00977735">
              <w:t>Project (nr.)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89A2B6" w14:textId="77777777" w:rsidR="00BF4D5E" w:rsidRPr="00977735" w:rsidRDefault="00BF4D5E" w:rsidP="000E270F">
            <w:pPr>
              <w:pStyle w:val="ICRHBTableText"/>
            </w:pPr>
            <w:r w:rsidRPr="00977735">
              <w:t>Dimensie (nr.)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F341D1A" w14:textId="77777777" w:rsidR="00BF4D5E" w:rsidRPr="00977735" w:rsidRDefault="00BF4D5E" w:rsidP="000E270F">
            <w:pPr>
              <w:pStyle w:val="ICRHBTableText"/>
            </w:pPr>
            <w:r w:rsidRPr="00977735">
              <w:t>Uw score</w:t>
            </w:r>
          </w:p>
        </w:tc>
        <w:tc>
          <w:tcPr>
            <w:tcW w:w="69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D2105" w14:textId="77777777" w:rsidR="00BF4D5E" w:rsidRPr="00977735" w:rsidRDefault="00BF4D5E" w:rsidP="000E270F">
            <w:pPr>
              <w:pStyle w:val="ICRHBTableText"/>
            </w:pPr>
            <w:r w:rsidRPr="00977735">
              <w:t>Motivatie van deze score</w:t>
            </w:r>
          </w:p>
        </w:tc>
      </w:tr>
      <w:tr w:rsidR="00BF4D5E" w14:paraId="61DA66A4" w14:textId="77777777" w:rsidTr="000E270F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sdt>
            <w:sdtPr>
              <w:id w:val="701979383"/>
              <w:placeholder>
                <w:docPart w:val="3D28DA88A19A4E12A42AE29F49473987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4936747C" w14:textId="77777777" w:rsidR="00BF4D5E" w:rsidRDefault="00BF4D5E" w:rsidP="00BF4D5E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sdt>
            <w:sdtPr>
              <w:id w:val="-33045181"/>
              <w:placeholder>
                <w:docPart w:val="BEA18AF9325440DBB16D1E06422BB4E9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491F82DA" w14:textId="77777777" w:rsidR="00BF4D5E" w:rsidRDefault="00BF4D5E" w:rsidP="00BF4D5E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1231343051"/>
            <w:placeholder>
              <w:docPart w:val="ED6EE72D41E64288862A8367031AA519"/>
            </w:placeholder>
            <w:showingPlcHdr/>
            <w:comboBox>
              <w:listItem w:value="Kies een item.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58EBBBD0" w14:textId="5F454AF2" w:rsidR="00BF4D5E" w:rsidRDefault="00E20A0A" w:rsidP="000E270F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936750684"/>
            <w:placeholder>
              <w:docPart w:val="129FC86E27B8497D878BA509E9EEB795"/>
            </w:placeholder>
            <w:showingPlcHdr/>
            <w:text w:multiLine="1"/>
          </w:sdtPr>
          <w:sdtEndPr/>
          <w:sdtContent>
            <w:tc>
              <w:tcPr>
                <w:tcW w:w="6950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6690F380" w14:textId="77777777" w:rsidR="00BF4D5E" w:rsidRDefault="00BF4D5E" w:rsidP="00BF4D5E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82619" w14:paraId="3F189473" w14:textId="77777777" w:rsidTr="000E270F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653640247"/>
              <w:placeholder>
                <w:docPart w:val="42113F6D20A847BBB61BF34C5E9CD2CD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12A0860F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2053803345"/>
              <w:placeholder>
                <w:docPart w:val="134395BB96C2433AADA345D51038835C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3343B72E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1508325253"/>
            <w:placeholder>
              <w:docPart w:val="24A2366FA5E742368DB6EEAE4E25FCCB"/>
            </w:placeholder>
            <w:showingPlcHdr/>
            <w:comboBox>
              <w:listItem w:value="Kies een item.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7D72F5C" w14:textId="51E89BC4" w:rsidR="00A82619" w:rsidRDefault="00A82619" w:rsidP="000E270F">
                <w:pPr>
                  <w:jc w:val="center"/>
                </w:pPr>
                <w:r w:rsidRPr="00B0054E"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628319137"/>
            <w:placeholder>
              <w:docPart w:val="49E67B6027C04368A848EB1B61FBC9BC"/>
            </w:placeholder>
            <w:showingPlcHdr/>
            <w:text w:multiLine="1"/>
          </w:sdtPr>
          <w:sdtEndPr/>
          <w:sdtContent>
            <w:tc>
              <w:tcPr>
                <w:tcW w:w="69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540B97C" w14:textId="77777777" w:rsidR="00A82619" w:rsidRDefault="00A82619" w:rsidP="00A8261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82619" w14:paraId="24868B6F" w14:textId="77777777" w:rsidTr="000E270F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138232352"/>
              <w:placeholder>
                <w:docPart w:val="D0C9371FD18B433AA897EC5ABE20E1E4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D03E7C7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765407105"/>
              <w:placeholder>
                <w:docPart w:val="AC1BF25D03A3470CBC8AE03F6248004C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9DF9BA2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1635144110"/>
            <w:placeholder>
              <w:docPart w:val="7F5592D91E6145ADB3E0BDC29201967D"/>
            </w:placeholder>
            <w:showingPlcHdr/>
            <w:comboBox>
              <w:listItem w:value="Kies een item.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2623D43" w14:textId="716FF502" w:rsidR="00A82619" w:rsidRDefault="00A82619" w:rsidP="000E270F">
                <w:pPr>
                  <w:jc w:val="center"/>
                </w:pPr>
                <w:r w:rsidRPr="00B0054E"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862896538"/>
            <w:placeholder>
              <w:docPart w:val="2F9B8E24981040AF8E4A2B620FA4C8FF"/>
            </w:placeholder>
            <w:showingPlcHdr/>
            <w:text w:multiLine="1"/>
          </w:sdtPr>
          <w:sdtEndPr/>
          <w:sdtContent>
            <w:tc>
              <w:tcPr>
                <w:tcW w:w="69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DD52202" w14:textId="77777777" w:rsidR="00A82619" w:rsidRDefault="00A82619" w:rsidP="00A8261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82619" w14:paraId="29C55CAE" w14:textId="77777777" w:rsidTr="000E270F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244545850"/>
              <w:placeholder>
                <w:docPart w:val="C20D7253CCEC4AACA3DB3D1F5C52FC90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89FD998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9476435"/>
              <w:placeholder>
                <w:docPart w:val="55DA06CD0FE14294BCA0930FF4D4BF8D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76B85DF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-409930337"/>
            <w:placeholder>
              <w:docPart w:val="085722D2946343F39CF694FBC0ECEC1F"/>
            </w:placeholder>
            <w:showingPlcHdr/>
            <w:comboBox>
              <w:listItem w:value="Kies een item.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2FB73D5" w14:textId="26178D21" w:rsidR="00A82619" w:rsidRDefault="00A82619" w:rsidP="000E270F">
                <w:pPr>
                  <w:jc w:val="center"/>
                </w:pPr>
                <w:r w:rsidRPr="00B0054E"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560798962"/>
            <w:placeholder>
              <w:docPart w:val="A8E9EA214DF943D18AD326A9B67F5D62"/>
            </w:placeholder>
            <w:showingPlcHdr/>
            <w:text w:multiLine="1"/>
          </w:sdtPr>
          <w:sdtEndPr/>
          <w:sdtContent>
            <w:tc>
              <w:tcPr>
                <w:tcW w:w="69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3979895" w14:textId="77777777" w:rsidR="00A82619" w:rsidRDefault="00A82619" w:rsidP="00A8261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82619" w14:paraId="35051347" w14:textId="77777777" w:rsidTr="000E270F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312804867"/>
              <w:placeholder>
                <w:docPart w:val="8D67E7A038FE4293B0C2B420C2F534D8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13813CCE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946084892"/>
              <w:placeholder>
                <w:docPart w:val="6807239534E64843A62FC39FF5C46ED8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0066A26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-833211282"/>
            <w:placeholder>
              <w:docPart w:val="BEB6EE83FBDF4E95AA626C3AEEB11B18"/>
            </w:placeholder>
            <w:showingPlcHdr/>
            <w:comboBox>
              <w:listItem w:value="Kies een item.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123204C" w14:textId="51E693C8" w:rsidR="00A82619" w:rsidRDefault="00A82619" w:rsidP="000E270F">
                <w:pPr>
                  <w:jc w:val="center"/>
                </w:pPr>
                <w:r w:rsidRPr="00B0054E"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836613426"/>
            <w:placeholder>
              <w:docPart w:val="2827B9ED967B49F7BA4BB58DCB8C2F5F"/>
            </w:placeholder>
            <w:showingPlcHdr/>
            <w:text w:multiLine="1"/>
          </w:sdtPr>
          <w:sdtEndPr/>
          <w:sdtContent>
            <w:tc>
              <w:tcPr>
                <w:tcW w:w="69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B9B0469" w14:textId="77777777" w:rsidR="00A82619" w:rsidRDefault="00A82619" w:rsidP="00A8261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82619" w14:paraId="03CF62F2" w14:textId="77777777" w:rsidTr="000E270F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635223405"/>
              <w:placeholder>
                <w:docPart w:val="3E947066091347E6ACB7F998BFD80CD2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1EC14A42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496849404"/>
              <w:placeholder>
                <w:docPart w:val="5AA985B11326481A87F8FAE0E9AA235D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84A9A0B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-1573033875"/>
            <w:placeholder>
              <w:docPart w:val="B6DEFFC4ADD24963BF2C318C3BB84665"/>
            </w:placeholder>
            <w:showingPlcHdr/>
            <w:comboBox>
              <w:listItem w:value="Kies een item.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104908E" w14:textId="34176E70" w:rsidR="00A82619" w:rsidRDefault="00A82619" w:rsidP="000E270F">
                <w:pPr>
                  <w:jc w:val="center"/>
                </w:pPr>
                <w:r w:rsidRPr="00B0054E"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1441218265"/>
            <w:placeholder>
              <w:docPart w:val="BB0874EB7D014B8B922A9D0396080B4E"/>
            </w:placeholder>
            <w:showingPlcHdr/>
            <w:text w:multiLine="1"/>
          </w:sdtPr>
          <w:sdtEndPr/>
          <w:sdtContent>
            <w:tc>
              <w:tcPr>
                <w:tcW w:w="69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72A7B78" w14:textId="77777777" w:rsidR="00A82619" w:rsidRDefault="00A82619" w:rsidP="00A8261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82619" w14:paraId="11A12076" w14:textId="77777777" w:rsidTr="000E270F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647770476"/>
              <w:placeholder>
                <w:docPart w:val="1CEAB5E67B3440629F9E4B9C7C8BBD06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461381CE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541679032"/>
              <w:placeholder>
                <w:docPart w:val="AF20E61C5CC6447B8087B60C17E351A0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56795E6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-171101351"/>
            <w:placeholder>
              <w:docPart w:val="64E26146D14149B6B14399B016DE88B6"/>
            </w:placeholder>
            <w:showingPlcHdr/>
            <w:comboBox>
              <w:listItem w:value="Kies een item.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1EE7F22" w14:textId="112B24AF" w:rsidR="00A82619" w:rsidRDefault="00A82619" w:rsidP="000E270F">
                <w:pPr>
                  <w:jc w:val="center"/>
                </w:pPr>
                <w:r w:rsidRPr="00B0054E"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1338497733"/>
            <w:placeholder>
              <w:docPart w:val="5C62B50A71504C50B21A84A10CAEE31A"/>
            </w:placeholder>
            <w:showingPlcHdr/>
            <w:text w:multiLine="1"/>
          </w:sdtPr>
          <w:sdtEndPr/>
          <w:sdtContent>
            <w:tc>
              <w:tcPr>
                <w:tcW w:w="69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5900874" w14:textId="77777777" w:rsidR="00A82619" w:rsidRDefault="00A82619" w:rsidP="00A8261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82619" w14:paraId="4757238E" w14:textId="77777777" w:rsidTr="000E270F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670377930"/>
              <w:placeholder>
                <w:docPart w:val="33B703CA6B394F97A410F27C0B71A257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D670BEE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199926865"/>
              <w:placeholder>
                <w:docPart w:val="D623ABDF89F84B4980E76C88B9C89028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541AB17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386926429"/>
            <w:placeholder>
              <w:docPart w:val="855002D5FECA481CAF8976CDBF2FF91D"/>
            </w:placeholder>
            <w:showingPlcHdr/>
            <w:comboBox>
              <w:listItem w:value="Kies een item.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34D4E1F" w14:textId="6B9E0AC8" w:rsidR="00A82619" w:rsidRDefault="00A82619" w:rsidP="000E270F">
                <w:pPr>
                  <w:jc w:val="center"/>
                </w:pPr>
                <w:r w:rsidRPr="00B0054E"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1538626134"/>
            <w:placeholder>
              <w:docPart w:val="E7C2A98909974909A0659F8C52F78676"/>
            </w:placeholder>
            <w:showingPlcHdr/>
            <w:text w:multiLine="1"/>
          </w:sdtPr>
          <w:sdtEndPr/>
          <w:sdtContent>
            <w:tc>
              <w:tcPr>
                <w:tcW w:w="69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7BAE104" w14:textId="77777777" w:rsidR="00A82619" w:rsidRDefault="00A82619" w:rsidP="00A8261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82619" w14:paraId="28E59A2E" w14:textId="77777777" w:rsidTr="000E270F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291331068"/>
              <w:placeholder>
                <w:docPart w:val="AB24AF984B1A43BAA8367EC2C6D8FFA3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4FBD4E7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933273245"/>
              <w:placeholder>
                <w:docPart w:val="A5628F3FBBFC416FBFCA192F9DDACE9F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C238558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1912724364"/>
            <w:placeholder>
              <w:docPart w:val="F93B0398F761465BB17B0527826E3F11"/>
            </w:placeholder>
            <w:showingPlcHdr/>
            <w:comboBox>
              <w:listItem w:value="Kies een item.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9BF82AB" w14:textId="7F7BB8E2" w:rsidR="00A82619" w:rsidRDefault="00A82619" w:rsidP="000E270F">
                <w:pPr>
                  <w:jc w:val="center"/>
                </w:pPr>
                <w:r w:rsidRPr="00B0054E"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1603022894"/>
            <w:placeholder>
              <w:docPart w:val="95ABAF7E4AA4434EB39AAE9BB20A5502"/>
            </w:placeholder>
            <w:showingPlcHdr/>
            <w:text w:multiLine="1"/>
          </w:sdtPr>
          <w:sdtEndPr/>
          <w:sdtContent>
            <w:tc>
              <w:tcPr>
                <w:tcW w:w="69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304C425" w14:textId="77777777" w:rsidR="00A82619" w:rsidRDefault="00A82619" w:rsidP="00A8261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82619" w14:paraId="3236DF8A" w14:textId="77777777" w:rsidTr="000E270F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311141425"/>
              <w:placeholder>
                <w:docPart w:val="3796B49D6ECD44A0AA74823C17A7A6A9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B58AF48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260642748"/>
              <w:placeholder>
                <w:docPart w:val="8DA68C690F7D482A8580D233204D01B4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4490517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123128769"/>
            <w:placeholder>
              <w:docPart w:val="2F97504DD686487085274D994112CF0A"/>
            </w:placeholder>
            <w:showingPlcHdr/>
            <w:comboBox>
              <w:listItem w:value="Kies een item.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0553C70" w14:textId="0100D786" w:rsidR="00A82619" w:rsidRDefault="00A82619" w:rsidP="000E270F">
                <w:pPr>
                  <w:jc w:val="center"/>
                </w:pPr>
                <w:r w:rsidRPr="00B0054E"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1057079090"/>
            <w:placeholder>
              <w:docPart w:val="8423761C25E14765851421D6386B6F9A"/>
            </w:placeholder>
            <w:showingPlcHdr/>
            <w:text w:multiLine="1"/>
          </w:sdtPr>
          <w:sdtEndPr/>
          <w:sdtContent>
            <w:tc>
              <w:tcPr>
                <w:tcW w:w="69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0FC82E8" w14:textId="77777777" w:rsidR="00A82619" w:rsidRDefault="00A82619" w:rsidP="00A8261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82619" w14:paraId="6476AD71" w14:textId="77777777" w:rsidTr="000E270F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2018266225"/>
              <w:placeholder>
                <w:docPart w:val="017B2918CDCB442B8AB4791F8381AF2E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E2A8220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370069880"/>
              <w:placeholder>
                <w:docPart w:val="BACD5748AA20426199362F61596112AD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3FCF1364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-1037122856"/>
            <w:placeholder>
              <w:docPart w:val="EDAFEAB16DFE4E09985808D4C1391AE8"/>
            </w:placeholder>
            <w:showingPlcHdr/>
            <w:comboBox>
              <w:listItem w:value="Kies een item.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627B049" w14:textId="20B60793" w:rsidR="00A82619" w:rsidRDefault="00A82619" w:rsidP="000E270F">
                <w:pPr>
                  <w:jc w:val="center"/>
                </w:pPr>
                <w:r w:rsidRPr="00B0054E"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354848413"/>
            <w:placeholder>
              <w:docPart w:val="3BE22EA712964A9E83950EB93FA1F61A"/>
            </w:placeholder>
            <w:showingPlcHdr/>
            <w:text w:multiLine="1"/>
          </w:sdtPr>
          <w:sdtEndPr/>
          <w:sdtContent>
            <w:tc>
              <w:tcPr>
                <w:tcW w:w="69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BA2828A" w14:textId="77777777" w:rsidR="00A82619" w:rsidRDefault="00A82619" w:rsidP="00A8261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82619" w14:paraId="289087E7" w14:textId="77777777" w:rsidTr="000E270F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763647318"/>
              <w:placeholder>
                <w:docPart w:val="9168141095CC48FE807ADF4338AE8955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37E8A291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826392400"/>
              <w:placeholder>
                <w:docPart w:val="B19F43E48C674EF8957B37494927C304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2B15855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-2040276653"/>
            <w:placeholder>
              <w:docPart w:val="5316A40C3D834305B676C366B0BD426D"/>
            </w:placeholder>
            <w:showingPlcHdr/>
            <w:comboBox>
              <w:listItem w:value="Kies een item.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896B5E8" w14:textId="50434836" w:rsidR="00A82619" w:rsidRDefault="00A82619" w:rsidP="000E270F">
                <w:pPr>
                  <w:jc w:val="center"/>
                </w:pPr>
                <w:r w:rsidRPr="00B0054E"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1329559912"/>
            <w:placeholder>
              <w:docPart w:val="A6E364D0EB094C9F92BE4F1A8CEC55F9"/>
            </w:placeholder>
            <w:showingPlcHdr/>
            <w:text w:multiLine="1"/>
          </w:sdtPr>
          <w:sdtEndPr/>
          <w:sdtContent>
            <w:tc>
              <w:tcPr>
                <w:tcW w:w="69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8CD5707" w14:textId="77777777" w:rsidR="00A82619" w:rsidRDefault="00A82619" w:rsidP="00A8261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82619" w14:paraId="77847197" w14:textId="77777777" w:rsidTr="000E270F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530195852"/>
              <w:placeholder>
                <w:docPart w:val="5522F075F83E40829BD97B69C43BC97D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4BBA7306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32370712"/>
              <w:placeholder>
                <w:docPart w:val="EDB0FE67CC184875942FDD85B6E18312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4ADB794E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632839281"/>
            <w:placeholder>
              <w:docPart w:val="F561B71B154647658FC6FD784B80B513"/>
            </w:placeholder>
            <w:showingPlcHdr/>
            <w:comboBox>
              <w:listItem w:value="Kies een item.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0C99427" w14:textId="5AEEC79B" w:rsidR="00A82619" w:rsidRDefault="00A82619" w:rsidP="000E270F">
                <w:pPr>
                  <w:jc w:val="center"/>
                </w:pPr>
                <w:r w:rsidRPr="00B0054E"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2140248682"/>
            <w:placeholder>
              <w:docPart w:val="A6C685B06D0B4321A090F79BFA6D2E50"/>
            </w:placeholder>
            <w:showingPlcHdr/>
            <w:text w:multiLine="1"/>
          </w:sdtPr>
          <w:sdtEndPr/>
          <w:sdtContent>
            <w:tc>
              <w:tcPr>
                <w:tcW w:w="69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0458ECF" w14:textId="77777777" w:rsidR="00A82619" w:rsidRDefault="00A82619" w:rsidP="00A8261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82619" w14:paraId="5D5BA1A4" w14:textId="77777777" w:rsidTr="000E270F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2065245302"/>
              <w:placeholder>
                <w:docPart w:val="78637391857045F694E1B44F7047148E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F069841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669320685"/>
              <w:placeholder>
                <w:docPart w:val="90FD9A07980B41D48378B3C589670F1E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B0BCCC2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403878244"/>
            <w:placeholder>
              <w:docPart w:val="78D54D90D99347919B95EABAA7B535BB"/>
            </w:placeholder>
            <w:showingPlcHdr/>
            <w:comboBox>
              <w:listItem w:value="Kies een item.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EBAEB77" w14:textId="5A43C26B" w:rsidR="00A82619" w:rsidRDefault="00A82619" w:rsidP="000E270F">
                <w:pPr>
                  <w:jc w:val="center"/>
                </w:pPr>
                <w:r w:rsidRPr="00B0054E"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1051452916"/>
            <w:placeholder>
              <w:docPart w:val="8714FC112BB24A8D92D45EC0CE458E92"/>
            </w:placeholder>
            <w:showingPlcHdr/>
            <w:text w:multiLine="1"/>
          </w:sdtPr>
          <w:sdtEndPr/>
          <w:sdtContent>
            <w:tc>
              <w:tcPr>
                <w:tcW w:w="69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3E82EE3" w14:textId="77777777" w:rsidR="00A82619" w:rsidRDefault="00A82619" w:rsidP="00A8261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82619" w14:paraId="7E2C0E8F" w14:textId="77777777" w:rsidTr="000E270F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818554768"/>
              <w:placeholder>
                <w:docPart w:val="C55BDFFAF9B2475D87E82108B8F45FF0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1F54EEFD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438493839"/>
              <w:placeholder>
                <w:docPart w:val="B9B099535FB04F0ABF40EA5CAD8A93E6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186134A8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-862523675"/>
            <w:placeholder>
              <w:docPart w:val="7F5310B4A43442618E417FED23B782B7"/>
            </w:placeholder>
            <w:showingPlcHdr/>
            <w:comboBox>
              <w:listItem w:value="Kies een item.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42DD537" w14:textId="19D9E812" w:rsidR="00A82619" w:rsidRDefault="00A82619" w:rsidP="000E270F">
                <w:pPr>
                  <w:jc w:val="center"/>
                </w:pPr>
                <w:r w:rsidRPr="00B0054E"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1355955064"/>
            <w:placeholder>
              <w:docPart w:val="4EC31C45C0924B3DB37BD80A974F6002"/>
            </w:placeholder>
            <w:showingPlcHdr/>
            <w:text w:multiLine="1"/>
          </w:sdtPr>
          <w:sdtEndPr/>
          <w:sdtContent>
            <w:tc>
              <w:tcPr>
                <w:tcW w:w="69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D59840F" w14:textId="77777777" w:rsidR="00A82619" w:rsidRDefault="00A82619" w:rsidP="00A8261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82619" w14:paraId="188FC605" w14:textId="77777777" w:rsidTr="000E270F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297378008"/>
              <w:placeholder>
                <w:docPart w:val="2018B40E23BB4EEA9FF6AD3DACE7D1FD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B377F5A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438837303"/>
              <w:placeholder>
                <w:docPart w:val="1F6EACAD6F774761A860854C9D409A07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1B1DA632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15363399"/>
            <w:placeholder>
              <w:docPart w:val="C75A5098159F49F2A532E6D61052EAA0"/>
            </w:placeholder>
            <w:showingPlcHdr/>
            <w:comboBox>
              <w:listItem w:value="Kies een item.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B7D8170" w14:textId="50F4B483" w:rsidR="00A82619" w:rsidRDefault="00A82619" w:rsidP="000E270F">
                <w:pPr>
                  <w:jc w:val="center"/>
                </w:pPr>
                <w:r w:rsidRPr="00B0054E"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963418670"/>
            <w:placeholder>
              <w:docPart w:val="A8807AF77C344201BB5E41795D8EB0D9"/>
            </w:placeholder>
            <w:showingPlcHdr/>
            <w:text w:multiLine="1"/>
          </w:sdtPr>
          <w:sdtEndPr/>
          <w:sdtContent>
            <w:tc>
              <w:tcPr>
                <w:tcW w:w="69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8DB8525" w14:textId="77777777" w:rsidR="00A82619" w:rsidRDefault="00A82619" w:rsidP="00A8261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82619" w14:paraId="3BB84F62" w14:textId="77777777" w:rsidTr="000E270F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969321014"/>
              <w:placeholder>
                <w:docPart w:val="0560D73E6E9F4357A2BA8B68BE32AA35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EAC5EBE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734308365"/>
              <w:placeholder>
                <w:docPart w:val="A1D4F021A25249D8B7191249A2786764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15BB9051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-404148476"/>
            <w:placeholder>
              <w:docPart w:val="C89C9232DFF249EF92551AF1B3FE7EFF"/>
            </w:placeholder>
            <w:showingPlcHdr/>
            <w:comboBox>
              <w:listItem w:value="Kies een item.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79C3F7A" w14:textId="04D49A34" w:rsidR="00A82619" w:rsidRDefault="00A82619" w:rsidP="000E270F">
                <w:pPr>
                  <w:jc w:val="center"/>
                </w:pPr>
                <w:r w:rsidRPr="00B0054E"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412543246"/>
            <w:placeholder>
              <w:docPart w:val="857F35E0148640F6915581B4ED5B52AD"/>
            </w:placeholder>
            <w:showingPlcHdr/>
            <w:text w:multiLine="1"/>
          </w:sdtPr>
          <w:sdtEndPr/>
          <w:sdtContent>
            <w:tc>
              <w:tcPr>
                <w:tcW w:w="69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03C132C" w14:textId="77777777" w:rsidR="00A82619" w:rsidRDefault="00A82619" w:rsidP="00A8261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82619" w14:paraId="585BF5E0" w14:textId="77777777" w:rsidTr="000E270F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793277321"/>
              <w:placeholder>
                <w:docPart w:val="94F2FFFD3911422B95B78C0899CF15A4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8CA389F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131702379"/>
              <w:placeholder>
                <w:docPart w:val="CCB9A94CA1A44B3AB96E4A4CCDAE64E1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0EAF351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-1370524352"/>
            <w:placeholder>
              <w:docPart w:val="BDBE1E932BFF46DFA3C95D3742DC5C36"/>
            </w:placeholder>
            <w:showingPlcHdr/>
            <w:comboBox>
              <w:listItem w:value="Kies een item.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085562D" w14:textId="3B7F9576" w:rsidR="00A82619" w:rsidRDefault="00A82619" w:rsidP="000E270F">
                <w:pPr>
                  <w:jc w:val="center"/>
                </w:pPr>
                <w:r w:rsidRPr="00B0054E"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1081408926"/>
            <w:placeholder>
              <w:docPart w:val="BDA620D5678648A7AB24E738A7B5A188"/>
            </w:placeholder>
            <w:showingPlcHdr/>
            <w:text w:multiLine="1"/>
          </w:sdtPr>
          <w:sdtEndPr/>
          <w:sdtContent>
            <w:tc>
              <w:tcPr>
                <w:tcW w:w="69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647B79E" w14:textId="77777777" w:rsidR="00A82619" w:rsidRDefault="00A82619" w:rsidP="00A8261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82619" w14:paraId="4FD5DF07" w14:textId="77777777" w:rsidTr="000E270F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2071073483"/>
              <w:placeholder>
                <w:docPart w:val="43CDAE6533BF4982BCDF5895BB0828AB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AF470AC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276678092"/>
              <w:placeholder>
                <w:docPart w:val="CEE0DE67B73C4DCEA855D9DE3DAF28A6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E9353FE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-930270893"/>
            <w:placeholder>
              <w:docPart w:val="2EEEE70AFFF14FD19872E50D9F80747E"/>
            </w:placeholder>
            <w:showingPlcHdr/>
            <w:comboBox>
              <w:listItem w:value="Kies een item.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50A2B7D" w14:textId="4E78CE18" w:rsidR="00A82619" w:rsidRDefault="00A82619" w:rsidP="000E270F">
                <w:pPr>
                  <w:jc w:val="center"/>
                </w:pPr>
                <w:r w:rsidRPr="00B0054E"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660505209"/>
            <w:placeholder>
              <w:docPart w:val="4803CA06EEB746378E14DD52A8E98140"/>
            </w:placeholder>
            <w:showingPlcHdr/>
            <w:text w:multiLine="1"/>
          </w:sdtPr>
          <w:sdtEndPr/>
          <w:sdtContent>
            <w:tc>
              <w:tcPr>
                <w:tcW w:w="69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23329C3" w14:textId="77777777" w:rsidR="00A82619" w:rsidRDefault="00A82619" w:rsidP="00A8261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82619" w14:paraId="6330ECBE" w14:textId="77777777" w:rsidTr="000E270F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248034394"/>
              <w:placeholder>
                <w:docPart w:val="B999F9C4EE1847FBAA6C131813BB51F4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AD9EA6E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48097506"/>
              <w:placeholder>
                <w:docPart w:val="B4D161849F644B2A8277E03CBC912CC8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5036476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-729841673"/>
            <w:placeholder>
              <w:docPart w:val="F1DEE4ED09DE40CE95AF4227DC55D24E"/>
            </w:placeholder>
            <w:showingPlcHdr/>
            <w:comboBox>
              <w:listItem w:value="Kies een item.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E31EF4A" w14:textId="3D323BE4" w:rsidR="00A82619" w:rsidRDefault="00A82619" w:rsidP="000E270F">
                <w:pPr>
                  <w:jc w:val="center"/>
                </w:pPr>
                <w:r w:rsidRPr="00B0054E"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1376225216"/>
            <w:placeholder>
              <w:docPart w:val="FD0E012EA6C446F3A091388FE8DAE7B9"/>
            </w:placeholder>
            <w:showingPlcHdr/>
            <w:text w:multiLine="1"/>
          </w:sdtPr>
          <w:sdtEndPr/>
          <w:sdtContent>
            <w:tc>
              <w:tcPr>
                <w:tcW w:w="69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CB5BD6D" w14:textId="77777777" w:rsidR="00A82619" w:rsidRDefault="00A82619" w:rsidP="00A8261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82619" w14:paraId="4E291713" w14:textId="77777777" w:rsidTr="000E270F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661616683"/>
              <w:placeholder>
                <w:docPart w:val="596BAEBBED97451EA74653AEBE2813DD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6F70F76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86740211"/>
              <w:placeholder>
                <w:docPart w:val="0C34AB252DDD4CE092BE1C844B670473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F1904EC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1633059671"/>
            <w:placeholder>
              <w:docPart w:val="6F8A5531C4B848AC9CD541689CD87510"/>
            </w:placeholder>
            <w:showingPlcHdr/>
            <w:comboBox>
              <w:listItem w:value="Kies een item.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DDEB084" w14:textId="050B364B" w:rsidR="00A82619" w:rsidRDefault="00A82619" w:rsidP="000E270F">
                <w:pPr>
                  <w:jc w:val="center"/>
                </w:pPr>
                <w:r w:rsidRPr="00B0054E"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1047292624"/>
            <w:placeholder>
              <w:docPart w:val="05BE800C9B834BD08FCC83FCE94D8E98"/>
            </w:placeholder>
            <w:showingPlcHdr/>
            <w:text w:multiLine="1"/>
          </w:sdtPr>
          <w:sdtEndPr/>
          <w:sdtContent>
            <w:tc>
              <w:tcPr>
                <w:tcW w:w="69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326AF8B" w14:textId="77777777" w:rsidR="00A82619" w:rsidRDefault="00A82619" w:rsidP="00A8261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82619" w14:paraId="42B13264" w14:textId="77777777" w:rsidTr="000E270F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038581072"/>
              <w:placeholder>
                <w:docPart w:val="F4AF97F1027C4A7987987BB38B3BDC98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19671ADB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446081081"/>
              <w:placeholder>
                <w:docPart w:val="9467BBF742B440DCB6AF88F030180D72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37E0D11" w14:textId="77777777" w:rsidR="00A82619" w:rsidRDefault="00A82619" w:rsidP="00A8261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</w:tc>
        <w:sdt>
          <w:sdtPr>
            <w:id w:val="-1605875509"/>
            <w:placeholder>
              <w:docPart w:val="8C3E5529D8A044029FD6D8F6A3E15F07"/>
            </w:placeholder>
            <w:showingPlcHdr/>
            <w:comboBox>
              <w:listItem w:value="Kies een item.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5C7FFEC" w14:textId="75FB94D4" w:rsidR="00A82619" w:rsidRDefault="00A82619" w:rsidP="000E270F">
                <w:pPr>
                  <w:jc w:val="center"/>
                </w:pPr>
                <w:r w:rsidRPr="00B0054E"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710158625"/>
            <w:placeholder>
              <w:docPart w:val="58D35515A0074566A5B2C48DEE296E96"/>
            </w:placeholder>
            <w:showingPlcHdr/>
            <w:text w:multiLine="1"/>
          </w:sdtPr>
          <w:sdtEndPr/>
          <w:sdtContent>
            <w:tc>
              <w:tcPr>
                <w:tcW w:w="69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4B1C3CB" w14:textId="77777777" w:rsidR="00A82619" w:rsidRDefault="00A82619" w:rsidP="00A8261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7F1C968D" w14:textId="752967BD" w:rsidR="001A522D" w:rsidRPr="00385555" w:rsidRDefault="00FB4EB1" w:rsidP="00AE35E9">
      <w:pPr>
        <w:pStyle w:val="Kop1"/>
        <w:rPr>
          <w:shd w:val="clear" w:color="auto" w:fill="auto"/>
        </w:rPr>
      </w:pPr>
      <w:bookmarkStart w:id="41" w:name="_Toc467488749"/>
      <w:bookmarkStart w:id="42" w:name="_Toc453671470"/>
      <w:bookmarkStart w:id="43" w:name="_Toc455052194"/>
      <w:bookmarkStart w:id="44" w:name="_Toc455052579"/>
      <w:bookmarkStart w:id="45" w:name="_Toc455129498"/>
      <w:bookmarkEnd w:id="39"/>
      <w:bookmarkEnd w:id="40"/>
      <w:r w:rsidRPr="00FB4EB1">
        <w:lastRenderedPageBreak/>
        <w:t>Continuous Professional Development (CPD)</w:t>
      </w:r>
      <w:bookmarkEnd w:id="41"/>
    </w:p>
    <w:p w14:paraId="5817BBAC" w14:textId="77777777" w:rsidR="001A522D" w:rsidRPr="002C7D44" w:rsidRDefault="001A522D" w:rsidP="001A522D">
      <w:pPr>
        <w:autoSpaceDE w:val="0"/>
        <w:autoSpaceDN w:val="0"/>
        <w:adjustRightInd w:val="0"/>
        <w:spacing w:line="240" w:lineRule="auto"/>
        <w:rPr>
          <w:rFonts w:cs="Calibri"/>
          <w:color w:val="1E1E1E"/>
          <w:sz w:val="20"/>
          <w:szCs w:val="20"/>
          <w:shd w:val="clear" w:color="auto" w:fill="auto"/>
          <w:lang w:eastAsia="nl-NL"/>
        </w:rPr>
      </w:pPr>
      <w:bookmarkStart w:id="46" w:name="_Hlk518466692"/>
      <w:r w:rsidRPr="002C7D44">
        <w:rPr>
          <w:rFonts w:cs="Calibri"/>
          <w:color w:val="1E1E1E"/>
          <w:sz w:val="20"/>
          <w:szCs w:val="20"/>
          <w:shd w:val="clear" w:color="auto" w:fill="auto"/>
          <w:lang w:eastAsia="nl-NL"/>
        </w:rPr>
        <w:t>Alle activiteiten dienen een directe relatie te hebben tot het vakgebied projectmanagement.</w:t>
      </w:r>
    </w:p>
    <w:p w14:paraId="2187A4FB" w14:textId="77777777" w:rsidR="001A522D" w:rsidRDefault="001A522D" w:rsidP="001A522D">
      <w:pPr>
        <w:autoSpaceDE w:val="0"/>
        <w:autoSpaceDN w:val="0"/>
        <w:adjustRightInd w:val="0"/>
        <w:spacing w:line="240" w:lineRule="auto"/>
        <w:rPr>
          <w:rFonts w:cs="Calibri"/>
          <w:color w:val="1E1E1E"/>
          <w:sz w:val="20"/>
          <w:szCs w:val="20"/>
          <w:shd w:val="clear" w:color="auto" w:fill="auto"/>
          <w:lang w:eastAsia="nl-NL"/>
        </w:rPr>
      </w:pPr>
    </w:p>
    <w:p w14:paraId="6BD0EF72" w14:textId="1F97B287" w:rsidR="001A522D" w:rsidRPr="002C7D44" w:rsidRDefault="00285D6C" w:rsidP="001A522D">
      <w:pPr>
        <w:pStyle w:val="ICRHBNormal"/>
      </w:pPr>
      <w:r>
        <w:t>7</w:t>
      </w:r>
      <w:r w:rsidR="001A522D">
        <w:t xml:space="preserve">a. </w:t>
      </w:r>
      <w:r w:rsidR="00B169C0">
        <w:t>CPD</w:t>
      </w:r>
      <w:r w:rsidR="001A522D" w:rsidRPr="002C7D44">
        <w:t>-activiteiten</w:t>
      </w:r>
    </w:p>
    <w:p w14:paraId="497EE671" w14:textId="77777777" w:rsidR="001A522D" w:rsidRPr="002C7D44" w:rsidRDefault="001A522D" w:rsidP="001A522D">
      <w:pPr>
        <w:autoSpaceDE w:val="0"/>
        <w:autoSpaceDN w:val="0"/>
        <w:adjustRightInd w:val="0"/>
        <w:spacing w:line="240" w:lineRule="auto"/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</w:pPr>
      <w:r w:rsidRPr="002C7D44"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  <w:t>Activiteit 1</w:t>
      </w:r>
    </w:p>
    <w:tbl>
      <w:tblPr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36"/>
        <w:gridCol w:w="3152"/>
        <w:gridCol w:w="3260"/>
      </w:tblGrid>
      <w:tr w:rsidR="001A522D" w:rsidRPr="002C7D44" w14:paraId="0A84F497" w14:textId="77777777" w:rsidTr="005C276E">
        <w:trPr>
          <w:trHeight w:hRule="exact" w:val="56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45B6AF9" w14:textId="77777777" w:rsidR="001A522D" w:rsidRPr="002C7D44" w:rsidRDefault="001A522D" w:rsidP="00AE35E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Naam of onderwerp van de cursus, opleiding, congres, seminar, lezing </w:t>
            </w:r>
            <w:r w:rsidR="00AE35E9">
              <w:rPr>
                <w:sz w:val="20"/>
                <w:szCs w:val="20"/>
                <w:shd w:val="clear" w:color="auto" w:fill="auto"/>
                <w:lang w:eastAsia="nl-NL"/>
              </w:rPr>
              <w:t>e.d.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: </w:t>
            </w:r>
          </w:p>
        </w:tc>
        <w:sdt>
          <w:sdtPr>
            <w:rPr>
              <w:sz w:val="20"/>
              <w:szCs w:val="20"/>
              <w:lang w:eastAsia="nl-NL"/>
            </w:rPr>
            <w:id w:val="-1166318955"/>
            <w:placeholder>
              <w:docPart w:val="CA4067D0038545CAB048444F34284305"/>
            </w:placeholder>
            <w:showingPlcHdr/>
            <w:text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22397D7" w14:textId="23C76373" w:rsidR="001A522D" w:rsidRPr="0064484B" w:rsidRDefault="005C276E" w:rsidP="00BE102A">
                <w:pPr>
                  <w:rPr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AE35E9" w:rsidRPr="002C7D44" w14:paraId="57C0E102" w14:textId="77777777" w:rsidTr="005C276E">
        <w:trPr>
          <w:trHeight w:hRule="exact" w:val="340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9A80465" w14:textId="77777777" w:rsidR="00AE35E9" w:rsidRPr="002C7D44" w:rsidRDefault="00AE35E9" w:rsidP="00AE35E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Organiserend b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>edrijf of organisatie:</w:t>
            </w:r>
          </w:p>
        </w:tc>
        <w:sdt>
          <w:sdtPr>
            <w:rPr>
              <w:sz w:val="20"/>
              <w:szCs w:val="20"/>
              <w:lang w:eastAsia="nl-NL"/>
            </w:rPr>
            <w:id w:val="1420292116"/>
            <w:placeholder>
              <w:docPart w:val="DDFE8CC657154BE8AD03B61232A5F0AE"/>
            </w:placeholder>
            <w:showingPlcHdr/>
            <w:text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DBD71BB" w14:textId="44DD87BF" w:rsidR="00AE35E9" w:rsidRPr="0064484B" w:rsidRDefault="00B26885" w:rsidP="00BE102A">
                <w:pPr>
                  <w:rPr>
                    <w:color w:val="FFFFFF" w:themeColor="background1"/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AE35E9" w:rsidRPr="002C7D44" w14:paraId="2F515BA2" w14:textId="77777777" w:rsidTr="005C276E">
        <w:trPr>
          <w:trHeight w:hRule="exact" w:val="1134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D84EDE8" w14:textId="77777777" w:rsidR="00AE35E9" w:rsidRPr="002C7D44" w:rsidRDefault="00AE35E9" w:rsidP="00AE35E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Korte beschrijving van uw werkzaamheden voor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 de cursus, opleiding, congres, seminar, lezing of andere activiteit: </w:t>
            </w:r>
          </w:p>
        </w:tc>
        <w:sdt>
          <w:sdtPr>
            <w:rPr>
              <w:sz w:val="20"/>
              <w:szCs w:val="20"/>
              <w:lang w:eastAsia="nl-NL"/>
            </w:rPr>
            <w:id w:val="-1109501744"/>
            <w:lock w:val="sdtLocked"/>
            <w:placeholder>
              <w:docPart w:val="FADE1C36EB954DDB8FA55901119CF753"/>
            </w:placeholder>
            <w:showingPlcHdr/>
            <w:text w:multiLine="1"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0FA7B181" w14:textId="13F545C7" w:rsidR="00AE35E9" w:rsidRPr="0064484B" w:rsidRDefault="005C276E" w:rsidP="00BE102A">
                <w:pPr>
                  <w:rPr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Korte beschrijving</w:t>
                </w:r>
              </w:p>
            </w:tc>
          </w:sdtContent>
        </w:sdt>
      </w:tr>
      <w:tr w:rsidR="005C276E" w:rsidRPr="002C7D44" w14:paraId="4D2F2F55" w14:textId="77777777" w:rsidTr="000D5FF9">
        <w:trPr>
          <w:trHeight w:hRule="exact" w:val="90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F35316A" w14:textId="77777777" w:rsidR="005C276E" w:rsidRDefault="005C276E" w:rsidP="005C276E">
            <w:pPr>
              <w:rPr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De activiteit had betrekking op c.q. raakte de volgende competentie-elementen (noem er minimaal drie):</w:t>
            </w:r>
          </w:p>
        </w:tc>
        <w:sdt>
          <w:sdtPr>
            <w:rPr>
              <w:sz w:val="20"/>
              <w:szCs w:val="20"/>
              <w:lang w:eastAsia="nl-NL"/>
            </w:rPr>
            <w:id w:val="2137056787"/>
            <w:placeholder>
              <w:docPart w:val="2E1F8F43C9D14582B603BEB944234A9F"/>
            </w:placeholder>
            <w:showingPlcHdr/>
            <w:text w:multiLine="1"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16B58800" w14:textId="780758FE" w:rsidR="005C276E" w:rsidRPr="0064484B" w:rsidRDefault="005C276E" w:rsidP="005C276E">
                <w:pPr>
                  <w:rPr>
                    <w:color w:val="auto"/>
                    <w:sz w:val="20"/>
                    <w:szCs w:val="20"/>
                    <w:highlight w:val="lightGray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Korte beschrijving</w:t>
                </w:r>
              </w:p>
            </w:tc>
          </w:sdtContent>
        </w:sdt>
      </w:tr>
      <w:tr w:rsidR="005C276E" w:rsidRPr="002C7D44" w14:paraId="1096C416" w14:textId="77777777" w:rsidTr="005C276E">
        <w:trPr>
          <w:trHeight w:hRule="exact" w:val="483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637A6B9" w14:textId="77777777" w:rsidR="005C276E" w:rsidRPr="002C7D44" w:rsidRDefault="005C276E" w:rsidP="005C276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Periode:</w:t>
            </w:r>
          </w:p>
        </w:tc>
        <w:tc>
          <w:tcPr>
            <w:tcW w:w="3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03CEB0" w14:textId="15A2475F" w:rsidR="005C276E" w:rsidRPr="0064484B" w:rsidRDefault="005C276E" w:rsidP="000E270F">
            <w:pPr>
              <w:pStyle w:val="ICRHBTableText"/>
              <w:rPr>
                <w:color w:val="auto"/>
              </w:rPr>
            </w:pPr>
            <w:r w:rsidRPr="0064484B">
              <w:rPr>
                <w:rFonts w:eastAsia="Calibri"/>
                <w:noProof w:val="0"/>
                <w:color w:val="252525"/>
                <w:shd w:val="clear" w:color="auto" w:fill="FFFFFF"/>
                <w:lang w:eastAsia="en-US"/>
              </w:rPr>
              <w:t xml:space="preserve">Vanaf  </w:t>
            </w:r>
            <w:sdt>
              <w:sdtPr>
                <w:rPr>
                  <w:b/>
                </w:rPr>
                <w:id w:val="1136918529"/>
                <w:placeholder>
                  <w:docPart w:val="639DFB1CC0D544D7A3A2E2E849148891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  <w:lang w:val="nl-NL"/>
                  </w:rPr>
                  <w:t>Maand</w:t>
                </w:r>
              </w:sdtContent>
            </w:sdt>
            <w:r w:rsidRPr="0064484B">
              <w:t xml:space="preserve">   </w:t>
            </w:r>
            <w:sdt>
              <w:sdtPr>
                <w:rPr>
                  <w:b/>
                </w:rPr>
                <w:id w:val="1631509744"/>
                <w:placeholder>
                  <w:docPart w:val="C4300C6073DB417A9017F5EBDE31EEBF"/>
                </w:placeholder>
                <w:showingPlcHdr/>
                <w:text/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  <w:lang w:val="nl-NL"/>
                  </w:rPr>
                  <w:t>Jaar</w:t>
                </w:r>
              </w:sdtContent>
            </w:sdt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1D1AB7" w14:textId="7F5FCE20" w:rsidR="005C276E" w:rsidRPr="0064484B" w:rsidRDefault="005C276E" w:rsidP="005C276E">
            <w:pPr>
              <w:rPr>
                <w:color w:val="auto"/>
                <w:sz w:val="20"/>
                <w:szCs w:val="20"/>
              </w:rPr>
            </w:pPr>
            <w:r w:rsidRPr="0064484B">
              <w:rPr>
                <w:sz w:val="20"/>
                <w:szCs w:val="20"/>
              </w:rPr>
              <w:t xml:space="preserve">Tot en met </w:t>
            </w:r>
            <w:sdt>
              <w:sdtPr>
                <w:rPr>
                  <w:b/>
                  <w:sz w:val="20"/>
                  <w:szCs w:val="20"/>
                </w:rPr>
                <w:id w:val="753553369"/>
                <w:placeholder>
                  <w:docPart w:val="E93B8534DD5048B7B9154B9B3ACEDAB2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Maand</w:t>
                </w:r>
              </w:sdtContent>
            </w:sdt>
            <w:r w:rsidRPr="0064484B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960940721"/>
                <w:placeholder>
                  <w:docPart w:val="EB2A72185EA04DE3873EF27319CC0645"/>
                </w:placeholder>
                <w:showingPlcHdr/>
                <w:text/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Jaar</w:t>
                </w:r>
              </w:sdtContent>
            </w:sdt>
          </w:p>
        </w:tc>
      </w:tr>
      <w:tr w:rsidR="005C276E" w:rsidRPr="002C7D44" w14:paraId="3282150A" w14:textId="77777777" w:rsidTr="005C276E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2ED3F29" w14:textId="77777777" w:rsidR="005C276E" w:rsidRPr="002C7D44" w:rsidRDefault="005C276E" w:rsidP="005C276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Tijdsbesteding in de laatste 5 jaar:</w:t>
            </w:r>
          </w:p>
        </w:tc>
        <w:tc>
          <w:tcPr>
            <w:tcW w:w="6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9CC017" w14:textId="7DFCBA57" w:rsidR="005C276E" w:rsidRPr="0064484B" w:rsidRDefault="00C423D3" w:rsidP="005C276E">
            <w:pPr>
              <w:rPr>
                <w:sz w:val="20"/>
                <w:szCs w:val="20"/>
                <w:lang w:eastAsia="nl-NL"/>
              </w:rPr>
            </w:pPr>
            <w:sdt>
              <w:sdtPr>
                <w:rPr>
                  <w:sz w:val="20"/>
                  <w:szCs w:val="20"/>
                  <w:lang w:eastAsia="nl-NL"/>
                </w:rPr>
                <w:id w:val="1224412077"/>
                <w:placeholder>
                  <w:docPart w:val="FA61130B62644518BAB8C55D00D4EE55"/>
                </w:placeholder>
                <w:showingPlcHdr/>
                <w:text/>
              </w:sdtPr>
              <w:sdtEndPr/>
              <w:sdtContent>
                <w:r w:rsidR="005C276E" w:rsidRPr="0064484B">
                  <w:rPr>
                    <w:rStyle w:val="Tekstvantijdelijkeaanduiding"/>
                    <w:sz w:val="20"/>
                    <w:szCs w:val="20"/>
                  </w:rPr>
                  <w:t># uur</w:t>
                </w:r>
              </w:sdtContent>
            </w:sdt>
            <w:r w:rsidR="00337101">
              <w:rPr>
                <w:sz w:val="20"/>
                <w:szCs w:val="20"/>
                <w:lang w:eastAsia="nl-NL"/>
              </w:rPr>
              <w:t xml:space="preserve"> </w:t>
            </w:r>
            <w:r w:rsidR="005C276E" w:rsidRPr="0064484B">
              <w:rPr>
                <w:sz w:val="20"/>
                <w:szCs w:val="20"/>
                <w:lang w:eastAsia="nl-NL"/>
              </w:rPr>
              <w:t>uur</w:t>
            </w:r>
          </w:p>
        </w:tc>
      </w:tr>
    </w:tbl>
    <w:p w14:paraId="436DF394" w14:textId="77777777" w:rsidR="001A522D" w:rsidRPr="002C7D44" w:rsidRDefault="001A522D" w:rsidP="001A522D">
      <w:pPr>
        <w:autoSpaceDE w:val="0"/>
        <w:autoSpaceDN w:val="0"/>
        <w:adjustRightInd w:val="0"/>
        <w:spacing w:line="240" w:lineRule="auto"/>
        <w:rPr>
          <w:rFonts w:cs="Calibri"/>
          <w:color w:val="1E1E1E"/>
          <w:sz w:val="20"/>
          <w:szCs w:val="20"/>
          <w:shd w:val="clear" w:color="auto" w:fill="auto"/>
          <w:lang w:eastAsia="nl-NL"/>
        </w:rPr>
      </w:pPr>
    </w:p>
    <w:p w14:paraId="6C265186" w14:textId="162FEB59" w:rsidR="00AE35E9" w:rsidRDefault="00AE35E9" w:rsidP="00AE35E9">
      <w:pPr>
        <w:autoSpaceDE w:val="0"/>
        <w:autoSpaceDN w:val="0"/>
        <w:adjustRightInd w:val="0"/>
        <w:spacing w:line="240" w:lineRule="auto"/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</w:pPr>
      <w:r w:rsidRPr="002C7D44"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  <w:t xml:space="preserve">Activiteit </w:t>
      </w:r>
      <w:r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  <w:t>2</w:t>
      </w:r>
    </w:p>
    <w:tbl>
      <w:tblPr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36"/>
        <w:gridCol w:w="3152"/>
        <w:gridCol w:w="3260"/>
      </w:tblGrid>
      <w:tr w:rsidR="0064484B" w:rsidRPr="002C7D44" w14:paraId="40E21A6F" w14:textId="77777777" w:rsidTr="000D5FF9">
        <w:trPr>
          <w:trHeight w:hRule="exact" w:val="56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36CFCFB" w14:textId="77777777" w:rsidR="0064484B" w:rsidRPr="002C7D44" w:rsidRDefault="0064484B" w:rsidP="000D5FF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Naam of onderwerp van de cursus, opleiding, congres, seminar, lezing </w:t>
            </w:r>
            <w:r>
              <w:rPr>
                <w:sz w:val="20"/>
                <w:szCs w:val="20"/>
                <w:shd w:val="clear" w:color="auto" w:fill="auto"/>
                <w:lang w:eastAsia="nl-NL"/>
              </w:rPr>
              <w:t>e.d.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: </w:t>
            </w:r>
          </w:p>
        </w:tc>
        <w:sdt>
          <w:sdtPr>
            <w:rPr>
              <w:sz w:val="20"/>
              <w:szCs w:val="20"/>
              <w:lang w:eastAsia="nl-NL"/>
            </w:rPr>
            <w:id w:val="-361447680"/>
            <w:placeholder>
              <w:docPart w:val="4412141E405E480F982F89D010ABA9AA"/>
            </w:placeholder>
            <w:showingPlcHdr/>
            <w:text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731E9C6" w14:textId="77777777" w:rsidR="0064484B" w:rsidRPr="0064484B" w:rsidRDefault="0064484B" w:rsidP="000D5FF9">
                <w:pPr>
                  <w:rPr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64484B" w:rsidRPr="002C7D44" w14:paraId="7964AD3E" w14:textId="77777777" w:rsidTr="000D5FF9">
        <w:trPr>
          <w:trHeight w:hRule="exact" w:val="340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D1CF56F" w14:textId="77777777" w:rsidR="0064484B" w:rsidRPr="002C7D44" w:rsidRDefault="0064484B" w:rsidP="000D5FF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Organiserend b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>edrijf of organisatie:</w:t>
            </w:r>
          </w:p>
        </w:tc>
        <w:sdt>
          <w:sdtPr>
            <w:rPr>
              <w:sz w:val="20"/>
              <w:szCs w:val="20"/>
              <w:lang w:eastAsia="nl-NL"/>
            </w:rPr>
            <w:id w:val="-169418105"/>
            <w:placeholder>
              <w:docPart w:val="B63105FD550840EBA2A6001138804E62"/>
            </w:placeholder>
            <w:showingPlcHdr/>
            <w:text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B006663" w14:textId="5A1811BE" w:rsidR="0064484B" w:rsidRPr="0064484B" w:rsidRDefault="00B26885" w:rsidP="000D5FF9">
                <w:pPr>
                  <w:rPr>
                    <w:color w:val="FFFFFF" w:themeColor="background1"/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64484B" w:rsidRPr="002C7D44" w14:paraId="295983AF" w14:textId="77777777" w:rsidTr="000D5FF9">
        <w:trPr>
          <w:trHeight w:hRule="exact" w:val="1134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6571617" w14:textId="77777777" w:rsidR="0064484B" w:rsidRPr="002C7D44" w:rsidRDefault="0064484B" w:rsidP="000D5FF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Korte beschrijving van uw werkzaamheden voor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 de cursus, opleiding, congres, seminar, lezing of andere activiteit: </w:t>
            </w:r>
          </w:p>
        </w:tc>
        <w:sdt>
          <w:sdtPr>
            <w:rPr>
              <w:sz w:val="20"/>
              <w:szCs w:val="20"/>
              <w:lang w:eastAsia="nl-NL"/>
            </w:rPr>
            <w:id w:val="942966437"/>
            <w:placeholder>
              <w:docPart w:val="4412141E405E480F982F89D010ABA9AA"/>
            </w:placeholder>
            <w:showingPlcHdr/>
            <w:text w:multiLine="1"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75F73FDA" w14:textId="5CA4DA8C" w:rsidR="0064484B" w:rsidRPr="0064484B" w:rsidRDefault="007F7F80" w:rsidP="000D5FF9">
                <w:pPr>
                  <w:rPr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64484B" w:rsidRPr="002C7D44" w14:paraId="6A9DE698" w14:textId="77777777" w:rsidTr="000D5FF9">
        <w:trPr>
          <w:trHeight w:hRule="exact" w:val="90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A1DA338" w14:textId="77777777" w:rsidR="0064484B" w:rsidRDefault="0064484B" w:rsidP="000D5FF9">
            <w:pPr>
              <w:rPr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De activiteit had betrekking op c.q. raakte de volgende competentie-elementen (noem er minimaal drie):</w:t>
            </w:r>
          </w:p>
        </w:tc>
        <w:sdt>
          <w:sdtPr>
            <w:rPr>
              <w:sz w:val="20"/>
              <w:szCs w:val="20"/>
              <w:lang w:eastAsia="nl-NL"/>
            </w:rPr>
            <w:id w:val="-1080372293"/>
            <w:placeholder>
              <w:docPart w:val="E59C64D79A2E424CB14FE8173CE69D68"/>
            </w:placeholder>
            <w:showingPlcHdr/>
            <w:text w:multiLine="1"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0E0B8299" w14:textId="77777777" w:rsidR="0064484B" w:rsidRPr="0064484B" w:rsidRDefault="0064484B" w:rsidP="000D5FF9">
                <w:pPr>
                  <w:rPr>
                    <w:color w:val="auto"/>
                    <w:sz w:val="20"/>
                    <w:szCs w:val="20"/>
                    <w:highlight w:val="lightGray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Korte beschrijving</w:t>
                </w:r>
              </w:p>
            </w:tc>
          </w:sdtContent>
        </w:sdt>
      </w:tr>
      <w:tr w:rsidR="0064484B" w:rsidRPr="002C7D44" w14:paraId="7C78BDC4" w14:textId="77777777" w:rsidTr="000D5FF9">
        <w:trPr>
          <w:trHeight w:hRule="exact" w:val="483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6A44C34" w14:textId="77777777" w:rsidR="0064484B" w:rsidRPr="002C7D44" w:rsidRDefault="0064484B" w:rsidP="000D5FF9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Periode:</w:t>
            </w:r>
          </w:p>
        </w:tc>
        <w:tc>
          <w:tcPr>
            <w:tcW w:w="3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0C51D1" w14:textId="77777777" w:rsidR="0064484B" w:rsidRPr="0064484B" w:rsidRDefault="0064484B" w:rsidP="000E270F">
            <w:pPr>
              <w:pStyle w:val="ICRHBTableText"/>
              <w:rPr>
                <w:color w:val="auto"/>
              </w:rPr>
            </w:pPr>
            <w:r w:rsidRPr="0064484B">
              <w:rPr>
                <w:rFonts w:eastAsia="Calibri"/>
                <w:noProof w:val="0"/>
                <w:color w:val="252525"/>
                <w:shd w:val="clear" w:color="auto" w:fill="FFFFFF"/>
                <w:lang w:eastAsia="en-US"/>
              </w:rPr>
              <w:t xml:space="preserve">Vanaf  </w:t>
            </w:r>
            <w:sdt>
              <w:sdtPr>
                <w:rPr>
                  <w:b/>
                </w:rPr>
                <w:id w:val="614249504"/>
                <w:placeholder>
                  <w:docPart w:val="052B08B92A824268B4211DB53F221BDB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  <w:lang w:val="nl-NL"/>
                  </w:rPr>
                  <w:t>Maand</w:t>
                </w:r>
              </w:sdtContent>
            </w:sdt>
            <w:r w:rsidRPr="0064484B">
              <w:t xml:space="preserve">   </w:t>
            </w:r>
            <w:sdt>
              <w:sdtPr>
                <w:rPr>
                  <w:b/>
                </w:rPr>
                <w:id w:val="-1769994009"/>
                <w:placeholder>
                  <w:docPart w:val="8F8EFE765FE049F29599697099EF6AFF"/>
                </w:placeholder>
                <w:showingPlcHdr/>
                <w:text/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  <w:lang w:val="nl-NL"/>
                  </w:rPr>
                  <w:t>Jaar</w:t>
                </w:r>
              </w:sdtContent>
            </w:sdt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AB7A1E" w14:textId="77777777" w:rsidR="0064484B" w:rsidRPr="0064484B" w:rsidRDefault="0064484B" w:rsidP="000D5FF9">
            <w:pPr>
              <w:rPr>
                <w:color w:val="auto"/>
                <w:sz w:val="20"/>
                <w:szCs w:val="20"/>
              </w:rPr>
            </w:pPr>
            <w:r w:rsidRPr="0064484B">
              <w:rPr>
                <w:sz w:val="20"/>
                <w:szCs w:val="20"/>
              </w:rPr>
              <w:t xml:space="preserve">Tot en met </w:t>
            </w:r>
            <w:sdt>
              <w:sdtPr>
                <w:rPr>
                  <w:b/>
                  <w:sz w:val="20"/>
                  <w:szCs w:val="20"/>
                </w:rPr>
                <w:id w:val="-513141439"/>
                <w:placeholder>
                  <w:docPart w:val="D5F6A7A9EE404E14880ABF2D58C57B49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Maand</w:t>
                </w:r>
              </w:sdtContent>
            </w:sdt>
            <w:r w:rsidRPr="0064484B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697534905"/>
                <w:placeholder>
                  <w:docPart w:val="251256A307C14BDFADB36B120B265050"/>
                </w:placeholder>
                <w:showingPlcHdr/>
                <w:text/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Jaar</w:t>
                </w:r>
              </w:sdtContent>
            </w:sdt>
          </w:p>
        </w:tc>
      </w:tr>
      <w:tr w:rsidR="0064484B" w:rsidRPr="002C7D44" w14:paraId="53B4168E" w14:textId="77777777" w:rsidTr="000D5FF9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F15058F" w14:textId="77777777" w:rsidR="0064484B" w:rsidRPr="002C7D44" w:rsidRDefault="0064484B" w:rsidP="000D5FF9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Tijdsbesteding in de laatste 5 jaar:</w:t>
            </w:r>
          </w:p>
        </w:tc>
        <w:tc>
          <w:tcPr>
            <w:tcW w:w="6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831472" w14:textId="63859A4F" w:rsidR="0064484B" w:rsidRPr="0064484B" w:rsidRDefault="00C423D3" w:rsidP="000D5FF9">
            <w:pPr>
              <w:rPr>
                <w:sz w:val="20"/>
                <w:szCs w:val="20"/>
                <w:lang w:eastAsia="nl-NL"/>
              </w:rPr>
            </w:pPr>
            <w:sdt>
              <w:sdtPr>
                <w:rPr>
                  <w:sz w:val="20"/>
                  <w:szCs w:val="20"/>
                  <w:lang w:eastAsia="nl-NL"/>
                </w:rPr>
                <w:id w:val="2059042625"/>
                <w:placeholder>
                  <w:docPart w:val="74B9152AAD6E49E4885793A81A09AE58"/>
                </w:placeholder>
                <w:showingPlcHdr/>
                <w:text/>
              </w:sdtPr>
              <w:sdtEndPr/>
              <w:sdtContent>
                <w:r w:rsidR="0064484B" w:rsidRPr="0064484B">
                  <w:rPr>
                    <w:rStyle w:val="Tekstvantijdelijkeaanduiding"/>
                    <w:sz w:val="20"/>
                    <w:szCs w:val="20"/>
                  </w:rPr>
                  <w:t># uur</w:t>
                </w:r>
              </w:sdtContent>
            </w:sdt>
            <w:r w:rsidR="00337101">
              <w:rPr>
                <w:sz w:val="20"/>
                <w:szCs w:val="20"/>
                <w:lang w:eastAsia="nl-NL"/>
              </w:rPr>
              <w:t xml:space="preserve"> </w:t>
            </w:r>
            <w:r w:rsidR="0064484B" w:rsidRPr="0064484B">
              <w:rPr>
                <w:sz w:val="20"/>
                <w:szCs w:val="20"/>
                <w:lang w:eastAsia="nl-NL"/>
              </w:rPr>
              <w:t>uur</w:t>
            </w:r>
          </w:p>
        </w:tc>
      </w:tr>
    </w:tbl>
    <w:p w14:paraId="3BDC5013" w14:textId="77777777" w:rsidR="00AE35E9" w:rsidRPr="002C7D44" w:rsidRDefault="00AE35E9" w:rsidP="00AE35E9">
      <w:pPr>
        <w:autoSpaceDE w:val="0"/>
        <w:autoSpaceDN w:val="0"/>
        <w:adjustRightInd w:val="0"/>
        <w:spacing w:line="240" w:lineRule="auto"/>
        <w:rPr>
          <w:rFonts w:cs="Calibri"/>
          <w:color w:val="1E1E1E"/>
          <w:sz w:val="20"/>
          <w:szCs w:val="20"/>
          <w:shd w:val="clear" w:color="auto" w:fill="auto"/>
          <w:lang w:eastAsia="nl-NL"/>
        </w:rPr>
      </w:pPr>
    </w:p>
    <w:p w14:paraId="0DF8B016" w14:textId="1BBA89C3" w:rsidR="00AE35E9" w:rsidRDefault="00AE35E9" w:rsidP="00AE35E9">
      <w:pPr>
        <w:autoSpaceDE w:val="0"/>
        <w:autoSpaceDN w:val="0"/>
        <w:adjustRightInd w:val="0"/>
        <w:spacing w:line="240" w:lineRule="auto"/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</w:pPr>
      <w:r w:rsidRPr="002C7D44"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  <w:t xml:space="preserve">Activiteit </w:t>
      </w:r>
      <w:r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  <w:t>3</w:t>
      </w:r>
    </w:p>
    <w:tbl>
      <w:tblPr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36"/>
        <w:gridCol w:w="3152"/>
        <w:gridCol w:w="3260"/>
      </w:tblGrid>
      <w:tr w:rsidR="0064484B" w:rsidRPr="002C7D44" w14:paraId="7119281F" w14:textId="77777777" w:rsidTr="000D5FF9">
        <w:trPr>
          <w:trHeight w:hRule="exact" w:val="56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3E20AFC" w14:textId="77777777" w:rsidR="0064484B" w:rsidRPr="002C7D44" w:rsidRDefault="0064484B" w:rsidP="000D5FF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Naam of onderwerp van de cursus, opleiding, congres, seminar, lezing </w:t>
            </w:r>
            <w:r>
              <w:rPr>
                <w:sz w:val="20"/>
                <w:szCs w:val="20"/>
                <w:shd w:val="clear" w:color="auto" w:fill="auto"/>
                <w:lang w:eastAsia="nl-NL"/>
              </w:rPr>
              <w:t>e.d.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: </w:t>
            </w:r>
          </w:p>
        </w:tc>
        <w:sdt>
          <w:sdtPr>
            <w:rPr>
              <w:sz w:val="20"/>
              <w:szCs w:val="20"/>
              <w:lang w:eastAsia="nl-NL"/>
            </w:rPr>
            <w:id w:val="-717361425"/>
            <w:placeholder>
              <w:docPart w:val="4EE445A666F34DA3B6255A90930C577A"/>
            </w:placeholder>
            <w:showingPlcHdr/>
            <w:text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1CC2E4D" w14:textId="77777777" w:rsidR="0064484B" w:rsidRPr="0064484B" w:rsidRDefault="0064484B" w:rsidP="000D5FF9">
                <w:pPr>
                  <w:rPr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64484B" w:rsidRPr="002C7D44" w14:paraId="2437F357" w14:textId="77777777" w:rsidTr="000D5FF9">
        <w:trPr>
          <w:trHeight w:hRule="exact" w:val="340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D251988" w14:textId="77777777" w:rsidR="0064484B" w:rsidRPr="002C7D44" w:rsidRDefault="0064484B" w:rsidP="000D5FF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Organiserend b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>edrijf of organisatie:</w:t>
            </w:r>
          </w:p>
        </w:tc>
        <w:sdt>
          <w:sdtPr>
            <w:rPr>
              <w:sz w:val="20"/>
              <w:szCs w:val="20"/>
              <w:lang w:eastAsia="nl-NL"/>
            </w:rPr>
            <w:id w:val="-199548021"/>
            <w:placeholder>
              <w:docPart w:val="42BE7C1572D24B6FA1FECF3CF33E98D4"/>
            </w:placeholder>
            <w:showingPlcHdr/>
            <w:text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3516261" w14:textId="6831674A" w:rsidR="0064484B" w:rsidRPr="0064484B" w:rsidRDefault="00B26885" w:rsidP="000D5FF9">
                <w:pPr>
                  <w:rPr>
                    <w:color w:val="FFFFFF" w:themeColor="background1"/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64484B" w:rsidRPr="002C7D44" w14:paraId="23B812A2" w14:textId="77777777" w:rsidTr="000D5FF9">
        <w:trPr>
          <w:trHeight w:hRule="exact" w:val="1134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17F0AC1" w14:textId="77777777" w:rsidR="0064484B" w:rsidRPr="002C7D44" w:rsidRDefault="0064484B" w:rsidP="000D5FF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Korte beschrijving van uw werkzaamheden voor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 de cursus, opleiding, congres, seminar, lezing of andere activiteit: </w:t>
            </w:r>
          </w:p>
        </w:tc>
        <w:sdt>
          <w:sdtPr>
            <w:rPr>
              <w:sz w:val="20"/>
              <w:szCs w:val="20"/>
              <w:lang w:eastAsia="nl-NL"/>
            </w:rPr>
            <w:id w:val="-1742012160"/>
            <w:placeholder>
              <w:docPart w:val="4EE445A666F34DA3B6255A90930C577A"/>
            </w:placeholder>
            <w:showingPlcHdr/>
            <w:text w:multiLine="1"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51CC3FCA" w14:textId="161C7DC0" w:rsidR="0064484B" w:rsidRPr="0064484B" w:rsidRDefault="007F7F80" w:rsidP="000D5FF9">
                <w:pPr>
                  <w:rPr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64484B" w:rsidRPr="002C7D44" w14:paraId="1DC56B1F" w14:textId="77777777" w:rsidTr="000D5FF9">
        <w:trPr>
          <w:trHeight w:hRule="exact" w:val="90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7AF9A0E" w14:textId="77777777" w:rsidR="0064484B" w:rsidRDefault="0064484B" w:rsidP="000D5FF9">
            <w:pPr>
              <w:rPr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De activiteit had betrekking op c.q. raakte de volgende competentie-elementen (noem er minimaal drie):</w:t>
            </w:r>
          </w:p>
        </w:tc>
        <w:sdt>
          <w:sdtPr>
            <w:rPr>
              <w:sz w:val="20"/>
              <w:szCs w:val="20"/>
              <w:lang w:eastAsia="nl-NL"/>
            </w:rPr>
            <w:id w:val="-1730063279"/>
            <w:placeholder>
              <w:docPart w:val="3B573DB1DCB24A42A06C2BCB5D64D04D"/>
            </w:placeholder>
            <w:showingPlcHdr/>
            <w:text w:multiLine="1"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56B5F6AF" w14:textId="77777777" w:rsidR="0064484B" w:rsidRPr="0064484B" w:rsidRDefault="0064484B" w:rsidP="000D5FF9">
                <w:pPr>
                  <w:rPr>
                    <w:color w:val="auto"/>
                    <w:sz w:val="20"/>
                    <w:szCs w:val="20"/>
                    <w:highlight w:val="lightGray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Korte beschrijving</w:t>
                </w:r>
              </w:p>
            </w:tc>
          </w:sdtContent>
        </w:sdt>
      </w:tr>
      <w:tr w:rsidR="0064484B" w:rsidRPr="002C7D44" w14:paraId="04A0E13F" w14:textId="77777777" w:rsidTr="000D5FF9">
        <w:trPr>
          <w:trHeight w:hRule="exact" w:val="483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9AB4C0B" w14:textId="77777777" w:rsidR="0064484B" w:rsidRPr="002C7D44" w:rsidRDefault="0064484B" w:rsidP="000D5FF9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Periode:</w:t>
            </w:r>
          </w:p>
        </w:tc>
        <w:tc>
          <w:tcPr>
            <w:tcW w:w="3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911C48" w14:textId="77777777" w:rsidR="0064484B" w:rsidRPr="0064484B" w:rsidRDefault="0064484B" w:rsidP="000E270F">
            <w:pPr>
              <w:pStyle w:val="ICRHBTableText"/>
              <w:rPr>
                <w:color w:val="auto"/>
              </w:rPr>
            </w:pPr>
            <w:r w:rsidRPr="0064484B">
              <w:rPr>
                <w:rFonts w:eastAsia="Calibri"/>
                <w:noProof w:val="0"/>
                <w:color w:val="252525"/>
                <w:shd w:val="clear" w:color="auto" w:fill="FFFFFF"/>
                <w:lang w:eastAsia="en-US"/>
              </w:rPr>
              <w:t xml:space="preserve">Vanaf  </w:t>
            </w:r>
            <w:sdt>
              <w:sdtPr>
                <w:rPr>
                  <w:b/>
                </w:rPr>
                <w:id w:val="-168093132"/>
                <w:placeholder>
                  <w:docPart w:val="5D8262EEC5264D5791756DA31FC0B379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  <w:lang w:val="nl-NL"/>
                  </w:rPr>
                  <w:t>Maand</w:t>
                </w:r>
              </w:sdtContent>
            </w:sdt>
            <w:r w:rsidRPr="0064484B">
              <w:t xml:space="preserve">   </w:t>
            </w:r>
            <w:sdt>
              <w:sdtPr>
                <w:rPr>
                  <w:b/>
                </w:rPr>
                <w:id w:val="-1819106964"/>
                <w:placeholder>
                  <w:docPart w:val="5AADC7A9A69A4BE48E67F972056C40D0"/>
                </w:placeholder>
                <w:showingPlcHdr/>
                <w:text/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  <w:lang w:val="nl-NL"/>
                  </w:rPr>
                  <w:t>Jaar</w:t>
                </w:r>
              </w:sdtContent>
            </w:sdt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F6F1A4" w14:textId="77777777" w:rsidR="0064484B" w:rsidRPr="0064484B" w:rsidRDefault="0064484B" w:rsidP="000D5FF9">
            <w:pPr>
              <w:rPr>
                <w:color w:val="auto"/>
                <w:sz w:val="20"/>
                <w:szCs w:val="20"/>
              </w:rPr>
            </w:pPr>
            <w:r w:rsidRPr="0064484B">
              <w:rPr>
                <w:sz w:val="20"/>
                <w:szCs w:val="20"/>
              </w:rPr>
              <w:t xml:space="preserve">Tot en met </w:t>
            </w:r>
            <w:sdt>
              <w:sdtPr>
                <w:rPr>
                  <w:b/>
                  <w:sz w:val="20"/>
                  <w:szCs w:val="20"/>
                </w:rPr>
                <w:id w:val="41261275"/>
                <w:placeholder>
                  <w:docPart w:val="488899C206764FFB9C12D20120967CB3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Maand</w:t>
                </w:r>
              </w:sdtContent>
            </w:sdt>
            <w:r w:rsidRPr="0064484B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978799739"/>
                <w:placeholder>
                  <w:docPart w:val="15991F59F62046F3919AD8512419CCE2"/>
                </w:placeholder>
                <w:showingPlcHdr/>
                <w:text/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Jaar</w:t>
                </w:r>
              </w:sdtContent>
            </w:sdt>
          </w:p>
        </w:tc>
      </w:tr>
      <w:tr w:rsidR="0064484B" w:rsidRPr="002C7D44" w14:paraId="46FD738F" w14:textId="77777777" w:rsidTr="000D5FF9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AEDD7FF" w14:textId="77777777" w:rsidR="0064484B" w:rsidRPr="002C7D44" w:rsidRDefault="0064484B" w:rsidP="000D5FF9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Tijdsbesteding in de laatste 5 jaar:</w:t>
            </w:r>
          </w:p>
        </w:tc>
        <w:tc>
          <w:tcPr>
            <w:tcW w:w="6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842EA0" w14:textId="177DA889" w:rsidR="0064484B" w:rsidRPr="0064484B" w:rsidRDefault="00C423D3" w:rsidP="000D5FF9">
            <w:pPr>
              <w:rPr>
                <w:sz w:val="20"/>
                <w:szCs w:val="20"/>
                <w:lang w:eastAsia="nl-NL"/>
              </w:rPr>
            </w:pPr>
            <w:sdt>
              <w:sdtPr>
                <w:rPr>
                  <w:sz w:val="20"/>
                  <w:szCs w:val="20"/>
                  <w:lang w:eastAsia="nl-NL"/>
                </w:rPr>
                <w:id w:val="-970125579"/>
                <w:placeholder>
                  <w:docPart w:val="F3C659BF12754AA782801EF7CACED351"/>
                </w:placeholder>
                <w:showingPlcHdr/>
                <w:text/>
              </w:sdtPr>
              <w:sdtEndPr/>
              <w:sdtContent>
                <w:r w:rsidR="0064484B" w:rsidRPr="0064484B">
                  <w:rPr>
                    <w:rStyle w:val="Tekstvantijdelijkeaanduiding"/>
                    <w:sz w:val="20"/>
                    <w:szCs w:val="20"/>
                  </w:rPr>
                  <w:t># uur</w:t>
                </w:r>
              </w:sdtContent>
            </w:sdt>
            <w:r w:rsidR="00337101">
              <w:rPr>
                <w:sz w:val="20"/>
                <w:szCs w:val="20"/>
                <w:lang w:eastAsia="nl-NL"/>
              </w:rPr>
              <w:t xml:space="preserve"> </w:t>
            </w:r>
            <w:r w:rsidR="0064484B" w:rsidRPr="0064484B">
              <w:rPr>
                <w:sz w:val="20"/>
                <w:szCs w:val="20"/>
                <w:lang w:eastAsia="nl-NL"/>
              </w:rPr>
              <w:t>uur</w:t>
            </w:r>
          </w:p>
        </w:tc>
      </w:tr>
    </w:tbl>
    <w:p w14:paraId="0B430902" w14:textId="77777777" w:rsidR="00AE35E9" w:rsidRPr="002C7D44" w:rsidRDefault="00AE35E9" w:rsidP="00AE35E9">
      <w:pPr>
        <w:autoSpaceDE w:val="0"/>
        <w:autoSpaceDN w:val="0"/>
        <w:adjustRightInd w:val="0"/>
        <w:spacing w:line="240" w:lineRule="auto"/>
        <w:rPr>
          <w:rFonts w:cs="Calibri"/>
          <w:color w:val="1E1E1E"/>
          <w:sz w:val="20"/>
          <w:szCs w:val="20"/>
          <w:shd w:val="clear" w:color="auto" w:fill="auto"/>
          <w:lang w:eastAsia="nl-NL"/>
        </w:rPr>
      </w:pPr>
    </w:p>
    <w:p w14:paraId="1D675ED0" w14:textId="77777777" w:rsidR="0064484B" w:rsidRDefault="0064484B">
      <w:pPr>
        <w:spacing w:line="240" w:lineRule="auto"/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</w:pPr>
      <w:r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  <w:br w:type="page"/>
      </w:r>
    </w:p>
    <w:p w14:paraId="25BD41C2" w14:textId="21AD1081" w:rsidR="00AE35E9" w:rsidRDefault="00AE35E9" w:rsidP="00AE35E9">
      <w:pPr>
        <w:autoSpaceDE w:val="0"/>
        <w:autoSpaceDN w:val="0"/>
        <w:adjustRightInd w:val="0"/>
        <w:spacing w:line="240" w:lineRule="auto"/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</w:pPr>
      <w:r w:rsidRPr="002C7D44"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  <w:lastRenderedPageBreak/>
        <w:t xml:space="preserve">Activiteit </w:t>
      </w:r>
      <w:r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  <w:t>4</w:t>
      </w:r>
    </w:p>
    <w:tbl>
      <w:tblPr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36"/>
        <w:gridCol w:w="3152"/>
        <w:gridCol w:w="3260"/>
      </w:tblGrid>
      <w:tr w:rsidR="0064484B" w:rsidRPr="002C7D44" w14:paraId="00E10C0A" w14:textId="77777777" w:rsidTr="000D5FF9">
        <w:trPr>
          <w:trHeight w:hRule="exact" w:val="56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9F59191" w14:textId="77777777" w:rsidR="0064484B" w:rsidRPr="002C7D44" w:rsidRDefault="0064484B" w:rsidP="000D5FF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Naam of onderwerp van de cursus, opleiding, congres, seminar, lezing </w:t>
            </w:r>
            <w:r>
              <w:rPr>
                <w:sz w:val="20"/>
                <w:szCs w:val="20"/>
                <w:shd w:val="clear" w:color="auto" w:fill="auto"/>
                <w:lang w:eastAsia="nl-NL"/>
              </w:rPr>
              <w:t>e.d.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: </w:t>
            </w:r>
          </w:p>
        </w:tc>
        <w:sdt>
          <w:sdtPr>
            <w:rPr>
              <w:sz w:val="20"/>
              <w:szCs w:val="20"/>
              <w:lang w:eastAsia="nl-NL"/>
            </w:rPr>
            <w:id w:val="-1075739473"/>
            <w:placeholder>
              <w:docPart w:val="9E8105B655E948CE9FDEE79686888CA5"/>
            </w:placeholder>
            <w:showingPlcHdr/>
            <w:text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CDE2292" w14:textId="77777777" w:rsidR="0064484B" w:rsidRPr="0064484B" w:rsidRDefault="0064484B" w:rsidP="000D5FF9">
                <w:pPr>
                  <w:rPr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64484B" w:rsidRPr="002C7D44" w14:paraId="6F287F88" w14:textId="77777777" w:rsidTr="000D5FF9">
        <w:trPr>
          <w:trHeight w:hRule="exact" w:val="340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4979CAB" w14:textId="77777777" w:rsidR="0064484B" w:rsidRPr="002C7D44" w:rsidRDefault="0064484B" w:rsidP="000D5FF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Organiserend b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>edrijf of organisatie:</w:t>
            </w:r>
          </w:p>
        </w:tc>
        <w:sdt>
          <w:sdtPr>
            <w:rPr>
              <w:sz w:val="20"/>
              <w:szCs w:val="20"/>
              <w:lang w:eastAsia="nl-NL"/>
            </w:rPr>
            <w:id w:val="-778643235"/>
            <w:placeholder>
              <w:docPart w:val="865313FF74E9477F8B995488961F4CB8"/>
            </w:placeholder>
            <w:showingPlcHdr/>
            <w:text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7623F70" w14:textId="095704A8" w:rsidR="0064484B" w:rsidRPr="0064484B" w:rsidRDefault="00B26885" w:rsidP="000D5FF9">
                <w:pPr>
                  <w:rPr>
                    <w:color w:val="FFFFFF" w:themeColor="background1"/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64484B" w:rsidRPr="002C7D44" w14:paraId="04BAFED6" w14:textId="77777777" w:rsidTr="000D5FF9">
        <w:trPr>
          <w:trHeight w:hRule="exact" w:val="1134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FB1680F" w14:textId="77777777" w:rsidR="0064484B" w:rsidRPr="002C7D44" w:rsidRDefault="0064484B" w:rsidP="000D5FF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Korte beschrijving van uw werkzaamheden voor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 de cursus, opleiding, congres, seminar, lezing of andere activiteit: </w:t>
            </w:r>
          </w:p>
        </w:tc>
        <w:sdt>
          <w:sdtPr>
            <w:rPr>
              <w:sz w:val="20"/>
              <w:szCs w:val="20"/>
              <w:lang w:eastAsia="nl-NL"/>
            </w:rPr>
            <w:id w:val="1590884891"/>
            <w:placeholder>
              <w:docPart w:val="9E8105B655E948CE9FDEE79686888CA5"/>
            </w:placeholder>
            <w:showingPlcHdr/>
            <w:text w:multiLine="1"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53F1F7C4" w14:textId="4C21F5F2" w:rsidR="0064484B" w:rsidRPr="0064484B" w:rsidRDefault="007F7F80" w:rsidP="000D5FF9">
                <w:pPr>
                  <w:rPr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64484B" w:rsidRPr="002C7D44" w14:paraId="007AB504" w14:textId="77777777" w:rsidTr="000D5FF9">
        <w:trPr>
          <w:trHeight w:hRule="exact" w:val="90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4CF090C" w14:textId="77777777" w:rsidR="0064484B" w:rsidRDefault="0064484B" w:rsidP="000D5FF9">
            <w:pPr>
              <w:rPr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De activiteit had betrekking op c.q. raakte de volgende competentie-elementen (noem er minimaal drie):</w:t>
            </w:r>
          </w:p>
        </w:tc>
        <w:sdt>
          <w:sdtPr>
            <w:rPr>
              <w:sz w:val="20"/>
              <w:szCs w:val="20"/>
              <w:lang w:eastAsia="nl-NL"/>
            </w:rPr>
            <w:id w:val="1010107333"/>
            <w:placeholder>
              <w:docPart w:val="0DC1CD40219E49F2A26E5D3D56A9145B"/>
            </w:placeholder>
            <w:showingPlcHdr/>
            <w:text w:multiLine="1"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659AD8C4" w14:textId="77777777" w:rsidR="0064484B" w:rsidRPr="0064484B" w:rsidRDefault="0064484B" w:rsidP="000D5FF9">
                <w:pPr>
                  <w:rPr>
                    <w:color w:val="auto"/>
                    <w:sz w:val="20"/>
                    <w:szCs w:val="20"/>
                    <w:highlight w:val="lightGray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Korte beschrijving</w:t>
                </w:r>
              </w:p>
            </w:tc>
          </w:sdtContent>
        </w:sdt>
      </w:tr>
      <w:tr w:rsidR="0064484B" w:rsidRPr="002C7D44" w14:paraId="71A18864" w14:textId="77777777" w:rsidTr="000D5FF9">
        <w:trPr>
          <w:trHeight w:hRule="exact" w:val="483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E7F1DCF" w14:textId="77777777" w:rsidR="0064484B" w:rsidRPr="002C7D44" w:rsidRDefault="0064484B" w:rsidP="000D5FF9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Periode:</w:t>
            </w:r>
          </w:p>
        </w:tc>
        <w:tc>
          <w:tcPr>
            <w:tcW w:w="3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A799B7" w14:textId="77777777" w:rsidR="0064484B" w:rsidRPr="0064484B" w:rsidRDefault="0064484B" w:rsidP="000E270F">
            <w:pPr>
              <w:pStyle w:val="ICRHBTableText"/>
              <w:rPr>
                <w:color w:val="auto"/>
              </w:rPr>
            </w:pPr>
            <w:r w:rsidRPr="0064484B">
              <w:rPr>
                <w:rFonts w:eastAsia="Calibri"/>
                <w:noProof w:val="0"/>
                <w:color w:val="252525"/>
                <w:shd w:val="clear" w:color="auto" w:fill="FFFFFF"/>
                <w:lang w:eastAsia="en-US"/>
              </w:rPr>
              <w:t xml:space="preserve">Vanaf  </w:t>
            </w:r>
            <w:sdt>
              <w:sdtPr>
                <w:rPr>
                  <w:b/>
                </w:rPr>
                <w:id w:val="-200948778"/>
                <w:placeholder>
                  <w:docPart w:val="57F21547EABB4B71AF139A3434B4C121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  <w:lang w:val="nl-NL"/>
                  </w:rPr>
                  <w:t>Maand</w:t>
                </w:r>
              </w:sdtContent>
            </w:sdt>
            <w:r w:rsidRPr="0064484B">
              <w:t xml:space="preserve">   </w:t>
            </w:r>
            <w:sdt>
              <w:sdtPr>
                <w:rPr>
                  <w:b/>
                </w:rPr>
                <w:id w:val="1187943492"/>
                <w:placeholder>
                  <w:docPart w:val="1716D1BF666D4119839542F6E4DE9F81"/>
                </w:placeholder>
                <w:showingPlcHdr/>
                <w:text/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  <w:lang w:val="nl-NL"/>
                  </w:rPr>
                  <w:t>Jaar</w:t>
                </w:r>
              </w:sdtContent>
            </w:sdt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C0EF1A" w14:textId="77777777" w:rsidR="0064484B" w:rsidRPr="0064484B" w:rsidRDefault="0064484B" w:rsidP="000D5FF9">
            <w:pPr>
              <w:rPr>
                <w:color w:val="auto"/>
                <w:sz w:val="20"/>
                <w:szCs w:val="20"/>
              </w:rPr>
            </w:pPr>
            <w:r w:rsidRPr="0064484B">
              <w:rPr>
                <w:sz w:val="20"/>
                <w:szCs w:val="20"/>
              </w:rPr>
              <w:t xml:space="preserve">Tot en met </w:t>
            </w:r>
            <w:sdt>
              <w:sdtPr>
                <w:rPr>
                  <w:b/>
                  <w:sz w:val="20"/>
                  <w:szCs w:val="20"/>
                </w:rPr>
                <w:id w:val="1692421933"/>
                <w:placeholder>
                  <w:docPart w:val="ABCED770A0544F858D7C4E9D4173F628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Maand</w:t>
                </w:r>
              </w:sdtContent>
            </w:sdt>
            <w:r w:rsidRPr="0064484B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000815277"/>
                <w:placeholder>
                  <w:docPart w:val="21ABB3C1112A4AD6BBEF22239C6F2E44"/>
                </w:placeholder>
                <w:showingPlcHdr/>
                <w:text/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Jaar</w:t>
                </w:r>
              </w:sdtContent>
            </w:sdt>
          </w:p>
        </w:tc>
      </w:tr>
      <w:tr w:rsidR="0064484B" w:rsidRPr="002C7D44" w14:paraId="13758401" w14:textId="77777777" w:rsidTr="000D5FF9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CFA5D43" w14:textId="77777777" w:rsidR="0064484B" w:rsidRPr="002C7D44" w:rsidRDefault="0064484B" w:rsidP="000D5FF9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Tijdsbesteding in de laatste 5 jaar:</w:t>
            </w:r>
          </w:p>
        </w:tc>
        <w:tc>
          <w:tcPr>
            <w:tcW w:w="6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D8B3C7" w14:textId="28777AA0" w:rsidR="0064484B" w:rsidRPr="0064484B" w:rsidRDefault="00C423D3" w:rsidP="000D5FF9">
            <w:pPr>
              <w:rPr>
                <w:sz w:val="20"/>
                <w:szCs w:val="20"/>
                <w:lang w:eastAsia="nl-NL"/>
              </w:rPr>
            </w:pPr>
            <w:sdt>
              <w:sdtPr>
                <w:rPr>
                  <w:sz w:val="20"/>
                  <w:szCs w:val="20"/>
                  <w:lang w:eastAsia="nl-NL"/>
                </w:rPr>
                <w:id w:val="1629971454"/>
                <w:placeholder>
                  <w:docPart w:val="37A81348CAA148F7B60143FE95BE5C2D"/>
                </w:placeholder>
                <w:showingPlcHdr/>
                <w:text/>
              </w:sdtPr>
              <w:sdtEndPr/>
              <w:sdtContent>
                <w:r w:rsidR="0064484B" w:rsidRPr="0064484B">
                  <w:rPr>
                    <w:rStyle w:val="Tekstvantijdelijkeaanduiding"/>
                    <w:sz w:val="20"/>
                    <w:szCs w:val="20"/>
                  </w:rPr>
                  <w:t># uur</w:t>
                </w:r>
              </w:sdtContent>
            </w:sdt>
            <w:r w:rsidR="00FB6527">
              <w:rPr>
                <w:sz w:val="20"/>
                <w:szCs w:val="20"/>
                <w:lang w:eastAsia="nl-NL"/>
              </w:rPr>
              <w:t xml:space="preserve"> </w:t>
            </w:r>
            <w:r w:rsidR="0064484B" w:rsidRPr="0064484B">
              <w:rPr>
                <w:sz w:val="20"/>
                <w:szCs w:val="20"/>
                <w:lang w:eastAsia="nl-NL"/>
              </w:rPr>
              <w:t>uur</w:t>
            </w:r>
          </w:p>
        </w:tc>
      </w:tr>
    </w:tbl>
    <w:p w14:paraId="46DBD92C" w14:textId="77777777" w:rsidR="00AE35E9" w:rsidRPr="002C7D44" w:rsidRDefault="00AE35E9" w:rsidP="00AE35E9">
      <w:pPr>
        <w:autoSpaceDE w:val="0"/>
        <w:autoSpaceDN w:val="0"/>
        <w:adjustRightInd w:val="0"/>
        <w:spacing w:line="240" w:lineRule="auto"/>
        <w:rPr>
          <w:rFonts w:cs="Calibri"/>
          <w:color w:val="1E1E1E"/>
          <w:sz w:val="20"/>
          <w:szCs w:val="20"/>
          <w:shd w:val="clear" w:color="auto" w:fill="auto"/>
          <w:lang w:eastAsia="nl-NL"/>
        </w:rPr>
      </w:pPr>
    </w:p>
    <w:p w14:paraId="7B274236" w14:textId="77777777" w:rsidR="00AE35E9" w:rsidRPr="002C7D44" w:rsidRDefault="00AE35E9" w:rsidP="00AE35E9">
      <w:pPr>
        <w:autoSpaceDE w:val="0"/>
        <w:autoSpaceDN w:val="0"/>
        <w:adjustRightInd w:val="0"/>
        <w:spacing w:line="240" w:lineRule="auto"/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</w:pPr>
      <w:r w:rsidRPr="002C7D44"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  <w:t xml:space="preserve">Activiteit </w:t>
      </w:r>
      <w:r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  <w:t>5</w:t>
      </w:r>
    </w:p>
    <w:tbl>
      <w:tblPr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36"/>
        <w:gridCol w:w="3152"/>
        <w:gridCol w:w="3260"/>
      </w:tblGrid>
      <w:tr w:rsidR="0064484B" w:rsidRPr="002C7D44" w14:paraId="7847E363" w14:textId="77777777" w:rsidTr="000D5FF9">
        <w:trPr>
          <w:trHeight w:hRule="exact" w:val="56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567C0A0" w14:textId="77777777" w:rsidR="0064484B" w:rsidRPr="002C7D44" w:rsidRDefault="0064484B" w:rsidP="000D5FF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Naam of onderwerp van de cursus, opleiding, congres, seminar, lezing </w:t>
            </w:r>
            <w:r>
              <w:rPr>
                <w:sz w:val="20"/>
                <w:szCs w:val="20"/>
                <w:shd w:val="clear" w:color="auto" w:fill="auto"/>
                <w:lang w:eastAsia="nl-NL"/>
              </w:rPr>
              <w:t>e.d.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: </w:t>
            </w:r>
          </w:p>
        </w:tc>
        <w:sdt>
          <w:sdtPr>
            <w:rPr>
              <w:sz w:val="20"/>
              <w:szCs w:val="20"/>
              <w:lang w:eastAsia="nl-NL"/>
            </w:rPr>
            <w:id w:val="-407689231"/>
            <w:placeholder>
              <w:docPart w:val="0B25DFD6254A4FC39EDB25638D6C4FC0"/>
            </w:placeholder>
            <w:showingPlcHdr/>
            <w:text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855A280" w14:textId="77777777" w:rsidR="0064484B" w:rsidRPr="0064484B" w:rsidRDefault="0064484B" w:rsidP="000D5FF9">
                <w:pPr>
                  <w:rPr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64484B" w:rsidRPr="002C7D44" w14:paraId="284A0237" w14:textId="77777777" w:rsidTr="000D5FF9">
        <w:trPr>
          <w:trHeight w:hRule="exact" w:val="340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8EB3377" w14:textId="77777777" w:rsidR="0064484B" w:rsidRPr="002C7D44" w:rsidRDefault="0064484B" w:rsidP="000D5FF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Organiserend b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>edrijf of organisatie:</w:t>
            </w:r>
          </w:p>
        </w:tc>
        <w:sdt>
          <w:sdtPr>
            <w:rPr>
              <w:sz w:val="20"/>
              <w:szCs w:val="20"/>
              <w:lang w:eastAsia="nl-NL"/>
            </w:rPr>
            <w:id w:val="1790786595"/>
            <w:placeholder>
              <w:docPart w:val="67863C8EB1254095B2D2F09D9B87C4D8"/>
            </w:placeholder>
            <w:showingPlcHdr/>
            <w:text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22248A6" w14:textId="24F31E42" w:rsidR="0064484B" w:rsidRPr="0064484B" w:rsidRDefault="00B26885" w:rsidP="000D5FF9">
                <w:pPr>
                  <w:rPr>
                    <w:color w:val="FFFFFF" w:themeColor="background1"/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64484B" w:rsidRPr="002C7D44" w14:paraId="6AA70EFF" w14:textId="77777777" w:rsidTr="000D5FF9">
        <w:trPr>
          <w:trHeight w:hRule="exact" w:val="1134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A43BFD6" w14:textId="77777777" w:rsidR="0064484B" w:rsidRPr="002C7D44" w:rsidRDefault="0064484B" w:rsidP="000D5FF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Korte beschrijving van uw werkzaamheden voor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 de cursus, opleiding, congres, seminar, lezing of andere activiteit: </w:t>
            </w:r>
          </w:p>
        </w:tc>
        <w:sdt>
          <w:sdtPr>
            <w:rPr>
              <w:sz w:val="20"/>
              <w:szCs w:val="20"/>
              <w:lang w:eastAsia="nl-NL"/>
            </w:rPr>
            <w:id w:val="209470789"/>
            <w:placeholder>
              <w:docPart w:val="0B25DFD6254A4FC39EDB25638D6C4FC0"/>
            </w:placeholder>
            <w:showingPlcHdr/>
            <w:text w:multiLine="1"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54235600" w14:textId="687AF390" w:rsidR="0064484B" w:rsidRPr="0064484B" w:rsidRDefault="007F7F80" w:rsidP="000D5FF9">
                <w:pPr>
                  <w:rPr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64484B" w:rsidRPr="002C7D44" w14:paraId="2B18B2E0" w14:textId="77777777" w:rsidTr="000D5FF9">
        <w:trPr>
          <w:trHeight w:hRule="exact" w:val="90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5F7340A" w14:textId="77777777" w:rsidR="0064484B" w:rsidRDefault="0064484B" w:rsidP="000D5FF9">
            <w:pPr>
              <w:rPr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De activiteit had betrekking op c.q. raakte de volgende competentie-elementen (noem er minimaal drie):</w:t>
            </w:r>
          </w:p>
        </w:tc>
        <w:sdt>
          <w:sdtPr>
            <w:rPr>
              <w:sz w:val="20"/>
              <w:szCs w:val="20"/>
              <w:lang w:eastAsia="nl-NL"/>
            </w:rPr>
            <w:id w:val="-955258414"/>
            <w:placeholder>
              <w:docPart w:val="D6986C73A8B841FDAB0343581AAB1193"/>
            </w:placeholder>
            <w:showingPlcHdr/>
            <w:text w:multiLine="1"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17943096" w14:textId="77777777" w:rsidR="0064484B" w:rsidRPr="0064484B" w:rsidRDefault="0064484B" w:rsidP="000D5FF9">
                <w:pPr>
                  <w:rPr>
                    <w:color w:val="auto"/>
                    <w:sz w:val="20"/>
                    <w:szCs w:val="20"/>
                    <w:highlight w:val="lightGray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Korte beschrijving</w:t>
                </w:r>
              </w:p>
            </w:tc>
          </w:sdtContent>
        </w:sdt>
      </w:tr>
      <w:tr w:rsidR="0064484B" w:rsidRPr="002C7D44" w14:paraId="6B46C61D" w14:textId="77777777" w:rsidTr="000D5FF9">
        <w:trPr>
          <w:trHeight w:hRule="exact" w:val="483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D9300AE" w14:textId="77777777" w:rsidR="0064484B" w:rsidRPr="002C7D44" w:rsidRDefault="0064484B" w:rsidP="000D5FF9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Periode:</w:t>
            </w:r>
          </w:p>
        </w:tc>
        <w:tc>
          <w:tcPr>
            <w:tcW w:w="3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8E1417" w14:textId="77777777" w:rsidR="0064484B" w:rsidRPr="0064484B" w:rsidRDefault="0064484B" w:rsidP="000E270F">
            <w:pPr>
              <w:pStyle w:val="ICRHBTableText"/>
              <w:rPr>
                <w:color w:val="auto"/>
              </w:rPr>
            </w:pPr>
            <w:r w:rsidRPr="0064484B">
              <w:rPr>
                <w:rFonts w:eastAsia="Calibri"/>
                <w:noProof w:val="0"/>
                <w:color w:val="252525"/>
                <w:shd w:val="clear" w:color="auto" w:fill="FFFFFF"/>
                <w:lang w:eastAsia="en-US"/>
              </w:rPr>
              <w:t xml:space="preserve">Vanaf  </w:t>
            </w:r>
            <w:sdt>
              <w:sdtPr>
                <w:rPr>
                  <w:b/>
                </w:rPr>
                <w:id w:val="1681545950"/>
                <w:placeholder>
                  <w:docPart w:val="31E1763706E44F20B1FD8CF7E85F659E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  <w:lang w:val="nl-NL"/>
                  </w:rPr>
                  <w:t>Maand</w:t>
                </w:r>
              </w:sdtContent>
            </w:sdt>
            <w:r w:rsidRPr="0064484B">
              <w:t xml:space="preserve">   </w:t>
            </w:r>
            <w:sdt>
              <w:sdtPr>
                <w:rPr>
                  <w:b/>
                </w:rPr>
                <w:id w:val="1087583546"/>
                <w:placeholder>
                  <w:docPart w:val="FB1D1EAD28FD4EF39DFCD6AD8CEC5D00"/>
                </w:placeholder>
                <w:showingPlcHdr/>
                <w:text/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  <w:lang w:val="nl-NL"/>
                  </w:rPr>
                  <w:t>Jaar</w:t>
                </w:r>
              </w:sdtContent>
            </w:sdt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A57A04" w14:textId="77777777" w:rsidR="0064484B" w:rsidRPr="0064484B" w:rsidRDefault="0064484B" w:rsidP="000D5FF9">
            <w:pPr>
              <w:rPr>
                <w:color w:val="auto"/>
                <w:sz w:val="20"/>
                <w:szCs w:val="20"/>
              </w:rPr>
            </w:pPr>
            <w:r w:rsidRPr="0064484B">
              <w:rPr>
                <w:sz w:val="20"/>
                <w:szCs w:val="20"/>
              </w:rPr>
              <w:t xml:space="preserve">Tot en met </w:t>
            </w:r>
            <w:sdt>
              <w:sdtPr>
                <w:rPr>
                  <w:b/>
                  <w:sz w:val="20"/>
                  <w:szCs w:val="20"/>
                </w:rPr>
                <w:id w:val="915208780"/>
                <w:placeholder>
                  <w:docPart w:val="54ECCF00F46D4EA79E61C35B341F03E3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Maand</w:t>
                </w:r>
              </w:sdtContent>
            </w:sdt>
            <w:r w:rsidRPr="0064484B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449767136"/>
                <w:placeholder>
                  <w:docPart w:val="4A3EFB0DBED04B759C2E00C3CDD019AD"/>
                </w:placeholder>
                <w:showingPlcHdr/>
                <w:text/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Jaar</w:t>
                </w:r>
              </w:sdtContent>
            </w:sdt>
          </w:p>
        </w:tc>
      </w:tr>
      <w:tr w:rsidR="0064484B" w:rsidRPr="002C7D44" w14:paraId="7DCD002A" w14:textId="77777777" w:rsidTr="000D5FF9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52B3E80" w14:textId="77777777" w:rsidR="0064484B" w:rsidRPr="002C7D44" w:rsidRDefault="0064484B" w:rsidP="000D5FF9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Tijdsbesteding in de laatste 5 jaar:</w:t>
            </w:r>
          </w:p>
        </w:tc>
        <w:tc>
          <w:tcPr>
            <w:tcW w:w="6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0960A2" w14:textId="4AB74F75" w:rsidR="0064484B" w:rsidRPr="0064484B" w:rsidRDefault="00C423D3" w:rsidP="000D5FF9">
            <w:pPr>
              <w:rPr>
                <w:sz w:val="20"/>
                <w:szCs w:val="20"/>
                <w:lang w:eastAsia="nl-NL"/>
              </w:rPr>
            </w:pPr>
            <w:sdt>
              <w:sdtPr>
                <w:rPr>
                  <w:sz w:val="20"/>
                  <w:szCs w:val="20"/>
                  <w:lang w:eastAsia="nl-NL"/>
                </w:rPr>
                <w:id w:val="-1023466226"/>
                <w:placeholder>
                  <w:docPart w:val="B3CB8309A7694E71A50BB18D248D621D"/>
                </w:placeholder>
                <w:showingPlcHdr/>
                <w:text/>
              </w:sdtPr>
              <w:sdtEndPr/>
              <w:sdtContent>
                <w:r w:rsidR="0064484B" w:rsidRPr="0064484B">
                  <w:rPr>
                    <w:rStyle w:val="Tekstvantijdelijkeaanduiding"/>
                    <w:sz w:val="20"/>
                    <w:szCs w:val="20"/>
                  </w:rPr>
                  <w:t># uur</w:t>
                </w:r>
              </w:sdtContent>
            </w:sdt>
            <w:r w:rsidR="00337101">
              <w:rPr>
                <w:sz w:val="20"/>
                <w:szCs w:val="20"/>
                <w:lang w:eastAsia="nl-NL"/>
              </w:rPr>
              <w:t xml:space="preserve"> </w:t>
            </w:r>
            <w:r w:rsidR="0064484B" w:rsidRPr="0064484B">
              <w:rPr>
                <w:sz w:val="20"/>
                <w:szCs w:val="20"/>
                <w:lang w:eastAsia="nl-NL"/>
              </w:rPr>
              <w:t>uur</w:t>
            </w:r>
          </w:p>
        </w:tc>
      </w:tr>
    </w:tbl>
    <w:p w14:paraId="7BACCDD3" w14:textId="77777777" w:rsidR="00AE35E9" w:rsidRPr="002C7D44" w:rsidRDefault="00AE35E9" w:rsidP="00AE35E9">
      <w:pPr>
        <w:autoSpaceDE w:val="0"/>
        <w:autoSpaceDN w:val="0"/>
        <w:adjustRightInd w:val="0"/>
        <w:spacing w:line="240" w:lineRule="auto"/>
        <w:rPr>
          <w:rFonts w:cs="Calibri"/>
          <w:color w:val="1E1E1E"/>
          <w:sz w:val="20"/>
          <w:szCs w:val="20"/>
          <w:shd w:val="clear" w:color="auto" w:fill="auto"/>
          <w:lang w:eastAsia="nl-NL"/>
        </w:rPr>
      </w:pPr>
    </w:p>
    <w:p w14:paraId="2F610DD1" w14:textId="77777777" w:rsidR="00AE35E9" w:rsidRPr="002C7D44" w:rsidRDefault="00AE35E9" w:rsidP="00AE35E9">
      <w:pPr>
        <w:autoSpaceDE w:val="0"/>
        <w:autoSpaceDN w:val="0"/>
        <w:adjustRightInd w:val="0"/>
        <w:spacing w:line="240" w:lineRule="auto"/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</w:pPr>
      <w:r w:rsidRPr="002C7D44"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  <w:t xml:space="preserve">Activiteit </w:t>
      </w:r>
      <w:r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  <w:t>6</w:t>
      </w:r>
    </w:p>
    <w:tbl>
      <w:tblPr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36"/>
        <w:gridCol w:w="3152"/>
        <w:gridCol w:w="3260"/>
      </w:tblGrid>
      <w:tr w:rsidR="0064484B" w:rsidRPr="002C7D44" w14:paraId="79DEB608" w14:textId="77777777" w:rsidTr="000D5FF9">
        <w:trPr>
          <w:trHeight w:hRule="exact" w:val="56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CBEB35E" w14:textId="77777777" w:rsidR="0064484B" w:rsidRPr="002C7D44" w:rsidRDefault="0064484B" w:rsidP="000D5FF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Naam of onderwerp van de cursus, opleiding, congres, seminar, lezing </w:t>
            </w:r>
            <w:r>
              <w:rPr>
                <w:sz w:val="20"/>
                <w:szCs w:val="20"/>
                <w:shd w:val="clear" w:color="auto" w:fill="auto"/>
                <w:lang w:eastAsia="nl-NL"/>
              </w:rPr>
              <w:t>e.d.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: </w:t>
            </w:r>
          </w:p>
        </w:tc>
        <w:sdt>
          <w:sdtPr>
            <w:rPr>
              <w:sz w:val="20"/>
              <w:szCs w:val="20"/>
              <w:lang w:eastAsia="nl-NL"/>
            </w:rPr>
            <w:id w:val="-943534053"/>
            <w:placeholder>
              <w:docPart w:val="8422CCF5B3B344DE9CEB4D0CD08E97E2"/>
            </w:placeholder>
            <w:showingPlcHdr/>
            <w:text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AF3E680" w14:textId="77777777" w:rsidR="0064484B" w:rsidRPr="0064484B" w:rsidRDefault="0064484B" w:rsidP="000D5FF9">
                <w:pPr>
                  <w:rPr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64484B" w:rsidRPr="002C7D44" w14:paraId="6A575CCB" w14:textId="77777777" w:rsidTr="000D5FF9">
        <w:trPr>
          <w:trHeight w:hRule="exact" w:val="340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FFA42B8" w14:textId="77777777" w:rsidR="0064484B" w:rsidRPr="002C7D44" w:rsidRDefault="0064484B" w:rsidP="000D5FF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Organiserend b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>edrijf of organisatie:</w:t>
            </w:r>
          </w:p>
        </w:tc>
        <w:sdt>
          <w:sdtPr>
            <w:rPr>
              <w:sz w:val="20"/>
              <w:szCs w:val="20"/>
              <w:lang w:eastAsia="nl-NL"/>
            </w:rPr>
            <w:id w:val="707067196"/>
            <w:placeholder>
              <w:docPart w:val="9F9EE0D7939D434A97FC2E8107995908"/>
            </w:placeholder>
            <w:showingPlcHdr/>
            <w:text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EDE89BF" w14:textId="268CE512" w:rsidR="0064484B" w:rsidRPr="0064484B" w:rsidRDefault="00B26885" w:rsidP="000D5FF9">
                <w:pPr>
                  <w:rPr>
                    <w:color w:val="FFFFFF" w:themeColor="background1"/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64484B" w:rsidRPr="002C7D44" w14:paraId="4432FF5A" w14:textId="77777777" w:rsidTr="000D5FF9">
        <w:trPr>
          <w:trHeight w:hRule="exact" w:val="1134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48FD40E" w14:textId="77777777" w:rsidR="0064484B" w:rsidRPr="002C7D44" w:rsidRDefault="0064484B" w:rsidP="000D5FF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Korte beschrijving van uw werkzaamheden voor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 de cursus, opleiding, congres, seminar, lezing of andere activiteit: </w:t>
            </w:r>
          </w:p>
        </w:tc>
        <w:sdt>
          <w:sdtPr>
            <w:rPr>
              <w:sz w:val="20"/>
              <w:szCs w:val="20"/>
              <w:lang w:eastAsia="nl-NL"/>
            </w:rPr>
            <w:id w:val="-1392417705"/>
            <w:placeholder>
              <w:docPart w:val="8422CCF5B3B344DE9CEB4D0CD08E97E2"/>
            </w:placeholder>
            <w:showingPlcHdr/>
            <w:text w:multiLine="1"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0CC6DDAD" w14:textId="2E6264A2" w:rsidR="0064484B" w:rsidRPr="0064484B" w:rsidRDefault="007F7F80" w:rsidP="000D5FF9">
                <w:pPr>
                  <w:rPr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64484B" w:rsidRPr="002C7D44" w14:paraId="6E81BDE8" w14:textId="77777777" w:rsidTr="000D5FF9">
        <w:trPr>
          <w:trHeight w:hRule="exact" w:val="90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37B00CD" w14:textId="77777777" w:rsidR="0064484B" w:rsidRDefault="0064484B" w:rsidP="000D5FF9">
            <w:pPr>
              <w:rPr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De activiteit had betrekking op c.q. raakte de volgende competentie-elementen (noem er minimaal drie):</w:t>
            </w:r>
          </w:p>
        </w:tc>
        <w:sdt>
          <w:sdtPr>
            <w:rPr>
              <w:sz w:val="20"/>
              <w:szCs w:val="20"/>
              <w:lang w:eastAsia="nl-NL"/>
            </w:rPr>
            <w:id w:val="-1157307028"/>
            <w:placeholder>
              <w:docPart w:val="8C8597CAE1AD4B5A8ADD808FBA804C17"/>
            </w:placeholder>
            <w:showingPlcHdr/>
            <w:text w:multiLine="1"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50DAA1E5" w14:textId="77777777" w:rsidR="0064484B" w:rsidRPr="0064484B" w:rsidRDefault="0064484B" w:rsidP="000D5FF9">
                <w:pPr>
                  <w:rPr>
                    <w:color w:val="auto"/>
                    <w:sz w:val="20"/>
                    <w:szCs w:val="20"/>
                    <w:highlight w:val="lightGray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Korte beschrijving</w:t>
                </w:r>
              </w:p>
            </w:tc>
          </w:sdtContent>
        </w:sdt>
      </w:tr>
      <w:tr w:rsidR="0064484B" w:rsidRPr="002C7D44" w14:paraId="33CC47C3" w14:textId="77777777" w:rsidTr="000D5FF9">
        <w:trPr>
          <w:trHeight w:hRule="exact" w:val="483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25F66D2" w14:textId="77777777" w:rsidR="0064484B" w:rsidRPr="002C7D44" w:rsidRDefault="0064484B" w:rsidP="000D5FF9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Periode:</w:t>
            </w:r>
          </w:p>
        </w:tc>
        <w:tc>
          <w:tcPr>
            <w:tcW w:w="3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F82B61" w14:textId="77777777" w:rsidR="0064484B" w:rsidRPr="0064484B" w:rsidRDefault="0064484B" w:rsidP="000E270F">
            <w:pPr>
              <w:pStyle w:val="ICRHBTableText"/>
              <w:rPr>
                <w:color w:val="auto"/>
              </w:rPr>
            </w:pPr>
            <w:r w:rsidRPr="0064484B">
              <w:rPr>
                <w:rFonts w:eastAsia="Calibri"/>
                <w:noProof w:val="0"/>
                <w:color w:val="252525"/>
                <w:shd w:val="clear" w:color="auto" w:fill="FFFFFF"/>
                <w:lang w:eastAsia="en-US"/>
              </w:rPr>
              <w:t xml:space="preserve">Vanaf  </w:t>
            </w:r>
            <w:sdt>
              <w:sdtPr>
                <w:rPr>
                  <w:b/>
                </w:rPr>
                <w:id w:val="-784192917"/>
                <w:placeholder>
                  <w:docPart w:val="F541ACC328044429AAEA04B85E54FA6E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  <w:lang w:val="nl-NL"/>
                  </w:rPr>
                  <w:t>Maand</w:t>
                </w:r>
              </w:sdtContent>
            </w:sdt>
            <w:r w:rsidRPr="0064484B">
              <w:t xml:space="preserve">   </w:t>
            </w:r>
            <w:sdt>
              <w:sdtPr>
                <w:rPr>
                  <w:b/>
                </w:rPr>
                <w:id w:val="-1504659098"/>
                <w:placeholder>
                  <w:docPart w:val="CB01A3C17AD147789F83918293D3E6A8"/>
                </w:placeholder>
                <w:showingPlcHdr/>
                <w:text/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  <w:lang w:val="nl-NL"/>
                  </w:rPr>
                  <w:t>Jaar</w:t>
                </w:r>
              </w:sdtContent>
            </w:sdt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A4FEB5" w14:textId="77777777" w:rsidR="0064484B" w:rsidRPr="0064484B" w:rsidRDefault="0064484B" w:rsidP="000D5FF9">
            <w:pPr>
              <w:rPr>
                <w:color w:val="auto"/>
                <w:sz w:val="20"/>
                <w:szCs w:val="20"/>
              </w:rPr>
            </w:pPr>
            <w:r w:rsidRPr="0064484B">
              <w:rPr>
                <w:sz w:val="20"/>
                <w:szCs w:val="20"/>
              </w:rPr>
              <w:t xml:space="preserve">Tot en met </w:t>
            </w:r>
            <w:sdt>
              <w:sdtPr>
                <w:rPr>
                  <w:b/>
                  <w:sz w:val="20"/>
                  <w:szCs w:val="20"/>
                </w:rPr>
                <w:id w:val="-528258659"/>
                <w:placeholder>
                  <w:docPart w:val="7A0C972FB7864B849BE713E0303525D5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Maand</w:t>
                </w:r>
              </w:sdtContent>
            </w:sdt>
            <w:r w:rsidRPr="0064484B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76616456"/>
                <w:placeholder>
                  <w:docPart w:val="7A0ACFC583694A0F9E1F145A67311BEC"/>
                </w:placeholder>
                <w:showingPlcHdr/>
                <w:text/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Jaar</w:t>
                </w:r>
              </w:sdtContent>
            </w:sdt>
          </w:p>
        </w:tc>
      </w:tr>
      <w:tr w:rsidR="0064484B" w:rsidRPr="002C7D44" w14:paraId="5C9F5FAB" w14:textId="77777777" w:rsidTr="000D5FF9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EE9CDCB" w14:textId="77777777" w:rsidR="0064484B" w:rsidRPr="002C7D44" w:rsidRDefault="0064484B" w:rsidP="000D5FF9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Tijdsbesteding in de laatste 5 jaar:</w:t>
            </w:r>
          </w:p>
        </w:tc>
        <w:tc>
          <w:tcPr>
            <w:tcW w:w="6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88C94D" w14:textId="7570247A" w:rsidR="0064484B" w:rsidRPr="0064484B" w:rsidRDefault="00C423D3" w:rsidP="000D5FF9">
            <w:pPr>
              <w:rPr>
                <w:sz w:val="20"/>
                <w:szCs w:val="20"/>
                <w:lang w:eastAsia="nl-NL"/>
              </w:rPr>
            </w:pPr>
            <w:sdt>
              <w:sdtPr>
                <w:rPr>
                  <w:sz w:val="20"/>
                  <w:szCs w:val="20"/>
                  <w:lang w:eastAsia="nl-NL"/>
                </w:rPr>
                <w:id w:val="1398471403"/>
                <w:placeholder>
                  <w:docPart w:val="74856B80D5DC4DE19C9CD831FA558023"/>
                </w:placeholder>
                <w:showingPlcHdr/>
                <w:text/>
              </w:sdtPr>
              <w:sdtEndPr/>
              <w:sdtContent>
                <w:r w:rsidR="0064484B" w:rsidRPr="0064484B">
                  <w:rPr>
                    <w:rStyle w:val="Tekstvantijdelijkeaanduiding"/>
                    <w:sz w:val="20"/>
                    <w:szCs w:val="20"/>
                  </w:rPr>
                  <w:t># uur</w:t>
                </w:r>
              </w:sdtContent>
            </w:sdt>
            <w:r w:rsidR="00337101">
              <w:rPr>
                <w:sz w:val="20"/>
                <w:szCs w:val="20"/>
                <w:lang w:eastAsia="nl-NL"/>
              </w:rPr>
              <w:t xml:space="preserve"> </w:t>
            </w:r>
            <w:r w:rsidR="0064484B" w:rsidRPr="0064484B">
              <w:rPr>
                <w:sz w:val="20"/>
                <w:szCs w:val="20"/>
                <w:lang w:eastAsia="nl-NL"/>
              </w:rPr>
              <w:t>uur</w:t>
            </w:r>
          </w:p>
        </w:tc>
      </w:tr>
    </w:tbl>
    <w:p w14:paraId="6783FA35" w14:textId="1C891C63" w:rsidR="00AE35E9" w:rsidRDefault="00AE35E9">
      <w:pPr>
        <w:spacing w:line="240" w:lineRule="auto"/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</w:pPr>
    </w:p>
    <w:p w14:paraId="4D22ADCD" w14:textId="77777777" w:rsidR="00AE35E9" w:rsidRPr="002C7D44" w:rsidRDefault="00AE35E9" w:rsidP="00AE35E9">
      <w:pPr>
        <w:autoSpaceDE w:val="0"/>
        <w:autoSpaceDN w:val="0"/>
        <w:adjustRightInd w:val="0"/>
        <w:spacing w:line="240" w:lineRule="auto"/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</w:pPr>
      <w:r w:rsidRPr="002C7D44"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  <w:t xml:space="preserve">Activiteit </w:t>
      </w:r>
      <w:r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  <w:t>7</w:t>
      </w:r>
    </w:p>
    <w:tbl>
      <w:tblPr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36"/>
        <w:gridCol w:w="3152"/>
        <w:gridCol w:w="3260"/>
      </w:tblGrid>
      <w:tr w:rsidR="0064484B" w:rsidRPr="002C7D44" w14:paraId="24B24A43" w14:textId="77777777" w:rsidTr="000D5FF9">
        <w:trPr>
          <w:trHeight w:hRule="exact" w:val="56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02D3C94" w14:textId="77777777" w:rsidR="0064484B" w:rsidRPr="002C7D44" w:rsidRDefault="0064484B" w:rsidP="000D5FF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Naam of onderwerp van de cursus, opleiding, congres, seminar, lezing </w:t>
            </w:r>
            <w:r>
              <w:rPr>
                <w:sz w:val="20"/>
                <w:szCs w:val="20"/>
                <w:shd w:val="clear" w:color="auto" w:fill="auto"/>
                <w:lang w:eastAsia="nl-NL"/>
              </w:rPr>
              <w:t>e.d.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: </w:t>
            </w:r>
          </w:p>
        </w:tc>
        <w:sdt>
          <w:sdtPr>
            <w:rPr>
              <w:sz w:val="20"/>
              <w:szCs w:val="20"/>
              <w:lang w:eastAsia="nl-NL"/>
            </w:rPr>
            <w:id w:val="184182522"/>
            <w:placeholder>
              <w:docPart w:val="A4388312CEE34FABA44C215825B29B8F"/>
            </w:placeholder>
            <w:showingPlcHdr/>
            <w:text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279C61E" w14:textId="77777777" w:rsidR="0064484B" w:rsidRPr="0064484B" w:rsidRDefault="0064484B" w:rsidP="000D5FF9">
                <w:pPr>
                  <w:rPr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64484B" w:rsidRPr="002C7D44" w14:paraId="19B5FED3" w14:textId="77777777" w:rsidTr="000D5FF9">
        <w:trPr>
          <w:trHeight w:hRule="exact" w:val="340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6D7AC40" w14:textId="77777777" w:rsidR="0064484B" w:rsidRPr="002C7D44" w:rsidRDefault="0064484B" w:rsidP="000D5FF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Organiserend b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>edrijf of organisatie:</w:t>
            </w:r>
          </w:p>
        </w:tc>
        <w:sdt>
          <w:sdtPr>
            <w:rPr>
              <w:sz w:val="20"/>
              <w:szCs w:val="20"/>
              <w:lang w:eastAsia="nl-NL"/>
            </w:rPr>
            <w:id w:val="-1845082082"/>
            <w:placeholder>
              <w:docPart w:val="79F15255A2E7402B85B76BA93D778B0E"/>
            </w:placeholder>
            <w:showingPlcHdr/>
            <w:text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AF81120" w14:textId="7F9E4E98" w:rsidR="0064484B" w:rsidRPr="0064484B" w:rsidRDefault="00B26885" w:rsidP="000D5FF9">
                <w:pPr>
                  <w:rPr>
                    <w:color w:val="FFFFFF" w:themeColor="background1"/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64484B" w:rsidRPr="002C7D44" w14:paraId="7DFC3200" w14:textId="77777777" w:rsidTr="000D5FF9">
        <w:trPr>
          <w:trHeight w:hRule="exact" w:val="1134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5FDA46A" w14:textId="77777777" w:rsidR="0064484B" w:rsidRPr="002C7D44" w:rsidRDefault="0064484B" w:rsidP="000D5FF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lastRenderedPageBreak/>
              <w:t>Korte beschrijving van uw werkzaamheden voor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 de cursus, opleiding, congres, seminar, lezing of andere activiteit: </w:t>
            </w:r>
          </w:p>
        </w:tc>
        <w:sdt>
          <w:sdtPr>
            <w:rPr>
              <w:sz w:val="20"/>
              <w:szCs w:val="20"/>
              <w:lang w:eastAsia="nl-NL"/>
            </w:rPr>
            <w:id w:val="-246501365"/>
            <w:placeholder>
              <w:docPart w:val="A4388312CEE34FABA44C215825B29B8F"/>
            </w:placeholder>
            <w:showingPlcHdr/>
            <w:text w:multiLine="1"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1E996674" w14:textId="24814719" w:rsidR="0064484B" w:rsidRPr="0064484B" w:rsidRDefault="007F7F80" w:rsidP="000D5FF9">
                <w:pPr>
                  <w:rPr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64484B" w:rsidRPr="002C7D44" w14:paraId="0469445D" w14:textId="77777777" w:rsidTr="000D5FF9">
        <w:trPr>
          <w:trHeight w:hRule="exact" w:val="90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F171D3D" w14:textId="77777777" w:rsidR="0064484B" w:rsidRDefault="0064484B" w:rsidP="000D5FF9">
            <w:pPr>
              <w:rPr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De activiteit had betrekking op c.q. raakte de volgende competentie-elementen (noem er minimaal drie):</w:t>
            </w:r>
          </w:p>
        </w:tc>
        <w:sdt>
          <w:sdtPr>
            <w:rPr>
              <w:sz w:val="20"/>
              <w:szCs w:val="20"/>
              <w:lang w:eastAsia="nl-NL"/>
            </w:rPr>
            <w:id w:val="135379951"/>
            <w:placeholder>
              <w:docPart w:val="9AD295FAD1004357A61297B0896FB440"/>
            </w:placeholder>
            <w:showingPlcHdr/>
            <w:text w:multiLine="1"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44C99516" w14:textId="77777777" w:rsidR="0064484B" w:rsidRPr="0064484B" w:rsidRDefault="0064484B" w:rsidP="000D5FF9">
                <w:pPr>
                  <w:rPr>
                    <w:color w:val="auto"/>
                    <w:sz w:val="20"/>
                    <w:szCs w:val="20"/>
                    <w:highlight w:val="lightGray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Korte beschrijving</w:t>
                </w:r>
              </w:p>
            </w:tc>
          </w:sdtContent>
        </w:sdt>
      </w:tr>
      <w:tr w:rsidR="0064484B" w:rsidRPr="002C7D44" w14:paraId="782B126A" w14:textId="77777777" w:rsidTr="000D5FF9">
        <w:trPr>
          <w:trHeight w:hRule="exact" w:val="483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5704F51" w14:textId="77777777" w:rsidR="0064484B" w:rsidRPr="002C7D44" w:rsidRDefault="0064484B" w:rsidP="000D5FF9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Periode:</w:t>
            </w:r>
          </w:p>
        </w:tc>
        <w:tc>
          <w:tcPr>
            <w:tcW w:w="3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9FC4B8" w14:textId="77777777" w:rsidR="0064484B" w:rsidRPr="0064484B" w:rsidRDefault="0064484B" w:rsidP="000E270F">
            <w:pPr>
              <w:pStyle w:val="ICRHBTableText"/>
              <w:rPr>
                <w:color w:val="auto"/>
              </w:rPr>
            </w:pPr>
            <w:r w:rsidRPr="0064484B">
              <w:rPr>
                <w:rFonts w:eastAsia="Calibri"/>
                <w:noProof w:val="0"/>
                <w:color w:val="252525"/>
                <w:shd w:val="clear" w:color="auto" w:fill="FFFFFF"/>
                <w:lang w:eastAsia="en-US"/>
              </w:rPr>
              <w:t xml:space="preserve">Vanaf  </w:t>
            </w:r>
            <w:sdt>
              <w:sdtPr>
                <w:rPr>
                  <w:b/>
                </w:rPr>
                <w:id w:val="443193208"/>
                <w:placeholder>
                  <w:docPart w:val="DAC84432FAB040598310BE006B36CAB1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  <w:lang w:val="nl-NL"/>
                  </w:rPr>
                  <w:t>Maand</w:t>
                </w:r>
              </w:sdtContent>
            </w:sdt>
            <w:r w:rsidRPr="0064484B">
              <w:t xml:space="preserve">   </w:t>
            </w:r>
            <w:sdt>
              <w:sdtPr>
                <w:rPr>
                  <w:b/>
                </w:rPr>
                <w:id w:val="615180077"/>
                <w:placeholder>
                  <w:docPart w:val="FCA1C56415104113B072FAD2C0D1DB39"/>
                </w:placeholder>
                <w:showingPlcHdr/>
                <w:text/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  <w:lang w:val="nl-NL"/>
                  </w:rPr>
                  <w:t>Jaar</w:t>
                </w:r>
              </w:sdtContent>
            </w:sdt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4AAF12" w14:textId="77777777" w:rsidR="0064484B" w:rsidRPr="0064484B" w:rsidRDefault="0064484B" w:rsidP="000D5FF9">
            <w:pPr>
              <w:rPr>
                <w:color w:val="auto"/>
                <w:sz w:val="20"/>
                <w:szCs w:val="20"/>
              </w:rPr>
            </w:pPr>
            <w:r w:rsidRPr="0064484B">
              <w:rPr>
                <w:sz w:val="20"/>
                <w:szCs w:val="20"/>
              </w:rPr>
              <w:t xml:space="preserve">Tot en met </w:t>
            </w:r>
            <w:sdt>
              <w:sdtPr>
                <w:rPr>
                  <w:b/>
                  <w:sz w:val="20"/>
                  <w:szCs w:val="20"/>
                </w:rPr>
                <w:id w:val="52125333"/>
                <w:placeholder>
                  <w:docPart w:val="16B0B6DFB42A44C282C4CB44F19E9941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Maand</w:t>
                </w:r>
              </w:sdtContent>
            </w:sdt>
            <w:r w:rsidRPr="0064484B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961334442"/>
                <w:placeholder>
                  <w:docPart w:val="106FDDE46AD848F8A272C2433F7A33E8"/>
                </w:placeholder>
                <w:showingPlcHdr/>
                <w:text/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Jaar</w:t>
                </w:r>
              </w:sdtContent>
            </w:sdt>
          </w:p>
        </w:tc>
      </w:tr>
      <w:tr w:rsidR="0064484B" w:rsidRPr="002C7D44" w14:paraId="0DEC4D4A" w14:textId="77777777" w:rsidTr="000D5FF9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76E5449" w14:textId="77777777" w:rsidR="0064484B" w:rsidRPr="002C7D44" w:rsidRDefault="0064484B" w:rsidP="000D5FF9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Tijdsbesteding in de laatste 5 jaar:</w:t>
            </w:r>
          </w:p>
        </w:tc>
        <w:tc>
          <w:tcPr>
            <w:tcW w:w="6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A43E06" w14:textId="6A344884" w:rsidR="0064484B" w:rsidRPr="0064484B" w:rsidRDefault="00C423D3" w:rsidP="000D5FF9">
            <w:pPr>
              <w:rPr>
                <w:sz w:val="20"/>
                <w:szCs w:val="20"/>
                <w:lang w:eastAsia="nl-NL"/>
              </w:rPr>
            </w:pPr>
            <w:sdt>
              <w:sdtPr>
                <w:rPr>
                  <w:sz w:val="20"/>
                  <w:szCs w:val="20"/>
                  <w:lang w:eastAsia="nl-NL"/>
                </w:rPr>
                <w:id w:val="-1326975124"/>
                <w:placeholder>
                  <w:docPart w:val="795063D8E7EF46D9B3A72C7986C9B44D"/>
                </w:placeholder>
                <w:showingPlcHdr/>
                <w:text/>
              </w:sdtPr>
              <w:sdtEndPr/>
              <w:sdtContent>
                <w:r w:rsidR="0064484B" w:rsidRPr="0064484B">
                  <w:rPr>
                    <w:rStyle w:val="Tekstvantijdelijkeaanduiding"/>
                    <w:sz w:val="20"/>
                    <w:szCs w:val="20"/>
                  </w:rPr>
                  <w:t># uur</w:t>
                </w:r>
              </w:sdtContent>
            </w:sdt>
            <w:r w:rsidR="00337101">
              <w:rPr>
                <w:sz w:val="20"/>
                <w:szCs w:val="20"/>
                <w:lang w:eastAsia="nl-NL"/>
              </w:rPr>
              <w:t xml:space="preserve"> </w:t>
            </w:r>
            <w:r w:rsidR="0064484B" w:rsidRPr="0064484B">
              <w:rPr>
                <w:sz w:val="20"/>
                <w:szCs w:val="20"/>
                <w:lang w:eastAsia="nl-NL"/>
              </w:rPr>
              <w:t>uur</w:t>
            </w:r>
          </w:p>
        </w:tc>
      </w:tr>
    </w:tbl>
    <w:p w14:paraId="169C5E0C" w14:textId="77777777" w:rsidR="00AE35E9" w:rsidRPr="002C7D44" w:rsidRDefault="00AE35E9" w:rsidP="00AE35E9">
      <w:pPr>
        <w:autoSpaceDE w:val="0"/>
        <w:autoSpaceDN w:val="0"/>
        <w:adjustRightInd w:val="0"/>
        <w:spacing w:line="240" w:lineRule="auto"/>
        <w:rPr>
          <w:rFonts w:cs="Calibri"/>
          <w:color w:val="1E1E1E"/>
          <w:sz w:val="20"/>
          <w:szCs w:val="20"/>
          <w:shd w:val="clear" w:color="auto" w:fill="auto"/>
          <w:lang w:eastAsia="nl-NL"/>
        </w:rPr>
      </w:pPr>
    </w:p>
    <w:p w14:paraId="07D0C17D" w14:textId="77777777" w:rsidR="00AE35E9" w:rsidRPr="002C7D44" w:rsidRDefault="00AE35E9" w:rsidP="00AE35E9">
      <w:pPr>
        <w:autoSpaceDE w:val="0"/>
        <w:autoSpaceDN w:val="0"/>
        <w:adjustRightInd w:val="0"/>
        <w:spacing w:line="240" w:lineRule="auto"/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</w:pPr>
      <w:r w:rsidRPr="002C7D44"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  <w:t xml:space="preserve">Activiteit </w:t>
      </w:r>
      <w:r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  <w:t>8</w:t>
      </w:r>
    </w:p>
    <w:tbl>
      <w:tblPr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36"/>
        <w:gridCol w:w="3152"/>
        <w:gridCol w:w="3260"/>
      </w:tblGrid>
      <w:tr w:rsidR="0064484B" w:rsidRPr="002C7D44" w14:paraId="0C9E45D0" w14:textId="77777777" w:rsidTr="000D5FF9">
        <w:trPr>
          <w:trHeight w:hRule="exact" w:val="56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B9996B4" w14:textId="77777777" w:rsidR="0064484B" w:rsidRPr="002C7D44" w:rsidRDefault="0064484B" w:rsidP="000D5FF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Naam of onderwerp van de cursus, opleiding, congres, seminar, lezing </w:t>
            </w:r>
            <w:r>
              <w:rPr>
                <w:sz w:val="20"/>
                <w:szCs w:val="20"/>
                <w:shd w:val="clear" w:color="auto" w:fill="auto"/>
                <w:lang w:eastAsia="nl-NL"/>
              </w:rPr>
              <w:t>e.d.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: </w:t>
            </w:r>
          </w:p>
        </w:tc>
        <w:sdt>
          <w:sdtPr>
            <w:rPr>
              <w:sz w:val="20"/>
              <w:szCs w:val="20"/>
              <w:lang w:eastAsia="nl-NL"/>
            </w:rPr>
            <w:id w:val="1478502887"/>
            <w:placeholder>
              <w:docPart w:val="050530129D8340AA887F930B72732814"/>
            </w:placeholder>
            <w:showingPlcHdr/>
            <w:text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E375AAB" w14:textId="77777777" w:rsidR="0064484B" w:rsidRPr="0064484B" w:rsidRDefault="0064484B" w:rsidP="000D5FF9">
                <w:pPr>
                  <w:rPr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64484B" w:rsidRPr="002C7D44" w14:paraId="5D365D5C" w14:textId="77777777" w:rsidTr="000D5FF9">
        <w:trPr>
          <w:trHeight w:hRule="exact" w:val="340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EE9016C" w14:textId="77777777" w:rsidR="0064484B" w:rsidRPr="002C7D44" w:rsidRDefault="0064484B" w:rsidP="000D5FF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Organiserend b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>edrijf of organisatie:</w:t>
            </w:r>
          </w:p>
        </w:tc>
        <w:sdt>
          <w:sdtPr>
            <w:rPr>
              <w:sz w:val="20"/>
              <w:szCs w:val="20"/>
              <w:lang w:eastAsia="nl-NL"/>
            </w:rPr>
            <w:id w:val="-1222666834"/>
            <w:placeholder>
              <w:docPart w:val="1B5DABB6DBF7483B8497C907ADFF97FA"/>
            </w:placeholder>
            <w:showingPlcHdr/>
            <w:text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BE8634D" w14:textId="47255979" w:rsidR="0064484B" w:rsidRPr="0064484B" w:rsidRDefault="00B26885" w:rsidP="000D5FF9">
                <w:pPr>
                  <w:rPr>
                    <w:color w:val="FFFFFF" w:themeColor="background1"/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64484B" w:rsidRPr="002C7D44" w14:paraId="28C2288F" w14:textId="77777777" w:rsidTr="000D5FF9">
        <w:trPr>
          <w:trHeight w:hRule="exact" w:val="1134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9A86AD7" w14:textId="77777777" w:rsidR="0064484B" w:rsidRPr="002C7D44" w:rsidRDefault="0064484B" w:rsidP="000D5FF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Korte beschrijving van uw werkzaamheden voor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 de cursus, opleiding, congres, seminar, lezing of andere activiteit: </w:t>
            </w:r>
          </w:p>
        </w:tc>
        <w:sdt>
          <w:sdtPr>
            <w:rPr>
              <w:sz w:val="20"/>
              <w:szCs w:val="20"/>
              <w:lang w:eastAsia="nl-NL"/>
            </w:rPr>
            <w:id w:val="-1051230509"/>
            <w:placeholder>
              <w:docPart w:val="050530129D8340AA887F930B72732814"/>
            </w:placeholder>
            <w:showingPlcHdr/>
            <w:text w:multiLine="1"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1D177A79" w14:textId="7640D99E" w:rsidR="0064484B" w:rsidRPr="0064484B" w:rsidRDefault="007F7F80" w:rsidP="000D5FF9">
                <w:pPr>
                  <w:rPr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64484B" w:rsidRPr="002C7D44" w14:paraId="36BC6BCF" w14:textId="77777777" w:rsidTr="000D5FF9">
        <w:trPr>
          <w:trHeight w:hRule="exact" w:val="90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B9ABD0F" w14:textId="77777777" w:rsidR="0064484B" w:rsidRDefault="0064484B" w:rsidP="000D5FF9">
            <w:pPr>
              <w:rPr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De activiteit had betrekking op c.q. raakte de volgende competentie-elementen (noem er minimaal drie):</w:t>
            </w:r>
          </w:p>
        </w:tc>
        <w:sdt>
          <w:sdtPr>
            <w:rPr>
              <w:sz w:val="20"/>
              <w:szCs w:val="20"/>
              <w:lang w:eastAsia="nl-NL"/>
            </w:rPr>
            <w:id w:val="-1197230512"/>
            <w:placeholder>
              <w:docPart w:val="DAF437C9D526426BB17F9930C2782356"/>
            </w:placeholder>
            <w:showingPlcHdr/>
            <w:text w:multiLine="1"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3A53AA63" w14:textId="77777777" w:rsidR="0064484B" w:rsidRPr="0064484B" w:rsidRDefault="0064484B" w:rsidP="000D5FF9">
                <w:pPr>
                  <w:rPr>
                    <w:color w:val="auto"/>
                    <w:sz w:val="20"/>
                    <w:szCs w:val="20"/>
                    <w:highlight w:val="lightGray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Korte beschrijving</w:t>
                </w:r>
              </w:p>
            </w:tc>
          </w:sdtContent>
        </w:sdt>
      </w:tr>
      <w:tr w:rsidR="0064484B" w:rsidRPr="002C7D44" w14:paraId="0076AC3C" w14:textId="77777777" w:rsidTr="000D5FF9">
        <w:trPr>
          <w:trHeight w:hRule="exact" w:val="483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580C7DA" w14:textId="77777777" w:rsidR="0064484B" w:rsidRPr="002C7D44" w:rsidRDefault="0064484B" w:rsidP="000D5FF9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Periode:</w:t>
            </w:r>
          </w:p>
        </w:tc>
        <w:tc>
          <w:tcPr>
            <w:tcW w:w="3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7FE65C" w14:textId="77777777" w:rsidR="0064484B" w:rsidRPr="0064484B" w:rsidRDefault="0064484B" w:rsidP="000E270F">
            <w:pPr>
              <w:pStyle w:val="ICRHBTableText"/>
              <w:rPr>
                <w:color w:val="auto"/>
              </w:rPr>
            </w:pPr>
            <w:r w:rsidRPr="0064484B">
              <w:rPr>
                <w:rFonts w:eastAsia="Calibri"/>
                <w:noProof w:val="0"/>
                <w:color w:val="252525"/>
                <w:shd w:val="clear" w:color="auto" w:fill="FFFFFF"/>
                <w:lang w:eastAsia="en-US"/>
              </w:rPr>
              <w:t xml:space="preserve">Vanaf  </w:t>
            </w:r>
            <w:sdt>
              <w:sdtPr>
                <w:rPr>
                  <w:b/>
                </w:rPr>
                <w:id w:val="-1995480819"/>
                <w:placeholder>
                  <w:docPart w:val="E1C0D18A34B843999619B79147221C75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  <w:lang w:val="nl-NL"/>
                  </w:rPr>
                  <w:t>Maand</w:t>
                </w:r>
              </w:sdtContent>
            </w:sdt>
            <w:r w:rsidRPr="0064484B">
              <w:t xml:space="preserve">   </w:t>
            </w:r>
            <w:sdt>
              <w:sdtPr>
                <w:rPr>
                  <w:b/>
                </w:rPr>
                <w:id w:val="2015096021"/>
                <w:placeholder>
                  <w:docPart w:val="19B6D896F4F549158F2C2982446D0793"/>
                </w:placeholder>
                <w:showingPlcHdr/>
                <w:text/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  <w:lang w:val="nl-NL"/>
                  </w:rPr>
                  <w:t>Jaar</w:t>
                </w:r>
              </w:sdtContent>
            </w:sdt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B5547B" w14:textId="77777777" w:rsidR="0064484B" w:rsidRPr="0064484B" w:rsidRDefault="0064484B" w:rsidP="000D5FF9">
            <w:pPr>
              <w:rPr>
                <w:color w:val="auto"/>
                <w:sz w:val="20"/>
                <w:szCs w:val="20"/>
              </w:rPr>
            </w:pPr>
            <w:r w:rsidRPr="0064484B">
              <w:rPr>
                <w:sz w:val="20"/>
                <w:szCs w:val="20"/>
              </w:rPr>
              <w:t xml:space="preserve">Tot en met </w:t>
            </w:r>
            <w:sdt>
              <w:sdtPr>
                <w:rPr>
                  <w:b/>
                  <w:sz w:val="20"/>
                  <w:szCs w:val="20"/>
                </w:rPr>
                <w:id w:val="364492203"/>
                <w:placeholder>
                  <w:docPart w:val="05CA7BB845964ECBB139E0F1ADF77E52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Maand</w:t>
                </w:r>
              </w:sdtContent>
            </w:sdt>
            <w:r w:rsidRPr="0064484B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168713115"/>
                <w:placeholder>
                  <w:docPart w:val="982DFD510C034C4AB3F9B76D95ACA1EA"/>
                </w:placeholder>
                <w:showingPlcHdr/>
                <w:text/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Jaar</w:t>
                </w:r>
              </w:sdtContent>
            </w:sdt>
          </w:p>
        </w:tc>
      </w:tr>
      <w:tr w:rsidR="0064484B" w:rsidRPr="002C7D44" w14:paraId="753EEE49" w14:textId="77777777" w:rsidTr="000D5FF9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BA1A17" w14:textId="77777777" w:rsidR="0064484B" w:rsidRPr="002C7D44" w:rsidRDefault="0064484B" w:rsidP="000D5FF9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Tijdsbesteding in de laatste 5 jaar:</w:t>
            </w:r>
          </w:p>
        </w:tc>
        <w:tc>
          <w:tcPr>
            <w:tcW w:w="6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87C935" w14:textId="72CED4E1" w:rsidR="0064484B" w:rsidRPr="0064484B" w:rsidRDefault="00C423D3" w:rsidP="000D5FF9">
            <w:pPr>
              <w:rPr>
                <w:sz w:val="20"/>
                <w:szCs w:val="20"/>
                <w:lang w:eastAsia="nl-NL"/>
              </w:rPr>
            </w:pPr>
            <w:sdt>
              <w:sdtPr>
                <w:rPr>
                  <w:sz w:val="20"/>
                  <w:szCs w:val="20"/>
                  <w:lang w:eastAsia="nl-NL"/>
                </w:rPr>
                <w:id w:val="-1073888016"/>
                <w:placeholder>
                  <w:docPart w:val="3F8CB7EDD492447FB4F888721C64318B"/>
                </w:placeholder>
                <w:showingPlcHdr/>
                <w:text/>
              </w:sdtPr>
              <w:sdtEndPr/>
              <w:sdtContent>
                <w:r w:rsidR="0064484B" w:rsidRPr="0064484B">
                  <w:rPr>
                    <w:rStyle w:val="Tekstvantijdelijkeaanduiding"/>
                    <w:sz w:val="20"/>
                    <w:szCs w:val="20"/>
                  </w:rPr>
                  <w:t># uur</w:t>
                </w:r>
              </w:sdtContent>
            </w:sdt>
            <w:r w:rsidR="00337101">
              <w:rPr>
                <w:sz w:val="20"/>
                <w:szCs w:val="20"/>
                <w:lang w:eastAsia="nl-NL"/>
              </w:rPr>
              <w:t xml:space="preserve"> </w:t>
            </w:r>
            <w:r w:rsidR="0064484B" w:rsidRPr="0064484B">
              <w:rPr>
                <w:sz w:val="20"/>
                <w:szCs w:val="20"/>
                <w:lang w:eastAsia="nl-NL"/>
              </w:rPr>
              <w:t>uur</w:t>
            </w:r>
          </w:p>
        </w:tc>
      </w:tr>
    </w:tbl>
    <w:p w14:paraId="5BEB2C4E" w14:textId="77777777" w:rsidR="00AE35E9" w:rsidRPr="002C7D44" w:rsidRDefault="00AE35E9" w:rsidP="00AE35E9">
      <w:pPr>
        <w:autoSpaceDE w:val="0"/>
        <w:autoSpaceDN w:val="0"/>
        <w:adjustRightInd w:val="0"/>
        <w:spacing w:line="240" w:lineRule="auto"/>
        <w:rPr>
          <w:rFonts w:cs="Calibri"/>
          <w:color w:val="1E1E1E"/>
          <w:sz w:val="20"/>
          <w:szCs w:val="20"/>
          <w:shd w:val="clear" w:color="auto" w:fill="auto"/>
          <w:lang w:eastAsia="nl-NL"/>
        </w:rPr>
      </w:pPr>
    </w:p>
    <w:p w14:paraId="680F99F4" w14:textId="77777777" w:rsidR="00AE35E9" w:rsidRPr="002C7D44" w:rsidRDefault="00AE35E9" w:rsidP="00AE35E9">
      <w:pPr>
        <w:autoSpaceDE w:val="0"/>
        <w:autoSpaceDN w:val="0"/>
        <w:adjustRightInd w:val="0"/>
        <w:spacing w:line="240" w:lineRule="auto"/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</w:pPr>
      <w:r w:rsidRPr="002C7D44"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  <w:t xml:space="preserve">Activiteit </w:t>
      </w:r>
      <w:r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  <w:t>9</w:t>
      </w:r>
    </w:p>
    <w:tbl>
      <w:tblPr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36"/>
        <w:gridCol w:w="3152"/>
        <w:gridCol w:w="3260"/>
      </w:tblGrid>
      <w:tr w:rsidR="001D488F" w:rsidRPr="002C7D44" w14:paraId="3190D222" w14:textId="77777777" w:rsidTr="000D5FF9">
        <w:trPr>
          <w:trHeight w:hRule="exact" w:val="56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A5F66FE" w14:textId="77777777" w:rsidR="001D488F" w:rsidRPr="002C7D44" w:rsidRDefault="001D488F" w:rsidP="000D5FF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Naam of onderwerp van de cursus, opleiding, congres, seminar, lezing </w:t>
            </w:r>
            <w:r>
              <w:rPr>
                <w:sz w:val="20"/>
                <w:szCs w:val="20"/>
                <w:shd w:val="clear" w:color="auto" w:fill="auto"/>
                <w:lang w:eastAsia="nl-NL"/>
              </w:rPr>
              <w:t>e.d.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: </w:t>
            </w:r>
          </w:p>
        </w:tc>
        <w:sdt>
          <w:sdtPr>
            <w:rPr>
              <w:sz w:val="20"/>
              <w:szCs w:val="20"/>
              <w:lang w:eastAsia="nl-NL"/>
            </w:rPr>
            <w:id w:val="-1591237009"/>
            <w:placeholder>
              <w:docPart w:val="28E4E195B67C47F0A9C82CC7AC19CDC8"/>
            </w:placeholder>
            <w:showingPlcHdr/>
            <w:text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8FEC9CF" w14:textId="77777777" w:rsidR="001D488F" w:rsidRPr="0064484B" w:rsidRDefault="001D488F" w:rsidP="000D5FF9">
                <w:pPr>
                  <w:rPr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1D488F" w:rsidRPr="002C7D44" w14:paraId="58289F55" w14:textId="77777777" w:rsidTr="000D5FF9">
        <w:trPr>
          <w:trHeight w:hRule="exact" w:val="340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BDA2437" w14:textId="77777777" w:rsidR="001D488F" w:rsidRPr="002C7D44" w:rsidRDefault="001D488F" w:rsidP="000D5FF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Organiserend b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>edrijf of organisatie:</w:t>
            </w:r>
          </w:p>
        </w:tc>
        <w:sdt>
          <w:sdtPr>
            <w:rPr>
              <w:sz w:val="20"/>
              <w:szCs w:val="20"/>
              <w:lang w:eastAsia="nl-NL"/>
            </w:rPr>
            <w:id w:val="1519427740"/>
            <w:placeholder>
              <w:docPart w:val="EEF95240712F4F6DB274BD281FD7F416"/>
            </w:placeholder>
            <w:showingPlcHdr/>
            <w:text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AAC1EDC" w14:textId="6C74EF01" w:rsidR="001D488F" w:rsidRPr="0064484B" w:rsidRDefault="00B26885" w:rsidP="000D5FF9">
                <w:pPr>
                  <w:rPr>
                    <w:color w:val="FFFFFF" w:themeColor="background1"/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1D488F" w:rsidRPr="002C7D44" w14:paraId="4514084F" w14:textId="77777777" w:rsidTr="000D5FF9">
        <w:trPr>
          <w:trHeight w:hRule="exact" w:val="1134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9756FAC" w14:textId="77777777" w:rsidR="001D488F" w:rsidRPr="002C7D44" w:rsidRDefault="001D488F" w:rsidP="000D5FF9">
            <w:pPr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Korte beschrijving van uw werkzaamheden voor</w:t>
            </w:r>
            <w:r w:rsidRPr="002C7D44">
              <w:rPr>
                <w:sz w:val="20"/>
                <w:szCs w:val="20"/>
                <w:shd w:val="clear" w:color="auto" w:fill="auto"/>
                <w:lang w:eastAsia="nl-NL"/>
              </w:rPr>
              <w:t xml:space="preserve"> de cursus, opleiding, congres, seminar, lezing of andere activiteit: </w:t>
            </w:r>
          </w:p>
        </w:tc>
        <w:sdt>
          <w:sdtPr>
            <w:rPr>
              <w:sz w:val="20"/>
              <w:szCs w:val="20"/>
              <w:lang w:eastAsia="nl-NL"/>
            </w:rPr>
            <w:id w:val="-1262447641"/>
            <w:placeholder>
              <w:docPart w:val="28E4E195B67C47F0A9C82CC7AC19CDC8"/>
            </w:placeholder>
            <w:showingPlcHdr/>
            <w:text w:multiLine="1"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1949F3A0" w14:textId="068C7EFE" w:rsidR="001D488F" w:rsidRPr="0064484B" w:rsidRDefault="007F7F80" w:rsidP="000D5FF9">
                <w:pPr>
                  <w:rPr>
                    <w:sz w:val="20"/>
                    <w:szCs w:val="20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1D488F" w:rsidRPr="002C7D44" w14:paraId="7CFDB7EF" w14:textId="77777777" w:rsidTr="000D5FF9">
        <w:trPr>
          <w:trHeight w:hRule="exact" w:val="90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C8F879B" w14:textId="77777777" w:rsidR="001D488F" w:rsidRDefault="001D488F" w:rsidP="000D5FF9">
            <w:pPr>
              <w:rPr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sz w:val="20"/>
                <w:szCs w:val="20"/>
                <w:shd w:val="clear" w:color="auto" w:fill="auto"/>
                <w:lang w:eastAsia="nl-NL"/>
              </w:rPr>
              <w:t>De activiteit had betrekking op c.q. raakte de volgende competentie-elementen (noem er minimaal drie):</w:t>
            </w:r>
          </w:p>
        </w:tc>
        <w:sdt>
          <w:sdtPr>
            <w:rPr>
              <w:sz w:val="20"/>
              <w:szCs w:val="20"/>
              <w:lang w:eastAsia="nl-NL"/>
            </w:rPr>
            <w:id w:val="1694650020"/>
            <w:placeholder>
              <w:docPart w:val="80FBA02ECB5A4A789A693598EA2A4158"/>
            </w:placeholder>
            <w:showingPlcHdr/>
            <w:text w:multiLine="1"/>
          </w:sdtPr>
          <w:sdtEndPr/>
          <w:sdtContent>
            <w:tc>
              <w:tcPr>
                <w:tcW w:w="641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19521509" w14:textId="77777777" w:rsidR="001D488F" w:rsidRPr="0064484B" w:rsidRDefault="001D488F" w:rsidP="000D5FF9">
                <w:pPr>
                  <w:rPr>
                    <w:color w:val="auto"/>
                    <w:sz w:val="20"/>
                    <w:szCs w:val="20"/>
                    <w:highlight w:val="lightGray"/>
                    <w:lang w:eastAsia="nl-NL"/>
                  </w:rPr>
                </w:pPr>
                <w:r w:rsidRPr="0064484B">
                  <w:rPr>
                    <w:rStyle w:val="Tekstvantijdelijkeaanduiding"/>
                    <w:sz w:val="20"/>
                    <w:szCs w:val="20"/>
                  </w:rPr>
                  <w:t>Korte beschrijving</w:t>
                </w:r>
              </w:p>
            </w:tc>
          </w:sdtContent>
        </w:sdt>
      </w:tr>
      <w:tr w:rsidR="001D488F" w:rsidRPr="002C7D44" w14:paraId="1DB63E99" w14:textId="77777777" w:rsidTr="000D5FF9">
        <w:trPr>
          <w:trHeight w:hRule="exact" w:val="483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C863879" w14:textId="77777777" w:rsidR="001D488F" w:rsidRPr="002C7D44" w:rsidRDefault="001D488F" w:rsidP="000D5FF9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Periode:</w:t>
            </w:r>
          </w:p>
        </w:tc>
        <w:tc>
          <w:tcPr>
            <w:tcW w:w="3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313C1F" w14:textId="77777777" w:rsidR="001D488F" w:rsidRPr="0064484B" w:rsidRDefault="001D488F" w:rsidP="000E270F">
            <w:pPr>
              <w:pStyle w:val="ICRHBTableText"/>
              <w:rPr>
                <w:color w:val="auto"/>
              </w:rPr>
            </w:pPr>
            <w:r w:rsidRPr="0064484B">
              <w:rPr>
                <w:rFonts w:eastAsia="Calibri"/>
                <w:noProof w:val="0"/>
                <w:color w:val="252525"/>
                <w:shd w:val="clear" w:color="auto" w:fill="FFFFFF"/>
                <w:lang w:eastAsia="en-US"/>
              </w:rPr>
              <w:t xml:space="preserve">Vanaf  </w:t>
            </w:r>
            <w:sdt>
              <w:sdtPr>
                <w:rPr>
                  <w:b/>
                </w:rPr>
                <w:id w:val="1043633461"/>
                <w:placeholder>
                  <w:docPart w:val="A3E0F246360441DBB4782BDFB2317C5E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  <w:lang w:val="nl-NL"/>
                  </w:rPr>
                  <w:t>Maand</w:t>
                </w:r>
              </w:sdtContent>
            </w:sdt>
            <w:r w:rsidRPr="0064484B">
              <w:t xml:space="preserve">   </w:t>
            </w:r>
            <w:sdt>
              <w:sdtPr>
                <w:rPr>
                  <w:b/>
                </w:rPr>
                <w:id w:val="1637908013"/>
                <w:placeholder>
                  <w:docPart w:val="993BB8E9CCE14D95A2DB4BC3CDD801E0"/>
                </w:placeholder>
                <w:showingPlcHdr/>
                <w:text/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  <w:lang w:val="nl-NL"/>
                  </w:rPr>
                  <w:t>Jaar</w:t>
                </w:r>
              </w:sdtContent>
            </w:sdt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DC33A6" w14:textId="77777777" w:rsidR="001D488F" w:rsidRPr="0064484B" w:rsidRDefault="001D488F" w:rsidP="000D5FF9">
            <w:pPr>
              <w:rPr>
                <w:color w:val="auto"/>
                <w:sz w:val="20"/>
                <w:szCs w:val="20"/>
              </w:rPr>
            </w:pPr>
            <w:r w:rsidRPr="0064484B">
              <w:rPr>
                <w:sz w:val="20"/>
                <w:szCs w:val="20"/>
              </w:rPr>
              <w:t xml:space="preserve">Tot en met </w:t>
            </w:r>
            <w:sdt>
              <w:sdtPr>
                <w:rPr>
                  <w:b/>
                  <w:sz w:val="20"/>
                  <w:szCs w:val="20"/>
                </w:rPr>
                <w:id w:val="-845475701"/>
                <w:placeholder>
                  <w:docPart w:val="0EE294FE7ED441238AF7803725D45753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Maand</w:t>
                </w:r>
              </w:sdtContent>
            </w:sdt>
            <w:r w:rsidRPr="0064484B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509064257"/>
                <w:placeholder>
                  <w:docPart w:val="AAAE2222C26548818C32E06230D06279"/>
                </w:placeholder>
                <w:showingPlcHdr/>
                <w:text/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Jaar</w:t>
                </w:r>
              </w:sdtContent>
            </w:sdt>
          </w:p>
        </w:tc>
      </w:tr>
      <w:tr w:rsidR="001D488F" w:rsidRPr="002C7D44" w14:paraId="4AFDC281" w14:textId="77777777" w:rsidTr="000D5FF9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38C3E82" w14:textId="77777777" w:rsidR="001D488F" w:rsidRPr="002C7D44" w:rsidRDefault="001D488F" w:rsidP="000D5FF9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Tijdsbesteding in de laatste 5 jaar:</w:t>
            </w:r>
          </w:p>
        </w:tc>
        <w:tc>
          <w:tcPr>
            <w:tcW w:w="6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46F3A4" w14:textId="03C9AF48" w:rsidR="001D488F" w:rsidRPr="0064484B" w:rsidRDefault="00C423D3" w:rsidP="000D5FF9">
            <w:pPr>
              <w:rPr>
                <w:sz w:val="20"/>
                <w:szCs w:val="20"/>
                <w:lang w:eastAsia="nl-NL"/>
              </w:rPr>
            </w:pPr>
            <w:sdt>
              <w:sdtPr>
                <w:rPr>
                  <w:sz w:val="20"/>
                  <w:szCs w:val="20"/>
                  <w:lang w:eastAsia="nl-NL"/>
                </w:rPr>
                <w:id w:val="916515112"/>
                <w:placeholder>
                  <w:docPart w:val="4C31073456334A04A999BF2D07B57BB3"/>
                </w:placeholder>
                <w:showingPlcHdr/>
                <w:text/>
              </w:sdtPr>
              <w:sdtEndPr/>
              <w:sdtContent>
                <w:r w:rsidR="001D488F" w:rsidRPr="0064484B">
                  <w:rPr>
                    <w:rStyle w:val="Tekstvantijdelijkeaanduiding"/>
                    <w:sz w:val="20"/>
                    <w:szCs w:val="20"/>
                  </w:rPr>
                  <w:t># uur</w:t>
                </w:r>
              </w:sdtContent>
            </w:sdt>
            <w:r w:rsidR="00337101">
              <w:rPr>
                <w:sz w:val="20"/>
                <w:szCs w:val="20"/>
                <w:lang w:eastAsia="nl-NL"/>
              </w:rPr>
              <w:t xml:space="preserve"> </w:t>
            </w:r>
            <w:r w:rsidR="001D488F" w:rsidRPr="0064484B">
              <w:rPr>
                <w:sz w:val="20"/>
                <w:szCs w:val="20"/>
                <w:lang w:eastAsia="nl-NL"/>
              </w:rPr>
              <w:t>uur</w:t>
            </w:r>
          </w:p>
        </w:tc>
      </w:tr>
    </w:tbl>
    <w:p w14:paraId="0FCCD742" w14:textId="77777777" w:rsidR="00AE35E9" w:rsidRPr="002C7D44" w:rsidRDefault="00AE35E9" w:rsidP="00AE35E9">
      <w:pPr>
        <w:autoSpaceDE w:val="0"/>
        <w:autoSpaceDN w:val="0"/>
        <w:adjustRightInd w:val="0"/>
        <w:spacing w:line="240" w:lineRule="auto"/>
        <w:rPr>
          <w:rFonts w:cs="Calibri"/>
          <w:color w:val="1E1E1E"/>
          <w:sz w:val="20"/>
          <w:szCs w:val="20"/>
          <w:shd w:val="clear" w:color="auto" w:fill="auto"/>
          <w:lang w:eastAsia="nl-NL"/>
        </w:rPr>
      </w:pPr>
    </w:p>
    <w:p w14:paraId="406AC58F" w14:textId="77777777" w:rsidR="00AE35E9" w:rsidRDefault="00AE35E9">
      <w:pPr>
        <w:spacing w:line="240" w:lineRule="auto"/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</w:pPr>
      <w:r>
        <w:rPr>
          <w:rFonts w:cs="Calibri"/>
          <w:b/>
          <w:color w:val="1E1E1E"/>
          <w:sz w:val="20"/>
          <w:szCs w:val="20"/>
          <w:shd w:val="clear" w:color="auto" w:fill="auto"/>
          <w:lang w:eastAsia="nl-NL"/>
        </w:rPr>
        <w:br w:type="page"/>
      </w:r>
    </w:p>
    <w:p w14:paraId="5B29DCD5" w14:textId="77777777" w:rsidR="001A522D" w:rsidRPr="00385555" w:rsidRDefault="001A522D" w:rsidP="001A522D">
      <w:pPr>
        <w:spacing w:line="240" w:lineRule="auto"/>
        <w:rPr>
          <w:rFonts w:cs="Calibri"/>
          <w:color w:val="1E1E1E"/>
          <w:szCs w:val="24"/>
          <w:shd w:val="clear" w:color="auto" w:fill="auto"/>
          <w:lang w:eastAsia="nl-NL"/>
        </w:rPr>
      </w:pPr>
    </w:p>
    <w:p w14:paraId="7009C812" w14:textId="77777777" w:rsidR="001A522D" w:rsidRPr="002F7A1D" w:rsidRDefault="00285D6C" w:rsidP="001A522D">
      <w:pPr>
        <w:pStyle w:val="ICRHBNormal"/>
      </w:pPr>
      <w:bookmarkStart w:id="47" w:name="_Toc442786179"/>
      <w:r>
        <w:t>7</w:t>
      </w:r>
      <w:r w:rsidR="001A522D">
        <w:t>b</w:t>
      </w:r>
      <w:r w:rsidR="00AE35E9">
        <w:t>.</w:t>
      </w:r>
      <w:r w:rsidR="001A522D" w:rsidRPr="002F7A1D">
        <w:t xml:space="preserve">  Lidmaatschap IPMA-NL of IPMA-zusterorganisatie</w:t>
      </w:r>
      <w:bookmarkEnd w:id="47"/>
    </w:p>
    <w:p w14:paraId="424D3B92" w14:textId="77777777" w:rsidR="001A522D" w:rsidRPr="00385555" w:rsidRDefault="001A522D" w:rsidP="001A522D">
      <w:pPr>
        <w:autoSpaceDE w:val="0"/>
        <w:autoSpaceDN w:val="0"/>
        <w:adjustRightInd w:val="0"/>
        <w:spacing w:line="240" w:lineRule="auto"/>
        <w:rPr>
          <w:rFonts w:cs="Calibri"/>
          <w:color w:val="1E1E1E"/>
          <w:szCs w:val="24"/>
          <w:shd w:val="clear" w:color="auto" w:fill="auto"/>
          <w:lang w:eastAsia="nl-NL"/>
        </w:rPr>
      </w:pP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36"/>
        <w:gridCol w:w="2869"/>
        <w:gridCol w:w="3118"/>
      </w:tblGrid>
      <w:tr w:rsidR="001A522D" w:rsidRPr="002C7D44" w14:paraId="25AC2C84" w14:textId="77777777" w:rsidTr="00285D6C">
        <w:trPr>
          <w:trHeight w:hRule="exact" w:val="624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7F33292" w14:textId="77777777" w:rsidR="001A522D" w:rsidRPr="002C7D44" w:rsidRDefault="001A522D" w:rsidP="00BE102A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Periode lidmaatschap IPMA-NL (in de laatste 5 jaar):</w:t>
            </w:r>
          </w:p>
        </w:tc>
        <w:tc>
          <w:tcPr>
            <w:tcW w:w="2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E7DF69" w14:textId="4B71C47A" w:rsidR="001A522D" w:rsidRPr="00155F0A" w:rsidRDefault="001A522D" w:rsidP="00BE102A">
            <w:pPr>
              <w:rPr>
                <w:color w:val="auto"/>
                <w:sz w:val="20"/>
                <w:szCs w:val="20"/>
              </w:rPr>
            </w:pPr>
            <w:r w:rsidRPr="002C7D44">
              <w:rPr>
                <w:sz w:val="20"/>
                <w:szCs w:val="20"/>
              </w:rPr>
              <w:t xml:space="preserve">Vanaf:  </w:t>
            </w:r>
            <w:sdt>
              <w:sdtPr>
                <w:rPr>
                  <w:b/>
                  <w:sz w:val="20"/>
                  <w:szCs w:val="20"/>
                </w:rPr>
                <w:id w:val="-83692354"/>
                <w:placeholder>
                  <w:docPart w:val="7CFEA4FDCBF547A88435C84CFFBC8D20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E444B3" w:rsidRPr="0064484B">
                  <w:rPr>
                    <w:rStyle w:val="Tekstvantijdelijkeaanduiding"/>
                    <w:sz w:val="20"/>
                    <w:szCs w:val="20"/>
                  </w:rPr>
                  <w:t>Maand</w:t>
                </w:r>
              </w:sdtContent>
            </w:sdt>
            <w:r w:rsidR="001D488F" w:rsidRPr="0064484B">
              <w:rPr>
                <w:sz w:val="20"/>
                <w:szCs w:val="20"/>
              </w:rPr>
              <w:t xml:space="preserve">   </w:t>
            </w:r>
            <w:sdt>
              <w:sdtPr>
                <w:rPr>
                  <w:b/>
                  <w:sz w:val="20"/>
                  <w:szCs w:val="20"/>
                </w:rPr>
                <w:id w:val="-1110350107"/>
                <w:placeholder>
                  <w:docPart w:val="65C9589E44CB412D8CBCAF52360F26B6"/>
                </w:placeholder>
                <w:showingPlcHdr/>
                <w:text/>
              </w:sdtPr>
              <w:sdtEndPr/>
              <w:sdtContent>
                <w:r w:rsidR="00E444B3" w:rsidRPr="00E444B3">
                  <w:rPr>
                    <w:rStyle w:val="Tekstvantijdelijkeaanduiding"/>
                    <w:sz w:val="20"/>
                    <w:szCs w:val="20"/>
                  </w:rPr>
                  <w:t>Jaar</w:t>
                </w:r>
              </w:sdtContent>
            </w:sdt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7286DA" w14:textId="4DF4D6DC" w:rsidR="001A522D" w:rsidRPr="00155F0A" w:rsidRDefault="001A522D" w:rsidP="00BE102A">
            <w:pPr>
              <w:rPr>
                <w:color w:val="auto"/>
                <w:sz w:val="20"/>
                <w:szCs w:val="20"/>
              </w:rPr>
            </w:pPr>
            <w:r w:rsidRPr="002C7D44">
              <w:rPr>
                <w:sz w:val="20"/>
                <w:szCs w:val="20"/>
              </w:rPr>
              <w:t>Tot en met</w:t>
            </w:r>
            <w:r w:rsidR="001D488F" w:rsidRPr="0064484B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732193785"/>
                <w:placeholder>
                  <w:docPart w:val="C8E11034DA5B4D9A99FCAB8283A9F19B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D488F" w:rsidRPr="0064484B">
                  <w:rPr>
                    <w:rStyle w:val="Tekstvantijdelijkeaanduiding"/>
                    <w:sz w:val="20"/>
                    <w:szCs w:val="20"/>
                  </w:rPr>
                  <w:t>Maand</w:t>
                </w:r>
              </w:sdtContent>
            </w:sdt>
            <w:r w:rsidR="001D488F" w:rsidRPr="0064484B">
              <w:rPr>
                <w:sz w:val="20"/>
                <w:szCs w:val="20"/>
              </w:rPr>
              <w:t xml:space="preserve">   </w:t>
            </w:r>
            <w:sdt>
              <w:sdtPr>
                <w:rPr>
                  <w:b/>
                  <w:sz w:val="20"/>
                  <w:szCs w:val="20"/>
                </w:rPr>
                <w:id w:val="-279413857"/>
                <w:placeholder>
                  <w:docPart w:val="EE365F31E92A402197A66B4F051471E8"/>
                </w:placeholder>
                <w:showingPlcHdr/>
                <w:text/>
              </w:sdtPr>
              <w:sdtEndPr/>
              <w:sdtContent>
                <w:r w:rsidR="001D488F" w:rsidRPr="00E444B3">
                  <w:rPr>
                    <w:rStyle w:val="Tekstvantijdelijkeaanduiding"/>
                    <w:sz w:val="20"/>
                    <w:szCs w:val="20"/>
                  </w:rPr>
                  <w:t>Jaar</w:t>
                </w:r>
              </w:sdtContent>
            </w:sdt>
          </w:p>
        </w:tc>
      </w:tr>
      <w:tr w:rsidR="001A522D" w:rsidRPr="002C7D44" w14:paraId="276966F2" w14:textId="77777777" w:rsidTr="00285D6C">
        <w:trPr>
          <w:trHeight w:hRule="exact" w:val="624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9349D31" w14:textId="77777777" w:rsidR="001A522D" w:rsidRPr="002C7D44" w:rsidRDefault="001A522D" w:rsidP="00BE102A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Indien tussentijds opgezegd; 2de periode lidmaatschap IPMA-NL:</w:t>
            </w:r>
          </w:p>
        </w:tc>
        <w:tc>
          <w:tcPr>
            <w:tcW w:w="2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7F4774" w14:textId="14B5FA9F" w:rsidR="001A522D" w:rsidRPr="00155F0A" w:rsidRDefault="001A522D" w:rsidP="00BE102A">
            <w:pPr>
              <w:rPr>
                <w:color w:val="auto"/>
                <w:sz w:val="20"/>
                <w:szCs w:val="20"/>
              </w:rPr>
            </w:pPr>
            <w:r w:rsidRPr="002C7D44">
              <w:rPr>
                <w:sz w:val="20"/>
                <w:szCs w:val="20"/>
              </w:rPr>
              <w:t xml:space="preserve">Vanaf:  </w:t>
            </w:r>
            <w:sdt>
              <w:sdtPr>
                <w:rPr>
                  <w:b/>
                  <w:sz w:val="20"/>
                  <w:szCs w:val="20"/>
                </w:rPr>
                <w:id w:val="-745725579"/>
                <w:placeholder>
                  <w:docPart w:val="442378F0D074488C9F42EAC4A9E1AA74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D488F" w:rsidRPr="0064484B">
                  <w:rPr>
                    <w:rStyle w:val="Tekstvantijdelijkeaanduiding"/>
                    <w:sz w:val="20"/>
                    <w:szCs w:val="20"/>
                  </w:rPr>
                  <w:t>Maand</w:t>
                </w:r>
              </w:sdtContent>
            </w:sdt>
            <w:r w:rsidR="001D488F" w:rsidRPr="0064484B">
              <w:rPr>
                <w:sz w:val="20"/>
                <w:szCs w:val="20"/>
              </w:rPr>
              <w:t xml:space="preserve">   </w:t>
            </w:r>
            <w:sdt>
              <w:sdtPr>
                <w:rPr>
                  <w:b/>
                  <w:sz w:val="20"/>
                  <w:szCs w:val="20"/>
                </w:rPr>
                <w:id w:val="-679973357"/>
                <w:placeholder>
                  <w:docPart w:val="C87A4ECF6C134F8E8747DADE8A61AE26"/>
                </w:placeholder>
                <w:showingPlcHdr/>
                <w:text/>
              </w:sdtPr>
              <w:sdtEndPr/>
              <w:sdtContent>
                <w:r w:rsidR="001D488F" w:rsidRPr="0064484B">
                  <w:rPr>
                    <w:rStyle w:val="Tekstvantijdelijkeaanduiding"/>
                    <w:sz w:val="20"/>
                    <w:szCs w:val="20"/>
                  </w:rPr>
                  <w:t>Jaar</w:t>
                </w:r>
              </w:sdtContent>
            </w:sdt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E50122" w14:textId="1E028C91" w:rsidR="001A522D" w:rsidRPr="00155F0A" w:rsidRDefault="001A522D" w:rsidP="00BE102A">
            <w:pPr>
              <w:rPr>
                <w:color w:val="auto"/>
                <w:sz w:val="20"/>
                <w:szCs w:val="20"/>
              </w:rPr>
            </w:pPr>
            <w:r w:rsidRPr="002C7D44">
              <w:rPr>
                <w:sz w:val="20"/>
                <w:szCs w:val="20"/>
              </w:rPr>
              <w:t xml:space="preserve">Tot en met:  </w:t>
            </w:r>
            <w:sdt>
              <w:sdtPr>
                <w:rPr>
                  <w:b/>
                  <w:sz w:val="20"/>
                  <w:szCs w:val="20"/>
                </w:rPr>
                <w:id w:val="1074242990"/>
                <w:placeholder>
                  <w:docPart w:val="9164A6083B744182B5EE896412A0AC7B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D488F" w:rsidRPr="0064484B">
                  <w:rPr>
                    <w:rStyle w:val="Tekstvantijdelijkeaanduiding"/>
                    <w:sz w:val="20"/>
                    <w:szCs w:val="20"/>
                  </w:rPr>
                  <w:t>Maand</w:t>
                </w:r>
              </w:sdtContent>
            </w:sdt>
            <w:r w:rsidR="001D488F" w:rsidRPr="0064484B">
              <w:rPr>
                <w:sz w:val="20"/>
                <w:szCs w:val="20"/>
              </w:rPr>
              <w:t xml:space="preserve">   </w:t>
            </w:r>
            <w:sdt>
              <w:sdtPr>
                <w:rPr>
                  <w:b/>
                  <w:sz w:val="20"/>
                  <w:szCs w:val="20"/>
                </w:rPr>
                <w:id w:val="1435088350"/>
                <w:placeholder>
                  <w:docPart w:val="BD422155AF154D99892FC025D53AE75B"/>
                </w:placeholder>
                <w:showingPlcHdr/>
                <w:text/>
              </w:sdtPr>
              <w:sdtEndPr/>
              <w:sdtContent>
                <w:r w:rsidR="00E444B3" w:rsidRPr="0064484B">
                  <w:rPr>
                    <w:rStyle w:val="Tekstvantijdelijkeaanduiding"/>
                    <w:sz w:val="20"/>
                    <w:szCs w:val="20"/>
                  </w:rPr>
                  <w:t>Jaar</w:t>
                </w:r>
              </w:sdtContent>
            </w:sdt>
          </w:p>
        </w:tc>
      </w:tr>
      <w:tr w:rsidR="001A522D" w:rsidRPr="002C7D44" w14:paraId="07FC5FD6" w14:textId="77777777" w:rsidTr="00285D6C">
        <w:trPr>
          <w:trHeight w:hRule="exact" w:val="340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19F137B" w14:textId="77777777" w:rsidR="001A522D" w:rsidRPr="002C7D44" w:rsidRDefault="001A522D" w:rsidP="00BE102A">
            <w:pPr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Lidmaatschapsnummer</w:t>
            </w:r>
            <w:r w:rsidR="00285D6C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 xml:space="preserve"> IPMA-NL</w:t>
            </w: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:</w:t>
            </w:r>
          </w:p>
        </w:tc>
        <w:sdt>
          <w:sdtPr>
            <w:rPr>
              <w:lang w:eastAsia="nl-NL"/>
            </w:rPr>
            <w:id w:val="-766694369"/>
            <w:placeholder>
              <w:docPart w:val="1665792711144A8D97380D55A6C7C4B2"/>
            </w:placeholder>
            <w:showingPlcHdr/>
            <w:text/>
          </w:sdtPr>
          <w:sdtEndPr/>
          <w:sdtContent>
            <w:tc>
              <w:tcPr>
                <w:tcW w:w="5987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1EBB06B0" w14:textId="3867D312" w:rsidR="001A522D" w:rsidRPr="00E444B3" w:rsidRDefault="00B26885" w:rsidP="00BE102A">
                <w:pPr>
                  <w:ind w:right="-57"/>
                  <w:rPr>
                    <w:color w:val="FFFFFF" w:themeColor="background1"/>
                    <w:highlight w:val="darkCyan"/>
                  </w:rPr>
                </w:pPr>
                <w:r w:rsidRPr="00E444B3">
                  <w:rPr>
                    <w:rStyle w:val="Tekstvantijdelijkeaanduiding"/>
                  </w:rPr>
                  <w:t>Lidmaatschapsnummer</w:t>
                </w:r>
              </w:p>
            </w:tc>
          </w:sdtContent>
        </w:sdt>
      </w:tr>
      <w:tr w:rsidR="001A522D" w:rsidRPr="002C7D44" w14:paraId="2E9A8512" w14:textId="77777777" w:rsidTr="00285D6C">
        <w:trPr>
          <w:trHeight w:hRule="exact" w:val="624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7F55CAC" w14:textId="77777777" w:rsidR="001A522D" w:rsidRPr="002C7D44" w:rsidRDefault="00285D6C" w:rsidP="00285D6C">
            <w:pPr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</w:pPr>
            <w:r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V</w:t>
            </w:r>
            <w:r w:rsidR="001A522D"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 xml:space="preserve">an welke </w:t>
            </w:r>
            <w:r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andere (buitenlandse) IPMA-zuster</w:t>
            </w:r>
            <w:r w:rsidR="001A522D"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organisatie bent/was u lid?</w:t>
            </w:r>
          </w:p>
        </w:tc>
        <w:sdt>
          <w:sdtPr>
            <w:rPr>
              <w:lang w:eastAsia="nl-NL"/>
            </w:rPr>
            <w:id w:val="-969202952"/>
            <w:placeholder>
              <w:docPart w:val="20EFFBCD86494EDBA85C5F724A0A5418"/>
            </w:placeholder>
            <w:showingPlcHdr/>
            <w:text/>
          </w:sdtPr>
          <w:sdtEndPr/>
          <w:sdtContent>
            <w:tc>
              <w:tcPr>
                <w:tcW w:w="5987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1AF11AB6" w14:textId="63D6D926" w:rsidR="001A522D" w:rsidRPr="00B26885" w:rsidRDefault="00B26885" w:rsidP="00BE102A">
                <w:pPr>
                  <w:ind w:right="-57"/>
                  <w:rPr>
                    <w:color w:val="FFFFFF" w:themeColor="background1"/>
                    <w:highlight w:val="darkCyan"/>
                  </w:rPr>
                </w:pPr>
                <w:r w:rsidRPr="00B2688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D488F" w:rsidRPr="002C7D44" w14:paraId="12E29A96" w14:textId="77777777" w:rsidTr="00285D6C">
        <w:trPr>
          <w:trHeight w:hRule="exact" w:val="340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8EFCBEB" w14:textId="77777777" w:rsidR="001D488F" w:rsidRPr="002C7D44" w:rsidRDefault="001D488F" w:rsidP="001D488F">
            <w:pPr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Lidmaatschapsnummer</w:t>
            </w:r>
            <w:r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 xml:space="preserve"> zusterorganisatie</w:t>
            </w: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:</w:t>
            </w:r>
          </w:p>
        </w:tc>
        <w:sdt>
          <w:sdtPr>
            <w:rPr>
              <w:lang w:eastAsia="nl-NL"/>
            </w:rPr>
            <w:id w:val="-1960705778"/>
            <w:placeholder>
              <w:docPart w:val="03809C64FA7041CC9AB6BE8A67FBC654"/>
            </w:placeholder>
            <w:showingPlcHdr/>
            <w:text/>
          </w:sdtPr>
          <w:sdtEndPr/>
          <w:sdtContent>
            <w:tc>
              <w:tcPr>
                <w:tcW w:w="5987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226EE20C" w14:textId="65195D1E" w:rsidR="001D488F" w:rsidRPr="00B26885" w:rsidRDefault="00B26885" w:rsidP="001D488F">
                <w:pPr>
                  <w:ind w:right="-57"/>
                  <w:rPr>
                    <w:color w:val="FFFFFF" w:themeColor="background1"/>
                    <w:highlight w:val="darkCyan"/>
                  </w:rPr>
                </w:pPr>
                <w:r w:rsidRPr="00B2688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D488F" w:rsidRPr="002C7D44" w14:paraId="2F416A1A" w14:textId="77777777" w:rsidTr="00285D6C">
        <w:trPr>
          <w:trHeight w:hRule="exact" w:val="624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A513720" w14:textId="77777777" w:rsidR="001D488F" w:rsidRPr="002C7D44" w:rsidRDefault="001D488F" w:rsidP="001D488F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Periode lidmaatschap van deze organisatie (in de laatste 5 jaar):</w:t>
            </w:r>
          </w:p>
        </w:tc>
        <w:tc>
          <w:tcPr>
            <w:tcW w:w="2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BC76CE" w14:textId="05E93494" w:rsidR="001D488F" w:rsidRPr="00155F0A" w:rsidRDefault="001D488F" w:rsidP="001D488F">
            <w:pPr>
              <w:rPr>
                <w:color w:val="auto"/>
                <w:sz w:val="20"/>
                <w:szCs w:val="20"/>
              </w:rPr>
            </w:pPr>
            <w:r w:rsidRPr="002C7D44">
              <w:rPr>
                <w:sz w:val="20"/>
                <w:szCs w:val="20"/>
              </w:rPr>
              <w:t>Vanaf</w:t>
            </w:r>
            <w:r>
              <w:rPr>
                <w:sz w:val="20"/>
                <w:szCs w:val="20"/>
              </w:rPr>
              <w:t xml:space="preserve">:  </w:t>
            </w:r>
            <w:sdt>
              <w:sdtPr>
                <w:rPr>
                  <w:b/>
                  <w:sz w:val="20"/>
                  <w:szCs w:val="20"/>
                </w:rPr>
                <w:id w:val="708224167"/>
                <w:placeholder>
                  <w:docPart w:val="6BC8BA56BF1E405498F2182342AED758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Maand</w:t>
                </w:r>
              </w:sdtContent>
            </w:sdt>
            <w:r w:rsidRPr="0064484B">
              <w:rPr>
                <w:sz w:val="20"/>
                <w:szCs w:val="20"/>
              </w:rPr>
              <w:t xml:space="preserve">   </w:t>
            </w:r>
            <w:sdt>
              <w:sdtPr>
                <w:rPr>
                  <w:b/>
                  <w:sz w:val="20"/>
                  <w:szCs w:val="20"/>
                </w:rPr>
                <w:id w:val="134841846"/>
                <w:placeholder>
                  <w:docPart w:val="6D2502DD231743A4B18772E00513F68C"/>
                </w:placeholder>
                <w:showingPlcHdr/>
                <w:text/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Jaar</w:t>
                </w:r>
              </w:sdtContent>
            </w:sdt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268ECF" w14:textId="637531BC" w:rsidR="001D488F" w:rsidRPr="00155F0A" w:rsidRDefault="001D488F" w:rsidP="001D488F">
            <w:pPr>
              <w:rPr>
                <w:color w:val="auto"/>
                <w:sz w:val="20"/>
                <w:szCs w:val="20"/>
              </w:rPr>
            </w:pPr>
            <w:r w:rsidRPr="002C7D44">
              <w:rPr>
                <w:sz w:val="20"/>
                <w:szCs w:val="20"/>
              </w:rPr>
              <w:t xml:space="preserve">Tot en met:  </w:t>
            </w:r>
            <w:sdt>
              <w:sdtPr>
                <w:rPr>
                  <w:b/>
                  <w:sz w:val="20"/>
                  <w:szCs w:val="20"/>
                </w:rPr>
                <w:id w:val="2114160776"/>
                <w:placeholder>
                  <w:docPart w:val="1B18EB501ADE40BA943A2B99C707767E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Maand</w:t>
                </w:r>
              </w:sdtContent>
            </w:sdt>
            <w:r w:rsidRPr="0064484B">
              <w:rPr>
                <w:sz w:val="20"/>
                <w:szCs w:val="20"/>
              </w:rPr>
              <w:t xml:space="preserve">   </w:t>
            </w:r>
            <w:sdt>
              <w:sdtPr>
                <w:rPr>
                  <w:b/>
                  <w:sz w:val="20"/>
                  <w:szCs w:val="20"/>
                </w:rPr>
                <w:id w:val="780075238"/>
                <w:placeholder>
                  <w:docPart w:val="C292CC939931449490931DEA9F8E27BB"/>
                </w:placeholder>
                <w:showingPlcHdr/>
                <w:text/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Jaar</w:t>
                </w:r>
              </w:sdtContent>
            </w:sdt>
          </w:p>
        </w:tc>
      </w:tr>
      <w:tr w:rsidR="001D488F" w:rsidRPr="002C7D44" w14:paraId="5963EDDC" w14:textId="77777777" w:rsidTr="00285D6C">
        <w:trPr>
          <w:trHeight w:hRule="exact" w:val="624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B90252F" w14:textId="77777777" w:rsidR="001D488F" w:rsidRPr="002C7D44" w:rsidRDefault="001D488F" w:rsidP="001D488F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Indien tussentijds opgezegd; 2de periode lidmaatschap:</w:t>
            </w:r>
          </w:p>
        </w:tc>
        <w:tc>
          <w:tcPr>
            <w:tcW w:w="2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EF6FB0" w14:textId="7EE97C93" w:rsidR="001D488F" w:rsidRPr="00155F0A" w:rsidRDefault="001D488F" w:rsidP="001D488F">
            <w:pPr>
              <w:rPr>
                <w:color w:val="auto"/>
                <w:sz w:val="20"/>
                <w:szCs w:val="20"/>
              </w:rPr>
            </w:pPr>
            <w:r w:rsidRPr="002C7D44">
              <w:rPr>
                <w:sz w:val="20"/>
                <w:szCs w:val="20"/>
              </w:rPr>
              <w:t>Vanaf</w:t>
            </w:r>
            <w:r>
              <w:rPr>
                <w:sz w:val="20"/>
                <w:szCs w:val="20"/>
              </w:rPr>
              <w:t xml:space="preserve">; </w:t>
            </w:r>
            <w:sdt>
              <w:sdtPr>
                <w:rPr>
                  <w:b/>
                  <w:sz w:val="20"/>
                  <w:szCs w:val="20"/>
                </w:rPr>
                <w:id w:val="472261007"/>
                <w:placeholder>
                  <w:docPart w:val="FAF878CF5961401FA94B2BBB7E5AB440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Maand</w:t>
                </w:r>
              </w:sdtContent>
            </w:sdt>
            <w:r w:rsidRPr="0064484B">
              <w:rPr>
                <w:sz w:val="20"/>
                <w:szCs w:val="20"/>
              </w:rPr>
              <w:t xml:space="preserve">   </w:t>
            </w:r>
            <w:sdt>
              <w:sdtPr>
                <w:rPr>
                  <w:b/>
                  <w:sz w:val="20"/>
                  <w:szCs w:val="20"/>
                </w:rPr>
                <w:id w:val="-1314722931"/>
                <w:placeholder>
                  <w:docPart w:val="FE7730C88F894AE8954F0CF8E015B5DA"/>
                </w:placeholder>
                <w:showingPlcHdr/>
                <w:text/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Jaar</w:t>
                </w:r>
              </w:sdtContent>
            </w:sdt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9C9743" w14:textId="4104FFD2" w:rsidR="001D488F" w:rsidRPr="00155F0A" w:rsidRDefault="001D488F" w:rsidP="001D488F">
            <w:pPr>
              <w:rPr>
                <w:color w:val="auto"/>
                <w:sz w:val="20"/>
                <w:szCs w:val="20"/>
              </w:rPr>
            </w:pPr>
            <w:r w:rsidRPr="002C7D44">
              <w:rPr>
                <w:sz w:val="20"/>
                <w:szCs w:val="20"/>
              </w:rPr>
              <w:t>Tot en met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b/>
                  <w:sz w:val="20"/>
                  <w:szCs w:val="20"/>
                </w:rPr>
                <w:id w:val="1047102319"/>
                <w:placeholder>
                  <w:docPart w:val="446197D217BE4940970CBB29728A724D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Maand</w:t>
                </w:r>
              </w:sdtContent>
            </w:sdt>
            <w:r w:rsidRPr="0064484B">
              <w:rPr>
                <w:sz w:val="20"/>
                <w:szCs w:val="20"/>
              </w:rPr>
              <w:t xml:space="preserve">   </w:t>
            </w:r>
            <w:sdt>
              <w:sdtPr>
                <w:rPr>
                  <w:b/>
                  <w:sz w:val="20"/>
                  <w:szCs w:val="20"/>
                </w:rPr>
                <w:id w:val="-1647967340"/>
                <w:placeholder>
                  <w:docPart w:val="245E43DB85084E01BE2066078E54234C"/>
                </w:placeholder>
                <w:showingPlcHdr/>
                <w:text/>
              </w:sdtPr>
              <w:sdtEndPr/>
              <w:sdtContent>
                <w:r w:rsidRPr="0064484B">
                  <w:rPr>
                    <w:rStyle w:val="Tekstvantijdelijkeaanduiding"/>
                    <w:sz w:val="20"/>
                    <w:szCs w:val="20"/>
                  </w:rPr>
                  <w:t>Jaar</w:t>
                </w:r>
              </w:sdtContent>
            </w:sdt>
          </w:p>
        </w:tc>
      </w:tr>
      <w:tr w:rsidR="001D488F" w:rsidRPr="002C7D44" w14:paraId="20A9E99B" w14:textId="77777777" w:rsidTr="00285D6C">
        <w:trPr>
          <w:trHeight w:hRule="exact" w:val="34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A8E8F6" w14:textId="77777777" w:rsidR="001D488F" w:rsidRPr="002C7D44" w:rsidRDefault="001D488F" w:rsidP="001D488F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1E1E1E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Bijgewoonde activiteiten IPMA-NL en/of IPMA-zusterorganisatie:</w:t>
            </w:r>
          </w:p>
          <w:p w14:paraId="0FFE0F9E" w14:textId="77777777" w:rsidR="001D488F" w:rsidRPr="002C7D44" w:rsidRDefault="001D488F" w:rsidP="001D488F">
            <w:pPr>
              <w:rPr>
                <w:sz w:val="20"/>
                <w:szCs w:val="20"/>
                <w:lang w:eastAsia="nl-NL"/>
              </w:rPr>
            </w:pPr>
          </w:p>
        </w:tc>
      </w:tr>
      <w:tr w:rsidR="001D488F" w:rsidRPr="002C7D44" w14:paraId="051839C8" w14:textId="77777777" w:rsidTr="001D488F">
        <w:trPr>
          <w:trHeight w:hRule="exact" w:val="624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173A48B" w14:textId="77777777" w:rsidR="001D488F" w:rsidRPr="002C7D44" w:rsidRDefault="001D488F" w:rsidP="001D488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libri"/>
                <w:color w:val="000000"/>
                <w:sz w:val="20"/>
                <w:szCs w:val="20"/>
                <w:shd w:val="clear" w:color="auto" w:fill="auto"/>
                <w:lang w:eastAsia="nl-NL"/>
              </w:rPr>
              <w:t>Activiteit 1:</w:t>
            </w:r>
          </w:p>
        </w:tc>
        <w:tc>
          <w:tcPr>
            <w:tcW w:w="59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sdt>
            <w:sdtPr>
              <w:id w:val="-362054245"/>
              <w:placeholder>
                <w:docPart w:val="F21882ADC0D5488B80316835C8F57041"/>
              </w:placeholder>
              <w:showingPlcHdr/>
              <w:text w:multiLine="1"/>
            </w:sdtPr>
            <w:sdtEndPr/>
            <w:sdtContent>
              <w:p w14:paraId="3C7C3C0B" w14:textId="0757E16D" w:rsidR="001D488F" w:rsidRPr="00B26885" w:rsidRDefault="00B26885" w:rsidP="001D488F">
                <w:r w:rsidRPr="00C46DC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1D488F" w:rsidRPr="002C7D44" w14:paraId="597065E9" w14:textId="77777777" w:rsidTr="001D488F">
        <w:trPr>
          <w:trHeight w:hRule="exact" w:val="624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D6D6196" w14:textId="77777777" w:rsidR="001D488F" w:rsidRPr="002C7D44" w:rsidRDefault="001D488F" w:rsidP="001D488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Activiteit 2:</w:t>
            </w:r>
          </w:p>
        </w:tc>
        <w:tc>
          <w:tcPr>
            <w:tcW w:w="59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sdt>
            <w:sdtPr>
              <w:id w:val="-1939292358"/>
              <w:placeholder>
                <w:docPart w:val="7D123A7A43864A2D8A1313053E7A018F"/>
              </w:placeholder>
              <w:showingPlcHdr/>
              <w:text w:multiLine="1"/>
            </w:sdtPr>
            <w:sdtEndPr/>
            <w:sdtContent>
              <w:p w14:paraId="45944084" w14:textId="77777777" w:rsidR="00B26885" w:rsidRDefault="00B26885" w:rsidP="00B26885">
                <w:r w:rsidRPr="00C46DC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8456640" w14:textId="516FB9B6" w:rsidR="001D488F" w:rsidRPr="00155F0A" w:rsidRDefault="001D488F" w:rsidP="001D488F">
            <w:pPr>
              <w:rPr>
                <w:color w:val="auto"/>
                <w:sz w:val="20"/>
                <w:szCs w:val="20"/>
                <w:highlight w:val="lightGray"/>
                <w:lang w:eastAsia="nl-NL"/>
              </w:rPr>
            </w:pPr>
          </w:p>
        </w:tc>
      </w:tr>
      <w:tr w:rsidR="001D488F" w:rsidRPr="002C7D44" w14:paraId="78756AEB" w14:textId="77777777" w:rsidTr="001D488F">
        <w:trPr>
          <w:trHeight w:hRule="exact" w:val="624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802927B" w14:textId="77777777" w:rsidR="001D488F" w:rsidRPr="002C7D44" w:rsidRDefault="001D488F" w:rsidP="001D488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Activiteit 3:</w:t>
            </w:r>
          </w:p>
        </w:tc>
        <w:tc>
          <w:tcPr>
            <w:tcW w:w="59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sdt>
            <w:sdtPr>
              <w:id w:val="1967080264"/>
              <w:placeholder>
                <w:docPart w:val="AF5576A0FD2F463EA83511B0B1EB4605"/>
              </w:placeholder>
              <w:showingPlcHdr/>
              <w:text w:multiLine="1"/>
            </w:sdtPr>
            <w:sdtEndPr/>
            <w:sdtContent>
              <w:p w14:paraId="25BA55AC" w14:textId="416B8AFF" w:rsidR="001D488F" w:rsidRPr="00B26885" w:rsidRDefault="00B26885" w:rsidP="001D488F">
                <w:r w:rsidRPr="00C46DC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1D488F" w:rsidRPr="002C7D44" w14:paraId="1ECBCD78" w14:textId="77777777" w:rsidTr="001D488F">
        <w:trPr>
          <w:trHeight w:hRule="exact" w:val="624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B93A57E" w14:textId="77777777" w:rsidR="001D488F" w:rsidRPr="002C7D44" w:rsidRDefault="001D488F" w:rsidP="001D488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Activiteit 4:</w:t>
            </w:r>
          </w:p>
        </w:tc>
        <w:tc>
          <w:tcPr>
            <w:tcW w:w="59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sdt>
            <w:sdtPr>
              <w:id w:val="-1819789350"/>
              <w:placeholder>
                <w:docPart w:val="362DF4A3E7A84C71B74A7FA4C88A941E"/>
              </w:placeholder>
              <w:showingPlcHdr/>
              <w:text w:multiLine="1"/>
            </w:sdtPr>
            <w:sdtEndPr/>
            <w:sdtContent>
              <w:p w14:paraId="7A40B0CE" w14:textId="557D76A7" w:rsidR="001D488F" w:rsidRPr="00B26885" w:rsidRDefault="00B26885" w:rsidP="001D488F">
                <w:r w:rsidRPr="00C46DC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1D488F" w:rsidRPr="002C7D44" w14:paraId="5E705651" w14:textId="77777777" w:rsidTr="001D488F">
        <w:trPr>
          <w:trHeight w:hRule="exact" w:val="624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B96272D" w14:textId="77777777" w:rsidR="001D488F" w:rsidRPr="002C7D44" w:rsidRDefault="001D488F" w:rsidP="001D488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Activiteit 5:</w:t>
            </w:r>
          </w:p>
        </w:tc>
        <w:tc>
          <w:tcPr>
            <w:tcW w:w="59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sdt>
            <w:sdtPr>
              <w:id w:val="-741177574"/>
              <w:placeholder>
                <w:docPart w:val="B327B406AF9A4B8385C8485B1F3581A3"/>
              </w:placeholder>
              <w:showingPlcHdr/>
              <w:text w:multiLine="1"/>
            </w:sdtPr>
            <w:sdtEndPr/>
            <w:sdtContent>
              <w:p w14:paraId="1A698DC4" w14:textId="64CA76B0" w:rsidR="001D488F" w:rsidRPr="00B26885" w:rsidRDefault="00B26885" w:rsidP="001D488F">
                <w:r w:rsidRPr="00C46DC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1D488F" w:rsidRPr="002C7D44" w14:paraId="463D22CB" w14:textId="77777777" w:rsidTr="001D488F">
        <w:trPr>
          <w:trHeight w:hRule="exact" w:val="624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6AC5185" w14:textId="77777777" w:rsidR="001D488F" w:rsidRPr="002C7D44" w:rsidRDefault="001D488F" w:rsidP="001D488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Activiteit 6:</w:t>
            </w:r>
          </w:p>
        </w:tc>
        <w:tc>
          <w:tcPr>
            <w:tcW w:w="59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sdt>
            <w:sdtPr>
              <w:id w:val="-467897932"/>
              <w:placeholder>
                <w:docPart w:val="31D90518EE5D4170BCA13F9DBF0B183A"/>
              </w:placeholder>
              <w:showingPlcHdr/>
              <w:text w:multiLine="1"/>
            </w:sdtPr>
            <w:sdtEndPr/>
            <w:sdtContent>
              <w:p w14:paraId="6BC02AF6" w14:textId="21F6F2C9" w:rsidR="001D488F" w:rsidRPr="00B26885" w:rsidRDefault="00B26885" w:rsidP="001D488F">
                <w:r w:rsidRPr="00C46DC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1D488F" w:rsidRPr="002C7D44" w14:paraId="3DBD35F4" w14:textId="77777777" w:rsidTr="001D488F">
        <w:trPr>
          <w:trHeight w:hRule="exact" w:val="624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26C904D" w14:textId="77777777" w:rsidR="001D488F" w:rsidRPr="002C7D44" w:rsidRDefault="001D488F" w:rsidP="001D488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Activiteit 7:</w:t>
            </w:r>
          </w:p>
        </w:tc>
        <w:tc>
          <w:tcPr>
            <w:tcW w:w="59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sdt>
            <w:sdtPr>
              <w:id w:val="-998801260"/>
              <w:placeholder>
                <w:docPart w:val="A235EE600EFD4AD3BBFE17AB4A25A704"/>
              </w:placeholder>
              <w:showingPlcHdr/>
              <w:text w:multiLine="1"/>
            </w:sdtPr>
            <w:sdtEndPr/>
            <w:sdtContent>
              <w:p w14:paraId="09E8A98D" w14:textId="7DB81FE4" w:rsidR="001D488F" w:rsidRPr="00B26885" w:rsidRDefault="00B26885" w:rsidP="001D488F">
                <w:r w:rsidRPr="00C46DC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1D488F" w:rsidRPr="002C7D44" w14:paraId="2D9489F6" w14:textId="77777777" w:rsidTr="001D488F">
        <w:trPr>
          <w:trHeight w:hRule="exact" w:val="624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ECBA02B" w14:textId="77777777" w:rsidR="001D488F" w:rsidRPr="002C7D44" w:rsidRDefault="001D488F" w:rsidP="001D488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</w:pPr>
            <w:r w:rsidRPr="002C7D44">
              <w:rPr>
                <w:rFonts w:cs="Cambria"/>
                <w:color w:val="1E1E1E"/>
                <w:sz w:val="20"/>
                <w:szCs w:val="20"/>
                <w:shd w:val="clear" w:color="auto" w:fill="auto"/>
                <w:lang w:eastAsia="nl-NL"/>
              </w:rPr>
              <w:t>Activiteit 8:</w:t>
            </w:r>
          </w:p>
        </w:tc>
        <w:tc>
          <w:tcPr>
            <w:tcW w:w="59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sdt>
            <w:sdtPr>
              <w:id w:val="-194548068"/>
              <w:placeholder>
                <w:docPart w:val="5571548F13F246D6A4C6603307B474FA"/>
              </w:placeholder>
              <w:showingPlcHdr/>
              <w:text w:multiLine="1"/>
            </w:sdtPr>
            <w:sdtEndPr/>
            <w:sdtContent>
              <w:p w14:paraId="04CC52E3" w14:textId="2CB813DC" w:rsidR="001D488F" w:rsidRPr="00B26885" w:rsidRDefault="00B26885" w:rsidP="001D488F">
                <w:r w:rsidRPr="00C46DC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</w:tbl>
    <w:p w14:paraId="367D5E63" w14:textId="77777777" w:rsidR="001A522D" w:rsidRPr="00385555" w:rsidRDefault="001A522D" w:rsidP="001A522D">
      <w:pPr>
        <w:autoSpaceDE w:val="0"/>
        <w:autoSpaceDN w:val="0"/>
        <w:adjustRightInd w:val="0"/>
        <w:spacing w:line="240" w:lineRule="auto"/>
        <w:rPr>
          <w:rFonts w:cs="Calibri"/>
          <w:b/>
          <w:i/>
          <w:color w:val="1E1E1E"/>
          <w:szCs w:val="24"/>
          <w:shd w:val="clear" w:color="auto" w:fill="auto"/>
          <w:lang w:eastAsia="nl-NL"/>
        </w:rPr>
      </w:pPr>
    </w:p>
    <w:p w14:paraId="029AC267" w14:textId="4E5A0146" w:rsidR="001A522D" w:rsidRDefault="00285D6C" w:rsidP="001A522D">
      <w:pPr>
        <w:pStyle w:val="ICRHBNormal"/>
      </w:pPr>
      <w:bookmarkStart w:id="48" w:name="_Toc442786180"/>
      <w:r>
        <w:t>7</w:t>
      </w:r>
      <w:r w:rsidR="001A522D">
        <w:t xml:space="preserve">c. </w:t>
      </w:r>
      <w:r w:rsidR="001A522D" w:rsidRPr="002F7A1D">
        <w:t>E</w:t>
      </w:r>
      <w:r w:rsidR="00AE35E9">
        <w:t>en korte schets van wat bovenstaande projectmanagement</w:t>
      </w:r>
      <w:r w:rsidR="00513809">
        <w:t xml:space="preserve"> </w:t>
      </w:r>
      <w:r w:rsidR="00AE35E9">
        <w:t>gerelateerde ervaring</w:t>
      </w:r>
      <w:r w:rsidR="00AE35E9" w:rsidRPr="002F7A1D">
        <w:t xml:space="preserve"> </w:t>
      </w:r>
      <w:r w:rsidR="00AE35E9">
        <w:t>u aan extra kennis, kunde en/of inzicht heeft gebracht</w:t>
      </w:r>
      <w:bookmarkEnd w:id="48"/>
    </w:p>
    <w:p w14:paraId="6C206B31" w14:textId="2421D49B" w:rsidR="001D488F" w:rsidRDefault="001D488F" w:rsidP="001A522D">
      <w:pPr>
        <w:pStyle w:val="ICRHBNormal"/>
      </w:pPr>
    </w:p>
    <w:sdt>
      <w:sdtPr>
        <w:id w:val="-1563091484"/>
        <w:placeholder>
          <w:docPart w:val="FA33CA2BBEB44D359C876223BA3BA367"/>
        </w:placeholder>
        <w:showingPlcHdr/>
        <w:text w:multiLine="1"/>
      </w:sdtPr>
      <w:sdtEndPr/>
      <w:sdtContent>
        <w:p w14:paraId="09454D90" w14:textId="77777777" w:rsidR="009F43F4" w:rsidRDefault="009F43F4" w:rsidP="009F43F4">
          <w:r w:rsidRPr="00C46DCD">
            <w:rPr>
              <w:rStyle w:val="Tekstvantijdelijkeaanduiding"/>
            </w:rPr>
            <w:t>Klik of tik om tekst in te voeren.</w:t>
          </w:r>
        </w:p>
      </w:sdtContent>
    </w:sdt>
    <w:p w14:paraId="40E5F814" w14:textId="77777777" w:rsidR="009F43F4" w:rsidRDefault="009F43F4" w:rsidP="001A522D">
      <w:pPr>
        <w:pStyle w:val="ICRHBNormal"/>
      </w:pPr>
    </w:p>
    <w:p w14:paraId="64D14B19" w14:textId="77777777" w:rsidR="00E3125B" w:rsidRPr="00BF2BAE" w:rsidRDefault="00E3125B" w:rsidP="00AE35E9">
      <w:pPr>
        <w:pStyle w:val="Kop1"/>
      </w:pPr>
      <w:r w:rsidRPr="00BF2BAE">
        <w:lastRenderedPageBreak/>
        <w:t>Eventuele aanvullende toelichtingen of opmerkingen</w:t>
      </w:r>
      <w:bookmarkEnd w:id="42"/>
      <w:bookmarkEnd w:id="43"/>
      <w:bookmarkEnd w:id="44"/>
      <w:bookmarkEnd w:id="45"/>
    </w:p>
    <w:p w14:paraId="4C3AF5A1" w14:textId="77777777" w:rsidR="00E3125B" w:rsidRPr="00BF2BAE" w:rsidRDefault="00E3125B" w:rsidP="00E84A16"/>
    <w:sdt>
      <w:sdtPr>
        <w:id w:val="-467822941"/>
        <w:lock w:val="sdtLocked"/>
        <w:placeholder>
          <w:docPart w:val="61F51A84456947DE97E2B606AAA32E64"/>
        </w:placeholder>
        <w:showingPlcHdr/>
        <w:text w:multiLine="1"/>
      </w:sdtPr>
      <w:sdtEndPr/>
      <w:sdtContent>
        <w:p w14:paraId="1F35F414" w14:textId="2CF93D60" w:rsidR="0047365C" w:rsidRDefault="00E51467" w:rsidP="002558F2">
          <w:r w:rsidRPr="00C46DCD">
            <w:rPr>
              <w:rStyle w:val="Tekstvantijdelijkeaanduiding"/>
            </w:rPr>
            <w:t>Klik of tik om tekst in te voeren.</w:t>
          </w:r>
        </w:p>
      </w:sdtContent>
    </w:sdt>
    <w:p w14:paraId="50CC3063" w14:textId="77777777" w:rsidR="00E51467" w:rsidRDefault="00E51467" w:rsidP="002558F2"/>
    <w:p w14:paraId="13658BF0" w14:textId="77777777" w:rsidR="00E51467" w:rsidRDefault="00E51467" w:rsidP="002558F2"/>
    <w:p w14:paraId="73E15F48" w14:textId="446936BB" w:rsidR="00401578" w:rsidRPr="00F43292" w:rsidRDefault="002558F2" w:rsidP="002558F2">
      <w:pPr>
        <w:rPr>
          <w:b/>
        </w:rPr>
      </w:pPr>
      <w:r w:rsidRPr="00F43292">
        <w:t xml:space="preserve">Sla dit document </w:t>
      </w:r>
      <w:r w:rsidR="00E57A22" w:rsidRPr="00F43292">
        <w:t xml:space="preserve">op </w:t>
      </w:r>
      <w:r w:rsidR="00E274C2" w:rsidRPr="00F43292">
        <w:t xml:space="preserve">als </w:t>
      </w:r>
      <w:r w:rsidR="00386783" w:rsidRPr="00386783">
        <w:rPr>
          <w:b/>
        </w:rPr>
        <w:t>Hercertificerings</w:t>
      </w:r>
      <w:r w:rsidR="00E274C2" w:rsidRPr="00F43292">
        <w:rPr>
          <w:b/>
        </w:rPr>
        <w:t>document – [voor en achternaam]</w:t>
      </w:r>
      <w:r w:rsidR="00401578" w:rsidRPr="00F43292">
        <w:rPr>
          <w:b/>
        </w:rPr>
        <w:t xml:space="preserve"> </w:t>
      </w:r>
    </w:p>
    <w:p w14:paraId="281139F4" w14:textId="216CF3DF" w:rsidR="002558F2" w:rsidRPr="00F43292" w:rsidRDefault="00401578" w:rsidP="007023E7">
      <w:r w:rsidRPr="00F43292">
        <w:rPr>
          <w:i/>
        </w:rPr>
        <w:t>b</w:t>
      </w:r>
      <w:r w:rsidR="00F43292">
        <w:rPr>
          <w:i/>
        </w:rPr>
        <w:t>ij</w:t>
      </w:r>
      <w:r w:rsidRPr="00F43292">
        <w:rPr>
          <w:i/>
        </w:rPr>
        <w:t xml:space="preserve">v.: </w:t>
      </w:r>
      <w:r w:rsidR="00386783" w:rsidRPr="00386783">
        <w:rPr>
          <w:i/>
        </w:rPr>
        <w:t>Hercertificeringsdocument</w:t>
      </w:r>
      <w:r w:rsidRPr="00F43292">
        <w:rPr>
          <w:i/>
        </w:rPr>
        <w:t xml:space="preserve"> – Jan Jansen </w:t>
      </w:r>
      <w:r w:rsidR="00946281" w:rsidRPr="00F43292">
        <w:t xml:space="preserve">en </w:t>
      </w:r>
      <w:r w:rsidR="002F561C" w:rsidRPr="00F43292">
        <w:t>lever</w:t>
      </w:r>
      <w:r w:rsidR="00946281" w:rsidRPr="00F43292">
        <w:t xml:space="preserve"> het in </w:t>
      </w:r>
      <w:r w:rsidR="00C72DC1">
        <w:t>via</w:t>
      </w:r>
      <w:r w:rsidR="00946281" w:rsidRPr="00F43292">
        <w:t xml:space="preserve"> de </w:t>
      </w:r>
      <w:hyperlink r:id="rId9" w:history="1">
        <w:r w:rsidR="00946281" w:rsidRPr="00F43292">
          <w:rPr>
            <w:rStyle w:val="Hyperlink"/>
          </w:rPr>
          <w:t>portal</w:t>
        </w:r>
      </w:hyperlink>
      <w:r w:rsidR="00946281" w:rsidRPr="00F43292">
        <w:t>.</w:t>
      </w:r>
      <w:bookmarkEnd w:id="46"/>
    </w:p>
    <w:sectPr w:rsidR="002558F2" w:rsidRPr="00F43292" w:rsidSect="00CB065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709" w:footer="3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80719" w14:textId="77777777" w:rsidR="00C423D3" w:rsidRDefault="00C423D3" w:rsidP="00DE5DF3">
      <w:r>
        <w:separator/>
      </w:r>
    </w:p>
    <w:p w14:paraId="60F54051" w14:textId="77777777" w:rsidR="00C423D3" w:rsidRDefault="00C423D3" w:rsidP="00DE5DF3"/>
  </w:endnote>
  <w:endnote w:type="continuationSeparator" w:id="0">
    <w:p w14:paraId="1D25C1BC" w14:textId="77777777" w:rsidR="00C423D3" w:rsidRDefault="00C423D3" w:rsidP="00DE5DF3">
      <w:r>
        <w:continuationSeparator/>
      </w:r>
    </w:p>
    <w:p w14:paraId="4C860C0F" w14:textId="77777777" w:rsidR="00C423D3" w:rsidRDefault="00C423D3" w:rsidP="00DE5D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TLArgoT Light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TLArgo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55EC" w14:textId="7A83E353" w:rsidR="001B4AB9" w:rsidRPr="004D4A05" w:rsidRDefault="001B4AB9" w:rsidP="00E45D48">
    <w:pPr>
      <w:pStyle w:val="ICRHBFooter"/>
      <w:rPr>
        <w:rFonts w:ascii="Cambria" w:hAnsi="Cambria"/>
        <w:sz w:val="16"/>
        <w:szCs w:val="16"/>
      </w:rPr>
    </w:pPr>
    <w:r w:rsidRPr="004D4A05">
      <w:rPr>
        <w:rFonts w:ascii="Cambria" w:hAnsi="Cambria" w:cs="Arial"/>
        <w:sz w:val="16"/>
        <w:szCs w:val="16"/>
      </w:rPr>
      <w:t>©</w:t>
    </w:r>
    <w:r w:rsidRPr="004D4A05">
      <w:rPr>
        <w:rFonts w:ascii="Cambria" w:hAnsi="Cambria"/>
        <w:sz w:val="16"/>
        <w:szCs w:val="16"/>
      </w:rPr>
      <w:t xml:space="preserve"> IPMA Certificering BV - 20</w:t>
    </w:r>
    <w:r>
      <w:rPr>
        <w:rFonts w:ascii="Cambria" w:hAnsi="Cambria"/>
        <w:sz w:val="16"/>
        <w:szCs w:val="16"/>
      </w:rPr>
      <w:t>2</w:t>
    </w:r>
    <w:r w:rsidR="00BE5EA6">
      <w:rPr>
        <w:rFonts w:ascii="Cambria" w:hAnsi="Cambria"/>
        <w:sz w:val="16"/>
        <w:szCs w:val="16"/>
      </w:rPr>
      <w:t>1</w:t>
    </w:r>
    <w:r w:rsidRPr="004D4A05">
      <w:rPr>
        <w:rFonts w:ascii="Cambria" w:hAnsi="Cambria"/>
        <w:sz w:val="16"/>
        <w:szCs w:val="16"/>
      </w:rPr>
      <w:fldChar w:fldCharType="begin"/>
    </w:r>
    <w:r w:rsidRPr="004D4A05">
      <w:rPr>
        <w:rFonts w:ascii="Cambria" w:hAnsi="Cambria"/>
        <w:sz w:val="16"/>
        <w:szCs w:val="16"/>
      </w:rPr>
      <w:instrText xml:space="preserve"> TITLE  \* FirstCap  \* MERGEFORMAT </w:instrText>
    </w:r>
    <w:r w:rsidRPr="004D4A05">
      <w:rPr>
        <w:rFonts w:ascii="Cambria" w:hAnsi="Cambria"/>
        <w:sz w:val="16"/>
        <w:szCs w:val="16"/>
      </w:rPr>
      <w:fldChar w:fldCharType="separate"/>
    </w:r>
    <w:r w:rsidRPr="004D4A05">
      <w:rPr>
        <w:rFonts w:ascii="Cambria" w:hAnsi="Cambria"/>
        <w:sz w:val="16"/>
        <w:szCs w:val="16"/>
      </w:rPr>
      <w:t xml:space="preserve"> </w:t>
    </w:r>
    <w:r w:rsidRPr="004D4A05">
      <w:rPr>
        <w:rFonts w:ascii="Cambria" w:hAnsi="Cambria"/>
        <w:sz w:val="16"/>
        <w:szCs w:val="16"/>
      </w:rPr>
      <w:tab/>
      <w:t xml:space="preserve">Hercertificeringsdocument </w:t>
    </w:r>
    <w:r>
      <w:rPr>
        <w:rFonts w:ascii="Cambria" w:hAnsi="Cambria"/>
        <w:sz w:val="16"/>
        <w:szCs w:val="16"/>
      </w:rPr>
      <w:t>P</w:t>
    </w:r>
    <w:r w:rsidRPr="004D4A05">
      <w:rPr>
        <w:rFonts w:ascii="Cambria" w:hAnsi="Cambria"/>
        <w:sz w:val="16"/>
        <w:szCs w:val="16"/>
      </w:rPr>
      <w:t>rojectmanagement IPMA A, B en C (ICB4)</w:t>
    </w:r>
    <w:r w:rsidRPr="004D4A05">
      <w:rPr>
        <w:rFonts w:ascii="Cambria" w:hAnsi="Cambria"/>
        <w:sz w:val="16"/>
        <w:szCs w:val="16"/>
      </w:rPr>
      <w:fldChar w:fldCharType="end"/>
    </w:r>
  </w:p>
  <w:p w14:paraId="6B992578" w14:textId="4FA7A949" w:rsidR="001B4AB9" w:rsidRPr="00E45D48" w:rsidRDefault="001B4AB9" w:rsidP="00E45D48">
    <w:pPr>
      <w:pStyle w:val="Voettekst"/>
      <w:tabs>
        <w:tab w:val="clear" w:pos="9072"/>
        <w:tab w:val="right" w:pos="9639"/>
        <w:tab w:val="right" w:pos="10206"/>
      </w:tabs>
      <w:spacing w:line="276" w:lineRule="auto"/>
      <w:ind w:right="-567"/>
    </w:pPr>
    <w:r w:rsidRPr="004D4A05">
      <w:rPr>
        <w:color w:val="FF0000"/>
        <w:sz w:val="16"/>
        <w:szCs w:val="16"/>
      </w:rPr>
      <w:t>D3.111</w:t>
    </w:r>
    <w:r w:rsidRPr="004D4A05">
      <w:rPr>
        <w:sz w:val="16"/>
        <w:szCs w:val="16"/>
      </w:rPr>
      <w:tab/>
      <w:t xml:space="preserve">Pagina </w:t>
    </w:r>
    <w:r w:rsidRPr="004D4A05">
      <w:rPr>
        <w:bCs/>
        <w:sz w:val="16"/>
        <w:szCs w:val="16"/>
      </w:rPr>
      <w:fldChar w:fldCharType="begin"/>
    </w:r>
    <w:r w:rsidRPr="004D4A05">
      <w:rPr>
        <w:bCs/>
        <w:sz w:val="16"/>
        <w:szCs w:val="16"/>
      </w:rPr>
      <w:instrText>PAGE</w:instrText>
    </w:r>
    <w:r w:rsidRPr="004D4A05">
      <w:rPr>
        <w:bCs/>
        <w:sz w:val="16"/>
        <w:szCs w:val="16"/>
      </w:rPr>
      <w:fldChar w:fldCharType="separate"/>
    </w:r>
    <w:r w:rsidR="00BE5EA6">
      <w:rPr>
        <w:bCs/>
        <w:noProof/>
        <w:sz w:val="16"/>
        <w:szCs w:val="16"/>
      </w:rPr>
      <w:t>2</w:t>
    </w:r>
    <w:r w:rsidRPr="004D4A05">
      <w:rPr>
        <w:bCs/>
        <w:sz w:val="16"/>
        <w:szCs w:val="16"/>
      </w:rPr>
      <w:fldChar w:fldCharType="end"/>
    </w:r>
    <w:r w:rsidRPr="004D4A05">
      <w:rPr>
        <w:sz w:val="16"/>
        <w:szCs w:val="16"/>
      </w:rPr>
      <w:t xml:space="preserve"> van </w:t>
    </w:r>
    <w:r w:rsidRPr="004D4A05">
      <w:rPr>
        <w:bCs/>
        <w:sz w:val="16"/>
        <w:szCs w:val="16"/>
      </w:rPr>
      <w:fldChar w:fldCharType="begin"/>
    </w:r>
    <w:r w:rsidRPr="004D4A05">
      <w:rPr>
        <w:bCs/>
        <w:sz w:val="16"/>
        <w:szCs w:val="16"/>
      </w:rPr>
      <w:instrText>NUMPAGES</w:instrText>
    </w:r>
    <w:r w:rsidRPr="004D4A05">
      <w:rPr>
        <w:bCs/>
        <w:sz w:val="16"/>
        <w:szCs w:val="16"/>
      </w:rPr>
      <w:fldChar w:fldCharType="separate"/>
    </w:r>
    <w:r w:rsidR="00BE5EA6">
      <w:rPr>
        <w:bCs/>
        <w:noProof/>
        <w:sz w:val="16"/>
        <w:szCs w:val="16"/>
      </w:rPr>
      <w:t>25</w:t>
    </w:r>
    <w:r w:rsidRPr="004D4A05">
      <w:rPr>
        <w:bCs/>
        <w:sz w:val="16"/>
        <w:szCs w:val="16"/>
      </w:rPr>
      <w:fldChar w:fldCharType="end"/>
    </w:r>
    <w:r w:rsidRPr="004D4A05">
      <w:rPr>
        <w:sz w:val="16"/>
        <w:szCs w:val="16"/>
      </w:rPr>
      <w:tab/>
    </w:r>
    <w:r w:rsidR="00EA56AF" w:rsidRPr="004D4A05">
      <w:rPr>
        <w:sz w:val="16"/>
        <w:szCs w:val="16"/>
      </w:rPr>
      <w:t>v</w:t>
    </w:r>
    <w:r w:rsidR="00EA56AF">
      <w:rPr>
        <w:sz w:val="16"/>
        <w:szCs w:val="16"/>
      </w:rPr>
      <w:t>3</w:t>
    </w:r>
    <w:r w:rsidR="00EA56AF" w:rsidRPr="004D4A05">
      <w:rPr>
        <w:sz w:val="16"/>
        <w:szCs w:val="16"/>
      </w:rPr>
      <w:t>.</w:t>
    </w:r>
    <w:r w:rsidR="000E270F">
      <w:rPr>
        <w:sz w:val="16"/>
        <w:szCs w:val="16"/>
      </w:rPr>
      <w:t>4</w:t>
    </w:r>
    <w:r w:rsidR="00EA56AF" w:rsidRPr="004D4A05">
      <w:rPr>
        <w:sz w:val="16"/>
        <w:szCs w:val="16"/>
      </w:rPr>
      <w:t xml:space="preserve">, </w:t>
    </w:r>
    <w:r w:rsidR="000E270F">
      <w:rPr>
        <w:sz w:val="16"/>
        <w:szCs w:val="16"/>
      </w:rPr>
      <w:t>9</w:t>
    </w:r>
    <w:r w:rsidR="00EA56AF" w:rsidRPr="004D4A05">
      <w:rPr>
        <w:sz w:val="16"/>
        <w:szCs w:val="16"/>
      </w:rPr>
      <w:t>-20</w:t>
    </w:r>
    <w:r w:rsidR="00EA56AF">
      <w:rPr>
        <w:sz w:val="16"/>
        <w:szCs w:val="16"/>
      </w:rPr>
      <w:t>2</w:t>
    </w:r>
    <w:r w:rsidR="000E270F">
      <w:rPr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E8C0" w14:textId="324C3E05" w:rsidR="001B4AB9" w:rsidRPr="004D4A05" w:rsidRDefault="001B4AB9" w:rsidP="00285D6C">
    <w:pPr>
      <w:pStyle w:val="ICRHBFooter"/>
      <w:rPr>
        <w:rFonts w:ascii="Cambria" w:hAnsi="Cambria"/>
        <w:sz w:val="16"/>
        <w:szCs w:val="16"/>
      </w:rPr>
    </w:pPr>
    <w:r w:rsidRPr="004D4A05">
      <w:rPr>
        <w:rFonts w:ascii="Cambria" w:hAnsi="Cambria" w:cs="Arial"/>
        <w:sz w:val="16"/>
        <w:szCs w:val="16"/>
      </w:rPr>
      <w:t>©</w:t>
    </w:r>
    <w:r w:rsidRPr="004D4A05">
      <w:rPr>
        <w:rFonts w:ascii="Cambria" w:hAnsi="Cambria"/>
        <w:sz w:val="16"/>
        <w:szCs w:val="16"/>
      </w:rPr>
      <w:t xml:space="preserve"> IPMA Certificering BV - 20</w:t>
    </w:r>
    <w:r>
      <w:rPr>
        <w:rFonts w:ascii="Cambria" w:hAnsi="Cambria"/>
        <w:sz w:val="16"/>
        <w:szCs w:val="16"/>
      </w:rPr>
      <w:t>2</w:t>
    </w:r>
    <w:r w:rsidR="00BE5EA6">
      <w:rPr>
        <w:rFonts w:ascii="Cambria" w:hAnsi="Cambria"/>
        <w:sz w:val="16"/>
        <w:szCs w:val="16"/>
      </w:rPr>
      <w:t>1</w:t>
    </w:r>
    <w:r w:rsidRPr="004D4A05">
      <w:rPr>
        <w:rFonts w:ascii="Cambria" w:hAnsi="Cambria"/>
        <w:sz w:val="16"/>
        <w:szCs w:val="16"/>
      </w:rPr>
      <w:t xml:space="preserve"> </w:t>
    </w:r>
    <w:r w:rsidRPr="004D4A05">
      <w:rPr>
        <w:rFonts w:ascii="Cambria" w:hAnsi="Cambria"/>
        <w:sz w:val="16"/>
        <w:szCs w:val="16"/>
      </w:rPr>
      <w:fldChar w:fldCharType="begin"/>
    </w:r>
    <w:r w:rsidRPr="004D4A05">
      <w:rPr>
        <w:rFonts w:ascii="Cambria" w:hAnsi="Cambria"/>
        <w:sz w:val="16"/>
        <w:szCs w:val="16"/>
      </w:rPr>
      <w:instrText xml:space="preserve"> TITLE  \* FirstCap  \* MERGEFORMAT </w:instrText>
    </w:r>
    <w:r w:rsidRPr="004D4A05">
      <w:rPr>
        <w:rFonts w:ascii="Cambria" w:hAnsi="Cambria"/>
        <w:sz w:val="16"/>
        <w:szCs w:val="16"/>
      </w:rPr>
      <w:fldChar w:fldCharType="separate"/>
    </w:r>
    <w:r w:rsidRPr="004D4A05">
      <w:rPr>
        <w:rFonts w:ascii="Cambria" w:hAnsi="Cambria"/>
        <w:sz w:val="16"/>
        <w:szCs w:val="16"/>
      </w:rPr>
      <w:t xml:space="preserve"> </w:t>
    </w:r>
    <w:r w:rsidRPr="004D4A05">
      <w:rPr>
        <w:rFonts w:ascii="Cambria" w:hAnsi="Cambria"/>
        <w:sz w:val="16"/>
        <w:szCs w:val="16"/>
      </w:rPr>
      <w:tab/>
      <w:t>Hercertificeringsdocument projectmanagement IPMA A, B en C (ICB4)</w:t>
    </w:r>
    <w:r w:rsidRPr="004D4A05">
      <w:rPr>
        <w:rFonts w:ascii="Cambria" w:hAnsi="Cambria"/>
        <w:sz w:val="16"/>
        <w:szCs w:val="16"/>
      </w:rPr>
      <w:fldChar w:fldCharType="end"/>
    </w:r>
  </w:p>
  <w:p w14:paraId="4C57F347" w14:textId="2413CF02" w:rsidR="001B4AB9" w:rsidRDefault="001B4AB9" w:rsidP="004D4A05">
    <w:pPr>
      <w:pStyle w:val="Voettekst"/>
      <w:tabs>
        <w:tab w:val="clear" w:pos="9072"/>
        <w:tab w:val="right" w:pos="9639"/>
        <w:tab w:val="right" w:pos="10206"/>
      </w:tabs>
      <w:spacing w:line="276" w:lineRule="auto"/>
      <w:ind w:right="-567"/>
    </w:pPr>
    <w:r w:rsidRPr="004D4A05">
      <w:rPr>
        <w:color w:val="FF0000"/>
        <w:sz w:val="16"/>
        <w:szCs w:val="16"/>
      </w:rPr>
      <w:t>D3.111</w:t>
    </w:r>
    <w:r w:rsidRPr="004D4A05">
      <w:rPr>
        <w:sz w:val="16"/>
        <w:szCs w:val="16"/>
      </w:rPr>
      <w:tab/>
      <w:t xml:space="preserve">Pagina </w:t>
    </w:r>
    <w:r w:rsidRPr="004D4A05">
      <w:rPr>
        <w:bCs/>
        <w:sz w:val="16"/>
        <w:szCs w:val="16"/>
      </w:rPr>
      <w:fldChar w:fldCharType="begin"/>
    </w:r>
    <w:r w:rsidRPr="004D4A05">
      <w:rPr>
        <w:bCs/>
        <w:sz w:val="16"/>
        <w:szCs w:val="16"/>
      </w:rPr>
      <w:instrText>PAGE</w:instrText>
    </w:r>
    <w:r w:rsidRPr="004D4A05">
      <w:rPr>
        <w:bCs/>
        <w:sz w:val="16"/>
        <w:szCs w:val="16"/>
      </w:rPr>
      <w:fldChar w:fldCharType="separate"/>
    </w:r>
    <w:r w:rsidR="00732506">
      <w:rPr>
        <w:bCs/>
        <w:noProof/>
        <w:sz w:val="16"/>
        <w:szCs w:val="16"/>
      </w:rPr>
      <w:t>1</w:t>
    </w:r>
    <w:r w:rsidRPr="004D4A05">
      <w:rPr>
        <w:bCs/>
        <w:sz w:val="16"/>
        <w:szCs w:val="16"/>
      </w:rPr>
      <w:fldChar w:fldCharType="end"/>
    </w:r>
    <w:r w:rsidRPr="004D4A05">
      <w:rPr>
        <w:sz w:val="16"/>
        <w:szCs w:val="16"/>
      </w:rPr>
      <w:t xml:space="preserve"> van </w:t>
    </w:r>
    <w:r w:rsidRPr="004D4A05">
      <w:rPr>
        <w:bCs/>
        <w:sz w:val="16"/>
        <w:szCs w:val="16"/>
      </w:rPr>
      <w:fldChar w:fldCharType="begin"/>
    </w:r>
    <w:r w:rsidRPr="004D4A05">
      <w:rPr>
        <w:bCs/>
        <w:sz w:val="16"/>
        <w:szCs w:val="16"/>
      </w:rPr>
      <w:instrText>NUMPAGES</w:instrText>
    </w:r>
    <w:r w:rsidRPr="004D4A05">
      <w:rPr>
        <w:bCs/>
        <w:sz w:val="16"/>
        <w:szCs w:val="16"/>
      </w:rPr>
      <w:fldChar w:fldCharType="separate"/>
    </w:r>
    <w:r w:rsidR="00732506">
      <w:rPr>
        <w:bCs/>
        <w:noProof/>
        <w:sz w:val="16"/>
        <w:szCs w:val="16"/>
      </w:rPr>
      <w:t>1</w:t>
    </w:r>
    <w:r w:rsidRPr="004D4A05">
      <w:rPr>
        <w:bCs/>
        <w:sz w:val="16"/>
        <w:szCs w:val="16"/>
      </w:rPr>
      <w:fldChar w:fldCharType="end"/>
    </w:r>
    <w:r w:rsidRPr="004D4A05">
      <w:rPr>
        <w:sz w:val="16"/>
        <w:szCs w:val="16"/>
      </w:rPr>
      <w:tab/>
      <w:t>v</w:t>
    </w:r>
    <w:r>
      <w:rPr>
        <w:sz w:val="16"/>
        <w:szCs w:val="16"/>
      </w:rPr>
      <w:t>3</w:t>
    </w:r>
    <w:r w:rsidRPr="004D4A05">
      <w:rPr>
        <w:sz w:val="16"/>
        <w:szCs w:val="16"/>
      </w:rPr>
      <w:t>.</w:t>
    </w:r>
    <w:r w:rsidR="000E270F">
      <w:rPr>
        <w:sz w:val="16"/>
        <w:szCs w:val="16"/>
      </w:rPr>
      <w:t>4</w:t>
    </w:r>
    <w:r w:rsidRPr="004D4A05">
      <w:rPr>
        <w:sz w:val="16"/>
        <w:szCs w:val="16"/>
      </w:rPr>
      <w:t xml:space="preserve">, </w:t>
    </w:r>
    <w:r w:rsidR="000E270F">
      <w:rPr>
        <w:sz w:val="16"/>
        <w:szCs w:val="16"/>
      </w:rPr>
      <w:t>9</w:t>
    </w:r>
    <w:r w:rsidRPr="004D4A05">
      <w:rPr>
        <w:sz w:val="16"/>
        <w:szCs w:val="16"/>
      </w:rPr>
      <w:t>-20</w:t>
    </w:r>
    <w:r>
      <w:rPr>
        <w:sz w:val="16"/>
        <w:szCs w:val="16"/>
      </w:rPr>
      <w:t>2</w:t>
    </w:r>
    <w:r w:rsidR="00BE5EA6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13D9A" w14:textId="77777777" w:rsidR="00C423D3" w:rsidRDefault="00C423D3" w:rsidP="00DE5DF3">
      <w:r>
        <w:separator/>
      </w:r>
    </w:p>
    <w:p w14:paraId="6AA4FECE" w14:textId="77777777" w:rsidR="00C423D3" w:rsidRDefault="00C423D3" w:rsidP="00DE5DF3"/>
  </w:footnote>
  <w:footnote w:type="continuationSeparator" w:id="0">
    <w:p w14:paraId="083878AF" w14:textId="77777777" w:rsidR="00C423D3" w:rsidRDefault="00C423D3" w:rsidP="00DE5DF3">
      <w:r>
        <w:continuationSeparator/>
      </w:r>
    </w:p>
    <w:p w14:paraId="797A74A3" w14:textId="77777777" w:rsidR="00C423D3" w:rsidRDefault="00C423D3" w:rsidP="00DE5D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811CC" w14:textId="77777777" w:rsidR="001B4AB9" w:rsidRDefault="001B4AB9" w:rsidP="00635E45">
    <w:pPr>
      <w:pStyle w:val="Koptekst"/>
      <w:tabs>
        <w:tab w:val="clear" w:pos="4536"/>
        <w:tab w:val="clear" w:pos="9072"/>
        <w:tab w:val="left" w:pos="2076"/>
      </w:tabs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A813B0" wp14:editId="514549DA">
          <wp:simplePos x="0" y="0"/>
          <wp:positionH relativeFrom="margin">
            <wp:posOffset>5880735</wp:posOffset>
          </wp:positionH>
          <wp:positionV relativeFrom="paragraph">
            <wp:posOffset>-209127</wp:posOffset>
          </wp:positionV>
          <wp:extent cx="381600" cy="5400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pma zw 201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6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7B2A374" wp14:editId="0B355084">
          <wp:simplePos x="0" y="0"/>
          <wp:positionH relativeFrom="column">
            <wp:posOffset>5884241</wp:posOffset>
          </wp:positionH>
          <wp:positionV relativeFrom="paragraph">
            <wp:posOffset>-128270</wp:posOffset>
          </wp:positionV>
          <wp:extent cx="302260" cy="429895"/>
          <wp:effectExtent l="0" t="0" r="2540" b="8255"/>
          <wp:wrapNone/>
          <wp:docPr id="8" name="Afbeelding 8" descr="Logo ipma zw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ipma zw 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26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BF94E8" w14:textId="77777777" w:rsidR="001B4AB9" w:rsidRDefault="001B4A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4F10" w14:textId="77777777" w:rsidR="001B4AB9" w:rsidRDefault="001B4AB9" w:rsidP="0093217F">
    <w:pPr>
      <w:pStyle w:val="Koptekst"/>
      <w:rPr>
        <w:b/>
        <w:noProof/>
        <w:color w:val="009FE3"/>
        <w:sz w:val="50"/>
        <w:szCs w:val="50"/>
        <w:lang w:eastAsia="nl-NL"/>
      </w:rPr>
    </w:pPr>
    <w:r w:rsidRPr="00DD6E50">
      <w:rPr>
        <w:b/>
        <w:noProof/>
        <w:color w:val="009FE3"/>
        <w:sz w:val="50"/>
        <w:szCs w:val="50"/>
        <w:lang w:eastAsia="nl-NL"/>
      </w:rPr>
      <w:drawing>
        <wp:anchor distT="0" distB="0" distL="114300" distR="114300" simplePos="0" relativeHeight="251660288" behindDoc="0" locked="0" layoutInCell="1" allowOverlap="1" wp14:anchorId="175E9459" wp14:editId="3796BFBA">
          <wp:simplePos x="0" y="0"/>
          <wp:positionH relativeFrom="column">
            <wp:posOffset>5357495</wp:posOffset>
          </wp:positionH>
          <wp:positionV relativeFrom="paragraph">
            <wp:posOffset>17357</wp:posOffset>
          </wp:positionV>
          <wp:extent cx="763200" cy="1080000"/>
          <wp:effectExtent l="0" t="0" r="0" b="635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pma rgb 201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2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FEEFA8" w14:textId="77777777" w:rsidR="001B4AB9" w:rsidRPr="001B1726" w:rsidRDefault="001B4AB9" w:rsidP="0093217F">
    <w:pPr>
      <w:pStyle w:val="Koptekst"/>
      <w:rPr>
        <w:b/>
        <w:noProof/>
        <w:color w:val="009FE3"/>
        <w:sz w:val="50"/>
        <w:szCs w:val="50"/>
        <w:lang w:eastAsia="nl-NL"/>
      </w:rPr>
    </w:pPr>
    <w:r>
      <w:rPr>
        <w:b/>
        <w:noProof/>
        <w:color w:val="009FE3"/>
        <w:sz w:val="50"/>
        <w:szCs w:val="50"/>
        <w:lang w:eastAsia="nl-NL"/>
      </w:rPr>
      <w:t xml:space="preserve">Hercertificeringsdocument </w:t>
    </w:r>
    <w:r w:rsidRPr="00CA6310">
      <w:rPr>
        <w:b/>
        <w:noProof/>
        <w:color w:val="009FE3"/>
        <w:sz w:val="50"/>
        <w:szCs w:val="50"/>
        <w:lang w:eastAsia="nl-NL"/>
      </w:rPr>
      <w:t>project</w:t>
    </w:r>
    <w:r>
      <w:rPr>
        <w:b/>
        <w:noProof/>
        <w:color w:val="009FE3"/>
        <w:sz w:val="50"/>
        <w:szCs w:val="50"/>
        <w:lang w:eastAsia="nl-NL"/>
      </w:rPr>
      <w:softHyphen/>
    </w:r>
    <w:r w:rsidRPr="00CA6310">
      <w:rPr>
        <w:b/>
        <w:noProof/>
        <w:color w:val="009FE3"/>
        <w:sz w:val="50"/>
        <w:szCs w:val="50"/>
        <w:lang w:eastAsia="nl-NL"/>
      </w:rPr>
      <w:t xml:space="preserve">management </w:t>
    </w:r>
    <w:r w:rsidRPr="001B1726">
      <w:rPr>
        <w:b/>
        <w:noProof/>
        <w:color w:val="009FE3"/>
        <w:sz w:val="50"/>
        <w:szCs w:val="50"/>
        <w:lang w:eastAsia="nl-NL"/>
      </w:rPr>
      <w:t>IPMA A, B en C (ICB4)</w:t>
    </w:r>
  </w:p>
  <w:p w14:paraId="1C3CC784" w14:textId="77777777" w:rsidR="001B4AB9" w:rsidRPr="0093217F" w:rsidRDefault="001B4AB9" w:rsidP="0093217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5644"/>
    <w:multiLevelType w:val="hybridMultilevel"/>
    <w:tmpl w:val="B7D28674"/>
    <w:lvl w:ilvl="0" w:tplc="A780789A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6122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2B64601"/>
    <w:multiLevelType w:val="hybridMultilevel"/>
    <w:tmpl w:val="774C450C"/>
    <w:lvl w:ilvl="0" w:tplc="6C9E4770">
      <w:start w:val="1"/>
      <w:numFmt w:val="decimal"/>
      <w:pStyle w:val="Kop1"/>
      <w:lvlText w:val="%1."/>
      <w:lvlJc w:val="left"/>
      <w:pPr>
        <w:ind w:left="1353" w:hanging="360"/>
      </w:p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6554207"/>
    <w:multiLevelType w:val="hybridMultilevel"/>
    <w:tmpl w:val="EADC9A50"/>
    <w:lvl w:ilvl="0" w:tplc="446064F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43F10"/>
    <w:multiLevelType w:val="hybridMultilevel"/>
    <w:tmpl w:val="FD74DDD0"/>
    <w:lvl w:ilvl="0" w:tplc="9B06A002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94990"/>
    <w:multiLevelType w:val="multilevel"/>
    <w:tmpl w:val="956254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73C192A"/>
    <w:multiLevelType w:val="hybridMultilevel"/>
    <w:tmpl w:val="0BD2FC14"/>
    <w:lvl w:ilvl="0" w:tplc="0413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483844BB"/>
    <w:multiLevelType w:val="hybridMultilevel"/>
    <w:tmpl w:val="EFFA0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00283"/>
    <w:multiLevelType w:val="hybridMultilevel"/>
    <w:tmpl w:val="817CDCF8"/>
    <w:lvl w:ilvl="0" w:tplc="AD448ABA">
      <w:start w:val="1"/>
      <w:numFmt w:val="bullet"/>
      <w:lvlText w:val="-"/>
      <w:lvlJc w:val="left"/>
      <w:pPr>
        <w:ind w:left="360" w:hanging="360"/>
      </w:pPr>
      <w:rPr>
        <w:rFonts w:ascii="Cambria" w:eastAsia="Calibri" w:hAnsi="Cambri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1A3FEE"/>
    <w:multiLevelType w:val="hybridMultilevel"/>
    <w:tmpl w:val="7640F54E"/>
    <w:lvl w:ilvl="0" w:tplc="005C188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967D8"/>
    <w:multiLevelType w:val="hybridMultilevel"/>
    <w:tmpl w:val="9B0456C4"/>
    <w:lvl w:ilvl="0" w:tplc="6EAC1E2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D0"/>
    <w:rsid w:val="00000E7A"/>
    <w:rsid w:val="00002003"/>
    <w:rsid w:val="00002E05"/>
    <w:rsid w:val="00015BC1"/>
    <w:rsid w:val="00023E5E"/>
    <w:rsid w:val="00026411"/>
    <w:rsid w:val="00032F69"/>
    <w:rsid w:val="00054469"/>
    <w:rsid w:val="00054B41"/>
    <w:rsid w:val="000638C9"/>
    <w:rsid w:val="00063E95"/>
    <w:rsid w:val="00067845"/>
    <w:rsid w:val="00070B56"/>
    <w:rsid w:val="000711FD"/>
    <w:rsid w:val="00071B64"/>
    <w:rsid w:val="00072A1B"/>
    <w:rsid w:val="000803D0"/>
    <w:rsid w:val="0008382C"/>
    <w:rsid w:val="000852CE"/>
    <w:rsid w:val="000879DB"/>
    <w:rsid w:val="0009115A"/>
    <w:rsid w:val="000966F2"/>
    <w:rsid w:val="00097C09"/>
    <w:rsid w:val="000B2653"/>
    <w:rsid w:val="000B300E"/>
    <w:rsid w:val="000B45D1"/>
    <w:rsid w:val="000B6B7B"/>
    <w:rsid w:val="000B7634"/>
    <w:rsid w:val="000B7989"/>
    <w:rsid w:val="000C2768"/>
    <w:rsid w:val="000C2984"/>
    <w:rsid w:val="000C5E70"/>
    <w:rsid w:val="000D53B2"/>
    <w:rsid w:val="000D5FF9"/>
    <w:rsid w:val="000D7874"/>
    <w:rsid w:val="000D7F7A"/>
    <w:rsid w:val="000E270F"/>
    <w:rsid w:val="000E3C87"/>
    <w:rsid w:val="000E5D85"/>
    <w:rsid w:val="000E6B89"/>
    <w:rsid w:val="000E7C4D"/>
    <w:rsid w:val="000F3851"/>
    <w:rsid w:val="000F5C7E"/>
    <w:rsid w:val="000F6BC1"/>
    <w:rsid w:val="000F6D02"/>
    <w:rsid w:val="00104F9F"/>
    <w:rsid w:val="001061B8"/>
    <w:rsid w:val="001075FF"/>
    <w:rsid w:val="0010793D"/>
    <w:rsid w:val="00112AE5"/>
    <w:rsid w:val="00117351"/>
    <w:rsid w:val="001231E1"/>
    <w:rsid w:val="00125792"/>
    <w:rsid w:val="00126610"/>
    <w:rsid w:val="00130E30"/>
    <w:rsid w:val="00133450"/>
    <w:rsid w:val="00133902"/>
    <w:rsid w:val="00133A25"/>
    <w:rsid w:val="00141966"/>
    <w:rsid w:val="00141994"/>
    <w:rsid w:val="00142F8D"/>
    <w:rsid w:val="001450A0"/>
    <w:rsid w:val="00146CD6"/>
    <w:rsid w:val="00153DD1"/>
    <w:rsid w:val="001558A1"/>
    <w:rsid w:val="001566DF"/>
    <w:rsid w:val="00164FB9"/>
    <w:rsid w:val="001651E1"/>
    <w:rsid w:val="001667F1"/>
    <w:rsid w:val="00175F8B"/>
    <w:rsid w:val="00182424"/>
    <w:rsid w:val="00184C7F"/>
    <w:rsid w:val="001853E4"/>
    <w:rsid w:val="00187DA1"/>
    <w:rsid w:val="0019566C"/>
    <w:rsid w:val="001A522D"/>
    <w:rsid w:val="001B0708"/>
    <w:rsid w:val="001B1726"/>
    <w:rsid w:val="001B39BE"/>
    <w:rsid w:val="001B4710"/>
    <w:rsid w:val="001B4AB9"/>
    <w:rsid w:val="001C0BCD"/>
    <w:rsid w:val="001C3817"/>
    <w:rsid w:val="001C3F97"/>
    <w:rsid w:val="001C58EE"/>
    <w:rsid w:val="001D0D55"/>
    <w:rsid w:val="001D488F"/>
    <w:rsid w:val="001D5642"/>
    <w:rsid w:val="001D7F83"/>
    <w:rsid w:val="002007D0"/>
    <w:rsid w:val="00200AE3"/>
    <w:rsid w:val="0020338E"/>
    <w:rsid w:val="00203D85"/>
    <w:rsid w:val="00206DCD"/>
    <w:rsid w:val="00212783"/>
    <w:rsid w:val="00212CEF"/>
    <w:rsid w:val="00217419"/>
    <w:rsid w:val="00221862"/>
    <w:rsid w:val="00221D37"/>
    <w:rsid w:val="00222114"/>
    <w:rsid w:val="00227EC5"/>
    <w:rsid w:val="00231E1D"/>
    <w:rsid w:val="00232341"/>
    <w:rsid w:val="002333F4"/>
    <w:rsid w:val="00234679"/>
    <w:rsid w:val="0023525F"/>
    <w:rsid w:val="00237CB1"/>
    <w:rsid w:val="002558F2"/>
    <w:rsid w:val="002609F3"/>
    <w:rsid w:val="00281BE6"/>
    <w:rsid w:val="00284673"/>
    <w:rsid w:val="00285499"/>
    <w:rsid w:val="00285D6C"/>
    <w:rsid w:val="00290A81"/>
    <w:rsid w:val="0029242C"/>
    <w:rsid w:val="0029244B"/>
    <w:rsid w:val="00296486"/>
    <w:rsid w:val="00296885"/>
    <w:rsid w:val="00296E86"/>
    <w:rsid w:val="00297E6F"/>
    <w:rsid w:val="002A1F2F"/>
    <w:rsid w:val="002A3D6A"/>
    <w:rsid w:val="002B0575"/>
    <w:rsid w:val="002B41FD"/>
    <w:rsid w:val="002C369F"/>
    <w:rsid w:val="002C7A4A"/>
    <w:rsid w:val="002D2D3A"/>
    <w:rsid w:val="002D4572"/>
    <w:rsid w:val="002D4759"/>
    <w:rsid w:val="002D48CD"/>
    <w:rsid w:val="002D5425"/>
    <w:rsid w:val="002D5A42"/>
    <w:rsid w:val="002D67B6"/>
    <w:rsid w:val="002E155E"/>
    <w:rsid w:val="002E63E4"/>
    <w:rsid w:val="002E7527"/>
    <w:rsid w:val="002F17D4"/>
    <w:rsid w:val="002F3C90"/>
    <w:rsid w:val="002F561C"/>
    <w:rsid w:val="002F79CC"/>
    <w:rsid w:val="00301A6E"/>
    <w:rsid w:val="00303A09"/>
    <w:rsid w:val="003063BB"/>
    <w:rsid w:val="00306F15"/>
    <w:rsid w:val="003073E7"/>
    <w:rsid w:val="003101E8"/>
    <w:rsid w:val="0031189B"/>
    <w:rsid w:val="00316BB3"/>
    <w:rsid w:val="00320F8E"/>
    <w:rsid w:val="00322916"/>
    <w:rsid w:val="0032608E"/>
    <w:rsid w:val="00326CC9"/>
    <w:rsid w:val="00330AF9"/>
    <w:rsid w:val="00332F0D"/>
    <w:rsid w:val="00333ABA"/>
    <w:rsid w:val="00334EBD"/>
    <w:rsid w:val="00337101"/>
    <w:rsid w:val="003412E2"/>
    <w:rsid w:val="003415F8"/>
    <w:rsid w:val="003432C4"/>
    <w:rsid w:val="003433DD"/>
    <w:rsid w:val="003437BC"/>
    <w:rsid w:val="003437E9"/>
    <w:rsid w:val="003479FD"/>
    <w:rsid w:val="003514E9"/>
    <w:rsid w:val="0035281F"/>
    <w:rsid w:val="0035634B"/>
    <w:rsid w:val="00361D1E"/>
    <w:rsid w:val="003637B5"/>
    <w:rsid w:val="00367D74"/>
    <w:rsid w:val="00375825"/>
    <w:rsid w:val="00380E14"/>
    <w:rsid w:val="003816B2"/>
    <w:rsid w:val="00381BA1"/>
    <w:rsid w:val="0038270E"/>
    <w:rsid w:val="00382D72"/>
    <w:rsid w:val="00385645"/>
    <w:rsid w:val="00386783"/>
    <w:rsid w:val="00386C95"/>
    <w:rsid w:val="003962FB"/>
    <w:rsid w:val="003A3FCF"/>
    <w:rsid w:val="003B1C97"/>
    <w:rsid w:val="003B447C"/>
    <w:rsid w:val="003C50CD"/>
    <w:rsid w:val="003D2172"/>
    <w:rsid w:val="003D5844"/>
    <w:rsid w:val="003D5D44"/>
    <w:rsid w:val="003E00DF"/>
    <w:rsid w:val="003E5969"/>
    <w:rsid w:val="003E7A20"/>
    <w:rsid w:val="003F1822"/>
    <w:rsid w:val="003F77BD"/>
    <w:rsid w:val="00400600"/>
    <w:rsid w:val="00401578"/>
    <w:rsid w:val="00402435"/>
    <w:rsid w:val="00403833"/>
    <w:rsid w:val="0040528B"/>
    <w:rsid w:val="00407239"/>
    <w:rsid w:val="0040724A"/>
    <w:rsid w:val="00407272"/>
    <w:rsid w:val="00413128"/>
    <w:rsid w:val="00414411"/>
    <w:rsid w:val="00416BC6"/>
    <w:rsid w:val="004214DB"/>
    <w:rsid w:val="00430123"/>
    <w:rsid w:val="004343B5"/>
    <w:rsid w:val="00436DC4"/>
    <w:rsid w:val="00437F68"/>
    <w:rsid w:val="00442A63"/>
    <w:rsid w:val="004431CB"/>
    <w:rsid w:val="00445FB8"/>
    <w:rsid w:val="00450639"/>
    <w:rsid w:val="004560CE"/>
    <w:rsid w:val="00460A88"/>
    <w:rsid w:val="004636C4"/>
    <w:rsid w:val="00463799"/>
    <w:rsid w:val="00463CDD"/>
    <w:rsid w:val="004651FE"/>
    <w:rsid w:val="00467989"/>
    <w:rsid w:val="0047365C"/>
    <w:rsid w:val="0048234E"/>
    <w:rsid w:val="00483994"/>
    <w:rsid w:val="00483AE2"/>
    <w:rsid w:val="00486AA2"/>
    <w:rsid w:val="00491F79"/>
    <w:rsid w:val="004975A0"/>
    <w:rsid w:val="004A613F"/>
    <w:rsid w:val="004B02F3"/>
    <w:rsid w:val="004B220C"/>
    <w:rsid w:val="004B3620"/>
    <w:rsid w:val="004B3AFF"/>
    <w:rsid w:val="004B4E9B"/>
    <w:rsid w:val="004C7FFB"/>
    <w:rsid w:val="004D0B32"/>
    <w:rsid w:val="004D34E8"/>
    <w:rsid w:val="004D4389"/>
    <w:rsid w:val="004D4A05"/>
    <w:rsid w:val="004D4F48"/>
    <w:rsid w:val="004E150C"/>
    <w:rsid w:val="004E1CEA"/>
    <w:rsid w:val="004F00C2"/>
    <w:rsid w:val="004F2244"/>
    <w:rsid w:val="004F3DF0"/>
    <w:rsid w:val="004F5DF7"/>
    <w:rsid w:val="004F7138"/>
    <w:rsid w:val="0050421E"/>
    <w:rsid w:val="00507868"/>
    <w:rsid w:val="00511F91"/>
    <w:rsid w:val="00513809"/>
    <w:rsid w:val="00513E45"/>
    <w:rsid w:val="005144A9"/>
    <w:rsid w:val="00516B96"/>
    <w:rsid w:val="00524CA2"/>
    <w:rsid w:val="00525A8B"/>
    <w:rsid w:val="00527AB6"/>
    <w:rsid w:val="00534AA0"/>
    <w:rsid w:val="0053651F"/>
    <w:rsid w:val="00536818"/>
    <w:rsid w:val="005411F1"/>
    <w:rsid w:val="005524BB"/>
    <w:rsid w:val="00555A54"/>
    <w:rsid w:val="00556FBA"/>
    <w:rsid w:val="005712F5"/>
    <w:rsid w:val="00572E4D"/>
    <w:rsid w:val="00575323"/>
    <w:rsid w:val="005754D9"/>
    <w:rsid w:val="00582FF8"/>
    <w:rsid w:val="00585A43"/>
    <w:rsid w:val="00585F54"/>
    <w:rsid w:val="00591A0B"/>
    <w:rsid w:val="0059229D"/>
    <w:rsid w:val="005962FF"/>
    <w:rsid w:val="0059716E"/>
    <w:rsid w:val="005A1A70"/>
    <w:rsid w:val="005A374F"/>
    <w:rsid w:val="005A4CE5"/>
    <w:rsid w:val="005A66D5"/>
    <w:rsid w:val="005A7743"/>
    <w:rsid w:val="005A7DE0"/>
    <w:rsid w:val="005B67FD"/>
    <w:rsid w:val="005C276E"/>
    <w:rsid w:val="005C2B2F"/>
    <w:rsid w:val="005C5CF4"/>
    <w:rsid w:val="005C74E5"/>
    <w:rsid w:val="005D01F2"/>
    <w:rsid w:val="005D4E99"/>
    <w:rsid w:val="005E38B3"/>
    <w:rsid w:val="005E3C28"/>
    <w:rsid w:val="005F3F54"/>
    <w:rsid w:val="005F43AC"/>
    <w:rsid w:val="005F4759"/>
    <w:rsid w:val="005F59C6"/>
    <w:rsid w:val="00602981"/>
    <w:rsid w:val="0060579A"/>
    <w:rsid w:val="00605D8D"/>
    <w:rsid w:val="00610037"/>
    <w:rsid w:val="00610C54"/>
    <w:rsid w:val="006140F4"/>
    <w:rsid w:val="006141F5"/>
    <w:rsid w:val="00617F43"/>
    <w:rsid w:val="0062057E"/>
    <w:rsid w:val="006253F8"/>
    <w:rsid w:val="00625A2D"/>
    <w:rsid w:val="00626573"/>
    <w:rsid w:val="00626779"/>
    <w:rsid w:val="006271B8"/>
    <w:rsid w:val="00630558"/>
    <w:rsid w:val="00635E45"/>
    <w:rsid w:val="00637FE6"/>
    <w:rsid w:val="006430C2"/>
    <w:rsid w:val="0064484B"/>
    <w:rsid w:val="00644A31"/>
    <w:rsid w:val="006552C5"/>
    <w:rsid w:val="00657396"/>
    <w:rsid w:val="00660AA6"/>
    <w:rsid w:val="006611D4"/>
    <w:rsid w:val="006617F6"/>
    <w:rsid w:val="00661DD9"/>
    <w:rsid w:val="00664019"/>
    <w:rsid w:val="00670227"/>
    <w:rsid w:val="00670788"/>
    <w:rsid w:val="00671801"/>
    <w:rsid w:val="00673DE3"/>
    <w:rsid w:val="006849D9"/>
    <w:rsid w:val="00684EBF"/>
    <w:rsid w:val="00685DF1"/>
    <w:rsid w:val="0069032E"/>
    <w:rsid w:val="006B1268"/>
    <w:rsid w:val="006B2FD4"/>
    <w:rsid w:val="006B365A"/>
    <w:rsid w:val="006B6D41"/>
    <w:rsid w:val="006C45FF"/>
    <w:rsid w:val="006D2250"/>
    <w:rsid w:val="006D67CA"/>
    <w:rsid w:val="006E0998"/>
    <w:rsid w:val="006E3538"/>
    <w:rsid w:val="006E48A1"/>
    <w:rsid w:val="006E4C95"/>
    <w:rsid w:val="006E524D"/>
    <w:rsid w:val="006E58B6"/>
    <w:rsid w:val="006E695B"/>
    <w:rsid w:val="006F19B3"/>
    <w:rsid w:val="006F2FB3"/>
    <w:rsid w:val="006F527A"/>
    <w:rsid w:val="006F5F70"/>
    <w:rsid w:val="006F681A"/>
    <w:rsid w:val="007023E7"/>
    <w:rsid w:val="00705240"/>
    <w:rsid w:val="00705D0D"/>
    <w:rsid w:val="00711F69"/>
    <w:rsid w:val="007131C1"/>
    <w:rsid w:val="007168FC"/>
    <w:rsid w:val="007200E3"/>
    <w:rsid w:val="00722812"/>
    <w:rsid w:val="00723B27"/>
    <w:rsid w:val="007263CB"/>
    <w:rsid w:val="007278E7"/>
    <w:rsid w:val="00731B7B"/>
    <w:rsid w:val="00732506"/>
    <w:rsid w:val="00746FC4"/>
    <w:rsid w:val="00751B7A"/>
    <w:rsid w:val="00755B21"/>
    <w:rsid w:val="00757FBB"/>
    <w:rsid w:val="00765337"/>
    <w:rsid w:val="00765E88"/>
    <w:rsid w:val="00766AD1"/>
    <w:rsid w:val="007743CF"/>
    <w:rsid w:val="0078499A"/>
    <w:rsid w:val="00787F7D"/>
    <w:rsid w:val="007916B4"/>
    <w:rsid w:val="00792F51"/>
    <w:rsid w:val="007941CA"/>
    <w:rsid w:val="007979A7"/>
    <w:rsid w:val="007A3777"/>
    <w:rsid w:val="007B18DE"/>
    <w:rsid w:val="007B44D7"/>
    <w:rsid w:val="007B5041"/>
    <w:rsid w:val="007B6EF0"/>
    <w:rsid w:val="007C5528"/>
    <w:rsid w:val="007C56D2"/>
    <w:rsid w:val="007D79DE"/>
    <w:rsid w:val="007E1F11"/>
    <w:rsid w:val="007E4144"/>
    <w:rsid w:val="007E5A8C"/>
    <w:rsid w:val="007E7902"/>
    <w:rsid w:val="007F7F80"/>
    <w:rsid w:val="00800953"/>
    <w:rsid w:val="00802839"/>
    <w:rsid w:val="008028D6"/>
    <w:rsid w:val="0080484C"/>
    <w:rsid w:val="00807186"/>
    <w:rsid w:val="00807A4B"/>
    <w:rsid w:val="00813932"/>
    <w:rsid w:val="0081604D"/>
    <w:rsid w:val="008309FA"/>
    <w:rsid w:val="00832D9A"/>
    <w:rsid w:val="0084032E"/>
    <w:rsid w:val="0084197F"/>
    <w:rsid w:val="00841D3C"/>
    <w:rsid w:val="0084478E"/>
    <w:rsid w:val="008511AE"/>
    <w:rsid w:val="00852BE7"/>
    <w:rsid w:val="008530B2"/>
    <w:rsid w:val="00853C8D"/>
    <w:rsid w:val="00854DDD"/>
    <w:rsid w:val="0085503B"/>
    <w:rsid w:val="00860207"/>
    <w:rsid w:val="00861B49"/>
    <w:rsid w:val="00866689"/>
    <w:rsid w:val="00867077"/>
    <w:rsid w:val="00877EC1"/>
    <w:rsid w:val="00880759"/>
    <w:rsid w:val="008816E9"/>
    <w:rsid w:val="008845B5"/>
    <w:rsid w:val="00891A5A"/>
    <w:rsid w:val="00896EB7"/>
    <w:rsid w:val="008A204E"/>
    <w:rsid w:val="008A42D4"/>
    <w:rsid w:val="008B2ADE"/>
    <w:rsid w:val="008B51A3"/>
    <w:rsid w:val="008B5E75"/>
    <w:rsid w:val="008C0FE5"/>
    <w:rsid w:val="008C4B17"/>
    <w:rsid w:val="008C5445"/>
    <w:rsid w:val="008C79F9"/>
    <w:rsid w:val="008D3339"/>
    <w:rsid w:val="008D66A7"/>
    <w:rsid w:val="008D6C40"/>
    <w:rsid w:val="008E57BF"/>
    <w:rsid w:val="008E5D91"/>
    <w:rsid w:val="008E5F69"/>
    <w:rsid w:val="008E7765"/>
    <w:rsid w:val="008F0367"/>
    <w:rsid w:val="008F13B1"/>
    <w:rsid w:val="008F23AA"/>
    <w:rsid w:val="008F2490"/>
    <w:rsid w:val="009031AA"/>
    <w:rsid w:val="009155B4"/>
    <w:rsid w:val="009163CB"/>
    <w:rsid w:val="0092218C"/>
    <w:rsid w:val="0092782A"/>
    <w:rsid w:val="0093217F"/>
    <w:rsid w:val="009328DF"/>
    <w:rsid w:val="00934BBF"/>
    <w:rsid w:val="00937189"/>
    <w:rsid w:val="00945A6F"/>
    <w:rsid w:val="00946281"/>
    <w:rsid w:val="009510E1"/>
    <w:rsid w:val="00955FA0"/>
    <w:rsid w:val="009579F5"/>
    <w:rsid w:val="00966892"/>
    <w:rsid w:val="0097579C"/>
    <w:rsid w:val="009770B6"/>
    <w:rsid w:val="0097716F"/>
    <w:rsid w:val="00977F53"/>
    <w:rsid w:val="00981338"/>
    <w:rsid w:val="00982A41"/>
    <w:rsid w:val="00982A49"/>
    <w:rsid w:val="0098456E"/>
    <w:rsid w:val="0099090A"/>
    <w:rsid w:val="009951A0"/>
    <w:rsid w:val="00997398"/>
    <w:rsid w:val="009A0051"/>
    <w:rsid w:val="009A35A3"/>
    <w:rsid w:val="009A3B6D"/>
    <w:rsid w:val="009A5E2D"/>
    <w:rsid w:val="009A7A50"/>
    <w:rsid w:val="009B2AED"/>
    <w:rsid w:val="009B7C2B"/>
    <w:rsid w:val="009D0135"/>
    <w:rsid w:val="009D478D"/>
    <w:rsid w:val="009D6896"/>
    <w:rsid w:val="009E0A87"/>
    <w:rsid w:val="009E2709"/>
    <w:rsid w:val="009E2801"/>
    <w:rsid w:val="009E2B74"/>
    <w:rsid w:val="009E5933"/>
    <w:rsid w:val="009F43A3"/>
    <w:rsid w:val="009F43F4"/>
    <w:rsid w:val="00A0067F"/>
    <w:rsid w:val="00A01FC3"/>
    <w:rsid w:val="00A03161"/>
    <w:rsid w:val="00A06051"/>
    <w:rsid w:val="00A10A1B"/>
    <w:rsid w:val="00A130DF"/>
    <w:rsid w:val="00A15E77"/>
    <w:rsid w:val="00A15F7A"/>
    <w:rsid w:val="00A1733A"/>
    <w:rsid w:val="00A20235"/>
    <w:rsid w:val="00A2248C"/>
    <w:rsid w:val="00A275CB"/>
    <w:rsid w:val="00A33806"/>
    <w:rsid w:val="00A360A0"/>
    <w:rsid w:val="00A3716A"/>
    <w:rsid w:val="00A47292"/>
    <w:rsid w:val="00A51CAF"/>
    <w:rsid w:val="00A54599"/>
    <w:rsid w:val="00A54698"/>
    <w:rsid w:val="00A5496E"/>
    <w:rsid w:val="00A61E12"/>
    <w:rsid w:val="00A6220A"/>
    <w:rsid w:val="00A723B8"/>
    <w:rsid w:val="00A7275A"/>
    <w:rsid w:val="00A72F9C"/>
    <w:rsid w:val="00A73EA0"/>
    <w:rsid w:val="00A76D5A"/>
    <w:rsid w:val="00A7791F"/>
    <w:rsid w:val="00A822B0"/>
    <w:rsid w:val="00A82619"/>
    <w:rsid w:val="00A82C54"/>
    <w:rsid w:val="00A851CD"/>
    <w:rsid w:val="00A917F5"/>
    <w:rsid w:val="00A93E08"/>
    <w:rsid w:val="00A94315"/>
    <w:rsid w:val="00A95879"/>
    <w:rsid w:val="00A9626A"/>
    <w:rsid w:val="00A96943"/>
    <w:rsid w:val="00AA1D5D"/>
    <w:rsid w:val="00AA2EE2"/>
    <w:rsid w:val="00AA4471"/>
    <w:rsid w:val="00AA4722"/>
    <w:rsid w:val="00AB0F9F"/>
    <w:rsid w:val="00AB1D35"/>
    <w:rsid w:val="00AB45EE"/>
    <w:rsid w:val="00AC2A0E"/>
    <w:rsid w:val="00AC3A44"/>
    <w:rsid w:val="00AC73E1"/>
    <w:rsid w:val="00AD29DA"/>
    <w:rsid w:val="00AD546B"/>
    <w:rsid w:val="00AD5A5D"/>
    <w:rsid w:val="00AE26DE"/>
    <w:rsid w:val="00AE35E9"/>
    <w:rsid w:val="00AE3680"/>
    <w:rsid w:val="00AE3ECC"/>
    <w:rsid w:val="00AE5F35"/>
    <w:rsid w:val="00AF0C1D"/>
    <w:rsid w:val="00B05678"/>
    <w:rsid w:val="00B05FA0"/>
    <w:rsid w:val="00B119E9"/>
    <w:rsid w:val="00B11E0C"/>
    <w:rsid w:val="00B12660"/>
    <w:rsid w:val="00B1310A"/>
    <w:rsid w:val="00B144C8"/>
    <w:rsid w:val="00B14BA4"/>
    <w:rsid w:val="00B14D3B"/>
    <w:rsid w:val="00B15566"/>
    <w:rsid w:val="00B169C0"/>
    <w:rsid w:val="00B16D07"/>
    <w:rsid w:val="00B21922"/>
    <w:rsid w:val="00B22B39"/>
    <w:rsid w:val="00B25F31"/>
    <w:rsid w:val="00B25F33"/>
    <w:rsid w:val="00B26709"/>
    <w:rsid w:val="00B26885"/>
    <w:rsid w:val="00B27311"/>
    <w:rsid w:val="00B30434"/>
    <w:rsid w:val="00B34CF7"/>
    <w:rsid w:val="00B37AE4"/>
    <w:rsid w:val="00B40F5B"/>
    <w:rsid w:val="00B430CB"/>
    <w:rsid w:val="00B4647E"/>
    <w:rsid w:val="00B46C26"/>
    <w:rsid w:val="00B50FFF"/>
    <w:rsid w:val="00B51338"/>
    <w:rsid w:val="00B52639"/>
    <w:rsid w:val="00B5409A"/>
    <w:rsid w:val="00B54505"/>
    <w:rsid w:val="00B62D00"/>
    <w:rsid w:val="00B663CD"/>
    <w:rsid w:val="00B7019A"/>
    <w:rsid w:val="00B76276"/>
    <w:rsid w:val="00B82921"/>
    <w:rsid w:val="00B920A4"/>
    <w:rsid w:val="00B92F1F"/>
    <w:rsid w:val="00B93D45"/>
    <w:rsid w:val="00B93E61"/>
    <w:rsid w:val="00B948A6"/>
    <w:rsid w:val="00B9572A"/>
    <w:rsid w:val="00B9725A"/>
    <w:rsid w:val="00BB3FCA"/>
    <w:rsid w:val="00BB48C5"/>
    <w:rsid w:val="00BB6C5B"/>
    <w:rsid w:val="00BB71CE"/>
    <w:rsid w:val="00BB76F7"/>
    <w:rsid w:val="00BC2ACD"/>
    <w:rsid w:val="00BC5F2F"/>
    <w:rsid w:val="00BC622F"/>
    <w:rsid w:val="00BC7740"/>
    <w:rsid w:val="00BC792B"/>
    <w:rsid w:val="00BD1E60"/>
    <w:rsid w:val="00BD4D43"/>
    <w:rsid w:val="00BD4D81"/>
    <w:rsid w:val="00BD7152"/>
    <w:rsid w:val="00BE0636"/>
    <w:rsid w:val="00BE102A"/>
    <w:rsid w:val="00BE1B84"/>
    <w:rsid w:val="00BE4AF4"/>
    <w:rsid w:val="00BE4C4A"/>
    <w:rsid w:val="00BE5EA6"/>
    <w:rsid w:val="00BE678E"/>
    <w:rsid w:val="00BF2250"/>
    <w:rsid w:val="00BF255B"/>
    <w:rsid w:val="00BF2BAE"/>
    <w:rsid w:val="00BF3012"/>
    <w:rsid w:val="00BF4D5E"/>
    <w:rsid w:val="00BF5260"/>
    <w:rsid w:val="00C00084"/>
    <w:rsid w:val="00C06952"/>
    <w:rsid w:val="00C15B9B"/>
    <w:rsid w:val="00C256BA"/>
    <w:rsid w:val="00C2582E"/>
    <w:rsid w:val="00C25EBE"/>
    <w:rsid w:val="00C36728"/>
    <w:rsid w:val="00C372FF"/>
    <w:rsid w:val="00C423D3"/>
    <w:rsid w:val="00C45E0E"/>
    <w:rsid w:val="00C50CF9"/>
    <w:rsid w:val="00C523C2"/>
    <w:rsid w:val="00C609AD"/>
    <w:rsid w:val="00C609FC"/>
    <w:rsid w:val="00C61AA2"/>
    <w:rsid w:val="00C62A49"/>
    <w:rsid w:val="00C62A98"/>
    <w:rsid w:val="00C66078"/>
    <w:rsid w:val="00C67D8B"/>
    <w:rsid w:val="00C718C6"/>
    <w:rsid w:val="00C72DC1"/>
    <w:rsid w:val="00C744C2"/>
    <w:rsid w:val="00C77634"/>
    <w:rsid w:val="00C77EDC"/>
    <w:rsid w:val="00C82A9E"/>
    <w:rsid w:val="00C91D25"/>
    <w:rsid w:val="00CA0369"/>
    <w:rsid w:val="00CA25CB"/>
    <w:rsid w:val="00CA31C4"/>
    <w:rsid w:val="00CA6310"/>
    <w:rsid w:val="00CA72BB"/>
    <w:rsid w:val="00CB065D"/>
    <w:rsid w:val="00CB1127"/>
    <w:rsid w:val="00CB130F"/>
    <w:rsid w:val="00CB218A"/>
    <w:rsid w:val="00CB441C"/>
    <w:rsid w:val="00CC5B05"/>
    <w:rsid w:val="00CD20DE"/>
    <w:rsid w:val="00CD2940"/>
    <w:rsid w:val="00CD59E4"/>
    <w:rsid w:val="00CD6358"/>
    <w:rsid w:val="00CD7FE1"/>
    <w:rsid w:val="00CE4BD0"/>
    <w:rsid w:val="00CE5A8D"/>
    <w:rsid w:val="00CE7D97"/>
    <w:rsid w:val="00CF19AF"/>
    <w:rsid w:val="00CF2D5F"/>
    <w:rsid w:val="00CF39AD"/>
    <w:rsid w:val="00CF4A90"/>
    <w:rsid w:val="00CF4EA6"/>
    <w:rsid w:val="00D02BAE"/>
    <w:rsid w:val="00D02F2E"/>
    <w:rsid w:val="00D0316A"/>
    <w:rsid w:val="00D049DC"/>
    <w:rsid w:val="00D06156"/>
    <w:rsid w:val="00D1163E"/>
    <w:rsid w:val="00D11F3B"/>
    <w:rsid w:val="00D1768D"/>
    <w:rsid w:val="00D2553F"/>
    <w:rsid w:val="00D25C70"/>
    <w:rsid w:val="00D27824"/>
    <w:rsid w:val="00D3132C"/>
    <w:rsid w:val="00D34702"/>
    <w:rsid w:val="00D408C5"/>
    <w:rsid w:val="00D42A3C"/>
    <w:rsid w:val="00D43C3F"/>
    <w:rsid w:val="00D47902"/>
    <w:rsid w:val="00D551D7"/>
    <w:rsid w:val="00D61828"/>
    <w:rsid w:val="00D63D53"/>
    <w:rsid w:val="00D64B99"/>
    <w:rsid w:val="00D65245"/>
    <w:rsid w:val="00D705FA"/>
    <w:rsid w:val="00D71D8D"/>
    <w:rsid w:val="00D723BF"/>
    <w:rsid w:val="00D75939"/>
    <w:rsid w:val="00D84B30"/>
    <w:rsid w:val="00D8693F"/>
    <w:rsid w:val="00D90DBB"/>
    <w:rsid w:val="00D93820"/>
    <w:rsid w:val="00DA5594"/>
    <w:rsid w:val="00DB4BFA"/>
    <w:rsid w:val="00DB51C3"/>
    <w:rsid w:val="00DD501B"/>
    <w:rsid w:val="00DD79D1"/>
    <w:rsid w:val="00DD7E53"/>
    <w:rsid w:val="00DE4F60"/>
    <w:rsid w:val="00DE5DF3"/>
    <w:rsid w:val="00DF5A02"/>
    <w:rsid w:val="00DF6CFA"/>
    <w:rsid w:val="00E00DBB"/>
    <w:rsid w:val="00E01456"/>
    <w:rsid w:val="00E053DD"/>
    <w:rsid w:val="00E13072"/>
    <w:rsid w:val="00E1339A"/>
    <w:rsid w:val="00E20A0A"/>
    <w:rsid w:val="00E246ED"/>
    <w:rsid w:val="00E274C2"/>
    <w:rsid w:val="00E3125B"/>
    <w:rsid w:val="00E315BA"/>
    <w:rsid w:val="00E32886"/>
    <w:rsid w:val="00E329C8"/>
    <w:rsid w:val="00E334F3"/>
    <w:rsid w:val="00E33F89"/>
    <w:rsid w:val="00E379DB"/>
    <w:rsid w:val="00E444B3"/>
    <w:rsid w:val="00E45D48"/>
    <w:rsid w:val="00E51467"/>
    <w:rsid w:val="00E57A22"/>
    <w:rsid w:val="00E635C1"/>
    <w:rsid w:val="00E651AB"/>
    <w:rsid w:val="00E71E55"/>
    <w:rsid w:val="00E72F66"/>
    <w:rsid w:val="00E77C1E"/>
    <w:rsid w:val="00E84A16"/>
    <w:rsid w:val="00E85DB2"/>
    <w:rsid w:val="00E86051"/>
    <w:rsid w:val="00E90B71"/>
    <w:rsid w:val="00E9221D"/>
    <w:rsid w:val="00E95B05"/>
    <w:rsid w:val="00EA0D58"/>
    <w:rsid w:val="00EA37CA"/>
    <w:rsid w:val="00EA56AF"/>
    <w:rsid w:val="00EB1AE9"/>
    <w:rsid w:val="00EC0CDD"/>
    <w:rsid w:val="00EC3D2A"/>
    <w:rsid w:val="00ED024F"/>
    <w:rsid w:val="00ED4967"/>
    <w:rsid w:val="00EF0B77"/>
    <w:rsid w:val="00EF5C8B"/>
    <w:rsid w:val="00EF5F60"/>
    <w:rsid w:val="00EF6479"/>
    <w:rsid w:val="00EF6A2F"/>
    <w:rsid w:val="00F015E2"/>
    <w:rsid w:val="00F01C5B"/>
    <w:rsid w:val="00F03CCD"/>
    <w:rsid w:val="00F04F94"/>
    <w:rsid w:val="00F06BD0"/>
    <w:rsid w:val="00F144A7"/>
    <w:rsid w:val="00F14C17"/>
    <w:rsid w:val="00F21A18"/>
    <w:rsid w:val="00F254CC"/>
    <w:rsid w:val="00F3471C"/>
    <w:rsid w:val="00F3524D"/>
    <w:rsid w:val="00F402B2"/>
    <w:rsid w:val="00F4282E"/>
    <w:rsid w:val="00F43292"/>
    <w:rsid w:val="00F45FAF"/>
    <w:rsid w:val="00F46AD6"/>
    <w:rsid w:val="00F47043"/>
    <w:rsid w:val="00F472AA"/>
    <w:rsid w:val="00F57096"/>
    <w:rsid w:val="00F609AC"/>
    <w:rsid w:val="00F653FF"/>
    <w:rsid w:val="00F666DF"/>
    <w:rsid w:val="00F67C4A"/>
    <w:rsid w:val="00F70525"/>
    <w:rsid w:val="00F715EF"/>
    <w:rsid w:val="00F7277F"/>
    <w:rsid w:val="00F73B4B"/>
    <w:rsid w:val="00F768D4"/>
    <w:rsid w:val="00F8146F"/>
    <w:rsid w:val="00F82C0A"/>
    <w:rsid w:val="00F9212F"/>
    <w:rsid w:val="00F97356"/>
    <w:rsid w:val="00FA1380"/>
    <w:rsid w:val="00FA512D"/>
    <w:rsid w:val="00FA5F63"/>
    <w:rsid w:val="00FB4EB1"/>
    <w:rsid w:val="00FB6527"/>
    <w:rsid w:val="00FB6ECB"/>
    <w:rsid w:val="00FC33EB"/>
    <w:rsid w:val="00FC3815"/>
    <w:rsid w:val="00FC41B1"/>
    <w:rsid w:val="00FD00DB"/>
    <w:rsid w:val="00FD0F79"/>
    <w:rsid w:val="00FD1CD7"/>
    <w:rsid w:val="00FD1FFD"/>
    <w:rsid w:val="00FD3C62"/>
    <w:rsid w:val="00FD5BFA"/>
    <w:rsid w:val="00FD777D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D753A"/>
  <w15:docId w15:val="{C95CD2A8-8AB1-4933-9E02-2861DBC6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4EB1"/>
    <w:pPr>
      <w:spacing w:line="276" w:lineRule="auto"/>
    </w:pPr>
    <w:rPr>
      <w:rFonts w:ascii="Cambria" w:hAnsi="Cambria" w:cs="Arial"/>
      <w:color w:val="252525"/>
      <w:sz w:val="22"/>
      <w:szCs w:val="22"/>
      <w:shd w:val="clear" w:color="auto" w:fill="FFFFFF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AE35E9"/>
    <w:pPr>
      <w:pageBreakBefore/>
      <w:numPr>
        <w:numId w:val="4"/>
      </w:numPr>
      <w:spacing w:before="180" w:after="60" w:line="240" w:lineRule="auto"/>
      <w:ind w:left="284" w:hanging="284"/>
      <w:outlineLvl w:val="0"/>
    </w:pPr>
    <w:rPr>
      <w:b/>
      <w:color w:val="00B0F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rsid w:val="00D34702"/>
    <w:pPr>
      <w:spacing w:before="240" w:after="60" w:line="240" w:lineRule="auto"/>
      <w:outlineLvl w:val="1"/>
    </w:pPr>
    <w:rPr>
      <w:rFonts w:ascii="Calibri" w:hAnsi="Calibri"/>
      <w:b/>
      <w:sz w:val="28"/>
      <w:szCs w:val="28"/>
    </w:rPr>
  </w:style>
  <w:style w:type="paragraph" w:styleId="Kop3">
    <w:name w:val="heading 3"/>
    <w:basedOn w:val="ICRHBNormal"/>
    <w:next w:val="Standaard"/>
    <w:link w:val="Kop3Char"/>
    <w:uiPriority w:val="9"/>
    <w:qFormat/>
    <w:rsid w:val="00B14BA4"/>
    <w:pPr>
      <w:spacing w:before="60" w:after="60" w:line="276" w:lineRule="auto"/>
      <w:outlineLvl w:val="2"/>
    </w:pPr>
  </w:style>
  <w:style w:type="paragraph" w:styleId="Kop4">
    <w:name w:val="heading 4"/>
    <w:next w:val="Standaard"/>
    <w:link w:val="Kop4Char"/>
    <w:uiPriority w:val="9"/>
    <w:rsid w:val="003F1822"/>
    <w:pPr>
      <w:spacing w:before="160"/>
      <w:outlineLvl w:val="3"/>
    </w:pPr>
    <w:rPr>
      <w:rFonts w:ascii="DTLArgoT Light" w:hAnsi="DTLArgoT Light" w:cs="Arial"/>
      <w:b/>
      <w:color w:val="252525"/>
      <w:sz w:val="22"/>
      <w:szCs w:val="24"/>
    </w:rPr>
  </w:style>
  <w:style w:type="paragraph" w:styleId="Kop5">
    <w:name w:val="heading 5"/>
    <w:basedOn w:val="Kop2"/>
    <w:next w:val="Standaard"/>
    <w:link w:val="Kop5Char"/>
    <w:uiPriority w:val="9"/>
    <w:qFormat/>
    <w:rsid w:val="009155B4"/>
    <w:pPr>
      <w:outlineLvl w:val="4"/>
    </w:pPr>
  </w:style>
  <w:style w:type="paragraph" w:styleId="Kop6">
    <w:name w:val="heading 6"/>
    <w:basedOn w:val="Standaard"/>
    <w:next w:val="Standaard"/>
    <w:link w:val="Kop6Char"/>
    <w:uiPriority w:val="9"/>
    <w:qFormat/>
    <w:rsid w:val="003C50CD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 w:cs="Times New Roman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qFormat/>
    <w:rsid w:val="003C50CD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 w:cs="Times New Roman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qFormat/>
    <w:rsid w:val="003C50CD"/>
    <w:pPr>
      <w:keepNext/>
      <w:keepLines/>
      <w:numPr>
        <w:ilvl w:val="7"/>
        <w:numId w:val="1"/>
      </w:numPr>
      <w:spacing w:before="200"/>
      <w:outlineLvl w:val="7"/>
    </w:pPr>
    <w:rPr>
      <w:rFonts w:eastAsia="Times New Roman" w:cs="Times New Roman"/>
      <w:color w:val="40404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qFormat/>
    <w:rsid w:val="003C50CD"/>
    <w:pPr>
      <w:keepNext/>
      <w:keepLines/>
      <w:numPr>
        <w:ilvl w:val="8"/>
        <w:numId w:val="1"/>
      </w:numPr>
      <w:spacing w:before="200"/>
      <w:outlineLvl w:val="8"/>
    </w:pPr>
    <w:rPr>
      <w:rFonts w:eastAsia="Times New Roman" w:cs="Times New Roman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530B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30B2"/>
  </w:style>
  <w:style w:type="paragraph" w:styleId="Voettekst">
    <w:name w:val="footer"/>
    <w:basedOn w:val="Standaard"/>
    <w:link w:val="VoettekstChar"/>
    <w:uiPriority w:val="99"/>
    <w:unhideWhenUsed/>
    <w:rsid w:val="008530B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30B2"/>
  </w:style>
  <w:style w:type="paragraph" w:styleId="Ballontekst">
    <w:name w:val="Balloon Text"/>
    <w:basedOn w:val="Standaard"/>
    <w:link w:val="BallontekstChar"/>
    <w:uiPriority w:val="99"/>
    <w:semiHidden/>
    <w:unhideWhenUsed/>
    <w:rsid w:val="008530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530B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37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link w:val="Kop1"/>
    <w:uiPriority w:val="9"/>
    <w:rsid w:val="00AE35E9"/>
    <w:rPr>
      <w:rFonts w:ascii="Cambria" w:hAnsi="Cambria" w:cs="Arial"/>
      <w:b/>
      <w:color w:val="00B0F0"/>
      <w:sz w:val="32"/>
      <w:szCs w:val="32"/>
      <w:lang w:eastAsia="en-US"/>
    </w:rPr>
  </w:style>
  <w:style w:type="character" w:customStyle="1" w:styleId="Kop2Char">
    <w:name w:val="Kop 2 Char"/>
    <w:link w:val="Kop2"/>
    <w:uiPriority w:val="9"/>
    <w:rsid w:val="00D34702"/>
    <w:rPr>
      <w:rFonts w:cs="Arial"/>
      <w:b/>
      <w:color w:val="252525"/>
      <w:sz w:val="28"/>
      <w:szCs w:val="28"/>
      <w:lang w:eastAsia="en-US"/>
    </w:rPr>
  </w:style>
  <w:style w:type="character" w:customStyle="1" w:styleId="Kop3Char">
    <w:name w:val="Kop 3 Char"/>
    <w:link w:val="Kop3"/>
    <w:uiPriority w:val="9"/>
    <w:rsid w:val="00B14BA4"/>
    <w:rPr>
      <w:rFonts w:ascii="Cambria" w:eastAsia="Cambria" w:hAnsi="Cambria"/>
      <w:b/>
      <w:color w:val="00B0F0"/>
      <w:sz w:val="22"/>
      <w:szCs w:val="24"/>
      <w:lang w:eastAsia="en-US"/>
    </w:rPr>
  </w:style>
  <w:style w:type="character" w:customStyle="1" w:styleId="Kop4Char">
    <w:name w:val="Kop 4 Char"/>
    <w:link w:val="Kop4"/>
    <w:uiPriority w:val="9"/>
    <w:rsid w:val="003F1822"/>
    <w:rPr>
      <w:rFonts w:ascii="DTLArgoT Light" w:hAnsi="DTLArgoT Light" w:cs="Arial"/>
      <w:b/>
      <w:color w:val="252525"/>
      <w:sz w:val="22"/>
      <w:szCs w:val="24"/>
    </w:rPr>
  </w:style>
  <w:style w:type="character" w:customStyle="1" w:styleId="Kop5Char">
    <w:name w:val="Kop 5 Char"/>
    <w:link w:val="Kop5"/>
    <w:uiPriority w:val="9"/>
    <w:rsid w:val="009155B4"/>
    <w:rPr>
      <w:rFonts w:cs="Arial"/>
      <w:b/>
      <w:color w:val="252525"/>
      <w:sz w:val="28"/>
      <w:szCs w:val="28"/>
      <w:lang w:eastAsia="en-US"/>
    </w:rPr>
  </w:style>
  <w:style w:type="character" w:customStyle="1" w:styleId="Kop6Char">
    <w:name w:val="Kop 6 Char"/>
    <w:link w:val="Kop6"/>
    <w:uiPriority w:val="9"/>
    <w:semiHidden/>
    <w:rsid w:val="003C50CD"/>
    <w:rPr>
      <w:rFonts w:ascii="Cambria" w:eastAsia="Times New Roman" w:hAnsi="Cambria" w:cs="Times New Roman"/>
      <w:i/>
      <w:iCs/>
      <w:color w:val="243F60"/>
    </w:rPr>
  </w:style>
  <w:style w:type="character" w:customStyle="1" w:styleId="Kop7Char">
    <w:name w:val="Kop 7 Char"/>
    <w:link w:val="Kop7"/>
    <w:uiPriority w:val="9"/>
    <w:semiHidden/>
    <w:rsid w:val="003C50CD"/>
    <w:rPr>
      <w:rFonts w:ascii="Cambria" w:eastAsia="Times New Roman" w:hAnsi="Cambria" w:cs="Times New Roman"/>
      <w:i/>
      <w:iCs/>
      <w:color w:val="404040"/>
    </w:rPr>
  </w:style>
  <w:style w:type="character" w:customStyle="1" w:styleId="Kop8Char">
    <w:name w:val="Kop 8 Char"/>
    <w:link w:val="Kop8"/>
    <w:uiPriority w:val="9"/>
    <w:semiHidden/>
    <w:rsid w:val="003C50C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Kop9Char">
    <w:name w:val="Kop 9 Char"/>
    <w:link w:val="Kop9"/>
    <w:uiPriority w:val="9"/>
    <w:semiHidden/>
    <w:rsid w:val="003C50C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Kleurrijkelijst-accent11">
    <w:name w:val="Kleurrijke lijst - accent 11"/>
    <w:basedOn w:val="Standaard"/>
    <w:uiPriority w:val="34"/>
    <w:qFormat/>
    <w:rsid w:val="003C50CD"/>
    <w:pPr>
      <w:ind w:left="720"/>
      <w:contextualSpacing/>
    </w:pPr>
  </w:style>
  <w:style w:type="paragraph" w:customStyle="1" w:styleId="Gemiddeldraster21">
    <w:name w:val="Gemiddeld raster 21"/>
    <w:basedOn w:val="Standaard"/>
    <w:uiPriority w:val="1"/>
    <w:rsid w:val="009F43A3"/>
  </w:style>
  <w:style w:type="paragraph" w:styleId="Titel">
    <w:name w:val="Title"/>
    <w:basedOn w:val="Koptekst"/>
    <w:next w:val="Standaard"/>
    <w:link w:val="TitelChar"/>
    <w:uiPriority w:val="10"/>
    <w:qFormat/>
    <w:rsid w:val="00DE5DF3"/>
    <w:rPr>
      <w:rFonts w:ascii="Calibri" w:hAnsi="Calibri"/>
      <w:b/>
      <w:noProof/>
      <w:sz w:val="36"/>
      <w:szCs w:val="36"/>
      <w:lang w:eastAsia="nl-NL"/>
    </w:rPr>
  </w:style>
  <w:style w:type="character" w:customStyle="1" w:styleId="TitelChar">
    <w:name w:val="Titel Char"/>
    <w:link w:val="Titel"/>
    <w:uiPriority w:val="10"/>
    <w:rsid w:val="00DE5DF3"/>
    <w:rPr>
      <w:rFonts w:cs="Arial"/>
      <w:b/>
      <w:noProof/>
      <w:color w:val="252525"/>
      <w:sz w:val="36"/>
      <w:szCs w:val="36"/>
      <w:lang w:val="en-GB" w:eastAsia="nl-NL"/>
    </w:rPr>
  </w:style>
  <w:style w:type="paragraph" w:customStyle="1" w:styleId="Default">
    <w:name w:val="Default"/>
    <w:rsid w:val="00FD0F7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Gemiddeldraster11">
    <w:name w:val="Gemiddeld raster 11"/>
    <w:uiPriority w:val="99"/>
    <w:semiHidden/>
    <w:rsid w:val="00861B49"/>
    <w:rPr>
      <w:color w:val="808080"/>
    </w:rPr>
  </w:style>
  <w:style w:type="paragraph" w:customStyle="1" w:styleId="Rastertabel31">
    <w:name w:val="Rastertabel 31"/>
    <w:basedOn w:val="Kop1"/>
    <w:next w:val="Standaard"/>
    <w:uiPriority w:val="39"/>
    <w:unhideWhenUsed/>
    <w:qFormat/>
    <w:rsid w:val="008F0367"/>
    <w:pPr>
      <w:keepNext/>
      <w:keepLines/>
      <w:pageBreakBefore w:val="0"/>
      <w:spacing w:after="0" w:line="259" w:lineRule="auto"/>
      <w:ind w:left="0"/>
      <w:outlineLvl w:val="9"/>
    </w:pPr>
    <w:rPr>
      <w:rFonts w:ascii="Calibri Light" w:eastAsia="Times New Roman" w:hAnsi="Calibri Light" w:cs="Times New Roman"/>
      <w:b w:val="0"/>
      <w:color w:val="2E74B5"/>
      <w:shd w:val="clear" w:color="auto" w:fill="auto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8F0367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8F0367"/>
    <w:pPr>
      <w:spacing w:after="100"/>
      <w:ind w:left="480"/>
    </w:pPr>
  </w:style>
  <w:style w:type="character" w:styleId="Hyperlink">
    <w:name w:val="Hyperlink"/>
    <w:uiPriority w:val="99"/>
    <w:unhideWhenUsed/>
    <w:rsid w:val="008F0367"/>
    <w:rPr>
      <w:color w:val="0563C1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B93E61"/>
    <w:pPr>
      <w:tabs>
        <w:tab w:val="left" w:pos="480"/>
        <w:tab w:val="right" w:leader="dot" w:pos="9629"/>
      </w:tabs>
      <w:spacing w:after="100" w:line="240" w:lineRule="auto"/>
    </w:pPr>
  </w:style>
  <w:style w:type="table" w:customStyle="1" w:styleId="Tabelraster1">
    <w:name w:val="Tabelraster1"/>
    <w:basedOn w:val="Standaardtabel"/>
    <w:next w:val="Tabelraster"/>
    <w:uiPriority w:val="59"/>
    <w:rsid w:val="004A6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4A6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RHBFooter">
    <w:name w:val="ICRHB Footer"/>
    <w:basedOn w:val="Voettekst"/>
    <w:link w:val="ICRHBFooterChar"/>
    <w:autoRedefine/>
    <w:qFormat/>
    <w:rsid w:val="00285D6C"/>
    <w:pPr>
      <w:tabs>
        <w:tab w:val="clear" w:pos="4536"/>
        <w:tab w:val="clear" w:pos="9072"/>
        <w:tab w:val="right" w:pos="9639"/>
      </w:tabs>
      <w:spacing w:line="276" w:lineRule="auto"/>
      <w:ind w:right="-567"/>
    </w:pPr>
    <w:rPr>
      <w:rFonts w:ascii="DTLArgoT" w:eastAsia="Cambria" w:hAnsi="DTLArgoT" w:cs="Times New Roman"/>
      <w:color w:val="auto"/>
      <w:sz w:val="20"/>
      <w:shd w:val="clear" w:color="auto" w:fill="auto"/>
      <w:lang w:val="en-US"/>
    </w:rPr>
  </w:style>
  <w:style w:type="character" w:customStyle="1" w:styleId="ICRHBFooterChar">
    <w:name w:val="ICRHB Footer Char"/>
    <w:link w:val="ICRHBFooter"/>
    <w:rsid w:val="00285D6C"/>
    <w:rPr>
      <w:rFonts w:ascii="DTLArgoT" w:eastAsia="Cambria" w:hAnsi="DTLArgoT"/>
      <w:szCs w:val="22"/>
      <w:lang w:val="en-US" w:eastAsia="en-US"/>
    </w:rPr>
  </w:style>
  <w:style w:type="paragraph" w:customStyle="1" w:styleId="ICRHBNormal">
    <w:name w:val="ICRHB Normal"/>
    <w:basedOn w:val="Standaard"/>
    <w:autoRedefine/>
    <w:qFormat/>
    <w:rsid w:val="00B25F31"/>
    <w:pPr>
      <w:tabs>
        <w:tab w:val="left" w:pos="567"/>
      </w:tabs>
      <w:spacing w:line="259" w:lineRule="auto"/>
    </w:pPr>
    <w:rPr>
      <w:rFonts w:eastAsia="Cambria" w:cs="Times New Roman"/>
      <w:b/>
      <w:color w:val="00B0F0"/>
      <w:szCs w:val="24"/>
      <w:shd w:val="clear" w:color="auto" w:fill="auto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635C1"/>
    <w:pPr>
      <w:keepNext/>
      <w:keepLines/>
      <w:pageBreakBefore w:val="0"/>
      <w:spacing w:before="240" w:after="0" w:line="259" w:lineRule="auto"/>
      <w:ind w:left="0"/>
      <w:outlineLvl w:val="9"/>
    </w:pPr>
    <w:rPr>
      <w:rFonts w:ascii="Calibri Light" w:eastAsia="Times New Roman" w:hAnsi="Calibri Light" w:cs="Times New Roman"/>
      <w:b w:val="0"/>
      <w:color w:val="2E74B5"/>
      <w:shd w:val="clear" w:color="auto" w:fill="auto"/>
      <w:lang w:eastAsia="nl-NL"/>
    </w:rPr>
  </w:style>
  <w:style w:type="paragraph" w:customStyle="1" w:styleId="ICRHBTableHeader">
    <w:name w:val="ICRHB Table Header"/>
    <w:basedOn w:val="Standaard"/>
    <w:autoRedefine/>
    <w:qFormat/>
    <w:rsid w:val="00DF5A02"/>
    <w:pPr>
      <w:spacing w:before="120" w:after="120" w:line="240" w:lineRule="auto"/>
    </w:pPr>
    <w:rPr>
      <w:rFonts w:eastAsia="Cambria" w:cs="Times New Roman"/>
      <w:b/>
      <w:color w:val="auto"/>
      <w:sz w:val="20"/>
      <w:szCs w:val="20"/>
      <w:shd w:val="clear" w:color="auto" w:fill="auto"/>
      <w:lang w:val="en-GB"/>
    </w:rPr>
  </w:style>
  <w:style w:type="paragraph" w:customStyle="1" w:styleId="ICRHBTableText">
    <w:name w:val="ICRHB Table Text"/>
    <w:basedOn w:val="ICRHBTableHeader"/>
    <w:autoRedefine/>
    <w:qFormat/>
    <w:rsid w:val="000E270F"/>
    <w:pPr>
      <w:tabs>
        <w:tab w:val="right" w:pos="2961"/>
      </w:tabs>
      <w:spacing w:before="60" w:after="60"/>
      <w:ind w:right="-113"/>
    </w:pPr>
    <w:rPr>
      <w:rFonts w:cs="Arial"/>
      <w:b w:val="0"/>
      <w:noProof/>
      <w:color w:val="0D0D0D" w:themeColor="text1" w:themeTint="F2"/>
      <w:sz w:val="22"/>
      <w:szCs w:val="22"/>
      <w:lang w:eastAsia="nl-NL"/>
    </w:rPr>
  </w:style>
  <w:style w:type="paragraph" w:customStyle="1" w:styleId="ICRHBTableBullets">
    <w:name w:val="ICRHB Table Bullets"/>
    <w:basedOn w:val="ICRHBTableText"/>
    <w:autoRedefine/>
    <w:qFormat/>
    <w:rsid w:val="00BF2BAE"/>
    <w:pPr>
      <w:numPr>
        <w:numId w:val="5"/>
      </w:numPr>
      <w:tabs>
        <w:tab w:val="num" w:pos="360"/>
      </w:tabs>
      <w:ind w:left="340" w:hanging="340"/>
    </w:pPr>
  </w:style>
  <w:style w:type="character" w:styleId="Tekstvantijdelijkeaanduiding">
    <w:name w:val="Placeholder Text"/>
    <w:basedOn w:val="Standaardalinea-lettertype"/>
    <w:uiPriority w:val="99"/>
    <w:unhideWhenUsed/>
    <w:rsid w:val="00BF3012"/>
    <w:rPr>
      <w:color w:val="80808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47902"/>
    <w:rPr>
      <w:color w:val="954F72" w:themeColor="followedHyperlink"/>
      <w:u w:val="single"/>
    </w:rPr>
  </w:style>
  <w:style w:type="character" w:styleId="Zwaar">
    <w:name w:val="Strong"/>
    <w:uiPriority w:val="22"/>
    <w:qFormat/>
    <w:rsid w:val="002E7527"/>
    <w:rPr>
      <w:rFonts w:ascii="Cambria" w:hAnsi="Cambria"/>
      <w:szCs w:val="22"/>
    </w:rPr>
  </w:style>
  <w:style w:type="paragraph" w:customStyle="1" w:styleId="Alineatitel">
    <w:name w:val="Alinea titel"/>
    <w:basedOn w:val="Kop4"/>
    <w:link w:val="AlineatitelChar"/>
    <w:qFormat/>
    <w:rsid w:val="00934BBF"/>
    <w:rPr>
      <w:rFonts w:ascii="Cambria" w:hAnsi="Cambria"/>
      <w:szCs w:val="22"/>
    </w:rPr>
  </w:style>
  <w:style w:type="character" w:customStyle="1" w:styleId="AlineatitelChar">
    <w:name w:val="Alinea titel Char"/>
    <w:basedOn w:val="Kop4Char"/>
    <w:link w:val="Alineatitel"/>
    <w:rsid w:val="00934BBF"/>
    <w:rPr>
      <w:rFonts w:ascii="Cambria" w:hAnsi="Cambria" w:cs="Arial"/>
      <w:b/>
      <w:color w:val="252525"/>
      <w:sz w:val="22"/>
      <w:szCs w:val="22"/>
    </w:rPr>
  </w:style>
  <w:style w:type="paragraph" w:styleId="Lijstalinea">
    <w:name w:val="List Paragraph"/>
    <w:basedOn w:val="Standaard"/>
    <w:uiPriority w:val="34"/>
    <w:qFormat/>
    <w:rsid w:val="003412E2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B065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B065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B065D"/>
    <w:rPr>
      <w:rFonts w:ascii="Cambria" w:hAnsi="Cambria" w:cs="Arial"/>
      <w:color w:val="252525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B06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B065D"/>
    <w:rPr>
      <w:rFonts w:ascii="Cambria" w:hAnsi="Cambria" w:cs="Arial"/>
      <w:b/>
      <w:bCs/>
      <w:color w:val="252525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13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macertificeren.nl/?ddownload=377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ipmacertificeren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st\Dropbox\IPMA\Templates\Documenten\Template%20gebruikersdocumente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7F9545FE03459C80C33EF0650931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7F739C-7B89-4AC7-910B-A4BF20B7D8B7}"/>
      </w:docPartPr>
      <w:docPartBody>
        <w:p w:rsidR="00071FA9" w:rsidRDefault="00AD5C2C" w:rsidP="00DA4BDD">
          <w:pPr>
            <w:pStyle w:val="037F9545FE03459C80C33EF0650931F98"/>
          </w:pPr>
          <w:r>
            <w:rPr>
              <w:rStyle w:val="Tekstvantijdelijkeaanduiding"/>
              <w:lang w:val="nl-NL"/>
            </w:rPr>
            <w:t>Achternaam</w:t>
          </w:r>
          <w:r w:rsidRPr="00BE102A">
            <w:rPr>
              <w:rStyle w:val="Tekstvantijdelijkeaanduiding"/>
              <w:lang w:val="nl-NL"/>
            </w:rPr>
            <w:t>.</w:t>
          </w:r>
        </w:p>
      </w:docPartBody>
    </w:docPart>
    <w:docPart>
      <w:docPartPr>
        <w:name w:val="1DB00E88A69044BC868EC0B5E7243A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01DEA4-4B6C-4CDC-A648-11C900DFAD7D}"/>
      </w:docPartPr>
      <w:docPartBody>
        <w:p w:rsidR="00071FA9" w:rsidRDefault="00AD5C2C" w:rsidP="00DA4BDD">
          <w:pPr>
            <w:pStyle w:val="1DB00E88A69044BC868EC0B5E7243AF78"/>
          </w:pPr>
          <w:r>
            <w:rPr>
              <w:rStyle w:val="Tekstvantijdelijkeaanduiding"/>
              <w:lang w:val="nl-NL"/>
            </w:rPr>
            <w:t>Voorletters</w:t>
          </w:r>
        </w:p>
      </w:docPartBody>
    </w:docPart>
    <w:docPart>
      <w:docPartPr>
        <w:name w:val="A21BDBA6774E4A608229C407DFFEA6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0203A6-01A4-4F34-A943-D9B5385917AF}"/>
      </w:docPartPr>
      <w:docPartBody>
        <w:p w:rsidR="00071FA9" w:rsidRDefault="00AD5C2C" w:rsidP="00DA4BDD">
          <w:pPr>
            <w:pStyle w:val="A21BDBA6774E4A608229C407DFFEA6E18"/>
          </w:pPr>
          <w:r>
            <w:rPr>
              <w:rStyle w:val="Tekstvantijdelijkeaanduiding"/>
              <w:lang w:val="nl-NL"/>
            </w:rPr>
            <w:t>Voornaam</w:t>
          </w:r>
        </w:p>
      </w:docPartBody>
    </w:docPart>
    <w:docPart>
      <w:docPartPr>
        <w:name w:val="1B4B5C3D5B514A14B0081026966531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BBEE66-5642-422F-AA1A-4603439E7198}"/>
      </w:docPartPr>
      <w:docPartBody>
        <w:p w:rsidR="00071FA9" w:rsidRDefault="00AD5C2C" w:rsidP="00DA4BDD">
          <w:pPr>
            <w:pStyle w:val="1B4B5C3D5B514A14B0081026966531C68"/>
          </w:pPr>
          <w:r>
            <w:rPr>
              <w:rStyle w:val="Tekstvantijdelijkeaanduiding"/>
              <w:lang w:val="nl-NL"/>
            </w:rPr>
            <w:t>dd-mm-jjjj</w:t>
          </w:r>
          <w:r w:rsidRPr="000803D0">
            <w:rPr>
              <w:rStyle w:val="Tekstvantijdelijkeaanduiding"/>
              <w:lang w:val="nl-NL"/>
            </w:rPr>
            <w:t>.</w:t>
          </w:r>
        </w:p>
      </w:docPartBody>
    </w:docPart>
    <w:docPart>
      <w:docPartPr>
        <w:name w:val="DC829741DFFC4D4FBFDFAD09684C0A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C74D5E-0103-48B1-8677-7B59B02259C4}"/>
      </w:docPartPr>
      <w:docPartBody>
        <w:p w:rsidR="00071FA9" w:rsidRDefault="00AD5C2C" w:rsidP="00DA4BDD">
          <w:pPr>
            <w:pStyle w:val="DC829741DFFC4D4FBFDFAD09684C0AB78"/>
          </w:pPr>
          <w:r>
            <w:rPr>
              <w:rStyle w:val="Tekstvantijdelijkeaanduiding"/>
            </w:rPr>
            <w:t>Geslacht</w:t>
          </w:r>
          <w:r w:rsidRPr="00C46DCD">
            <w:rPr>
              <w:rStyle w:val="Tekstvantijdelijkeaanduiding"/>
            </w:rPr>
            <w:t>.</w:t>
          </w:r>
        </w:p>
      </w:docPartBody>
    </w:docPart>
    <w:docPart>
      <w:docPartPr>
        <w:name w:val="B5BF5835A6F541C2B2356BFABADC7E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961F3E-5B4B-4310-9A42-99115BA5F198}"/>
      </w:docPartPr>
      <w:docPartBody>
        <w:p w:rsidR="00071FA9" w:rsidRDefault="00AD5C2C" w:rsidP="00DA4BDD">
          <w:pPr>
            <w:pStyle w:val="B5BF5835A6F541C2B2356BFABADC7EBA8"/>
          </w:pPr>
          <w:r>
            <w:rPr>
              <w:rStyle w:val="Tekstvantijdelijkeaanduiding"/>
              <w:lang w:val="nl-NL"/>
            </w:rPr>
            <w:t>e-mailadres</w:t>
          </w:r>
          <w:r w:rsidRPr="000803D0">
            <w:rPr>
              <w:rStyle w:val="Tekstvantijdelijkeaanduiding"/>
              <w:lang w:val="nl-NL"/>
            </w:rPr>
            <w:t>.</w:t>
          </w:r>
        </w:p>
      </w:docPartBody>
    </w:docPart>
    <w:docPart>
      <w:docPartPr>
        <w:name w:val="83F1AC5BF481426BB293736B818F51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36808D-A883-4D07-82CF-B509364F68BE}"/>
      </w:docPartPr>
      <w:docPartBody>
        <w:p w:rsidR="00071FA9" w:rsidRDefault="00AD5C2C" w:rsidP="00DA4BDD">
          <w:pPr>
            <w:pStyle w:val="83F1AC5BF481426BB293736B818F513F8"/>
          </w:pPr>
          <w:r>
            <w:rPr>
              <w:rStyle w:val="Tekstvantijdelijkeaanduiding"/>
              <w:lang w:val="nl-NL"/>
            </w:rPr>
            <w:t>telefoonnummer</w:t>
          </w:r>
        </w:p>
      </w:docPartBody>
    </w:docPart>
    <w:docPart>
      <w:docPartPr>
        <w:name w:val="884EA9C88AE34366B7D1B51E77EE79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3325AD-F251-4A7D-8BD7-A5663ACE2057}"/>
      </w:docPartPr>
      <w:docPartBody>
        <w:p w:rsidR="00071FA9" w:rsidRDefault="00AD5C2C" w:rsidP="00DA4BDD">
          <w:pPr>
            <w:pStyle w:val="884EA9C88AE34366B7D1B51E77EE79388"/>
          </w:pPr>
          <w:r>
            <w:rPr>
              <w:rStyle w:val="Tekstvantijdelijkeaanduiding"/>
              <w:lang w:val="nl-NL"/>
            </w:rPr>
            <w:t>uu:mm</w:t>
          </w:r>
        </w:p>
      </w:docPartBody>
    </w:docPart>
    <w:docPart>
      <w:docPartPr>
        <w:name w:val="C3BC44F98BAD4365A2902D568CAC96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E5E359-7869-41E3-8C9E-1AF4A366241A}"/>
      </w:docPartPr>
      <w:docPartBody>
        <w:p w:rsidR="00071FA9" w:rsidRDefault="00AD5C2C" w:rsidP="00DA4BDD">
          <w:pPr>
            <w:pStyle w:val="C3BC44F98BAD4365A2902D568CAC96BB7"/>
          </w:pPr>
          <w:r>
            <w:rPr>
              <w:rStyle w:val="Tekstvantijdelijkeaanduiding"/>
              <w:lang w:val="nl-NL"/>
            </w:rPr>
            <w:t>dd-mm-jjjj</w:t>
          </w:r>
          <w:r w:rsidRPr="00E45D48">
            <w:rPr>
              <w:rStyle w:val="Tekstvantijdelijkeaanduiding"/>
              <w:lang w:val="nl-NL"/>
            </w:rPr>
            <w:t>.</w:t>
          </w:r>
        </w:p>
      </w:docPartBody>
    </w:docPart>
    <w:docPart>
      <w:docPartPr>
        <w:name w:val="4E67C2F2E5CE40D2ABF1C303733CCC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58951D-592B-4E7A-AF11-1DF6CCD25C78}"/>
      </w:docPartPr>
      <w:docPartBody>
        <w:p w:rsidR="00071FA9" w:rsidRDefault="00AD5C2C" w:rsidP="00DA4BDD">
          <w:pPr>
            <w:pStyle w:val="4E67C2F2E5CE40D2ABF1C303733CCCEF7"/>
          </w:pPr>
          <w:r>
            <w:rPr>
              <w:rStyle w:val="Tekstvantijdelijkeaanduiding"/>
              <w:lang w:val="nl-NL"/>
            </w:rPr>
            <w:t>uu:mm</w:t>
          </w:r>
        </w:p>
      </w:docPartBody>
    </w:docPart>
    <w:docPart>
      <w:docPartPr>
        <w:name w:val="9BA6421D357D4ED2A591BCD85B4293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4F64D3-5E3C-4005-87C3-9719C2889D63}"/>
      </w:docPartPr>
      <w:docPartBody>
        <w:p w:rsidR="00071FA9" w:rsidRDefault="00AD5C2C" w:rsidP="00DA4BDD">
          <w:pPr>
            <w:pStyle w:val="9BA6421D357D4ED2A591BCD85B42930C7"/>
          </w:pPr>
          <w:r>
            <w:rPr>
              <w:rStyle w:val="Tekstvantijdelijkeaanduiding"/>
              <w:lang w:val="nl-NL"/>
            </w:rPr>
            <w:t>Naam referent</w:t>
          </w:r>
        </w:p>
      </w:docPartBody>
    </w:docPart>
    <w:docPart>
      <w:docPartPr>
        <w:name w:val="1412368E5A4B47B8A200F21EFF86E9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55CC0C-EBDC-4714-AE15-770C6B0AB84F}"/>
      </w:docPartPr>
      <w:docPartBody>
        <w:p w:rsidR="00071FA9" w:rsidRDefault="00AD5C2C" w:rsidP="00DA4BDD">
          <w:pPr>
            <w:pStyle w:val="1412368E5A4B47B8A200F21EFF86E98A7"/>
          </w:pPr>
          <w:r>
            <w:rPr>
              <w:rStyle w:val="Tekstvantijdelijkeaanduiding"/>
              <w:lang w:val="nl-NL"/>
            </w:rPr>
            <w:t>uu:mm</w:t>
          </w:r>
        </w:p>
      </w:docPartBody>
    </w:docPart>
    <w:docPart>
      <w:docPartPr>
        <w:name w:val="DF858505DD474D5DA197A093E97563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20EF34-8388-4213-8042-DB1FD4EDDC52}"/>
      </w:docPartPr>
      <w:docPartBody>
        <w:p w:rsidR="00071FA9" w:rsidRDefault="00AD5C2C" w:rsidP="00DA4BDD">
          <w:pPr>
            <w:pStyle w:val="DF858505DD474D5DA197A093E975631B7"/>
          </w:pPr>
          <w:r>
            <w:rPr>
              <w:rStyle w:val="Tekstvantijdelijkeaanduiding"/>
              <w:lang w:val="nl-NL"/>
            </w:rPr>
            <w:t>uu:mm</w:t>
          </w:r>
        </w:p>
      </w:docPartBody>
    </w:docPart>
    <w:docPart>
      <w:docPartPr>
        <w:name w:val="85614C2E22984754B3B85BA60A011E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C41CFA-96D9-4C5D-92BC-39FC25A3389C}"/>
      </w:docPartPr>
      <w:docPartBody>
        <w:p w:rsidR="00071FA9" w:rsidRDefault="00AD5C2C" w:rsidP="00DA4BDD">
          <w:pPr>
            <w:pStyle w:val="85614C2E22984754B3B85BA60A011EC46"/>
          </w:pPr>
          <w:r>
            <w:rPr>
              <w:rStyle w:val="Tekstvantijdelijkeaanduiding"/>
              <w:lang w:val="nl-NL"/>
            </w:rPr>
            <w:t>Naam referent</w:t>
          </w:r>
        </w:p>
      </w:docPartBody>
    </w:docPart>
    <w:docPart>
      <w:docPartPr>
        <w:name w:val="3EDEDC0ED90D48E9BF2BA5D8EA4914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7485D0-4C6C-455A-BA75-0010CA778F0C}"/>
      </w:docPartPr>
      <w:docPartBody>
        <w:p w:rsidR="00071FA9" w:rsidRDefault="00AD5C2C" w:rsidP="00DA4BDD">
          <w:pPr>
            <w:pStyle w:val="3EDEDC0ED90D48E9BF2BA5D8EA4914536"/>
          </w:pPr>
          <w:r>
            <w:rPr>
              <w:rStyle w:val="Tekstvantijdelijkeaanduiding"/>
              <w:lang w:val="nl-NL"/>
            </w:rPr>
            <w:t>Functie referent</w:t>
          </w:r>
        </w:p>
      </w:docPartBody>
    </w:docPart>
    <w:docPart>
      <w:docPartPr>
        <w:name w:val="4527781907D44E2A91A4FECEA8FD6B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236D45-A16C-4C8A-9474-B0EB182D798A}"/>
      </w:docPartPr>
      <w:docPartBody>
        <w:p w:rsidR="00071FA9" w:rsidRDefault="00AD5C2C" w:rsidP="00DA4BDD">
          <w:pPr>
            <w:pStyle w:val="4527781907D44E2A91A4FECEA8FD6B5D6"/>
          </w:pPr>
          <w:r>
            <w:rPr>
              <w:rStyle w:val="Tekstvantijdelijkeaanduiding"/>
              <w:lang w:val="nl-NL"/>
            </w:rPr>
            <w:t>Bedrijf referent</w:t>
          </w:r>
        </w:p>
      </w:docPartBody>
    </w:docPart>
    <w:docPart>
      <w:docPartPr>
        <w:name w:val="7CB705CD16D1495EA894C4C596FEFB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58274C-9996-4973-BE5F-2F5FB87FA9DD}"/>
      </w:docPartPr>
      <w:docPartBody>
        <w:p w:rsidR="00071FA9" w:rsidRDefault="00AD5C2C" w:rsidP="00DA4BDD">
          <w:pPr>
            <w:pStyle w:val="7CB705CD16D1495EA894C4C596FEFB0E6"/>
          </w:pPr>
          <w:r>
            <w:rPr>
              <w:rStyle w:val="Tekstvantijdelijkeaanduiding"/>
              <w:lang w:val="nl-NL"/>
            </w:rPr>
            <w:t>E-mailadres referent</w:t>
          </w:r>
        </w:p>
      </w:docPartBody>
    </w:docPart>
    <w:docPart>
      <w:docPartPr>
        <w:name w:val="98E4CE7B32F0402881AB6402238123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2E10F6-44F6-408F-8394-9E8816AC1E7A}"/>
      </w:docPartPr>
      <w:docPartBody>
        <w:p w:rsidR="00071FA9" w:rsidRDefault="00AD5C2C" w:rsidP="00DA4BDD">
          <w:pPr>
            <w:pStyle w:val="98E4CE7B32F0402881AB6402238123896"/>
          </w:pPr>
          <w:r>
            <w:rPr>
              <w:rStyle w:val="Tekstvantijdelijkeaanduiding"/>
              <w:lang w:val="nl-NL"/>
            </w:rPr>
            <w:t>Mobiel</w:t>
          </w:r>
        </w:p>
      </w:docPartBody>
    </w:docPart>
    <w:docPart>
      <w:docPartPr>
        <w:name w:val="E62983DB6EC1454385A35368FDEF77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F4B542-290D-4472-8CC0-47C342615130}"/>
      </w:docPartPr>
      <w:docPartBody>
        <w:p w:rsidR="00071FA9" w:rsidRDefault="00AD5C2C" w:rsidP="00DA4BDD">
          <w:pPr>
            <w:pStyle w:val="E62983DB6EC1454385A35368FDEF77736"/>
          </w:pPr>
          <w:r>
            <w:rPr>
              <w:rStyle w:val="Tekstvantijdelijkeaanduiding"/>
              <w:lang w:val="nl-NL"/>
            </w:rPr>
            <w:t>Vast nummer</w:t>
          </w:r>
        </w:p>
      </w:docPartBody>
    </w:docPart>
    <w:docPart>
      <w:docPartPr>
        <w:name w:val="26646E6360AB471185DCC3614C4641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815FD7-F9A0-40AF-B71E-2CDCE648EAA8}"/>
      </w:docPartPr>
      <w:docPartBody>
        <w:p w:rsidR="00071FA9" w:rsidRDefault="00AD5C2C" w:rsidP="00DA4BDD">
          <w:pPr>
            <w:pStyle w:val="26646E6360AB471185DCC3614C4641486"/>
          </w:pPr>
          <w:r>
            <w:rPr>
              <w:rStyle w:val="Tekstvantijdelijkeaanduiding"/>
              <w:lang w:val="nl-NL"/>
            </w:rPr>
            <w:t>Reden</w:t>
          </w:r>
        </w:p>
      </w:docPartBody>
    </w:docPart>
    <w:docPart>
      <w:docPartPr>
        <w:name w:val="0D0224EC87A7415E8EB725BD948F59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B5C3ED-8E8A-414A-94FD-AD1AC1F7A589}"/>
      </w:docPartPr>
      <w:docPartBody>
        <w:p w:rsidR="00071FA9" w:rsidRDefault="00AD5C2C" w:rsidP="00DA4BDD">
          <w:pPr>
            <w:pStyle w:val="0D0224EC87A7415E8EB725BD948F598F6"/>
          </w:pPr>
          <w:r>
            <w:rPr>
              <w:rStyle w:val="Tekstvantijdelijkeaanduiding"/>
              <w:lang w:val="nl-NL"/>
            </w:rPr>
            <w:t>Naam / Nummer</w:t>
          </w:r>
        </w:p>
      </w:docPartBody>
    </w:docPart>
    <w:docPart>
      <w:docPartPr>
        <w:name w:val="D759AE2A7DDB414EAF01B866A65A4A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EBD4F1-D911-4255-B03F-8F6FBE7203BE}"/>
      </w:docPartPr>
      <w:docPartBody>
        <w:p w:rsidR="00071FA9" w:rsidRDefault="00AD5C2C" w:rsidP="00DA4BDD">
          <w:pPr>
            <w:pStyle w:val="D759AE2A7DDB414EAF01B866A65A4AEA6"/>
          </w:pPr>
          <w:r w:rsidRPr="00E412ED">
            <w:rPr>
              <w:rStyle w:val="Tekstvantijdelijkeaanduiding"/>
              <w:lang w:val="nl-NL"/>
            </w:rPr>
            <w:t>Naam (deel)project</w:t>
          </w:r>
        </w:p>
      </w:docPartBody>
    </w:docPart>
    <w:docPart>
      <w:docPartPr>
        <w:name w:val="16C72577B87D48FEB2C7F0F022F5E9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AD53BC-88E8-401F-99D5-9FB6AEF2E0E3}"/>
      </w:docPartPr>
      <w:docPartBody>
        <w:p w:rsidR="00071FA9" w:rsidRDefault="00AD5C2C" w:rsidP="00DA4BDD">
          <w:pPr>
            <w:pStyle w:val="16C72577B87D48FEB2C7F0F022F5E96B6"/>
          </w:pPr>
          <w:r w:rsidRPr="00E412ED">
            <w:rPr>
              <w:rStyle w:val="Tekstvantijdelijkeaanduiding"/>
              <w:lang w:val="nl-NL"/>
            </w:rPr>
            <w:t>Naam opdrachtgever</w:t>
          </w:r>
        </w:p>
      </w:docPartBody>
    </w:docPart>
    <w:docPart>
      <w:docPartPr>
        <w:name w:val="B15C48FA725D4AADB55D81F2D17EEC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6208AC-F41B-4753-AE14-4ECE88F5B50E}"/>
      </w:docPartPr>
      <w:docPartBody>
        <w:p w:rsidR="00071FA9" w:rsidRDefault="00AD5C2C" w:rsidP="00DA4BDD">
          <w:pPr>
            <w:pStyle w:val="B15C48FA725D4AADB55D81F2D17EEC756"/>
          </w:pPr>
          <w:r w:rsidRPr="00E412ED">
            <w:rPr>
              <w:rStyle w:val="Tekstvantijdelijkeaanduiding"/>
              <w:lang w:val="nl-NL"/>
            </w:rPr>
            <w:t>Functie opdrachtgever</w:t>
          </w:r>
        </w:p>
      </w:docPartBody>
    </w:docPart>
    <w:docPart>
      <w:docPartPr>
        <w:name w:val="BB0B9EA2158A40F9934839D08FFB1D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9975C1-9CF9-460C-A99C-A9CAA67886EC}"/>
      </w:docPartPr>
      <w:docPartBody>
        <w:p w:rsidR="00071FA9" w:rsidRDefault="00AD5C2C" w:rsidP="00DA4BDD">
          <w:pPr>
            <w:pStyle w:val="BB0B9EA2158A40F9934839D08FFB1D1A6"/>
          </w:pPr>
          <w:r w:rsidRPr="00E412ED">
            <w:rPr>
              <w:rStyle w:val="Tekstvantijdelijkeaanduiding"/>
              <w:lang w:val="nl-NL"/>
            </w:rPr>
            <w:t>Bedrijf opdrachtgever</w:t>
          </w:r>
        </w:p>
      </w:docPartBody>
    </w:docPart>
    <w:docPart>
      <w:docPartPr>
        <w:name w:val="498A1E9632BB4A73A3DE551B07E274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9ECF72-E2FD-4BB5-830F-3347088D1794}"/>
      </w:docPartPr>
      <w:docPartBody>
        <w:p w:rsidR="00071FA9" w:rsidRDefault="00AD5C2C" w:rsidP="00DA4BDD">
          <w:pPr>
            <w:pStyle w:val="498A1E9632BB4A73A3DE551B07E2743F6"/>
          </w:pPr>
          <w:r w:rsidRPr="00E412ED">
            <w:rPr>
              <w:rStyle w:val="Tekstvantijdelijkeaanduiding"/>
              <w:lang w:val="nl-NL"/>
            </w:rPr>
            <w:t>Bedrijf waar u zelf werkt(e)</w:t>
          </w:r>
        </w:p>
      </w:docPartBody>
    </w:docPart>
    <w:docPart>
      <w:docPartPr>
        <w:name w:val="820D00E69F964121B62E9D9637945E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8B5DA4-36C5-40CC-B99C-BDF206BABD1C}"/>
      </w:docPartPr>
      <w:docPartBody>
        <w:p w:rsidR="00071FA9" w:rsidRDefault="00AD5C2C" w:rsidP="00DA4BDD">
          <w:pPr>
            <w:pStyle w:val="820D00E69F964121B62E9D9637945E1F6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CD0A570123264CAC889666906A9DD3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26E89E-5FF7-465C-B27E-658789F9D707}"/>
      </w:docPartPr>
      <w:docPartBody>
        <w:p w:rsidR="00071FA9" w:rsidRDefault="00AD5C2C" w:rsidP="00DA4BDD">
          <w:pPr>
            <w:pStyle w:val="CD0A570123264CAC889666906A9DD34C6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800A6502164A425588951AC5BEABE1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099DAC-54F1-42BF-B73F-D4A9020C37BB}"/>
      </w:docPartPr>
      <w:docPartBody>
        <w:p w:rsidR="00071FA9" w:rsidRDefault="00AD5C2C" w:rsidP="00DA4BDD">
          <w:pPr>
            <w:pStyle w:val="800A6502164A425588951AC5BEABE10D6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960BFEDFCE5A4972BB49FBCF281C00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2C5B84-5061-435F-BD3F-63CAEC7670FD}"/>
      </w:docPartPr>
      <w:docPartBody>
        <w:p w:rsidR="00071FA9" w:rsidRDefault="00AD5C2C" w:rsidP="00DA4BDD">
          <w:pPr>
            <w:pStyle w:val="960BFEDFCE5A4972BB49FBCF281C00936"/>
          </w:pPr>
          <w:r w:rsidRPr="00E412ED">
            <w:rPr>
              <w:rStyle w:val="Tekstvantijdelijkeaanduiding"/>
              <w:lang w:val="nl-NL"/>
            </w:rPr>
            <w:t>Klik of tik om tekst in te voeren.</w:t>
          </w:r>
        </w:p>
      </w:docPartBody>
    </w:docPart>
    <w:docPart>
      <w:docPartPr>
        <w:name w:val="636D102FFF1B440BB2272996C55F24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C4C52B-F4BA-42CE-A67E-BF74B6FC5D59}"/>
      </w:docPartPr>
      <w:docPartBody>
        <w:p w:rsidR="00071FA9" w:rsidRDefault="00AD5C2C" w:rsidP="00DA4BDD">
          <w:pPr>
            <w:pStyle w:val="636D102FFF1B440BB2272996C55F24126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8E9CEE95A68C47DE8A856B87678999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F910E0-FF99-4656-85F6-5651A49884A4}"/>
      </w:docPartPr>
      <w:docPartBody>
        <w:p w:rsidR="00071FA9" w:rsidRDefault="00AD5C2C" w:rsidP="00DA4BDD">
          <w:pPr>
            <w:pStyle w:val="8E9CEE95A68C47DE8A856B87678999F95"/>
          </w:pPr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0DA2B35C2D4CA39F58C0F81C3EBB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231BE-7FD4-4586-A015-DD2401BFB04E}"/>
      </w:docPartPr>
      <w:docPartBody>
        <w:p w:rsidR="00071FA9" w:rsidRDefault="00AD5C2C" w:rsidP="00DA4BDD">
          <w:pPr>
            <w:pStyle w:val="010DA2B35C2D4CA39F58C0F81C3EBB455"/>
          </w:pPr>
          <w:r w:rsidRPr="00840623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57F9823EA81C4E3BA8D3FF22CBD4CC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619E8F-1F06-4857-A367-A405116CAB0B}"/>
      </w:docPartPr>
      <w:docPartBody>
        <w:p w:rsidR="00071FA9" w:rsidRDefault="00AD5C2C" w:rsidP="00DA4BDD">
          <w:pPr>
            <w:pStyle w:val="57F9823EA81C4E3BA8D3FF22CBD4CC3A5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18A706A22B34403FA177682374B57F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B7CC25-5CF2-4819-B4DA-784F8BEC5905}"/>
      </w:docPartPr>
      <w:docPartBody>
        <w:p w:rsidR="00071FA9" w:rsidRDefault="00AD5C2C" w:rsidP="00DA4BDD">
          <w:pPr>
            <w:pStyle w:val="18A706A22B34403FA177682374B57F4A5"/>
          </w:pPr>
          <w:r w:rsidRPr="00840623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7B7230521C4840C99080ABB5E93487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CCD65B-C87D-4C99-A4DA-E75E40CA08FB}"/>
      </w:docPartPr>
      <w:docPartBody>
        <w:p w:rsidR="00071FA9" w:rsidRDefault="00AD5C2C" w:rsidP="00DA4BDD">
          <w:pPr>
            <w:pStyle w:val="7B7230521C4840C99080ABB5E93487E35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0E94679920A54F3BB0CADE656B4223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B161D3-292C-4CD7-B464-01AFCE8643A6}"/>
      </w:docPartPr>
      <w:docPartBody>
        <w:p w:rsidR="00071FA9" w:rsidRDefault="00AD5C2C" w:rsidP="00DA4BDD">
          <w:pPr>
            <w:pStyle w:val="0E94679920A54F3BB0CADE656B4223FB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F38552D6FB474AE3BB7FD108B42EE3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0EE2B3-6639-4E01-84F8-853679442FE4}"/>
      </w:docPartPr>
      <w:docPartBody>
        <w:p w:rsidR="00071FA9" w:rsidRDefault="00AD5C2C" w:rsidP="00DA4BDD">
          <w:pPr>
            <w:pStyle w:val="F38552D6FB474AE3BB7FD108B42EE346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A3353BEA1ED546B692ECE5BD26659D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0516D9-B498-44B9-8DBF-F372AEE9A038}"/>
      </w:docPartPr>
      <w:docPartBody>
        <w:p w:rsidR="00071FA9" w:rsidRDefault="00AD5C2C" w:rsidP="00DA4BDD">
          <w:pPr>
            <w:pStyle w:val="A3353BEA1ED546B692ECE5BD26659D48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49019B9C199F452C8FFCA68B4C643F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9E9514-9105-4401-A73A-A37464619BC0}"/>
      </w:docPartPr>
      <w:docPartBody>
        <w:p w:rsidR="00071FA9" w:rsidRDefault="00AD5C2C" w:rsidP="00DA4BDD">
          <w:pPr>
            <w:pStyle w:val="49019B9C199F452C8FFCA68B4C643F0F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D0A63CCB455D4ECE8673B78BD5F4B3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8321A0-3B39-4AB6-B88B-D03D7496FC70}"/>
      </w:docPartPr>
      <w:docPartBody>
        <w:p w:rsidR="00071FA9" w:rsidRDefault="00AD5C2C" w:rsidP="00DA4BDD">
          <w:pPr>
            <w:pStyle w:val="D0A63CCB455D4ECE8673B78BD5F4B3375"/>
          </w:pPr>
          <w:r w:rsidRPr="00E412ED">
            <w:rPr>
              <w:rStyle w:val="Tekstvantijdelijkeaanduiding"/>
              <w:lang w:val="nl-NL"/>
            </w:rPr>
            <w:t>Naam (deel)project</w:t>
          </w:r>
        </w:p>
      </w:docPartBody>
    </w:docPart>
    <w:docPart>
      <w:docPartPr>
        <w:name w:val="59A4619C741F4400985AF58CA17687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80DC3F-0476-4D31-828B-DCA4BE889D75}"/>
      </w:docPartPr>
      <w:docPartBody>
        <w:p w:rsidR="00071FA9" w:rsidRDefault="00AD5C2C" w:rsidP="00DA4BDD">
          <w:pPr>
            <w:pStyle w:val="59A4619C741F4400985AF58CA17687445"/>
          </w:pPr>
          <w:r w:rsidRPr="00E412ED">
            <w:rPr>
              <w:rStyle w:val="Tekstvantijdelijkeaanduiding"/>
              <w:lang w:val="nl-NL"/>
            </w:rPr>
            <w:t>Naam opdrachtgever</w:t>
          </w:r>
        </w:p>
      </w:docPartBody>
    </w:docPart>
    <w:docPart>
      <w:docPartPr>
        <w:name w:val="7FFF7480050D49849B31A409DB11B8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E44843-9432-48D3-AC9B-A9B2D04E3AB4}"/>
      </w:docPartPr>
      <w:docPartBody>
        <w:p w:rsidR="00071FA9" w:rsidRDefault="00AD5C2C" w:rsidP="00DA4BDD">
          <w:pPr>
            <w:pStyle w:val="7FFF7480050D49849B31A409DB11B8B95"/>
          </w:pPr>
          <w:r w:rsidRPr="00E412ED">
            <w:rPr>
              <w:rStyle w:val="Tekstvantijdelijkeaanduiding"/>
              <w:lang w:val="nl-NL"/>
            </w:rPr>
            <w:t>Functie opdrachtgever</w:t>
          </w:r>
        </w:p>
      </w:docPartBody>
    </w:docPart>
    <w:docPart>
      <w:docPartPr>
        <w:name w:val="4B1F47E7690D442C9DF0C20836D360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4820C2-18B6-4C84-BFBD-F38B9D6070E2}"/>
      </w:docPartPr>
      <w:docPartBody>
        <w:p w:rsidR="00071FA9" w:rsidRDefault="00AD5C2C" w:rsidP="00DA4BDD">
          <w:pPr>
            <w:pStyle w:val="4B1F47E7690D442C9DF0C20836D360605"/>
          </w:pPr>
          <w:r w:rsidRPr="00E412ED">
            <w:rPr>
              <w:rStyle w:val="Tekstvantijdelijkeaanduiding"/>
              <w:lang w:val="nl-NL"/>
            </w:rPr>
            <w:t>Bedrijf opdrachtgever</w:t>
          </w:r>
        </w:p>
      </w:docPartBody>
    </w:docPart>
    <w:docPart>
      <w:docPartPr>
        <w:name w:val="DD433E0AC7D94E3EAC62A65EDC7FB2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4816D2-DF77-43ED-A99C-0515D3A3F489}"/>
      </w:docPartPr>
      <w:docPartBody>
        <w:p w:rsidR="00071FA9" w:rsidRDefault="00AD5C2C" w:rsidP="00DA4BDD">
          <w:pPr>
            <w:pStyle w:val="DD433E0AC7D94E3EAC62A65EDC7FB27B5"/>
          </w:pPr>
          <w:r w:rsidRPr="00E412ED">
            <w:rPr>
              <w:rStyle w:val="Tekstvantijdelijkeaanduiding"/>
              <w:lang w:val="nl-NL"/>
            </w:rPr>
            <w:t>Bedrijf waar u zelf werkt(e)</w:t>
          </w:r>
        </w:p>
      </w:docPartBody>
    </w:docPart>
    <w:docPart>
      <w:docPartPr>
        <w:name w:val="2AAB1184F31C4E34A1E1476DBA45BB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38A5BC-57ED-4520-A56D-93868758B9FA}"/>
      </w:docPartPr>
      <w:docPartBody>
        <w:p w:rsidR="00071FA9" w:rsidRDefault="00AD5C2C" w:rsidP="00DA4BDD">
          <w:pPr>
            <w:pStyle w:val="2AAB1184F31C4E34A1E1476DBA45BBDA5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091B08E962004FC6B51F1B0E43935C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8D0B0A-747E-451D-9DF7-5E41839CE422}"/>
      </w:docPartPr>
      <w:docPartBody>
        <w:p w:rsidR="00071FA9" w:rsidRDefault="00AD5C2C" w:rsidP="00DA4BDD">
          <w:pPr>
            <w:pStyle w:val="091B08E962004FC6B51F1B0E43935C5E5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6A36291185194468BC3AAFCB6C87DB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95C3C-2B73-4DE8-AB19-D5E06B82EC65}"/>
      </w:docPartPr>
      <w:docPartBody>
        <w:p w:rsidR="00071FA9" w:rsidRDefault="00AD5C2C" w:rsidP="00DA4BDD">
          <w:pPr>
            <w:pStyle w:val="6A36291185194468BC3AAFCB6C87DB4E5"/>
          </w:pPr>
          <w:r w:rsidRPr="00E412ED">
            <w:rPr>
              <w:rStyle w:val="Tekstvantijdelijkeaanduiding"/>
              <w:lang w:val="nl-NL"/>
            </w:rPr>
            <w:t>Klik of tik om tekst in te voeren.</w:t>
          </w:r>
        </w:p>
      </w:docPartBody>
    </w:docPart>
    <w:docPart>
      <w:docPartPr>
        <w:name w:val="7B81377301044B8F9C77C21B957848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63F07D-A518-4157-B546-AE2A18FF734C}"/>
      </w:docPartPr>
      <w:docPartBody>
        <w:p w:rsidR="00071FA9" w:rsidRDefault="00AD5C2C" w:rsidP="00DA4BDD">
          <w:pPr>
            <w:pStyle w:val="7B81377301044B8F9C77C21B957848F55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9EF07F26E878444797C1212C2A72AB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4D9D81-6D1A-4DCE-8BC3-7E5907585073}"/>
      </w:docPartPr>
      <w:docPartBody>
        <w:p w:rsidR="00071FA9" w:rsidRDefault="00AD5C2C" w:rsidP="00DA4BDD">
          <w:pPr>
            <w:pStyle w:val="9EF07F26E878444797C1212C2A72AB7D5"/>
          </w:pPr>
          <w:r w:rsidRPr="00D63D53">
            <w:rPr>
              <w:rStyle w:val="Tekstvantijdelijkeaanduiding"/>
            </w:rPr>
            <w:t>###.###</w:t>
          </w:r>
        </w:p>
      </w:docPartBody>
    </w:docPart>
    <w:docPart>
      <w:docPartPr>
        <w:name w:val="303DA5F139DE4855B4428951BF2BA8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1C9A52-AFDA-47EC-8661-F6BECE7F5C2B}"/>
      </w:docPartPr>
      <w:docPartBody>
        <w:p w:rsidR="00071FA9" w:rsidRDefault="00AD5C2C" w:rsidP="00DA4BDD">
          <w:pPr>
            <w:pStyle w:val="303DA5F139DE4855B4428951BF2BA87E5"/>
          </w:pPr>
          <w:r w:rsidRPr="00D63D53">
            <w:rPr>
              <w:rStyle w:val="Tekstvantijdelijkeaanduiding"/>
            </w:rPr>
            <w:t>###.###</w:t>
          </w:r>
        </w:p>
      </w:docPartBody>
    </w:docPart>
    <w:docPart>
      <w:docPartPr>
        <w:name w:val="03D86581C3B14623A616B5374ACB78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32B23B-EE3B-4516-AC34-77EF25C40AE1}"/>
      </w:docPartPr>
      <w:docPartBody>
        <w:p w:rsidR="00071FA9" w:rsidRDefault="00AD5C2C" w:rsidP="00DA4BDD">
          <w:pPr>
            <w:pStyle w:val="03D86581C3B14623A616B5374ACB781D5"/>
          </w:pPr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EC04D9E8F7B45B3943E51732C6789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12777-9DAD-4588-BB1B-BA8767B10240}"/>
      </w:docPartPr>
      <w:docPartBody>
        <w:p w:rsidR="00071FA9" w:rsidRDefault="00AD5C2C" w:rsidP="00DA4BDD">
          <w:pPr>
            <w:pStyle w:val="4EC04D9E8F7B45B3943E51732C67896C5"/>
          </w:pPr>
          <w:r w:rsidRPr="00840623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BD2022437665453F9BA0CC1C1499E3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760871-34B8-4DB4-ABEC-4FBCA17CF424}"/>
      </w:docPartPr>
      <w:docPartBody>
        <w:p w:rsidR="00071FA9" w:rsidRDefault="00AD5C2C" w:rsidP="00DA4BDD">
          <w:pPr>
            <w:pStyle w:val="BD2022437665453F9BA0CC1C1499E30B5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DE770BF6108946FFB755D166F93626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3C447A-D57E-4561-9E8C-435D2153D7ED}"/>
      </w:docPartPr>
      <w:docPartBody>
        <w:p w:rsidR="00071FA9" w:rsidRDefault="00AD5C2C" w:rsidP="00DA4BDD">
          <w:pPr>
            <w:pStyle w:val="DE770BF6108946FFB755D166F93626E05"/>
          </w:pPr>
          <w:r w:rsidRPr="00840623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C56142D9C7174929939A1739C4E65F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156494-4A67-4C2B-B459-02CF8CA1EA8A}"/>
      </w:docPartPr>
      <w:docPartBody>
        <w:p w:rsidR="00071FA9" w:rsidRDefault="00AD5C2C" w:rsidP="00DA4BDD">
          <w:pPr>
            <w:pStyle w:val="C56142D9C7174929939A1739C4E65F375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A410D188F577466EA33214BE26CF97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B9FB70-D488-42E6-A886-AC368F75617C}"/>
      </w:docPartPr>
      <w:docPartBody>
        <w:p w:rsidR="00071FA9" w:rsidRDefault="00AD5C2C" w:rsidP="00DA4BDD">
          <w:pPr>
            <w:pStyle w:val="A410D188F577466EA33214BE26CF974A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F4ADFC02EAEF436EA63DC9A1A7C288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C859EB-C613-41AA-9F31-D2B1E71CCAEE}"/>
      </w:docPartPr>
      <w:docPartBody>
        <w:p w:rsidR="00071FA9" w:rsidRDefault="00AD5C2C" w:rsidP="00DA4BDD">
          <w:pPr>
            <w:pStyle w:val="F4ADFC02EAEF436EA63DC9A1A7C2887D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987BB0E4B094446EAE10C050CE3870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A0A521-47A2-4BA7-85FB-D48AB614FEBF}"/>
      </w:docPartPr>
      <w:docPartBody>
        <w:p w:rsidR="00071FA9" w:rsidRDefault="00AD5C2C" w:rsidP="00DA4BDD">
          <w:pPr>
            <w:pStyle w:val="987BB0E4B094446EAE10C050CE387097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37E15973BF7F47FFA8C8392B34D592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DAAE24-65BF-4FF7-B3C1-7627C88EF2A1}"/>
      </w:docPartPr>
      <w:docPartBody>
        <w:p w:rsidR="00071FA9" w:rsidRDefault="00AD5C2C" w:rsidP="00DA4BDD">
          <w:pPr>
            <w:pStyle w:val="37E15973BF7F47FFA8C8392B34D5928B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0ADA9C9353FB4EFEA0C9C5819927CF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8395CF-0A03-480D-90DE-AC7E68DFD324}"/>
      </w:docPartPr>
      <w:docPartBody>
        <w:p w:rsidR="00071FA9" w:rsidRDefault="00AD5C2C" w:rsidP="00DA4BDD">
          <w:pPr>
            <w:pStyle w:val="0ADA9C9353FB4EFEA0C9C5819927CF325"/>
          </w:pPr>
          <w:r w:rsidRPr="00E412ED">
            <w:rPr>
              <w:rStyle w:val="Tekstvantijdelijkeaanduiding"/>
              <w:lang w:val="nl-NL"/>
            </w:rPr>
            <w:t>Naam (deel)project</w:t>
          </w:r>
        </w:p>
      </w:docPartBody>
    </w:docPart>
    <w:docPart>
      <w:docPartPr>
        <w:name w:val="397AB1FC20304DA083C37E44D21D33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B56C0E-91CD-43B3-A27E-0081E2797BA5}"/>
      </w:docPartPr>
      <w:docPartBody>
        <w:p w:rsidR="00071FA9" w:rsidRDefault="00AD5C2C" w:rsidP="00DA4BDD">
          <w:pPr>
            <w:pStyle w:val="397AB1FC20304DA083C37E44D21D33975"/>
          </w:pPr>
          <w:r w:rsidRPr="00E412ED">
            <w:rPr>
              <w:rStyle w:val="Tekstvantijdelijkeaanduiding"/>
              <w:lang w:val="nl-NL"/>
            </w:rPr>
            <w:t>Naam opdrachtgever</w:t>
          </w:r>
        </w:p>
      </w:docPartBody>
    </w:docPart>
    <w:docPart>
      <w:docPartPr>
        <w:name w:val="50BEECD7E6274B9C8639D11473E748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80F2D6-E257-4BE0-B3E9-1EC439FCA12C}"/>
      </w:docPartPr>
      <w:docPartBody>
        <w:p w:rsidR="00071FA9" w:rsidRDefault="00AD5C2C" w:rsidP="00DA4BDD">
          <w:pPr>
            <w:pStyle w:val="50BEECD7E6274B9C8639D11473E748AE5"/>
          </w:pPr>
          <w:r w:rsidRPr="00E412ED">
            <w:rPr>
              <w:rStyle w:val="Tekstvantijdelijkeaanduiding"/>
              <w:lang w:val="nl-NL"/>
            </w:rPr>
            <w:t>Functie opdrachtgever</w:t>
          </w:r>
        </w:p>
      </w:docPartBody>
    </w:docPart>
    <w:docPart>
      <w:docPartPr>
        <w:name w:val="070F3E5771F24240BA8B4D70A4BA64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04EE31-1506-469C-BE3B-03CCE0E6C9A4}"/>
      </w:docPartPr>
      <w:docPartBody>
        <w:p w:rsidR="00071FA9" w:rsidRDefault="00AD5C2C" w:rsidP="00DA4BDD">
          <w:pPr>
            <w:pStyle w:val="070F3E5771F24240BA8B4D70A4BA64F05"/>
          </w:pPr>
          <w:r w:rsidRPr="00E412ED">
            <w:rPr>
              <w:rStyle w:val="Tekstvantijdelijkeaanduiding"/>
              <w:lang w:val="nl-NL"/>
            </w:rPr>
            <w:t>Bedrijf opdrachtgever</w:t>
          </w:r>
        </w:p>
      </w:docPartBody>
    </w:docPart>
    <w:docPart>
      <w:docPartPr>
        <w:name w:val="955149AF3C044F13B1C6323897CE2B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D6B130-8A55-4075-890C-DEE711812662}"/>
      </w:docPartPr>
      <w:docPartBody>
        <w:p w:rsidR="00071FA9" w:rsidRDefault="00AD5C2C" w:rsidP="00DA4BDD">
          <w:pPr>
            <w:pStyle w:val="955149AF3C044F13B1C6323897CE2B445"/>
          </w:pPr>
          <w:r w:rsidRPr="00E412ED">
            <w:rPr>
              <w:rStyle w:val="Tekstvantijdelijkeaanduiding"/>
              <w:lang w:val="nl-NL"/>
            </w:rPr>
            <w:t>Bedrijf waar u zelf werkt(e)</w:t>
          </w:r>
        </w:p>
      </w:docPartBody>
    </w:docPart>
    <w:docPart>
      <w:docPartPr>
        <w:name w:val="308C79AA346E4ADC9D65BF1937C176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1A7443-FAFA-4A9A-960A-F8A364B135E4}"/>
      </w:docPartPr>
      <w:docPartBody>
        <w:p w:rsidR="00071FA9" w:rsidRDefault="00AD5C2C" w:rsidP="00DA4BDD">
          <w:pPr>
            <w:pStyle w:val="308C79AA346E4ADC9D65BF1937C176625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56898957EFE243459051AF00D642E0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EC1CD4-30CD-4CC3-B778-73FF8035303C}"/>
      </w:docPartPr>
      <w:docPartBody>
        <w:p w:rsidR="00071FA9" w:rsidRDefault="00AD5C2C" w:rsidP="00DA4BDD">
          <w:pPr>
            <w:pStyle w:val="56898957EFE243459051AF00D642E04A5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22B889E8168C40658998588E3A7A69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184F42-5FBB-40D1-944D-AD4958879D70}"/>
      </w:docPartPr>
      <w:docPartBody>
        <w:p w:rsidR="00071FA9" w:rsidRDefault="00AD5C2C" w:rsidP="00DA4BDD">
          <w:pPr>
            <w:pStyle w:val="22B889E8168C40658998588E3A7A69F15"/>
          </w:pPr>
          <w:r w:rsidRPr="00E412ED">
            <w:rPr>
              <w:rStyle w:val="Tekstvantijdelijkeaanduiding"/>
              <w:lang w:val="nl-NL"/>
            </w:rPr>
            <w:t>Klik of tik om tekst in te voeren.</w:t>
          </w:r>
        </w:p>
      </w:docPartBody>
    </w:docPart>
    <w:docPart>
      <w:docPartPr>
        <w:name w:val="5A507E05A90548F6AC160C864BCCCF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DEF57C-D17D-4F0D-B893-A6BC6267404F}"/>
      </w:docPartPr>
      <w:docPartBody>
        <w:p w:rsidR="00071FA9" w:rsidRDefault="00AD5C2C" w:rsidP="00DA4BDD">
          <w:pPr>
            <w:pStyle w:val="5A507E05A90548F6AC160C864BCCCF165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6EA44B0BD4374E91A2DDA68AB9148C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1A6923-86ED-4930-BB76-51A9895D3865}"/>
      </w:docPartPr>
      <w:docPartBody>
        <w:p w:rsidR="00071FA9" w:rsidRDefault="00AD5C2C" w:rsidP="00DA4BDD">
          <w:pPr>
            <w:pStyle w:val="6EA44B0BD4374E91A2DDA68AB9148CFE5"/>
          </w:pPr>
          <w:r w:rsidRPr="00D63D53">
            <w:rPr>
              <w:rStyle w:val="Tekstvantijdelijkeaanduiding"/>
            </w:rPr>
            <w:t>###.###</w:t>
          </w:r>
        </w:p>
      </w:docPartBody>
    </w:docPart>
    <w:docPart>
      <w:docPartPr>
        <w:name w:val="E4171B74EB55499AA9BBA8DE7A5C1E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204698-6525-4170-A678-C2A7976AC548}"/>
      </w:docPartPr>
      <w:docPartBody>
        <w:p w:rsidR="00071FA9" w:rsidRDefault="00AD5C2C" w:rsidP="00DA4BDD">
          <w:pPr>
            <w:pStyle w:val="E4171B74EB55499AA9BBA8DE7A5C1E655"/>
          </w:pPr>
          <w:r w:rsidRPr="00D63D53">
            <w:rPr>
              <w:rStyle w:val="Tekstvantijdelijkeaanduiding"/>
            </w:rPr>
            <w:t>###.###</w:t>
          </w:r>
        </w:p>
      </w:docPartBody>
    </w:docPart>
    <w:docPart>
      <w:docPartPr>
        <w:name w:val="957F24FC07EB4CA3A0440AE02956B2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635210-29A7-496A-9315-A8B674CBA7FA}"/>
      </w:docPartPr>
      <w:docPartBody>
        <w:p w:rsidR="00071FA9" w:rsidRDefault="00AD5C2C" w:rsidP="00DA4BDD">
          <w:pPr>
            <w:pStyle w:val="957F24FC07EB4CA3A0440AE02956B22F5"/>
          </w:pPr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D3440783B249E5AC1CE022898D17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57028A-3748-444B-933C-FF85649525E3}"/>
      </w:docPartPr>
      <w:docPartBody>
        <w:p w:rsidR="00071FA9" w:rsidRDefault="00AD5C2C" w:rsidP="00DA4BDD">
          <w:pPr>
            <w:pStyle w:val="F7D3440783B249E5AC1CE022898D17785"/>
          </w:pPr>
          <w:r w:rsidRPr="00840623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129413B86AE54775B5A563B6D7FE88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01801F-1B40-4604-B6D6-541453CC6A24}"/>
      </w:docPartPr>
      <w:docPartBody>
        <w:p w:rsidR="00071FA9" w:rsidRDefault="00AD5C2C" w:rsidP="00DA4BDD">
          <w:pPr>
            <w:pStyle w:val="129413B86AE54775B5A563B6D7FE880E5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7D3EF15F986E491F952CAE29FDE056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C3A60D-355F-4580-95C7-D150A564965A}"/>
      </w:docPartPr>
      <w:docPartBody>
        <w:p w:rsidR="00071FA9" w:rsidRDefault="00AD5C2C" w:rsidP="00DA4BDD">
          <w:pPr>
            <w:pStyle w:val="7D3EF15F986E491F952CAE29FDE056C55"/>
          </w:pPr>
          <w:r w:rsidRPr="00840623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D541EE26EE714FCBBD883B5306DBA4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A7C040-4D15-4517-83A2-36EAB6E8DE95}"/>
      </w:docPartPr>
      <w:docPartBody>
        <w:p w:rsidR="00071FA9" w:rsidRDefault="00AD5C2C" w:rsidP="00DA4BDD">
          <w:pPr>
            <w:pStyle w:val="D541EE26EE714FCBBD883B5306DBA4175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6FEB5CAC47FC4C9C98A0C9047EA8A9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C14084-6FD4-4B93-929D-84B25D329D7C}"/>
      </w:docPartPr>
      <w:docPartBody>
        <w:p w:rsidR="00071FA9" w:rsidRDefault="00AD5C2C" w:rsidP="00DA4BDD">
          <w:pPr>
            <w:pStyle w:val="6FEB5CAC47FC4C9C98A0C9047EA8A990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B1F49B8922DF4F42B29C16182016E5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4C221-2E48-4F91-A057-BFA1DC480933}"/>
      </w:docPartPr>
      <w:docPartBody>
        <w:p w:rsidR="00071FA9" w:rsidRDefault="00AD5C2C" w:rsidP="00DA4BDD">
          <w:pPr>
            <w:pStyle w:val="B1F49B8922DF4F42B29C16182016E5B1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702DD333C8F34431BDC1C588E361F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95D756-A829-461A-8598-203CD10BE59F}"/>
      </w:docPartPr>
      <w:docPartBody>
        <w:p w:rsidR="00071FA9" w:rsidRDefault="00AD5C2C" w:rsidP="00DA4BDD">
          <w:pPr>
            <w:pStyle w:val="702DD333C8F34431BDC1C588E361F94A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9E6FE24D92A247ACADE3117292D4B7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748B8F-4BE9-47A4-B365-E1119EEC0933}"/>
      </w:docPartPr>
      <w:docPartBody>
        <w:p w:rsidR="00071FA9" w:rsidRDefault="00AD5C2C" w:rsidP="00DA4BDD">
          <w:pPr>
            <w:pStyle w:val="9E6FE24D92A247ACADE3117292D4B7B0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13CB189D01F24358977ABA849BC3AA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AC833F-10C6-4C17-A82C-326D1BDF687A}"/>
      </w:docPartPr>
      <w:docPartBody>
        <w:p w:rsidR="00071FA9" w:rsidRDefault="00AD5C2C" w:rsidP="00DA4BDD">
          <w:pPr>
            <w:pStyle w:val="13CB189D01F24358977ABA849BC3AA895"/>
          </w:pPr>
          <w:r w:rsidRPr="00E412ED">
            <w:rPr>
              <w:rStyle w:val="Tekstvantijdelijkeaanduiding"/>
              <w:lang w:val="nl-NL"/>
            </w:rPr>
            <w:t>Naam (deel)project</w:t>
          </w:r>
        </w:p>
      </w:docPartBody>
    </w:docPart>
    <w:docPart>
      <w:docPartPr>
        <w:name w:val="430B3C6207934D7F98928644A41D57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3CB76C-74E9-4DF6-8E25-04B99FAFA534}"/>
      </w:docPartPr>
      <w:docPartBody>
        <w:p w:rsidR="00071FA9" w:rsidRDefault="00AD5C2C" w:rsidP="00DA4BDD">
          <w:pPr>
            <w:pStyle w:val="430B3C6207934D7F98928644A41D57525"/>
          </w:pPr>
          <w:r w:rsidRPr="00E412ED">
            <w:rPr>
              <w:rStyle w:val="Tekstvantijdelijkeaanduiding"/>
              <w:lang w:val="nl-NL"/>
            </w:rPr>
            <w:t>Naam opdrachtgever</w:t>
          </w:r>
        </w:p>
      </w:docPartBody>
    </w:docPart>
    <w:docPart>
      <w:docPartPr>
        <w:name w:val="B784000311244351A6423EDD52BC48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4F3607-9CCA-45F1-8013-C0E3223BCD7F}"/>
      </w:docPartPr>
      <w:docPartBody>
        <w:p w:rsidR="00071FA9" w:rsidRDefault="00AD5C2C" w:rsidP="00DA4BDD">
          <w:pPr>
            <w:pStyle w:val="B784000311244351A6423EDD52BC483A5"/>
          </w:pPr>
          <w:r w:rsidRPr="00E412ED">
            <w:rPr>
              <w:rStyle w:val="Tekstvantijdelijkeaanduiding"/>
              <w:lang w:val="nl-NL"/>
            </w:rPr>
            <w:t>Functie opdrachtgever</w:t>
          </w:r>
        </w:p>
      </w:docPartBody>
    </w:docPart>
    <w:docPart>
      <w:docPartPr>
        <w:name w:val="63C4B4C7BFC1411FA7FCB6BB249DBC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8DEACE-A34A-424A-BC6F-B8628F9BDE2D}"/>
      </w:docPartPr>
      <w:docPartBody>
        <w:p w:rsidR="00071FA9" w:rsidRDefault="00AD5C2C" w:rsidP="00DA4BDD">
          <w:pPr>
            <w:pStyle w:val="63C4B4C7BFC1411FA7FCB6BB249DBCE85"/>
          </w:pPr>
          <w:r w:rsidRPr="00E412ED">
            <w:rPr>
              <w:rStyle w:val="Tekstvantijdelijkeaanduiding"/>
              <w:lang w:val="nl-NL"/>
            </w:rPr>
            <w:t>Bedrijf opdrachtgever</w:t>
          </w:r>
        </w:p>
      </w:docPartBody>
    </w:docPart>
    <w:docPart>
      <w:docPartPr>
        <w:name w:val="B5DA537FF6014B508A686710B1263C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AA0D87-E133-450B-9B7E-4D486756F15B}"/>
      </w:docPartPr>
      <w:docPartBody>
        <w:p w:rsidR="00071FA9" w:rsidRDefault="00AD5C2C" w:rsidP="00DA4BDD">
          <w:pPr>
            <w:pStyle w:val="B5DA537FF6014B508A686710B1263CF35"/>
          </w:pPr>
          <w:r w:rsidRPr="00E412ED">
            <w:rPr>
              <w:rStyle w:val="Tekstvantijdelijkeaanduiding"/>
              <w:lang w:val="nl-NL"/>
            </w:rPr>
            <w:t>Bedrijf waar u zelf werkt(e)</w:t>
          </w:r>
        </w:p>
      </w:docPartBody>
    </w:docPart>
    <w:docPart>
      <w:docPartPr>
        <w:name w:val="589DEA0738A24C4EB1274AB4E24750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379FE0-3CC5-4CDB-B52A-4D5946438DFB}"/>
      </w:docPartPr>
      <w:docPartBody>
        <w:p w:rsidR="00071FA9" w:rsidRDefault="00AD5C2C" w:rsidP="00DA4BDD">
          <w:pPr>
            <w:pStyle w:val="589DEA0738A24C4EB1274AB4E24750FA5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298AF139CF084582B0477E5AC57113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B44403-D510-4D43-8A7D-E8372F95B76A}"/>
      </w:docPartPr>
      <w:docPartBody>
        <w:p w:rsidR="00071FA9" w:rsidRDefault="00AD5C2C" w:rsidP="00DA4BDD">
          <w:pPr>
            <w:pStyle w:val="298AF139CF084582B0477E5AC571136F5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DFA7E852AB014279BEBB4F3BB4642E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41DE76-8443-4257-B56B-8A06A675424A}"/>
      </w:docPartPr>
      <w:docPartBody>
        <w:p w:rsidR="00071FA9" w:rsidRDefault="00AD5C2C" w:rsidP="00DA4BDD">
          <w:pPr>
            <w:pStyle w:val="DFA7E852AB014279BEBB4F3BB4642E145"/>
          </w:pPr>
          <w:r w:rsidRPr="00E412ED">
            <w:rPr>
              <w:rStyle w:val="Tekstvantijdelijkeaanduiding"/>
              <w:lang w:val="nl-NL"/>
            </w:rPr>
            <w:t>Klik of tik om tekst in te voeren.</w:t>
          </w:r>
        </w:p>
      </w:docPartBody>
    </w:docPart>
    <w:docPart>
      <w:docPartPr>
        <w:name w:val="31B835241CB94A0BBCD735200E404D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CF0143-A71B-4D51-B565-904263578520}"/>
      </w:docPartPr>
      <w:docPartBody>
        <w:p w:rsidR="00071FA9" w:rsidRDefault="00AD5C2C" w:rsidP="00DA4BDD">
          <w:pPr>
            <w:pStyle w:val="31B835241CB94A0BBCD735200E404DC55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DFB94D88A3A7470FA730713602DD40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08115B-6229-455A-BAAC-A366CCA721D9}"/>
      </w:docPartPr>
      <w:docPartBody>
        <w:p w:rsidR="00071FA9" w:rsidRDefault="00AD5C2C" w:rsidP="00DA4BDD">
          <w:pPr>
            <w:pStyle w:val="DFB94D88A3A7470FA730713602DD40D55"/>
          </w:pPr>
          <w:r w:rsidRPr="00D63D53">
            <w:rPr>
              <w:rStyle w:val="Tekstvantijdelijkeaanduiding"/>
            </w:rPr>
            <w:t>###.###</w:t>
          </w:r>
        </w:p>
      </w:docPartBody>
    </w:docPart>
    <w:docPart>
      <w:docPartPr>
        <w:name w:val="0DF953FE265D482EB276E8C31287E5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0AFC85-3EE4-4270-9426-A6935667BF04}"/>
      </w:docPartPr>
      <w:docPartBody>
        <w:p w:rsidR="00071FA9" w:rsidRDefault="00AD5C2C" w:rsidP="00DA4BDD">
          <w:pPr>
            <w:pStyle w:val="0DF953FE265D482EB276E8C31287E5805"/>
          </w:pPr>
          <w:r w:rsidRPr="00D63D53">
            <w:rPr>
              <w:rStyle w:val="Tekstvantijdelijkeaanduiding"/>
            </w:rPr>
            <w:t>###.###</w:t>
          </w:r>
        </w:p>
      </w:docPartBody>
    </w:docPart>
    <w:docPart>
      <w:docPartPr>
        <w:name w:val="EBE5C779595E43708CD877B7312047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DD1C31-C7D1-4ED8-A940-493F6A14E2E6}"/>
      </w:docPartPr>
      <w:docPartBody>
        <w:p w:rsidR="00071FA9" w:rsidRDefault="00AD5C2C" w:rsidP="00DA4BDD">
          <w:pPr>
            <w:pStyle w:val="EBE5C779595E43708CD877B7312047675"/>
          </w:pPr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DB8E6B7D3E44740A23CC047FF3034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C8049A-E76B-4AE4-AA28-340A233B8EEF}"/>
      </w:docPartPr>
      <w:docPartBody>
        <w:p w:rsidR="00071FA9" w:rsidRDefault="00AD5C2C" w:rsidP="00DA4BDD">
          <w:pPr>
            <w:pStyle w:val="4DB8E6B7D3E44740A23CC047FF30346A5"/>
          </w:pPr>
          <w:r w:rsidRPr="00840623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E13BB87A92D342F898E704BFA27423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C1CC70-F850-4EE8-A348-36BB26D5155B}"/>
      </w:docPartPr>
      <w:docPartBody>
        <w:p w:rsidR="00071FA9" w:rsidRDefault="00AD5C2C" w:rsidP="00DA4BDD">
          <w:pPr>
            <w:pStyle w:val="E13BB87A92D342F898E704BFA27423785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B91968BD1AE3434EB143462C364523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B7D904-4D80-4004-BAAD-40164A4BDA36}"/>
      </w:docPartPr>
      <w:docPartBody>
        <w:p w:rsidR="00071FA9" w:rsidRDefault="00AD5C2C" w:rsidP="00DA4BDD">
          <w:pPr>
            <w:pStyle w:val="B91968BD1AE3434EB143462C364523BC5"/>
          </w:pPr>
          <w:r w:rsidRPr="00840623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618E4425D6384713B7E59803A7375E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731DAC-989F-4507-BA26-7CD167AA2C08}"/>
      </w:docPartPr>
      <w:docPartBody>
        <w:p w:rsidR="00071FA9" w:rsidRDefault="00AD5C2C" w:rsidP="00DA4BDD">
          <w:pPr>
            <w:pStyle w:val="618E4425D6384713B7E59803A7375EE25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1D7A92BA1D7F4F4995773BA467EB87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500CDD-21CB-460A-8E9A-9E1DD3F33FE7}"/>
      </w:docPartPr>
      <w:docPartBody>
        <w:p w:rsidR="00071FA9" w:rsidRDefault="00AD5C2C" w:rsidP="00DA4BDD">
          <w:pPr>
            <w:pStyle w:val="1D7A92BA1D7F4F4995773BA467EB8789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994DED0872424C388A62A9DF91831E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B42BEA-51B0-4F2A-8789-B40BE1E578FD}"/>
      </w:docPartPr>
      <w:docPartBody>
        <w:p w:rsidR="00071FA9" w:rsidRDefault="00AD5C2C" w:rsidP="00DA4BDD">
          <w:pPr>
            <w:pStyle w:val="994DED0872424C388A62A9DF91831EF3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33AB4D57D80347BBAD410ECFC58B07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B26E5D-6194-414E-AA3B-24875658FA35}"/>
      </w:docPartPr>
      <w:docPartBody>
        <w:p w:rsidR="00071FA9" w:rsidRDefault="00AD5C2C" w:rsidP="00DA4BDD">
          <w:pPr>
            <w:pStyle w:val="33AB4D57D80347BBAD410ECFC58B076A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D1C25FC6FB424D9E98C3BF7580E380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6CF38E-43FF-4E6F-B977-451189265722}"/>
      </w:docPartPr>
      <w:docPartBody>
        <w:p w:rsidR="00071FA9" w:rsidRDefault="00AD5C2C" w:rsidP="00DA4BDD">
          <w:pPr>
            <w:pStyle w:val="D1C25FC6FB424D9E98C3BF7580E3805D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C61132E7C7E74BD3A2962D2AB017DA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D499D8-C9AC-4A0B-A062-B69AD6C377AA}"/>
      </w:docPartPr>
      <w:docPartBody>
        <w:p w:rsidR="00071FA9" w:rsidRDefault="00AD5C2C" w:rsidP="00DA4BDD">
          <w:pPr>
            <w:pStyle w:val="C61132E7C7E74BD3A2962D2AB017DAC45"/>
          </w:pPr>
          <w:r w:rsidRPr="00E412ED">
            <w:rPr>
              <w:rStyle w:val="Tekstvantijdelijkeaanduiding"/>
              <w:lang w:val="nl-NL"/>
            </w:rPr>
            <w:t>Naam (deel)project</w:t>
          </w:r>
        </w:p>
      </w:docPartBody>
    </w:docPart>
    <w:docPart>
      <w:docPartPr>
        <w:name w:val="CADA42F8FBD04D5895A96BABB2E241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67008A-ABE9-4D01-AC1E-F280134FB7A9}"/>
      </w:docPartPr>
      <w:docPartBody>
        <w:p w:rsidR="00071FA9" w:rsidRDefault="00AD5C2C" w:rsidP="00DA4BDD">
          <w:pPr>
            <w:pStyle w:val="CADA42F8FBD04D5895A96BABB2E2419C5"/>
          </w:pPr>
          <w:r w:rsidRPr="00E412ED">
            <w:rPr>
              <w:rStyle w:val="Tekstvantijdelijkeaanduiding"/>
              <w:lang w:val="nl-NL"/>
            </w:rPr>
            <w:t>Naam opdrachtgever</w:t>
          </w:r>
        </w:p>
      </w:docPartBody>
    </w:docPart>
    <w:docPart>
      <w:docPartPr>
        <w:name w:val="3F9CE4DC4A0E4E8F8237C193367126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ECCCC9-C244-4640-B2E2-45F727A4E8E3}"/>
      </w:docPartPr>
      <w:docPartBody>
        <w:p w:rsidR="00071FA9" w:rsidRDefault="00AD5C2C" w:rsidP="00DA4BDD">
          <w:pPr>
            <w:pStyle w:val="3F9CE4DC4A0E4E8F8237C193367126235"/>
          </w:pPr>
          <w:r w:rsidRPr="00E412ED">
            <w:rPr>
              <w:rStyle w:val="Tekstvantijdelijkeaanduiding"/>
              <w:lang w:val="nl-NL"/>
            </w:rPr>
            <w:t>Functie opdrachtgever</w:t>
          </w:r>
        </w:p>
      </w:docPartBody>
    </w:docPart>
    <w:docPart>
      <w:docPartPr>
        <w:name w:val="436264BA3E374FA594FFDB045B6C6A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C205E9-B293-45BD-B956-294222FF01A9}"/>
      </w:docPartPr>
      <w:docPartBody>
        <w:p w:rsidR="00071FA9" w:rsidRDefault="00AD5C2C" w:rsidP="00DA4BDD">
          <w:pPr>
            <w:pStyle w:val="436264BA3E374FA594FFDB045B6C6A415"/>
          </w:pPr>
          <w:r w:rsidRPr="00E412ED">
            <w:rPr>
              <w:rStyle w:val="Tekstvantijdelijkeaanduiding"/>
              <w:lang w:val="nl-NL"/>
            </w:rPr>
            <w:t>Bedrijf opdrachtgever</w:t>
          </w:r>
        </w:p>
      </w:docPartBody>
    </w:docPart>
    <w:docPart>
      <w:docPartPr>
        <w:name w:val="A2F32C562A2B425BB219DB5E5024F3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13B7A4-EB40-48B8-88AC-74EF16DEB347}"/>
      </w:docPartPr>
      <w:docPartBody>
        <w:p w:rsidR="00071FA9" w:rsidRDefault="00AD5C2C" w:rsidP="00DA4BDD">
          <w:pPr>
            <w:pStyle w:val="A2F32C562A2B425BB219DB5E5024F3125"/>
          </w:pPr>
          <w:r w:rsidRPr="00E412ED">
            <w:rPr>
              <w:rStyle w:val="Tekstvantijdelijkeaanduiding"/>
              <w:lang w:val="nl-NL"/>
            </w:rPr>
            <w:t>Bedrijf waar u zelf werkt(e)</w:t>
          </w:r>
        </w:p>
      </w:docPartBody>
    </w:docPart>
    <w:docPart>
      <w:docPartPr>
        <w:name w:val="7F7A1BBF7A6546EF9974AFCBD51E48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47E14E-B1D6-4A40-870D-7D4EF4225510}"/>
      </w:docPartPr>
      <w:docPartBody>
        <w:p w:rsidR="00071FA9" w:rsidRDefault="00AD5C2C" w:rsidP="00DA4BDD">
          <w:pPr>
            <w:pStyle w:val="7F7A1BBF7A6546EF9974AFCBD51E48795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E6BC6F7B99E14E19A4A28B3B1DE09A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56B2B7-614F-4087-B089-94672CBA1FA2}"/>
      </w:docPartPr>
      <w:docPartBody>
        <w:p w:rsidR="00071FA9" w:rsidRDefault="00AD5C2C" w:rsidP="00DA4BDD">
          <w:pPr>
            <w:pStyle w:val="E6BC6F7B99E14E19A4A28B3B1DE09A265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82541A8A56FE4F11B839CA1C907E5D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7263EF-48B2-4EE8-8A38-839E33C0B82F}"/>
      </w:docPartPr>
      <w:docPartBody>
        <w:p w:rsidR="00071FA9" w:rsidRDefault="00AD5C2C" w:rsidP="00DA4BDD">
          <w:pPr>
            <w:pStyle w:val="82541A8A56FE4F11B839CA1C907E5D445"/>
          </w:pPr>
          <w:r w:rsidRPr="00E412ED">
            <w:rPr>
              <w:rStyle w:val="Tekstvantijdelijkeaanduiding"/>
              <w:lang w:val="nl-NL"/>
            </w:rPr>
            <w:t>Klik of tik om tekst in te voeren.</w:t>
          </w:r>
        </w:p>
      </w:docPartBody>
    </w:docPart>
    <w:docPart>
      <w:docPartPr>
        <w:name w:val="77771A1F267F46DFB84ACC1BF4FA99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A4DCFB-0DA8-4A72-8A53-3756640A0B0D}"/>
      </w:docPartPr>
      <w:docPartBody>
        <w:p w:rsidR="00071FA9" w:rsidRDefault="00AD5C2C" w:rsidP="00DA4BDD">
          <w:pPr>
            <w:pStyle w:val="77771A1F267F46DFB84ACC1BF4FA999B5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D84E6877372E47A0818FCA64ACDC62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CEA379-62FB-42D0-A63E-F86FDF8C6415}"/>
      </w:docPartPr>
      <w:docPartBody>
        <w:p w:rsidR="00071FA9" w:rsidRDefault="00AD5C2C" w:rsidP="00DA4BDD">
          <w:pPr>
            <w:pStyle w:val="D84E6877372E47A0818FCA64ACDC62CC5"/>
          </w:pPr>
          <w:r w:rsidRPr="00D63D53">
            <w:rPr>
              <w:rStyle w:val="Tekstvantijdelijkeaanduiding"/>
            </w:rPr>
            <w:t>###.###</w:t>
          </w:r>
        </w:p>
      </w:docPartBody>
    </w:docPart>
    <w:docPart>
      <w:docPartPr>
        <w:name w:val="9B12FF270BF64B8EAA1D9FDFA54E29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A2C48A-52A5-4446-9567-8A5BD6428D44}"/>
      </w:docPartPr>
      <w:docPartBody>
        <w:p w:rsidR="00071FA9" w:rsidRDefault="00AD5C2C" w:rsidP="00DA4BDD">
          <w:pPr>
            <w:pStyle w:val="9B12FF270BF64B8EAA1D9FDFA54E29505"/>
          </w:pPr>
          <w:r w:rsidRPr="00D63D53">
            <w:rPr>
              <w:rStyle w:val="Tekstvantijdelijkeaanduiding"/>
            </w:rPr>
            <w:t>###.###</w:t>
          </w:r>
        </w:p>
      </w:docPartBody>
    </w:docPart>
    <w:docPart>
      <w:docPartPr>
        <w:name w:val="528C138E5C0A4D5E8B9DF2EDFFCE71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E27261-F57C-49BE-AAC4-A9028FEF2278}"/>
      </w:docPartPr>
      <w:docPartBody>
        <w:p w:rsidR="00071FA9" w:rsidRDefault="00AD5C2C" w:rsidP="00DA4BDD">
          <w:pPr>
            <w:pStyle w:val="528C138E5C0A4D5E8B9DF2EDFFCE71475"/>
          </w:pPr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CB16F93EEC4669BBCCEF5093EEAD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B20B12-C87A-4379-9DA7-30B450AC5BE0}"/>
      </w:docPartPr>
      <w:docPartBody>
        <w:p w:rsidR="00071FA9" w:rsidRDefault="00AD5C2C" w:rsidP="00DA4BDD">
          <w:pPr>
            <w:pStyle w:val="22CB16F93EEC4669BBCCEF5093EEADD15"/>
          </w:pPr>
          <w:r w:rsidRPr="00840623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AB3599B844614F1AA61273EB895C64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3CA299-2ED1-402F-9183-1C83E70ABFCA}"/>
      </w:docPartPr>
      <w:docPartBody>
        <w:p w:rsidR="00071FA9" w:rsidRDefault="00AD5C2C" w:rsidP="00DA4BDD">
          <w:pPr>
            <w:pStyle w:val="AB3599B844614F1AA61273EB895C64185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E72BB0EA403F482FB502D53B0F9FE4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305D89-BB8E-4355-9A9F-EE4F31A2B1AE}"/>
      </w:docPartPr>
      <w:docPartBody>
        <w:p w:rsidR="00071FA9" w:rsidRDefault="00AD5C2C" w:rsidP="00DA4BDD">
          <w:pPr>
            <w:pStyle w:val="E72BB0EA403F482FB502D53B0F9FE47A5"/>
          </w:pPr>
          <w:r w:rsidRPr="00840623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FC59033E1BAE4D098B5886BAD9AE5A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1F545E-9311-4A8F-8C22-64E8C0677E0C}"/>
      </w:docPartPr>
      <w:docPartBody>
        <w:p w:rsidR="00071FA9" w:rsidRDefault="00AD5C2C" w:rsidP="00DA4BDD">
          <w:pPr>
            <w:pStyle w:val="FC59033E1BAE4D098B5886BAD9AE5AD15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E60B117BDDF94D598674540B26E096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8C51C5-2743-4D08-AB1B-BF3AC692BAB0}"/>
      </w:docPartPr>
      <w:docPartBody>
        <w:p w:rsidR="00071FA9" w:rsidRDefault="00AD5C2C" w:rsidP="00DA4BDD">
          <w:pPr>
            <w:pStyle w:val="E60B117BDDF94D598674540B26E096C0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85DE0CFD0EDC4703ADF8DF3216340E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F38AA4-715A-41E2-A984-287395643BF1}"/>
      </w:docPartPr>
      <w:docPartBody>
        <w:p w:rsidR="00071FA9" w:rsidRDefault="00AD5C2C" w:rsidP="00DA4BDD">
          <w:pPr>
            <w:pStyle w:val="85DE0CFD0EDC4703ADF8DF3216340E56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477661BBABA74204B6851C81BEFFC4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E0133D-57B7-493F-BF7C-18869F4D4756}"/>
      </w:docPartPr>
      <w:docPartBody>
        <w:p w:rsidR="00071FA9" w:rsidRDefault="00AD5C2C" w:rsidP="00DA4BDD">
          <w:pPr>
            <w:pStyle w:val="477661BBABA74204B6851C81BEFFC4A7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CC7D151F22AE4767B67510C55B131A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57CB35-EAF1-4E11-8627-30BD9D503DCC}"/>
      </w:docPartPr>
      <w:docPartBody>
        <w:p w:rsidR="00071FA9" w:rsidRDefault="00AD5C2C" w:rsidP="00DA4BDD">
          <w:pPr>
            <w:pStyle w:val="CC7D151F22AE4767B67510C55B131A39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2A38ED7CB5B04DD7AFC192F366C9B3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98C1A8-B0CE-4B54-BA4B-0921C0A6D1D2}"/>
      </w:docPartPr>
      <w:docPartBody>
        <w:p w:rsidR="00071FA9" w:rsidRDefault="00AD5C2C" w:rsidP="00DA4BDD">
          <w:pPr>
            <w:pStyle w:val="2A38ED7CB5B04DD7AFC192F366C9B34F5"/>
          </w:pPr>
          <w:r w:rsidRPr="00E412ED">
            <w:rPr>
              <w:rStyle w:val="Tekstvantijdelijkeaanduiding"/>
              <w:lang w:val="nl-NL"/>
            </w:rPr>
            <w:t>Naam (deel)project</w:t>
          </w:r>
        </w:p>
      </w:docPartBody>
    </w:docPart>
    <w:docPart>
      <w:docPartPr>
        <w:name w:val="A33C2141AB9E4726946EE9765BC50C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5DDE28-C46F-43C0-995D-6AA4FFCFE47F}"/>
      </w:docPartPr>
      <w:docPartBody>
        <w:p w:rsidR="00071FA9" w:rsidRDefault="00AD5C2C" w:rsidP="00DA4BDD">
          <w:pPr>
            <w:pStyle w:val="A33C2141AB9E4726946EE9765BC50CAA5"/>
          </w:pPr>
          <w:r w:rsidRPr="00E412ED">
            <w:rPr>
              <w:rStyle w:val="Tekstvantijdelijkeaanduiding"/>
              <w:lang w:val="nl-NL"/>
            </w:rPr>
            <w:t>Naam opdrachtgever</w:t>
          </w:r>
        </w:p>
      </w:docPartBody>
    </w:docPart>
    <w:docPart>
      <w:docPartPr>
        <w:name w:val="20EDF02E316449B4B2415E9ADB4F63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BC6C35-74BA-460F-A21B-EAB7F78ED7AC}"/>
      </w:docPartPr>
      <w:docPartBody>
        <w:p w:rsidR="00071FA9" w:rsidRDefault="00AD5C2C" w:rsidP="00DA4BDD">
          <w:pPr>
            <w:pStyle w:val="20EDF02E316449B4B2415E9ADB4F63165"/>
          </w:pPr>
          <w:r w:rsidRPr="00E412ED">
            <w:rPr>
              <w:rStyle w:val="Tekstvantijdelijkeaanduiding"/>
              <w:lang w:val="nl-NL"/>
            </w:rPr>
            <w:t>Functie opdrachtgever</w:t>
          </w:r>
        </w:p>
      </w:docPartBody>
    </w:docPart>
    <w:docPart>
      <w:docPartPr>
        <w:name w:val="F194D582B7D54C0291C73F89377562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E05067-3D7A-4300-9550-E3EAB3F6C2E4}"/>
      </w:docPartPr>
      <w:docPartBody>
        <w:p w:rsidR="00071FA9" w:rsidRDefault="00AD5C2C" w:rsidP="00DA4BDD">
          <w:pPr>
            <w:pStyle w:val="F194D582B7D54C0291C73F89377562CD5"/>
          </w:pPr>
          <w:r w:rsidRPr="00E412ED">
            <w:rPr>
              <w:rStyle w:val="Tekstvantijdelijkeaanduiding"/>
              <w:lang w:val="nl-NL"/>
            </w:rPr>
            <w:t>Bedrijf opdrachtgever</w:t>
          </w:r>
        </w:p>
      </w:docPartBody>
    </w:docPart>
    <w:docPart>
      <w:docPartPr>
        <w:name w:val="E08D40E31D2849FEA990FC424E447D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F2D858-7211-4190-965A-1A41D63C177B}"/>
      </w:docPartPr>
      <w:docPartBody>
        <w:p w:rsidR="00071FA9" w:rsidRDefault="00AD5C2C" w:rsidP="00DA4BDD">
          <w:pPr>
            <w:pStyle w:val="E08D40E31D2849FEA990FC424E447D575"/>
          </w:pPr>
          <w:r w:rsidRPr="00E412ED">
            <w:rPr>
              <w:rStyle w:val="Tekstvantijdelijkeaanduiding"/>
              <w:lang w:val="nl-NL"/>
            </w:rPr>
            <w:t>Bedrijf waar u zelf werkt(e)</w:t>
          </w:r>
        </w:p>
      </w:docPartBody>
    </w:docPart>
    <w:docPart>
      <w:docPartPr>
        <w:name w:val="8BE5F8EDA1184143B34DF7C61178BB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80805A-EA06-4C17-BC8E-E64B9DC454CD}"/>
      </w:docPartPr>
      <w:docPartBody>
        <w:p w:rsidR="00071FA9" w:rsidRDefault="00AD5C2C" w:rsidP="00DA4BDD">
          <w:pPr>
            <w:pStyle w:val="8BE5F8EDA1184143B34DF7C61178BB905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5E0AB16B6DBE498392B080C670B5F4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A4E4FA-7FCF-4763-9222-414093176814}"/>
      </w:docPartPr>
      <w:docPartBody>
        <w:p w:rsidR="00071FA9" w:rsidRDefault="00AD5C2C" w:rsidP="00DA4BDD">
          <w:pPr>
            <w:pStyle w:val="5E0AB16B6DBE498392B080C670B5F4325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6F250EA279F54ECEBFC7E49356A4BE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4D5981-0E03-4F19-B91D-8DF2610BA3E6}"/>
      </w:docPartPr>
      <w:docPartBody>
        <w:p w:rsidR="00071FA9" w:rsidRDefault="00AD5C2C" w:rsidP="00DA4BDD">
          <w:pPr>
            <w:pStyle w:val="6F250EA279F54ECEBFC7E49356A4BE625"/>
          </w:pPr>
          <w:r w:rsidRPr="00E412ED">
            <w:rPr>
              <w:rStyle w:val="Tekstvantijdelijkeaanduiding"/>
              <w:lang w:val="nl-NL"/>
            </w:rPr>
            <w:t>Klik of tik om tekst in te voeren.</w:t>
          </w:r>
        </w:p>
      </w:docPartBody>
    </w:docPart>
    <w:docPart>
      <w:docPartPr>
        <w:name w:val="570D651B9679455D89378B009105CB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07B729-9BAE-4CAF-9B01-E894CDBEF590}"/>
      </w:docPartPr>
      <w:docPartBody>
        <w:p w:rsidR="00071FA9" w:rsidRDefault="00AD5C2C" w:rsidP="00DA4BDD">
          <w:pPr>
            <w:pStyle w:val="570D651B9679455D89378B009105CBFA5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001C0B998CD3484EBBA5A5E82ABD7B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CF8F64-4DD9-43E3-AE9D-6411E9FAA0A4}"/>
      </w:docPartPr>
      <w:docPartBody>
        <w:p w:rsidR="00071FA9" w:rsidRDefault="00AD5C2C" w:rsidP="00DA4BDD">
          <w:pPr>
            <w:pStyle w:val="001C0B998CD3484EBBA5A5E82ABD7B1B5"/>
          </w:pPr>
          <w:r w:rsidRPr="00D63D53">
            <w:rPr>
              <w:rStyle w:val="Tekstvantijdelijkeaanduiding"/>
            </w:rPr>
            <w:t>###.###</w:t>
          </w:r>
        </w:p>
      </w:docPartBody>
    </w:docPart>
    <w:docPart>
      <w:docPartPr>
        <w:name w:val="48CD594AF49F4A50AC99059F4092AA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CB66C9-FBC2-4C90-BB88-C737125CC105}"/>
      </w:docPartPr>
      <w:docPartBody>
        <w:p w:rsidR="00071FA9" w:rsidRDefault="00AD5C2C" w:rsidP="00DA4BDD">
          <w:pPr>
            <w:pStyle w:val="48CD594AF49F4A50AC99059F4092AAA35"/>
          </w:pPr>
          <w:r w:rsidRPr="00D63D53">
            <w:rPr>
              <w:rStyle w:val="Tekstvantijdelijkeaanduiding"/>
            </w:rPr>
            <w:t>###.###</w:t>
          </w:r>
        </w:p>
      </w:docPartBody>
    </w:docPart>
    <w:docPart>
      <w:docPartPr>
        <w:name w:val="F68C5C7905074873B8BF8AFD8FA637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853DCC-E51E-42BC-BB1E-F981F56102DC}"/>
      </w:docPartPr>
      <w:docPartBody>
        <w:p w:rsidR="00071FA9" w:rsidRDefault="00AD5C2C" w:rsidP="00DA4BDD">
          <w:pPr>
            <w:pStyle w:val="F68C5C7905074873B8BF8AFD8FA637135"/>
          </w:pPr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1B8E78E667467988F8E6B7BAA733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57B434-B326-47A7-9253-061FA4D1E6B4}"/>
      </w:docPartPr>
      <w:docPartBody>
        <w:p w:rsidR="00071FA9" w:rsidRDefault="00AD5C2C" w:rsidP="00DA4BDD">
          <w:pPr>
            <w:pStyle w:val="2F1B8E78E667467988F8E6B7BAA733825"/>
          </w:pPr>
          <w:r w:rsidRPr="00840623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C5FF33F7D08449698AEA4FB6A7F710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9EDB92-4418-4145-B260-576C29F2FF9D}"/>
      </w:docPartPr>
      <w:docPartBody>
        <w:p w:rsidR="00071FA9" w:rsidRDefault="00AD5C2C" w:rsidP="00DA4BDD">
          <w:pPr>
            <w:pStyle w:val="C5FF33F7D08449698AEA4FB6A7F710E25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FC900864ED5A44609DADCDC528A112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5055DD-4E2F-4CF7-8025-77CF02A0C805}"/>
      </w:docPartPr>
      <w:docPartBody>
        <w:p w:rsidR="00071FA9" w:rsidRDefault="00AD5C2C" w:rsidP="00DA4BDD">
          <w:pPr>
            <w:pStyle w:val="FC900864ED5A44609DADCDC528A112E45"/>
          </w:pPr>
          <w:r w:rsidRPr="00840623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EB7C90E08D3D4CB8A03B901311D67E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B50C35-A7B1-4928-A062-00D39EE1868E}"/>
      </w:docPartPr>
      <w:docPartBody>
        <w:p w:rsidR="00071FA9" w:rsidRDefault="00AD5C2C" w:rsidP="00DA4BDD">
          <w:pPr>
            <w:pStyle w:val="EB7C90E08D3D4CB8A03B901311D67EC35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D299E6AF9BE4428FAD81B3F82E4BB2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6C63BC-EECA-4F14-AEE1-1F10E99B9109}"/>
      </w:docPartPr>
      <w:docPartBody>
        <w:p w:rsidR="00071FA9" w:rsidRDefault="00AD5C2C" w:rsidP="00DA4BDD">
          <w:pPr>
            <w:pStyle w:val="D299E6AF9BE4428FAD81B3F82E4BB273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039F24D09A0340F988D02492BEA276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0C4182-7D02-42FD-B841-A1E661F425A5}"/>
      </w:docPartPr>
      <w:docPartBody>
        <w:p w:rsidR="00071FA9" w:rsidRDefault="00AD5C2C" w:rsidP="00DA4BDD">
          <w:pPr>
            <w:pStyle w:val="039F24D09A0340F988D02492BEA276A4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A974B68043104E51AF084B754AB157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9F7425-0BB2-422F-8F61-2E08DCFDC7C9}"/>
      </w:docPartPr>
      <w:docPartBody>
        <w:p w:rsidR="00071FA9" w:rsidRDefault="00AD5C2C" w:rsidP="00DA4BDD">
          <w:pPr>
            <w:pStyle w:val="A974B68043104E51AF084B754AB15771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19F58FB5BE4445BB9B035C5A562968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61C826-7335-4F7B-A98A-8212A256AAEB}"/>
      </w:docPartPr>
      <w:docPartBody>
        <w:p w:rsidR="00071FA9" w:rsidRDefault="00AD5C2C" w:rsidP="00DA4BDD">
          <w:pPr>
            <w:pStyle w:val="19F58FB5BE4445BB9B035C5A5629683B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BAF30EB93DBE4F6A82C3DAEE5F15C4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788096-EB28-4C1B-877D-095A3D79078E}"/>
      </w:docPartPr>
      <w:docPartBody>
        <w:p w:rsidR="00071FA9" w:rsidRDefault="00AD5C2C" w:rsidP="00DA4BDD">
          <w:pPr>
            <w:pStyle w:val="BAF30EB93DBE4F6A82C3DAEE5F15C4325"/>
          </w:pPr>
          <w:r w:rsidRPr="00E412ED">
            <w:rPr>
              <w:rStyle w:val="Tekstvantijdelijkeaanduiding"/>
              <w:lang w:val="nl-NL"/>
            </w:rPr>
            <w:t>Naam (deel)project</w:t>
          </w:r>
        </w:p>
      </w:docPartBody>
    </w:docPart>
    <w:docPart>
      <w:docPartPr>
        <w:name w:val="8ADCA2BF98634A4A923182CC444E8A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C01590-3910-4753-A3EB-D7842207299E}"/>
      </w:docPartPr>
      <w:docPartBody>
        <w:p w:rsidR="00071FA9" w:rsidRDefault="00AD5C2C" w:rsidP="00DA4BDD">
          <w:pPr>
            <w:pStyle w:val="8ADCA2BF98634A4A923182CC444E8A695"/>
          </w:pPr>
          <w:r w:rsidRPr="00E412ED">
            <w:rPr>
              <w:rStyle w:val="Tekstvantijdelijkeaanduiding"/>
              <w:lang w:val="nl-NL"/>
            </w:rPr>
            <w:t>Naam opdrachtgever</w:t>
          </w:r>
        </w:p>
      </w:docPartBody>
    </w:docPart>
    <w:docPart>
      <w:docPartPr>
        <w:name w:val="132123C21C674B068D170855F418D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F997C4-F28E-46F7-AC95-A55B939BDF38}"/>
      </w:docPartPr>
      <w:docPartBody>
        <w:p w:rsidR="00071FA9" w:rsidRDefault="00AD5C2C" w:rsidP="00DA4BDD">
          <w:pPr>
            <w:pStyle w:val="132123C21C674B068D170855F418DF785"/>
          </w:pPr>
          <w:r w:rsidRPr="00E412ED">
            <w:rPr>
              <w:rStyle w:val="Tekstvantijdelijkeaanduiding"/>
              <w:lang w:val="nl-NL"/>
            </w:rPr>
            <w:t>Functie opdrachtgever</w:t>
          </w:r>
        </w:p>
      </w:docPartBody>
    </w:docPart>
    <w:docPart>
      <w:docPartPr>
        <w:name w:val="A571F109866A46F4AE730BCA36C13C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9E25B5-3DCA-4CF0-BF8B-0B25DB86AA68}"/>
      </w:docPartPr>
      <w:docPartBody>
        <w:p w:rsidR="00071FA9" w:rsidRDefault="00AD5C2C" w:rsidP="00DA4BDD">
          <w:pPr>
            <w:pStyle w:val="A571F109866A46F4AE730BCA36C13CDC5"/>
          </w:pPr>
          <w:r w:rsidRPr="00E412ED">
            <w:rPr>
              <w:rStyle w:val="Tekstvantijdelijkeaanduiding"/>
              <w:lang w:val="nl-NL"/>
            </w:rPr>
            <w:t>Bedrijf opdrachtgever</w:t>
          </w:r>
        </w:p>
      </w:docPartBody>
    </w:docPart>
    <w:docPart>
      <w:docPartPr>
        <w:name w:val="68C536109D204F2787399D9426284B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EC099E-ED72-48B8-AA91-B6E9FCD79848}"/>
      </w:docPartPr>
      <w:docPartBody>
        <w:p w:rsidR="00071FA9" w:rsidRDefault="00AD5C2C" w:rsidP="00DA4BDD">
          <w:pPr>
            <w:pStyle w:val="68C536109D204F2787399D9426284B115"/>
          </w:pPr>
          <w:r w:rsidRPr="00E412ED">
            <w:rPr>
              <w:rStyle w:val="Tekstvantijdelijkeaanduiding"/>
              <w:lang w:val="nl-NL"/>
            </w:rPr>
            <w:t>Bedrijf waar u zelf werkt(e)</w:t>
          </w:r>
        </w:p>
      </w:docPartBody>
    </w:docPart>
    <w:docPart>
      <w:docPartPr>
        <w:name w:val="65561FA90A7E430181A874CCC092B6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4E103C-2C34-4A32-83F7-E416AE604454}"/>
      </w:docPartPr>
      <w:docPartBody>
        <w:p w:rsidR="00071FA9" w:rsidRDefault="00AD5C2C" w:rsidP="00DA4BDD">
          <w:pPr>
            <w:pStyle w:val="65561FA90A7E430181A874CCC092B6C95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3A814C2C627A46C49415AFF8A01B23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2B975B-16F4-42E6-92E7-A50EB6453FD4}"/>
      </w:docPartPr>
      <w:docPartBody>
        <w:p w:rsidR="00071FA9" w:rsidRDefault="00AD5C2C" w:rsidP="00DA4BDD">
          <w:pPr>
            <w:pStyle w:val="3A814C2C627A46C49415AFF8A01B23A55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877493BDC7094DA6A5B0C76076AFDA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C5BC3D-D0E4-4AD9-BF4F-AC22A08973D6}"/>
      </w:docPartPr>
      <w:docPartBody>
        <w:p w:rsidR="00071FA9" w:rsidRDefault="00AD5C2C" w:rsidP="00DA4BDD">
          <w:pPr>
            <w:pStyle w:val="877493BDC7094DA6A5B0C76076AFDA055"/>
          </w:pPr>
          <w:r w:rsidRPr="00E412ED">
            <w:rPr>
              <w:rStyle w:val="Tekstvantijdelijkeaanduiding"/>
              <w:lang w:val="nl-NL"/>
            </w:rPr>
            <w:t>Klik of tik om tekst in te voeren.</w:t>
          </w:r>
        </w:p>
      </w:docPartBody>
    </w:docPart>
    <w:docPart>
      <w:docPartPr>
        <w:name w:val="6EC7DD6B92E14898AC88B85887222E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BCEC2D-3C6B-4906-8851-A2F7D71AE8C7}"/>
      </w:docPartPr>
      <w:docPartBody>
        <w:p w:rsidR="00071FA9" w:rsidRDefault="00AD5C2C" w:rsidP="00DA4BDD">
          <w:pPr>
            <w:pStyle w:val="6EC7DD6B92E14898AC88B85887222EE95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D8301165B9694518A8F88EE568F181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CC6A5F-B2E2-48E5-90FB-6862655EED6D}"/>
      </w:docPartPr>
      <w:docPartBody>
        <w:p w:rsidR="00071FA9" w:rsidRDefault="00AD5C2C" w:rsidP="00DA4BDD">
          <w:pPr>
            <w:pStyle w:val="D8301165B9694518A8F88EE568F1813E5"/>
          </w:pPr>
          <w:r w:rsidRPr="00D63D53">
            <w:rPr>
              <w:rStyle w:val="Tekstvantijdelijkeaanduiding"/>
            </w:rPr>
            <w:t>###.###</w:t>
          </w:r>
        </w:p>
      </w:docPartBody>
    </w:docPart>
    <w:docPart>
      <w:docPartPr>
        <w:name w:val="E6820B71C4D84C67B9171704E5E86A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1F7A8B-2873-4443-BAD4-EEBD88CFDFD3}"/>
      </w:docPartPr>
      <w:docPartBody>
        <w:p w:rsidR="00071FA9" w:rsidRDefault="00AD5C2C" w:rsidP="00DA4BDD">
          <w:pPr>
            <w:pStyle w:val="E6820B71C4D84C67B9171704E5E86AA45"/>
          </w:pPr>
          <w:r w:rsidRPr="00D63D53">
            <w:rPr>
              <w:rStyle w:val="Tekstvantijdelijkeaanduiding"/>
            </w:rPr>
            <w:t>###.###</w:t>
          </w:r>
        </w:p>
      </w:docPartBody>
    </w:docPart>
    <w:docPart>
      <w:docPartPr>
        <w:name w:val="ABB1DA861E454C32A38E8BD97DD473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FB5DBB-8098-4AAD-91E3-06CADD5FDD64}"/>
      </w:docPartPr>
      <w:docPartBody>
        <w:p w:rsidR="00071FA9" w:rsidRDefault="00AD5C2C" w:rsidP="00DA4BDD">
          <w:pPr>
            <w:pStyle w:val="ABB1DA861E454C32A38E8BD97DD473A65"/>
          </w:pPr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184424CC4B4733B575214C6E197C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EC8423-35C3-47C5-8E0C-692B66360F2D}"/>
      </w:docPartPr>
      <w:docPartBody>
        <w:p w:rsidR="00071FA9" w:rsidRDefault="00AD5C2C" w:rsidP="00DA4BDD">
          <w:pPr>
            <w:pStyle w:val="73184424CC4B4733B575214C6E197C655"/>
          </w:pPr>
          <w:r w:rsidRPr="00840623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CEBE0B1CC4D4413AB7B973C3F1C784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7D04A4-1F95-4011-AF64-652C353368D8}"/>
      </w:docPartPr>
      <w:docPartBody>
        <w:p w:rsidR="00071FA9" w:rsidRDefault="00AD5C2C" w:rsidP="00DA4BDD">
          <w:pPr>
            <w:pStyle w:val="CEBE0B1CC4D4413AB7B973C3F1C784C65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4CF3F2F27B2F46F78F651639DE2A54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8C3485-9675-4D7C-9573-E8041338BA55}"/>
      </w:docPartPr>
      <w:docPartBody>
        <w:p w:rsidR="00071FA9" w:rsidRDefault="00AD5C2C" w:rsidP="00DA4BDD">
          <w:pPr>
            <w:pStyle w:val="4CF3F2F27B2F46F78F651639DE2A54695"/>
          </w:pPr>
          <w:r w:rsidRPr="00840623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CA4B1F168C914BABBC579342428742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D32BBF-1BDD-46E5-9420-D50440C33DA1}"/>
      </w:docPartPr>
      <w:docPartBody>
        <w:p w:rsidR="00071FA9" w:rsidRDefault="00AD5C2C" w:rsidP="00DA4BDD">
          <w:pPr>
            <w:pStyle w:val="CA4B1F168C914BABBC579342428742305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4FA3940412EC4F6F9835FC09007F0D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A994AD-CFE5-46B7-9EB8-252682292DF4}"/>
      </w:docPartPr>
      <w:docPartBody>
        <w:p w:rsidR="00071FA9" w:rsidRDefault="00AD5C2C" w:rsidP="00DA4BDD">
          <w:pPr>
            <w:pStyle w:val="4FA3940412EC4F6F9835FC09007F0DA5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83546D3738F146D489BD3242F3AD6A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92E70E-7329-4B27-8890-0D39BFE3847B}"/>
      </w:docPartPr>
      <w:docPartBody>
        <w:p w:rsidR="00071FA9" w:rsidRDefault="00AD5C2C" w:rsidP="00DA4BDD">
          <w:pPr>
            <w:pStyle w:val="83546D3738F146D489BD3242F3AD6AB6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4865898FAF814A809F878AE6C8EF83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EA14DC-9DAB-490E-87FE-6C0A3498ADC5}"/>
      </w:docPartPr>
      <w:docPartBody>
        <w:p w:rsidR="00071FA9" w:rsidRDefault="00AD5C2C" w:rsidP="00DA4BDD">
          <w:pPr>
            <w:pStyle w:val="4865898FAF814A809F878AE6C8EF8364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F6CB1AA48B7340389648938C6E658F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038D5B-142A-4437-9493-64405F480222}"/>
      </w:docPartPr>
      <w:docPartBody>
        <w:p w:rsidR="00071FA9" w:rsidRDefault="00AD5C2C" w:rsidP="00DA4BDD">
          <w:pPr>
            <w:pStyle w:val="F6CB1AA48B7340389648938C6E658FB2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D023F76BFA204292B52D4309FAF60D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EA276D-D403-4AFB-BF64-D68C2617B320}"/>
      </w:docPartPr>
      <w:docPartBody>
        <w:p w:rsidR="00071FA9" w:rsidRDefault="00AD5C2C" w:rsidP="00DA4BDD">
          <w:pPr>
            <w:pStyle w:val="D023F76BFA204292B52D4309FAF60DC05"/>
          </w:pPr>
          <w:r w:rsidRPr="00E412ED">
            <w:rPr>
              <w:rStyle w:val="Tekstvantijdelijkeaanduiding"/>
              <w:lang w:val="nl-NL"/>
            </w:rPr>
            <w:t>Naam (deel)project</w:t>
          </w:r>
        </w:p>
      </w:docPartBody>
    </w:docPart>
    <w:docPart>
      <w:docPartPr>
        <w:name w:val="D8747539CED84C03853F3695D96577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1705AF-01C9-4372-B81E-EE6EAEB66A93}"/>
      </w:docPartPr>
      <w:docPartBody>
        <w:p w:rsidR="00071FA9" w:rsidRDefault="00AD5C2C" w:rsidP="00DA4BDD">
          <w:pPr>
            <w:pStyle w:val="D8747539CED84C03853F3695D96577D95"/>
          </w:pPr>
          <w:r w:rsidRPr="00E412ED">
            <w:rPr>
              <w:rStyle w:val="Tekstvantijdelijkeaanduiding"/>
              <w:lang w:val="nl-NL"/>
            </w:rPr>
            <w:t>Naam opdrachtgever</w:t>
          </w:r>
        </w:p>
      </w:docPartBody>
    </w:docPart>
    <w:docPart>
      <w:docPartPr>
        <w:name w:val="0EB058FD60FD4034AFF846A05D9C1B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2AA606-E563-4109-B3E6-96A625315AF9}"/>
      </w:docPartPr>
      <w:docPartBody>
        <w:p w:rsidR="00071FA9" w:rsidRDefault="00AD5C2C" w:rsidP="00DA4BDD">
          <w:pPr>
            <w:pStyle w:val="0EB058FD60FD4034AFF846A05D9C1BC05"/>
          </w:pPr>
          <w:r w:rsidRPr="00E412ED">
            <w:rPr>
              <w:rStyle w:val="Tekstvantijdelijkeaanduiding"/>
              <w:lang w:val="nl-NL"/>
            </w:rPr>
            <w:t>Functie opdrachtgever</w:t>
          </w:r>
        </w:p>
      </w:docPartBody>
    </w:docPart>
    <w:docPart>
      <w:docPartPr>
        <w:name w:val="A5B61CD845114EBC8CFD861DC02BDD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1DA765-8504-40C4-876B-7BB694F391E0}"/>
      </w:docPartPr>
      <w:docPartBody>
        <w:p w:rsidR="00071FA9" w:rsidRDefault="00AD5C2C" w:rsidP="00DA4BDD">
          <w:pPr>
            <w:pStyle w:val="A5B61CD845114EBC8CFD861DC02BDD985"/>
          </w:pPr>
          <w:r w:rsidRPr="00E412ED">
            <w:rPr>
              <w:rStyle w:val="Tekstvantijdelijkeaanduiding"/>
              <w:lang w:val="nl-NL"/>
            </w:rPr>
            <w:t>Bedrijf opdrachtgever</w:t>
          </w:r>
        </w:p>
      </w:docPartBody>
    </w:docPart>
    <w:docPart>
      <w:docPartPr>
        <w:name w:val="64EA0759E83241F2ACD0AAF67057D9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2442B3-A862-4012-AA3B-E9FC1B70F061}"/>
      </w:docPartPr>
      <w:docPartBody>
        <w:p w:rsidR="00071FA9" w:rsidRDefault="00AD5C2C" w:rsidP="00DA4BDD">
          <w:pPr>
            <w:pStyle w:val="64EA0759E83241F2ACD0AAF67057D9325"/>
          </w:pPr>
          <w:r w:rsidRPr="00E412ED">
            <w:rPr>
              <w:rStyle w:val="Tekstvantijdelijkeaanduiding"/>
              <w:lang w:val="nl-NL"/>
            </w:rPr>
            <w:t>Bedrijf waar u zelf werkt(e)</w:t>
          </w:r>
        </w:p>
      </w:docPartBody>
    </w:docPart>
    <w:docPart>
      <w:docPartPr>
        <w:name w:val="BD4C961E2E324FFCBA0D55F35407B1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F6E58D-30EA-4520-AC3D-FFC7EFC92E3D}"/>
      </w:docPartPr>
      <w:docPartBody>
        <w:p w:rsidR="00071FA9" w:rsidRDefault="00AD5C2C" w:rsidP="00DA4BDD">
          <w:pPr>
            <w:pStyle w:val="BD4C961E2E324FFCBA0D55F35407B14A5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A0F306ED528945BE98DDBDB4170C80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75B5EF-8787-47F1-88DF-F29B84D7B09B}"/>
      </w:docPartPr>
      <w:docPartBody>
        <w:p w:rsidR="00071FA9" w:rsidRDefault="00AD5C2C" w:rsidP="00DA4BDD">
          <w:pPr>
            <w:pStyle w:val="A0F306ED528945BE98DDBDB4170C80225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7E017DED2FED4FD8B91C8C72FC3BE7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743BED-F803-4062-AFCD-E2ED0B1E26D1}"/>
      </w:docPartPr>
      <w:docPartBody>
        <w:p w:rsidR="00071FA9" w:rsidRDefault="00AD5C2C" w:rsidP="00DA4BDD">
          <w:pPr>
            <w:pStyle w:val="7E017DED2FED4FD8B91C8C72FC3BE70A5"/>
          </w:pPr>
          <w:r w:rsidRPr="00E412ED">
            <w:rPr>
              <w:rStyle w:val="Tekstvantijdelijkeaanduiding"/>
              <w:lang w:val="nl-NL"/>
            </w:rPr>
            <w:t>Klik of tik om tekst in te voeren.</w:t>
          </w:r>
        </w:p>
      </w:docPartBody>
    </w:docPart>
    <w:docPart>
      <w:docPartPr>
        <w:name w:val="721F4F53559A47799E3BFA40ECA9BB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26EBE1-04AB-4690-9D04-56D37D86E5F3}"/>
      </w:docPartPr>
      <w:docPartBody>
        <w:p w:rsidR="00071FA9" w:rsidRDefault="00AD5C2C" w:rsidP="00DA4BDD">
          <w:pPr>
            <w:pStyle w:val="721F4F53559A47799E3BFA40ECA9BB4E5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EB2954DF6591430EBF40B63FEF2171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31192C-2C36-4BF1-886F-83BE5D393226}"/>
      </w:docPartPr>
      <w:docPartBody>
        <w:p w:rsidR="00071FA9" w:rsidRDefault="00AD5C2C" w:rsidP="00DA4BDD">
          <w:pPr>
            <w:pStyle w:val="EB2954DF6591430EBF40B63FEF21719E5"/>
          </w:pPr>
          <w:r w:rsidRPr="00D63D53">
            <w:rPr>
              <w:rStyle w:val="Tekstvantijdelijkeaanduiding"/>
            </w:rPr>
            <w:t>###.###</w:t>
          </w:r>
        </w:p>
      </w:docPartBody>
    </w:docPart>
    <w:docPart>
      <w:docPartPr>
        <w:name w:val="F4F6056C4FEB459988927DFE7749D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1CF32B-54D5-4FF0-B090-4F388C950343}"/>
      </w:docPartPr>
      <w:docPartBody>
        <w:p w:rsidR="00071FA9" w:rsidRDefault="00AD5C2C" w:rsidP="00DA4BDD">
          <w:pPr>
            <w:pStyle w:val="F4F6056C4FEB459988927DFE7749DFC25"/>
          </w:pPr>
          <w:r w:rsidRPr="00D63D53">
            <w:rPr>
              <w:rStyle w:val="Tekstvantijdelijkeaanduiding"/>
            </w:rPr>
            <w:t>###.###</w:t>
          </w:r>
        </w:p>
      </w:docPartBody>
    </w:docPart>
    <w:docPart>
      <w:docPartPr>
        <w:name w:val="0BFDC4B6C50949E3A7EBE99D80D234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6D43AA-6607-4128-9B5C-46CCBC75858B}"/>
      </w:docPartPr>
      <w:docPartBody>
        <w:p w:rsidR="00071FA9" w:rsidRDefault="00AD5C2C" w:rsidP="00DA4BDD">
          <w:pPr>
            <w:pStyle w:val="0BFDC4B6C50949E3A7EBE99D80D234CF5"/>
          </w:pPr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17CD8D7048A4E1EA5DFA3E2381854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4C64DE-37BB-4737-94E4-F47E83CB7B0D}"/>
      </w:docPartPr>
      <w:docPartBody>
        <w:p w:rsidR="00071FA9" w:rsidRDefault="00AD5C2C" w:rsidP="00DA4BDD">
          <w:pPr>
            <w:pStyle w:val="A17CD8D7048A4E1EA5DFA3E2381854255"/>
          </w:pPr>
          <w:r w:rsidRPr="00840623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F1AD2EC9C4664C84A43491374A5353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4DACBF-F217-45D6-84D4-BBF2F1EB01CE}"/>
      </w:docPartPr>
      <w:docPartBody>
        <w:p w:rsidR="00071FA9" w:rsidRDefault="00AD5C2C" w:rsidP="00DA4BDD">
          <w:pPr>
            <w:pStyle w:val="F1AD2EC9C4664C84A43491374A5353E35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EA40AEE1E8C0461395F87267856044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448258-8A8D-4BF6-AB5C-F1D88C67416A}"/>
      </w:docPartPr>
      <w:docPartBody>
        <w:p w:rsidR="00071FA9" w:rsidRDefault="00AD5C2C" w:rsidP="00DA4BDD">
          <w:pPr>
            <w:pStyle w:val="EA40AEE1E8C0461395F87267856044335"/>
          </w:pPr>
          <w:r w:rsidRPr="00840623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A655E748854C482FB6EC0628CF50C2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34F9B8-C903-42DB-B81B-2DF2A5B71F29}"/>
      </w:docPartPr>
      <w:docPartBody>
        <w:p w:rsidR="00071FA9" w:rsidRDefault="00AD5C2C" w:rsidP="00DA4BDD">
          <w:pPr>
            <w:pStyle w:val="A655E748854C482FB6EC0628CF50C2C65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00A8D468364A487F905B07F3E0E130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E1DE31-38DF-46DC-95C0-8DCEACC4D5A7}"/>
      </w:docPartPr>
      <w:docPartBody>
        <w:p w:rsidR="00071FA9" w:rsidRDefault="00AD5C2C" w:rsidP="00DA4BDD">
          <w:pPr>
            <w:pStyle w:val="00A8D468364A487F905B07F3E0E13041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8280719A926346ADB057C5AC9BF1A5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234AC5-47BC-45D8-A68C-A219D9C161D2}"/>
      </w:docPartPr>
      <w:docPartBody>
        <w:p w:rsidR="00071FA9" w:rsidRDefault="00AD5C2C" w:rsidP="00DA4BDD">
          <w:pPr>
            <w:pStyle w:val="8280719A926346ADB057C5AC9BF1A54C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CFEBDB88046D49FFAF7FFA470532B7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A62E08-3AC7-4D62-8DD3-CC1FC416303A}"/>
      </w:docPartPr>
      <w:docPartBody>
        <w:p w:rsidR="00071FA9" w:rsidRDefault="00AD5C2C" w:rsidP="00DA4BDD">
          <w:pPr>
            <w:pStyle w:val="CFEBDB88046D49FFAF7FFA470532B73C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2CD67DA8970247A1AC1CA2ECEB367C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DBB07C-8D6F-4B7C-9B83-816CB6A415B3}"/>
      </w:docPartPr>
      <w:docPartBody>
        <w:p w:rsidR="00071FA9" w:rsidRDefault="00AD5C2C" w:rsidP="00DA4BDD">
          <w:pPr>
            <w:pStyle w:val="2CD67DA8970247A1AC1CA2ECEB367CC2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CACD010144E4422BBAE8E52E2733DA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CE5DCC-A00E-4584-9137-531A5117B52E}"/>
      </w:docPartPr>
      <w:docPartBody>
        <w:p w:rsidR="00071FA9" w:rsidRDefault="00AD5C2C" w:rsidP="00DA4BDD">
          <w:pPr>
            <w:pStyle w:val="CACD010144E4422BBAE8E52E2733DAAD5"/>
          </w:pPr>
          <w:r w:rsidRPr="00E412ED">
            <w:rPr>
              <w:rStyle w:val="Tekstvantijdelijkeaanduiding"/>
              <w:lang w:val="nl-NL"/>
            </w:rPr>
            <w:t>Naam (deel)project</w:t>
          </w:r>
        </w:p>
      </w:docPartBody>
    </w:docPart>
    <w:docPart>
      <w:docPartPr>
        <w:name w:val="3BBE6C6615FC49C38262BB6597DABA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2ABC12-DC3B-4F51-9DB1-BBD4DDCFD1F0}"/>
      </w:docPartPr>
      <w:docPartBody>
        <w:p w:rsidR="00071FA9" w:rsidRDefault="00AD5C2C" w:rsidP="00DA4BDD">
          <w:pPr>
            <w:pStyle w:val="3BBE6C6615FC49C38262BB6597DABA865"/>
          </w:pPr>
          <w:r w:rsidRPr="00E412ED">
            <w:rPr>
              <w:rStyle w:val="Tekstvantijdelijkeaanduiding"/>
              <w:lang w:val="nl-NL"/>
            </w:rPr>
            <w:t>Naam opdrachtgever</w:t>
          </w:r>
        </w:p>
      </w:docPartBody>
    </w:docPart>
    <w:docPart>
      <w:docPartPr>
        <w:name w:val="254F38D4BBA442B5AC51E800D8C506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912FB2-355F-4596-9E76-C5813249AF8C}"/>
      </w:docPartPr>
      <w:docPartBody>
        <w:p w:rsidR="00071FA9" w:rsidRDefault="00AD5C2C" w:rsidP="00DA4BDD">
          <w:pPr>
            <w:pStyle w:val="254F38D4BBA442B5AC51E800D8C506D75"/>
          </w:pPr>
          <w:r w:rsidRPr="00E412ED">
            <w:rPr>
              <w:rStyle w:val="Tekstvantijdelijkeaanduiding"/>
              <w:lang w:val="nl-NL"/>
            </w:rPr>
            <w:t>Functie opdrachtgever</w:t>
          </w:r>
        </w:p>
      </w:docPartBody>
    </w:docPart>
    <w:docPart>
      <w:docPartPr>
        <w:name w:val="92F04C4A695E48EBA51924B2603A13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67FFB2-5F97-46BB-9F1C-5064CED02FB1}"/>
      </w:docPartPr>
      <w:docPartBody>
        <w:p w:rsidR="00071FA9" w:rsidRDefault="00AD5C2C" w:rsidP="00DA4BDD">
          <w:pPr>
            <w:pStyle w:val="92F04C4A695E48EBA51924B2603A13765"/>
          </w:pPr>
          <w:r w:rsidRPr="00E412ED">
            <w:rPr>
              <w:rStyle w:val="Tekstvantijdelijkeaanduiding"/>
              <w:lang w:val="nl-NL"/>
            </w:rPr>
            <w:t>Bedrijf opdrachtgever</w:t>
          </w:r>
        </w:p>
      </w:docPartBody>
    </w:docPart>
    <w:docPart>
      <w:docPartPr>
        <w:name w:val="DB1D79BF8D5D45D5A8B268C50DD62D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5F621B-FF57-4038-8C78-74D1BC398EB5}"/>
      </w:docPartPr>
      <w:docPartBody>
        <w:p w:rsidR="00071FA9" w:rsidRDefault="00AD5C2C" w:rsidP="00DA4BDD">
          <w:pPr>
            <w:pStyle w:val="DB1D79BF8D5D45D5A8B268C50DD62D125"/>
          </w:pPr>
          <w:r w:rsidRPr="00E412ED">
            <w:rPr>
              <w:rStyle w:val="Tekstvantijdelijkeaanduiding"/>
              <w:lang w:val="nl-NL"/>
            </w:rPr>
            <w:t>Bedrijf waar u zelf werkt(e)</w:t>
          </w:r>
        </w:p>
      </w:docPartBody>
    </w:docPart>
    <w:docPart>
      <w:docPartPr>
        <w:name w:val="83D1D0E5E28641578DEDA8DB272D6B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D17379-1F57-43BD-8298-15B80A1D9228}"/>
      </w:docPartPr>
      <w:docPartBody>
        <w:p w:rsidR="00071FA9" w:rsidRDefault="00AD5C2C" w:rsidP="00DA4BDD">
          <w:pPr>
            <w:pStyle w:val="83D1D0E5E28641578DEDA8DB272D6BC65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0A0DBE4114934B77835FF81B279BC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95B4AF-C666-4EAD-B96A-4B89DCFB3116}"/>
      </w:docPartPr>
      <w:docPartBody>
        <w:p w:rsidR="00071FA9" w:rsidRDefault="00AD5C2C" w:rsidP="00DA4BDD">
          <w:pPr>
            <w:pStyle w:val="0A0DBE4114934B77835FF81B279BC25C5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200BCD019FDB47CAAFDB21A0389875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BC404D-E441-48E9-BA31-B4E51E52DF2D}"/>
      </w:docPartPr>
      <w:docPartBody>
        <w:p w:rsidR="00071FA9" w:rsidRDefault="00AD5C2C" w:rsidP="00DA4BDD">
          <w:pPr>
            <w:pStyle w:val="200BCD019FDB47CAAFDB21A0389875825"/>
          </w:pPr>
          <w:r w:rsidRPr="00E412ED">
            <w:rPr>
              <w:rStyle w:val="Tekstvantijdelijkeaanduiding"/>
              <w:lang w:val="nl-NL"/>
            </w:rPr>
            <w:t>Klik of tik om tekst in te voeren.</w:t>
          </w:r>
        </w:p>
      </w:docPartBody>
    </w:docPart>
    <w:docPart>
      <w:docPartPr>
        <w:name w:val="86C850B106BD47A68784A5202044AC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9E9039-1162-4E90-81A9-FFD9258C26BA}"/>
      </w:docPartPr>
      <w:docPartBody>
        <w:p w:rsidR="00071FA9" w:rsidRDefault="00AD5C2C" w:rsidP="00DA4BDD">
          <w:pPr>
            <w:pStyle w:val="86C850B106BD47A68784A5202044AC965"/>
          </w:pPr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401E9150CDDA487F94F565D8406E44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911F53-2023-4DF6-A6CD-266614F9CE30}"/>
      </w:docPartPr>
      <w:docPartBody>
        <w:p w:rsidR="00071FA9" w:rsidRDefault="00AD5C2C" w:rsidP="00DA4BDD">
          <w:pPr>
            <w:pStyle w:val="401E9150CDDA487F94F565D8406E44EC5"/>
          </w:pPr>
          <w:r w:rsidRPr="00D63D53">
            <w:rPr>
              <w:rStyle w:val="Tekstvantijdelijkeaanduiding"/>
            </w:rPr>
            <w:t>###.###</w:t>
          </w:r>
        </w:p>
      </w:docPartBody>
    </w:docPart>
    <w:docPart>
      <w:docPartPr>
        <w:name w:val="36FC5F3AB84B4ABA8F64E2128565F9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D48A0E-A82D-4487-BCF8-902B0DE08BDA}"/>
      </w:docPartPr>
      <w:docPartBody>
        <w:p w:rsidR="00071FA9" w:rsidRDefault="00AD5C2C" w:rsidP="00DA4BDD">
          <w:pPr>
            <w:pStyle w:val="36FC5F3AB84B4ABA8F64E2128565F9D75"/>
          </w:pPr>
          <w:r w:rsidRPr="00D63D53">
            <w:rPr>
              <w:rStyle w:val="Tekstvantijdelijkeaanduiding"/>
            </w:rPr>
            <w:t>###.###</w:t>
          </w:r>
        </w:p>
      </w:docPartBody>
    </w:docPart>
    <w:docPart>
      <w:docPartPr>
        <w:name w:val="A7314BEDA27046078C4EE551BCB051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1DFE81-9A31-4486-AAC7-6362AB8ED744}"/>
      </w:docPartPr>
      <w:docPartBody>
        <w:p w:rsidR="00071FA9" w:rsidRDefault="00AD5C2C" w:rsidP="00DA4BDD">
          <w:pPr>
            <w:pStyle w:val="A7314BEDA27046078C4EE551BCB0516D5"/>
          </w:pPr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D269E889F734D8B87D25591E7D21D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3FFAB2-2E9D-4B1E-8A2B-6BA00F536AC7}"/>
      </w:docPartPr>
      <w:docPartBody>
        <w:p w:rsidR="00071FA9" w:rsidRDefault="00AD5C2C" w:rsidP="00DA4BDD">
          <w:pPr>
            <w:pStyle w:val="FD269E889F734D8B87D25591E7D21DDA5"/>
          </w:pPr>
          <w:r w:rsidRPr="00840623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8B5F2794334D46F28FB20D02E5E3BD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6D4E52-9460-4F1D-AACA-E1DDB23A6DF0}"/>
      </w:docPartPr>
      <w:docPartBody>
        <w:p w:rsidR="00071FA9" w:rsidRDefault="00AD5C2C" w:rsidP="00DA4BDD">
          <w:pPr>
            <w:pStyle w:val="8B5F2794334D46F28FB20D02E5E3BDD25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6013518949E044179454F57B5A196F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07D2E0-4775-4A27-9A6E-087F3B583172}"/>
      </w:docPartPr>
      <w:docPartBody>
        <w:p w:rsidR="00071FA9" w:rsidRDefault="00AD5C2C" w:rsidP="00DA4BDD">
          <w:pPr>
            <w:pStyle w:val="6013518949E044179454F57B5A196F155"/>
          </w:pPr>
          <w:r w:rsidRPr="00840623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F9AF30E201BF4FF1B3A5009B9CB144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D38B0D-23C3-41B4-8B8F-1270B051F97C}"/>
      </w:docPartPr>
      <w:docPartBody>
        <w:p w:rsidR="00071FA9" w:rsidRDefault="00AD5C2C" w:rsidP="00DA4BDD">
          <w:pPr>
            <w:pStyle w:val="F9AF30E201BF4FF1B3A5009B9CB144505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3541C2A5BE83425E82233FB34E654E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E4BA94-FFC4-49D8-B65A-89F5A55BA861}"/>
      </w:docPartPr>
      <w:docPartBody>
        <w:p w:rsidR="00071FA9" w:rsidRDefault="00AD5C2C" w:rsidP="00DA4BDD">
          <w:pPr>
            <w:pStyle w:val="3541C2A5BE83425E82233FB34E654E08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8F236086C1AB4A4AB57278F608B58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683913-96EF-4CC5-B78A-8B5A17BF81E1}"/>
      </w:docPartPr>
      <w:docPartBody>
        <w:p w:rsidR="00071FA9" w:rsidRDefault="00AD5C2C" w:rsidP="00DA4BDD">
          <w:pPr>
            <w:pStyle w:val="8F236086C1AB4A4AB57278F608B58D9B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D0C1CD41BF7844BC83508EE0CBE3EA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A569DA-BF4B-480C-AD2A-65C9EE299DC5}"/>
      </w:docPartPr>
      <w:docPartBody>
        <w:p w:rsidR="00071FA9" w:rsidRDefault="00AD5C2C" w:rsidP="00DA4BDD">
          <w:pPr>
            <w:pStyle w:val="D0C1CD41BF7844BC83508EE0CBE3EA93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C2956F22D44C4696B473C380118C17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A6000E-EC25-49E1-B360-A5019F764ECF}"/>
      </w:docPartPr>
      <w:docPartBody>
        <w:p w:rsidR="00071FA9" w:rsidRDefault="00AD5C2C" w:rsidP="00DA4BDD">
          <w:pPr>
            <w:pStyle w:val="C2956F22D44C4696B473C380118C17AB5"/>
          </w:pPr>
          <w:r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BC593C201CA84997BC3AFEA2924436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B85F25-33E6-47EE-ADD1-A5BE18063A7B}"/>
      </w:docPartPr>
      <w:docPartBody>
        <w:p w:rsidR="00071FA9" w:rsidRDefault="00AD5C2C" w:rsidP="00DA4BDD">
          <w:pPr>
            <w:pStyle w:val="BC593C201CA84997BC3AFEA2924436E4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8EA10B744013492583A36D0790E2F6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95F3BF-A13C-45FF-9434-F1AF173243A6}"/>
      </w:docPartPr>
      <w:docPartBody>
        <w:p w:rsidR="00071FA9" w:rsidRDefault="00AD5C2C" w:rsidP="00DA4BDD">
          <w:pPr>
            <w:pStyle w:val="8EA10B744013492583A36D0790E2F617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BA6E7D089D8D442C8FFF00E9E9D655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801335-A210-453A-8A13-35675DF68EFF}"/>
      </w:docPartPr>
      <w:docPartBody>
        <w:p w:rsidR="00071FA9" w:rsidRDefault="00AD5C2C" w:rsidP="00DA4BDD">
          <w:pPr>
            <w:pStyle w:val="BA6E7D089D8D442C8FFF00E9E9D6559C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22E9419A4BF249798E33DF869AC040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C1BDC5-21CD-463C-AC53-D95BE16271F4}"/>
      </w:docPartPr>
      <w:docPartBody>
        <w:p w:rsidR="00071FA9" w:rsidRDefault="00AD5C2C" w:rsidP="00DA4BDD">
          <w:pPr>
            <w:pStyle w:val="22E9419A4BF249798E33DF869AC04082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D53CDF62E0AF487A8DA923EF492EEB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EBA697-B7AB-483D-9A0D-781C92BA1425}"/>
      </w:docPartPr>
      <w:docPartBody>
        <w:p w:rsidR="00071FA9" w:rsidRDefault="00AD5C2C" w:rsidP="00DA4BDD">
          <w:pPr>
            <w:pStyle w:val="D53CDF62E0AF487A8DA923EF492EEB6C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8B64FF8FB0884A1D91AA3AC89AA1AE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B0E021-9A3E-41C2-B41A-74335AE12F65}"/>
      </w:docPartPr>
      <w:docPartBody>
        <w:p w:rsidR="00071FA9" w:rsidRDefault="00AD5C2C" w:rsidP="00DA4BDD">
          <w:pPr>
            <w:pStyle w:val="8B64FF8FB0884A1D91AA3AC89AA1AE94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4937EAE0E2244C2C9CAC15BA37E7B2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896239-E3D4-4EA0-9947-FE73446F2D20}"/>
      </w:docPartPr>
      <w:docPartBody>
        <w:p w:rsidR="00071FA9" w:rsidRDefault="00AD5C2C" w:rsidP="00DA4BDD">
          <w:pPr>
            <w:pStyle w:val="4937EAE0E2244C2C9CAC15BA37E7B2D7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0A8E7EA58CC54EE391B086DDCA400E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61FB8E-0C38-4E24-AC4E-A1C06C30318F}"/>
      </w:docPartPr>
      <w:docPartBody>
        <w:p w:rsidR="00071FA9" w:rsidRDefault="00AD5C2C" w:rsidP="00DA4BDD">
          <w:pPr>
            <w:pStyle w:val="0A8E7EA58CC54EE391B086DDCA400EA2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3C638F3A38504CEB8F622E659D5E46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E1B667-7BA8-4776-AB7F-392A7763D4EF}"/>
      </w:docPartPr>
      <w:docPartBody>
        <w:p w:rsidR="00071FA9" w:rsidRDefault="00AD5C2C" w:rsidP="00DA4BDD">
          <w:pPr>
            <w:pStyle w:val="3C638F3A38504CEB8F622E659D5E4690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0CA9F728AF9A42EFA2033C6A94EA49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7EA404-30D6-46FD-9E82-8C7A7D25084C}"/>
      </w:docPartPr>
      <w:docPartBody>
        <w:p w:rsidR="00071FA9" w:rsidRDefault="00AD5C2C" w:rsidP="00DA4BDD">
          <w:pPr>
            <w:pStyle w:val="0CA9F728AF9A42EFA2033C6A94EA4993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DCF7299D1BD14A8493A9A68AE2A688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737AC4-3B09-457F-99E2-E3DB7103C61F}"/>
      </w:docPartPr>
      <w:docPartBody>
        <w:p w:rsidR="00071FA9" w:rsidRDefault="00AD5C2C" w:rsidP="00DA4BDD">
          <w:pPr>
            <w:pStyle w:val="DCF7299D1BD14A8493A9A68AE2A688DF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A10F665F57994882AAC24E5760A370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489B1A-8CAA-405F-BCCA-B1A6875B1EEC}"/>
      </w:docPartPr>
      <w:docPartBody>
        <w:p w:rsidR="00071FA9" w:rsidRDefault="00AD5C2C" w:rsidP="00DA4BDD">
          <w:pPr>
            <w:pStyle w:val="A10F665F57994882AAC24E5760A370DB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7951BDCA63AA4E9790B03115E2B449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3119CD-F46A-4590-9FBF-958BED6F73C9}"/>
      </w:docPartPr>
      <w:docPartBody>
        <w:p w:rsidR="00071FA9" w:rsidRDefault="00AD5C2C" w:rsidP="00DA4BDD">
          <w:pPr>
            <w:pStyle w:val="7951BDCA63AA4E9790B03115E2B449FA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99B69B79BDA54C148F6E275EBCC5FB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DE4AC8-D0E3-4035-A261-9E872B1D4814}"/>
      </w:docPartPr>
      <w:docPartBody>
        <w:p w:rsidR="00071FA9" w:rsidRDefault="00AD5C2C" w:rsidP="00DA4BDD">
          <w:pPr>
            <w:pStyle w:val="99B69B79BDA54C148F6E275EBCC5FBB6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594A37DD4C054D76B58A99A73EAD38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AEA95-B51B-4D33-9C09-E1B63BC576FB}"/>
      </w:docPartPr>
      <w:docPartBody>
        <w:p w:rsidR="00071FA9" w:rsidRDefault="00AD5C2C" w:rsidP="00DA4BDD">
          <w:pPr>
            <w:pStyle w:val="594A37DD4C054D76B58A99A73EAD389C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0DD387C08632419DAFA4DE0469CA41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9E13BF-82E3-4EF4-A76B-9C76F6333597}"/>
      </w:docPartPr>
      <w:docPartBody>
        <w:p w:rsidR="00071FA9" w:rsidRDefault="00AD5C2C" w:rsidP="00DA4BDD">
          <w:pPr>
            <w:pStyle w:val="0DD387C08632419DAFA4DE0469CA4195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BB5A5588714A4217B38F9E57BCE581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91079F-DBDE-4BF1-A671-10B4F24DDCF8}"/>
      </w:docPartPr>
      <w:docPartBody>
        <w:p w:rsidR="00071FA9" w:rsidRDefault="00AD5C2C" w:rsidP="00DA4BDD">
          <w:pPr>
            <w:pStyle w:val="BB5A5588714A4217B38F9E57BCE58115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1B0ED918CFE943C4BF4F1D366F50E7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9BA4FE-5E59-4CC1-931D-85B0970EAA44}"/>
      </w:docPartPr>
      <w:docPartBody>
        <w:p w:rsidR="00071FA9" w:rsidRDefault="00AD5C2C" w:rsidP="00DA4BDD">
          <w:pPr>
            <w:pStyle w:val="1B0ED918CFE943C4BF4F1D366F50E756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C64BF5BAAAB74A34BECF94A06C33BB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9F81D3-6A1A-4B33-A357-5489C0AB079A}"/>
      </w:docPartPr>
      <w:docPartBody>
        <w:p w:rsidR="00071FA9" w:rsidRDefault="00AD5C2C" w:rsidP="00DA4BDD">
          <w:pPr>
            <w:pStyle w:val="C64BF5BAAAB74A34BECF94A06C33BBAA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068EC4C4EF8740E093B68F99529BFF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84FACA-C38F-4091-9B19-37BEDB5F2EEA}"/>
      </w:docPartPr>
      <w:docPartBody>
        <w:p w:rsidR="00071FA9" w:rsidRDefault="00AD5C2C" w:rsidP="00DA4BDD">
          <w:pPr>
            <w:pStyle w:val="068EC4C4EF8740E093B68F99529BFF48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4F5A82E5799B407D960B8799AD5902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DEAE9C-7E65-455E-A24C-48ED55B59B16}"/>
      </w:docPartPr>
      <w:docPartBody>
        <w:p w:rsidR="00071FA9" w:rsidRDefault="00AD5C2C" w:rsidP="00DA4BDD">
          <w:pPr>
            <w:pStyle w:val="4F5A82E5799B407D960B8799AD59024F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53ECF86F96C645F5934974EEAAC782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C1DBCA-97F8-448E-94CF-46FCC80BC1D9}"/>
      </w:docPartPr>
      <w:docPartBody>
        <w:p w:rsidR="00071FA9" w:rsidRDefault="00AD5C2C" w:rsidP="00DA4BDD">
          <w:pPr>
            <w:pStyle w:val="53ECF86F96C645F5934974EEAAC782E6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2735727DE6DE4C1C8DD825090CD823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587BB4-3D13-4467-8127-17D260B69A6B}"/>
      </w:docPartPr>
      <w:docPartBody>
        <w:p w:rsidR="00071FA9" w:rsidRDefault="00AD5C2C" w:rsidP="00DA4BDD">
          <w:pPr>
            <w:pStyle w:val="2735727DE6DE4C1C8DD825090CD82355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5CDD0BCE2DBB4683AFAC5913B61CFA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4B45BA-3026-49C5-AD01-D5E195C67232}"/>
      </w:docPartPr>
      <w:docPartBody>
        <w:p w:rsidR="00071FA9" w:rsidRDefault="00AD5C2C" w:rsidP="00DA4BDD">
          <w:pPr>
            <w:pStyle w:val="5CDD0BCE2DBB4683AFAC5913B61CFA0D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45996F5426B04900850276D603CA88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88F0DE-1FAE-435E-B44F-A6F210FF461C}"/>
      </w:docPartPr>
      <w:docPartBody>
        <w:p w:rsidR="00071FA9" w:rsidRDefault="00AD5C2C" w:rsidP="00DA4BDD">
          <w:pPr>
            <w:pStyle w:val="45996F5426B04900850276D603CA88A2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5099C603104B40C2B2AF3D9DC040F9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107002-FABD-4856-9EBC-175065BBCB77}"/>
      </w:docPartPr>
      <w:docPartBody>
        <w:p w:rsidR="00071FA9" w:rsidRDefault="00AD5C2C" w:rsidP="00DA4BDD">
          <w:pPr>
            <w:pStyle w:val="5099C603104B40C2B2AF3D9DC040F98D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4F9403BF5B0C4D3A9A023038ADF47E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FB8653-9BCC-4918-AA2D-AD8DC9E166E8}"/>
      </w:docPartPr>
      <w:docPartBody>
        <w:p w:rsidR="00071FA9" w:rsidRDefault="00AD5C2C" w:rsidP="00DA4BDD">
          <w:pPr>
            <w:pStyle w:val="4F9403BF5B0C4D3A9A023038ADF47E4D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A13C466433C546DDBC92399749B2FA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583F57-0155-4F90-8BC2-BC73B72964F9}"/>
      </w:docPartPr>
      <w:docPartBody>
        <w:p w:rsidR="00071FA9" w:rsidRDefault="00AD5C2C" w:rsidP="00DA4BDD">
          <w:pPr>
            <w:pStyle w:val="A13C466433C546DDBC92399749B2FADF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2F7E9E7125C34FC185314CB8D182A2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91FFE9-A6FB-4069-A7B0-E515D18BA366}"/>
      </w:docPartPr>
      <w:docPartBody>
        <w:p w:rsidR="00071FA9" w:rsidRDefault="00AD5C2C" w:rsidP="00DA4BDD">
          <w:pPr>
            <w:pStyle w:val="2F7E9E7125C34FC185314CB8D182A2FD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53A37E3EE2E74F4D83F045F511B8D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ECDF3C-6B08-4A2D-935D-E687E481E43A}"/>
      </w:docPartPr>
      <w:docPartBody>
        <w:p w:rsidR="00071FA9" w:rsidRDefault="00AD5C2C" w:rsidP="00DA4BDD">
          <w:pPr>
            <w:pStyle w:val="53A37E3EE2E74F4D83F045F511B8DE4B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45540F1656754CE59F7EA78BD86810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8B750B-5B10-43B1-BF01-17E60DD65202}"/>
      </w:docPartPr>
      <w:docPartBody>
        <w:p w:rsidR="00071FA9" w:rsidRDefault="00AD5C2C" w:rsidP="00DA4BDD">
          <w:pPr>
            <w:pStyle w:val="45540F1656754CE59F7EA78BD868102F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539C0AC3C3FA411181F752373565FF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9C48A6-15CB-454B-9D06-03A39D8ED8C7}"/>
      </w:docPartPr>
      <w:docPartBody>
        <w:p w:rsidR="00071FA9" w:rsidRDefault="00AD5C2C" w:rsidP="00DA4BDD">
          <w:pPr>
            <w:pStyle w:val="539C0AC3C3FA411181F752373565FFFB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F38ECEB98309486FB54FF3C8BBD294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F4B060-7868-4B69-9B48-175A3F65DE2B}"/>
      </w:docPartPr>
      <w:docPartBody>
        <w:p w:rsidR="00071FA9" w:rsidRDefault="00AD5C2C" w:rsidP="00DA4BDD">
          <w:pPr>
            <w:pStyle w:val="F38ECEB98309486FB54FF3C8BBD2948D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4B0C300F10B04F3C9A36FACA7A146F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A86161-BB7B-4BF5-8446-0D6400F6B16C}"/>
      </w:docPartPr>
      <w:docPartBody>
        <w:p w:rsidR="00071FA9" w:rsidRDefault="00AD5C2C" w:rsidP="00DA4BDD">
          <w:pPr>
            <w:pStyle w:val="4B0C300F10B04F3C9A36FACA7A146F1E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D12DEA107D01404795A25E40A733EC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354788-6247-432D-9077-A2B98DE90A36}"/>
      </w:docPartPr>
      <w:docPartBody>
        <w:p w:rsidR="00071FA9" w:rsidRDefault="00AD5C2C" w:rsidP="00DA4BDD">
          <w:pPr>
            <w:pStyle w:val="D12DEA107D01404795A25E40A733EC1C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7CB8B5635FF441B0A7537FA2C661ED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3A051A-0EB0-4469-8652-3AA838FEC307}"/>
      </w:docPartPr>
      <w:docPartBody>
        <w:p w:rsidR="00071FA9" w:rsidRDefault="00AD5C2C" w:rsidP="00DA4BDD">
          <w:pPr>
            <w:pStyle w:val="7CB8B5635FF441B0A7537FA2C661ED77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A4816BDDFE0B44FFBE3B4B49279ED2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5CD30B-A248-4E93-A2B5-51BD07CB75E6}"/>
      </w:docPartPr>
      <w:docPartBody>
        <w:p w:rsidR="00071FA9" w:rsidRDefault="00AD5C2C" w:rsidP="00DA4BDD">
          <w:pPr>
            <w:pStyle w:val="A4816BDDFE0B44FFBE3B4B49279ED223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E9449D7EC5AC44929307A177EEC676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930087-CA6A-4778-910C-8515AEDC8578}"/>
      </w:docPartPr>
      <w:docPartBody>
        <w:p w:rsidR="00071FA9" w:rsidRDefault="00AD5C2C" w:rsidP="00DA4BDD">
          <w:pPr>
            <w:pStyle w:val="E9449D7EC5AC44929307A177EEC67648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025A8107BEB14D3F8BE4F3D4E1DDCC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A36B59-4048-461C-BA75-65368128AC36}"/>
      </w:docPartPr>
      <w:docPartBody>
        <w:p w:rsidR="00071FA9" w:rsidRDefault="00AD5C2C" w:rsidP="00DA4BDD">
          <w:pPr>
            <w:pStyle w:val="025A8107BEB14D3F8BE4F3D4E1DDCCC5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0BE21720B2804693A047BAA4362133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BD57CA-38B0-48DB-B8A9-15CAC8F726C8}"/>
      </w:docPartPr>
      <w:docPartBody>
        <w:p w:rsidR="00071FA9" w:rsidRDefault="00AD5C2C" w:rsidP="00DA4BDD">
          <w:pPr>
            <w:pStyle w:val="0BE21720B2804693A047BAA4362133BE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27B14E85A1D640199E57D4E900AC99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8A5A2D-D9AE-4111-85EB-8A3666769FD2}"/>
      </w:docPartPr>
      <w:docPartBody>
        <w:p w:rsidR="00071FA9" w:rsidRDefault="00AD5C2C" w:rsidP="00DA4BDD">
          <w:pPr>
            <w:pStyle w:val="27B14E85A1D640199E57D4E900AC994D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A64E7F3F84C949019D8249B15BB982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32624A-0E1F-4CA7-9AC9-166374CEFD03}"/>
      </w:docPartPr>
      <w:docPartBody>
        <w:p w:rsidR="00071FA9" w:rsidRDefault="00AD5C2C" w:rsidP="00DA4BDD">
          <w:pPr>
            <w:pStyle w:val="A64E7F3F84C949019D8249B15BB9824C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E81B707073ED458C9166E6D113DC1E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9CFD2E-5B93-484E-BD1C-2F9F53FAEBE0}"/>
      </w:docPartPr>
      <w:docPartBody>
        <w:p w:rsidR="00071FA9" w:rsidRDefault="00AD5C2C" w:rsidP="00DA4BDD">
          <w:pPr>
            <w:pStyle w:val="E81B707073ED458C9166E6D113DC1EA8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263E7F8BF1D141CBB50B5C82E810E2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3AD72A-A954-4377-868F-3DA09DE143C7}"/>
      </w:docPartPr>
      <w:docPartBody>
        <w:p w:rsidR="00071FA9" w:rsidRDefault="00AD5C2C" w:rsidP="00DA4BDD">
          <w:pPr>
            <w:pStyle w:val="263E7F8BF1D141CBB50B5C82E810E24F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AD208C9F5EA84CB1A769410CE3D86B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D5A3D7-D3E1-4423-8492-8E7AEF881584}"/>
      </w:docPartPr>
      <w:docPartBody>
        <w:p w:rsidR="00071FA9" w:rsidRDefault="00AD5C2C" w:rsidP="00DA4BDD">
          <w:pPr>
            <w:pStyle w:val="AD208C9F5EA84CB1A769410CE3D86BCC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59198D9497F8480B9D699CDCCCE84A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BAA448-FE94-4D43-BA17-BBF83753E504}"/>
      </w:docPartPr>
      <w:docPartBody>
        <w:p w:rsidR="00071FA9" w:rsidRDefault="00AD5C2C" w:rsidP="00DA4BDD">
          <w:pPr>
            <w:pStyle w:val="59198D9497F8480B9D699CDCCCE84ADC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F41899CECE8B4DB89CC4A3DD2FA047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CD0C3C-C857-4B9D-A99C-B1B74E1C7081}"/>
      </w:docPartPr>
      <w:docPartBody>
        <w:p w:rsidR="00071FA9" w:rsidRDefault="00AD5C2C" w:rsidP="00DA4BDD">
          <w:pPr>
            <w:pStyle w:val="F41899CECE8B4DB89CC4A3DD2FA0475A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AD3E4BAA8D7F48FDAB0AF41A35DBA2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25DB2F-EAD4-411F-9B3D-76CB83C08A0B}"/>
      </w:docPartPr>
      <w:docPartBody>
        <w:p w:rsidR="00071FA9" w:rsidRDefault="00AD5C2C" w:rsidP="00DA4BDD">
          <w:pPr>
            <w:pStyle w:val="AD3E4BAA8D7F48FDAB0AF41A35DBA2C8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2341CD8806C0487E9312F298573B1A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F3F1EA-8C95-4A4C-868C-CD41DDF23E6F}"/>
      </w:docPartPr>
      <w:docPartBody>
        <w:p w:rsidR="00071FA9" w:rsidRDefault="00AD5C2C" w:rsidP="00DA4BDD">
          <w:pPr>
            <w:pStyle w:val="2341CD8806C0487E9312F298573B1A13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03A27EE22FD441DDAC51F40645F327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025FBF-2AB7-4AA8-B4D4-7D4B69EEFAFF}"/>
      </w:docPartPr>
      <w:docPartBody>
        <w:p w:rsidR="00071FA9" w:rsidRDefault="00AD5C2C" w:rsidP="00DA4BDD">
          <w:pPr>
            <w:pStyle w:val="03A27EE22FD441DDAC51F40645F32753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6737116F46D4410683B2540A36C2E5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30EB63-52D7-4BFC-9F33-1A816114CB77}"/>
      </w:docPartPr>
      <w:docPartBody>
        <w:p w:rsidR="00071FA9" w:rsidRDefault="00AD5C2C" w:rsidP="00DA4BDD">
          <w:pPr>
            <w:pStyle w:val="6737116F46D4410683B2540A36C2E51E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27F0D86F266B40D59FE84FDC251DBB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F11A47-5DB0-464C-82C0-61994B03896E}"/>
      </w:docPartPr>
      <w:docPartBody>
        <w:p w:rsidR="00071FA9" w:rsidRDefault="00AD5C2C" w:rsidP="00DA4BDD">
          <w:pPr>
            <w:pStyle w:val="27F0D86F266B40D59FE84FDC251DBB1B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C4CA19783D574EB5A63DB1B54F70C2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02A65C-9257-4BBF-9265-40F542F1938D}"/>
      </w:docPartPr>
      <w:docPartBody>
        <w:p w:rsidR="00071FA9" w:rsidRDefault="00AD5C2C" w:rsidP="00DA4BDD">
          <w:pPr>
            <w:pStyle w:val="C4CA19783D574EB5A63DB1B54F70C2DD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F3A48D460066480689B6D22082F253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42911C-B364-4131-94D1-FB35DF0E4722}"/>
      </w:docPartPr>
      <w:docPartBody>
        <w:p w:rsidR="00071FA9" w:rsidRDefault="00AD5C2C" w:rsidP="00DA4BDD">
          <w:pPr>
            <w:pStyle w:val="F3A48D460066480689B6D22082F253AE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58BFF29171934A5F9409009CC65EA5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94F889-3DA5-4495-B42E-5372DCADB786}"/>
      </w:docPartPr>
      <w:docPartBody>
        <w:p w:rsidR="00071FA9" w:rsidRDefault="00AD5C2C" w:rsidP="00DA4BDD">
          <w:pPr>
            <w:pStyle w:val="58BFF29171934A5F9409009CC65EA5D6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160B3361A7794ACAB9980B05B6516E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169037-FB56-4208-A5A4-B48AE2D33E6A}"/>
      </w:docPartPr>
      <w:docPartBody>
        <w:p w:rsidR="00071FA9" w:rsidRDefault="00AD5C2C" w:rsidP="00DA4BDD">
          <w:pPr>
            <w:pStyle w:val="160B3361A7794ACAB9980B05B6516E80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46F4987036D44993BCFA1C5EAAD7CE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07DE32-7D6F-40A7-B67B-6D5D1E17813F}"/>
      </w:docPartPr>
      <w:docPartBody>
        <w:p w:rsidR="00071FA9" w:rsidRDefault="00AD5C2C" w:rsidP="00DA4BDD">
          <w:pPr>
            <w:pStyle w:val="46F4987036D44993BCFA1C5EAAD7CE10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C8F9079ECC964DFC8E4D0EBC66C844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97C8D7-6260-4ED2-83A5-DF83461B02ED}"/>
      </w:docPartPr>
      <w:docPartBody>
        <w:p w:rsidR="00071FA9" w:rsidRDefault="00AD5C2C" w:rsidP="00DA4BDD">
          <w:pPr>
            <w:pStyle w:val="C8F9079ECC964DFC8E4D0EBC66C8443E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6A2840832A484298BA82607020B2FF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5BF1BD-F426-4FE4-9657-51B04A04E062}"/>
      </w:docPartPr>
      <w:docPartBody>
        <w:p w:rsidR="00071FA9" w:rsidRDefault="00AD5C2C" w:rsidP="00DA4BDD">
          <w:pPr>
            <w:pStyle w:val="6A2840832A484298BA82607020B2FFFC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B23140E158E54F09B37B956CE4727D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41C879-6FB8-4DC0-9031-259CF41E172F}"/>
      </w:docPartPr>
      <w:docPartBody>
        <w:p w:rsidR="00071FA9" w:rsidRDefault="00AD5C2C" w:rsidP="00DA4BDD">
          <w:pPr>
            <w:pStyle w:val="B23140E158E54F09B37B956CE4727D7B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88AD1CBDDF684548AFBD7EDFB8D741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115DBD-2F11-4E49-BDE2-B81F36F7032A}"/>
      </w:docPartPr>
      <w:docPartBody>
        <w:p w:rsidR="00071FA9" w:rsidRDefault="00AD5C2C" w:rsidP="00DA4BDD">
          <w:pPr>
            <w:pStyle w:val="88AD1CBDDF684548AFBD7EDFB8D7417A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2D51CE1921614EB0BC59F96D40E6CC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F92514-0124-4884-9B82-7298FDAF6B4B}"/>
      </w:docPartPr>
      <w:docPartBody>
        <w:p w:rsidR="00071FA9" w:rsidRDefault="00AD5C2C" w:rsidP="00DA4BDD">
          <w:pPr>
            <w:pStyle w:val="2D51CE1921614EB0BC59F96D40E6CC92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7261332D4C7940368FDC8E0630F3D3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6784FA-043D-4B81-A1F1-28649113E61C}"/>
      </w:docPartPr>
      <w:docPartBody>
        <w:p w:rsidR="00071FA9" w:rsidRDefault="00AD5C2C" w:rsidP="00DA4BDD">
          <w:pPr>
            <w:pStyle w:val="7261332D4C7940368FDC8E0630F3D3BF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5914F9939B7040CE99474C2B077C48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651729-66E4-47C8-8FE4-CC27512F649C}"/>
      </w:docPartPr>
      <w:docPartBody>
        <w:p w:rsidR="00071FA9" w:rsidRDefault="00AD5C2C" w:rsidP="00DA4BDD">
          <w:pPr>
            <w:pStyle w:val="5914F9939B7040CE99474C2B077C48E4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05B576A0F2BF4F8E960A88EC5FDD5C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756578-F29F-4601-A916-11EDC7D0295B}"/>
      </w:docPartPr>
      <w:docPartBody>
        <w:p w:rsidR="00071FA9" w:rsidRDefault="00AD5C2C" w:rsidP="00DA4BDD">
          <w:pPr>
            <w:pStyle w:val="05B576A0F2BF4F8E960A88EC5FDD5CAF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DE388C5BB965483E9EEEB17B4CCF9E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6CDE8B-453B-4304-A9FD-1C59C34FEA3F}"/>
      </w:docPartPr>
      <w:docPartBody>
        <w:p w:rsidR="00071FA9" w:rsidRDefault="00AD5C2C" w:rsidP="00DA4BDD">
          <w:pPr>
            <w:pStyle w:val="DE388C5BB965483E9EEEB17B4CCF9E52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ED5A76CE493A4970888C474D90BA64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1BDBB4-5D62-40DE-B6FF-72E117EAC974}"/>
      </w:docPartPr>
      <w:docPartBody>
        <w:p w:rsidR="00071FA9" w:rsidRDefault="00AD5C2C" w:rsidP="00DA4BDD">
          <w:pPr>
            <w:pStyle w:val="ED5A76CE493A4970888C474D90BA64B6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4C6AE4EF7B0F43EBA5A94B02CC58EE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F4C4EA-D817-4F0F-B501-4E063A0A323C}"/>
      </w:docPartPr>
      <w:docPartBody>
        <w:p w:rsidR="00071FA9" w:rsidRDefault="00AD5C2C" w:rsidP="00DA4BDD">
          <w:pPr>
            <w:pStyle w:val="4C6AE4EF7B0F43EBA5A94B02CC58EE92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06A0CDB12EE8475EB31B4181BA0FF7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9A02EB-D9C4-49F7-9051-2D8426352FA5}"/>
      </w:docPartPr>
      <w:docPartBody>
        <w:p w:rsidR="00071FA9" w:rsidRDefault="00AD5C2C" w:rsidP="00DA4BDD">
          <w:pPr>
            <w:pStyle w:val="06A0CDB12EE8475EB31B4181BA0FF7A9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DF4A00A0690447FE89C4189EFC74D8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2D5F6A-5070-47C1-B2E1-FA44AFBE9BFD}"/>
      </w:docPartPr>
      <w:docPartBody>
        <w:p w:rsidR="00071FA9" w:rsidRDefault="00AD5C2C" w:rsidP="00DA4BDD">
          <w:pPr>
            <w:pStyle w:val="DF4A00A0690447FE89C4189EFC74D8D8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12CFA7A4ED2B46DCB0667FB41A7FCB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F9DC87-2D81-4D7B-A937-058C843774EE}"/>
      </w:docPartPr>
      <w:docPartBody>
        <w:p w:rsidR="00071FA9" w:rsidRDefault="00AD5C2C" w:rsidP="00DA4BDD">
          <w:pPr>
            <w:pStyle w:val="12CFA7A4ED2B46DCB0667FB41A7FCB80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E54C236688E04F478E19E48E3DA1AD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0FF62B-8D54-4F76-A795-892A78974C92}"/>
      </w:docPartPr>
      <w:docPartBody>
        <w:p w:rsidR="00071FA9" w:rsidRDefault="00AD5C2C" w:rsidP="00DA4BDD">
          <w:pPr>
            <w:pStyle w:val="E54C236688E04F478E19E48E3DA1ADD3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DBA6171761574FE8A08369E29B52C1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FBE36E-5E94-4F76-B1C2-2F18E57EB055}"/>
      </w:docPartPr>
      <w:docPartBody>
        <w:p w:rsidR="00071FA9" w:rsidRDefault="00AD5C2C" w:rsidP="00DA4BDD">
          <w:pPr>
            <w:pStyle w:val="DBA6171761574FE8A08369E29B52C159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8B9B07B823F44130BBE916ECA406D8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154B6D-FFA4-416B-826E-38B7C0C17153}"/>
      </w:docPartPr>
      <w:docPartBody>
        <w:p w:rsidR="00071FA9" w:rsidRDefault="00AD5C2C" w:rsidP="00DA4BDD">
          <w:pPr>
            <w:pStyle w:val="8B9B07B823F44130BBE916ECA406D8BA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A46DB0910D274E17B715A3BFC408C0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DFC71C-44F7-4F66-9013-E5C50D05AEB7}"/>
      </w:docPartPr>
      <w:docPartBody>
        <w:p w:rsidR="00071FA9" w:rsidRDefault="00AD5C2C" w:rsidP="00DA4BDD">
          <w:pPr>
            <w:pStyle w:val="A46DB0910D274E17B715A3BFC408C053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A032224376954F5EA1A55225E487AE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30981F-49EC-4A0B-BE3C-CA66BFCDE712}"/>
      </w:docPartPr>
      <w:docPartBody>
        <w:p w:rsidR="00071FA9" w:rsidRDefault="00AD5C2C" w:rsidP="00DA4BDD">
          <w:pPr>
            <w:pStyle w:val="A032224376954F5EA1A55225E487AEA9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6AF97A115BB04D1F8E9ACD203A76AC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EAB7BD-A026-438C-B22B-62234F9F120D}"/>
      </w:docPartPr>
      <w:docPartBody>
        <w:p w:rsidR="00071FA9" w:rsidRDefault="00AD5C2C" w:rsidP="00DA4BDD">
          <w:pPr>
            <w:pStyle w:val="6AF97A115BB04D1F8E9ACD203A76AC17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9795EA93D69C45718218DB3289C63A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802B8-7C81-4215-A078-FCB0EE25974A}"/>
      </w:docPartPr>
      <w:docPartBody>
        <w:p w:rsidR="00071FA9" w:rsidRDefault="00AD5C2C" w:rsidP="00DA4BDD">
          <w:pPr>
            <w:pStyle w:val="9795EA93D69C45718218DB3289C63AFF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C7A7ED7908A44A26B0D82DF4A94B0E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638AC5-5686-47DB-846D-F38875717BF0}"/>
      </w:docPartPr>
      <w:docPartBody>
        <w:p w:rsidR="00071FA9" w:rsidRDefault="00AD5C2C" w:rsidP="00DA4BDD">
          <w:pPr>
            <w:pStyle w:val="C7A7ED7908A44A26B0D82DF4A94B0EFC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2988EB913B58408FB91D0F3B55830E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C30271-47E3-4E83-BD72-2196B4A6034D}"/>
      </w:docPartPr>
      <w:docPartBody>
        <w:p w:rsidR="00071FA9" w:rsidRDefault="00AD5C2C" w:rsidP="00DA4BDD">
          <w:pPr>
            <w:pStyle w:val="2988EB913B58408FB91D0F3B55830E92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AF04D196B159423DBAC6A3B76B67C1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858775-E7F9-4DB5-88D9-C565A6031464}"/>
      </w:docPartPr>
      <w:docPartBody>
        <w:p w:rsidR="00071FA9" w:rsidRDefault="00AD5C2C" w:rsidP="00DA4BDD">
          <w:pPr>
            <w:pStyle w:val="AF04D196B159423DBAC6A3B76B67C1C9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4D8A63D3552E45269E522CD40555DE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506776-7F06-4B2D-90D5-19F52C83986D}"/>
      </w:docPartPr>
      <w:docPartBody>
        <w:p w:rsidR="00071FA9" w:rsidRDefault="00AD5C2C" w:rsidP="00DA4BDD">
          <w:pPr>
            <w:pStyle w:val="4D8A63D3552E45269E522CD40555DE92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80593CE40DCA4B42B46702E07B7077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84EE05-4504-478A-B64B-1C92309A4FA2}"/>
      </w:docPartPr>
      <w:docPartBody>
        <w:p w:rsidR="00071FA9" w:rsidRDefault="00AD5C2C" w:rsidP="00DA4BDD">
          <w:pPr>
            <w:pStyle w:val="80593CE40DCA4B42B46702E07B7077D0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5478771C45FC4A1A9981FFDE6F3DB1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EBE669-268C-4E7E-AE92-A23BBD67C377}"/>
      </w:docPartPr>
      <w:docPartBody>
        <w:p w:rsidR="00071FA9" w:rsidRDefault="00AD5C2C" w:rsidP="00DA4BDD">
          <w:pPr>
            <w:pStyle w:val="5478771C45FC4A1A9981FFDE6F3DB1E4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7F4B27A9906C4A5D917B2BC4D2FCE7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A742CF-E02A-4E3A-A227-A8B9221FEF23}"/>
      </w:docPartPr>
      <w:docPartBody>
        <w:p w:rsidR="00071FA9" w:rsidRDefault="00AD5C2C" w:rsidP="00DA4BDD">
          <w:pPr>
            <w:pStyle w:val="7F4B27A9906C4A5D917B2BC4D2FCE75A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345BCB05D9CF4237A6C039099DDDDB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0A0744-E0C8-43CF-8D35-F1EDE560BA91}"/>
      </w:docPartPr>
      <w:docPartBody>
        <w:p w:rsidR="00071FA9" w:rsidRDefault="00AD5C2C" w:rsidP="00DA4BDD">
          <w:pPr>
            <w:pStyle w:val="345BCB05D9CF4237A6C039099DDDDB9B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A4B16916C47C42068769FE22BF6D91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B00209-091F-4681-ADA2-6A805E768EDD}"/>
      </w:docPartPr>
      <w:docPartBody>
        <w:p w:rsidR="00071FA9" w:rsidRDefault="00AD5C2C" w:rsidP="00DA4BDD">
          <w:pPr>
            <w:pStyle w:val="A4B16916C47C42068769FE22BF6D9121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0F2E35DEC54B4B12B091EB5DCFBE0B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61482F-A42E-48DA-BB74-52D008DD5BCB}"/>
      </w:docPartPr>
      <w:docPartBody>
        <w:p w:rsidR="00071FA9" w:rsidRDefault="00AD5C2C" w:rsidP="00DA4BDD">
          <w:pPr>
            <w:pStyle w:val="0F2E35DEC54B4B12B091EB5DCFBE0B3B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7F5B6A91632D4E26A57738A98903BB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130D73-9AF9-4F48-90E4-301C2EBD1A79}"/>
      </w:docPartPr>
      <w:docPartBody>
        <w:p w:rsidR="00071FA9" w:rsidRDefault="00AD5C2C" w:rsidP="00DA4BDD">
          <w:pPr>
            <w:pStyle w:val="7F5B6A91632D4E26A57738A98903BBFA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991F37761EB94C2DAD4A20946AA4C1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777D7F-DEFD-4A80-82E2-FE0519D947F7}"/>
      </w:docPartPr>
      <w:docPartBody>
        <w:p w:rsidR="00071FA9" w:rsidRDefault="00AD5C2C" w:rsidP="00DA4BDD">
          <w:pPr>
            <w:pStyle w:val="991F37761EB94C2DAD4A20946AA4C1C3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BC69B9C730E34E61AA18309D57B15B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2112C6-698C-4CF5-AF16-3D0F0E8E14A6}"/>
      </w:docPartPr>
      <w:docPartBody>
        <w:p w:rsidR="00071FA9" w:rsidRDefault="00AD5C2C" w:rsidP="00DA4BDD">
          <w:pPr>
            <w:pStyle w:val="BC69B9C730E34E61AA18309D57B15BB2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876B7BA267A64D0BB0BE5F83D92D7A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E27204-764F-4B4F-9E3F-90B10C0C53A6}"/>
      </w:docPartPr>
      <w:docPartBody>
        <w:p w:rsidR="00071FA9" w:rsidRDefault="00AD5C2C" w:rsidP="00DA4BDD">
          <w:pPr>
            <w:pStyle w:val="876B7BA267A64D0BB0BE5F83D92D7A80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C843F8C9A7CD4FC595DE3166255F4C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B3F1DB-027A-44A2-BB83-028985305F70}"/>
      </w:docPartPr>
      <w:docPartBody>
        <w:p w:rsidR="00071FA9" w:rsidRDefault="00AD5C2C" w:rsidP="00DA4BDD">
          <w:pPr>
            <w:pStyle w:val="C843F8C9A7CD4FC595DE3166255F4C02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6A94E5529C3E47939EF0BA800E1B1F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FB5A24-B09B-4ADC-AF0F-968BFA3F99E2}"/>
      </w:docPartPr>
      <w:docPartBody>
        <w:p w:rsidR="00071FA9" w:rsidRDefault="00AD5C2C" w:rsidP="00DA4BDD">
          <w:pPr>
            <w:pStyle w:val="6A94E5529C3E47939EF0BA800E1B1FD6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411E45398EC444608591F600878695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B9538F-E84B-4568-B3CB-830D52FC82F1}"/>
      </w:docPartPr>
      <w:docPartBody>
        <w:p w:rsidR="00071FA9" w:rsidRDefault="00AD5C2C" w:rsidP="00DA4BDD">
          <w:pPr>
            <w:pStyle w:val="411E45398EC444608591F60087869577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21126B233CFE4CCB8173A85E7B3CC0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56E7B7-3287-4BBB-8C56-C61731EFB71D}"/>
      </w:docPartPr>
      <w:docPartBody>
        <w:p w:rsidR="00071FA9" w:rsidRDefault="00AD5C2C" w:rsidP="00DA4BDD">
          <w:pPr>
            <w:pStyle w:val="21126B233CFE4CCB8173A85E7B3CC07F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2194F150FAD24D6A8F0E024757F70A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880C77-7D2A-417B-9CF0-139A7785285E}"/>
      </w:docPartPr>
      <w:docPartBody>
        <w:p w:rsidR="00071FA9" w:rsidRDefault="00AD5C2C" w:rsidP="00DA4BDD">
          <w:pPr>
            <w:pStyle w:val="2194F150FAD24D6A8F0E024757F70AEA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CA597DEB0E79451E99B4BFEBF8F7DF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50AB60-6A79-49C4-BA8A-749E106A0E8C}"/>
      </w:docPartPr>
      <w:docPartBody>
        <w:p w:rsidR="00071FA9" w:rsidRDefault="00AD5C2C" w:rsidP="00DA4BDD">
          <w:pPr>
            <w:pStyle w:val="CA597DEB0E79451E99B4BFEBF8F7DF83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5A8565E602704B81BBA9E5DD478F96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FE6BF8-0124-49F5-B5D7-654458ED994E}"/>
      </w:docPartPr>
      <w:docPartBody>
        <w:p w:rsidR="00071FA9" w:rsidRDefault="00AD5C2C" w:rsidP="00DA4BDD">
          <w:pPr>
            <w:pStyle w:val="5A8565E602704B81BBA9E5DD478F962D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DEBB9FC76856413BB127162D1D4C39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1B85DE-0815-418B-814F-983E30FC9173}"/>
      </w:docPartPr>
      <w:docPartBody>
        <w:p w:rsidR="00071FA9" w:rsidRDefault="00AD5C2C" w:rsidP="00DA4BDD">
          <w:pPr>
            <w:pStyle w:val="DEBB9FC76856413BB127162D1D4C3917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1D955BC9DED444F7922EF1E2C21F51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E3401F-9775-4DCE-8DAD-9FEC02A4BCDC}"/>
      </w:docPartPr>
      <w:docPartBody>
        <w:p w:rsidR="00071FA9" w:rsidRDefault="00AD5C2C" w:rsidP="00DA4BDD">
          <w:pPr>
            <w:pStyle w:val="1D955BC9DED444F7922EF1E2C21F516F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B6A7676AC865492A89F1CFE19492EC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E95F94-D071-4BF4-9424-681D735D86A3}"/>
      </w:docPartPr>
      <w:docPartBody>
        <w:p w:rsidR="00071FA9" w:rsidRDefault="00AD5C2C" w:rsidP="00DA4BDD">
          <w:pPr>
            <w:pStyle w:val="B6A7676AC865492A89F1CFE19492EC76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E610A879B1344794A09505146A28CC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120B28-89F8-43F4-819B-359BC5415DDC}"/>
      </w:docPartPr>
      <w:docPartBody>
        <w:p w:rsidR="00071FA9" w:rsidRDefault="00AD5C2C" w:rsidP="00DA4BDD">
          <w:pPr>
            <w:pStyle w:val="E610A879B1344794A09505146A28CC9D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B36EFD44DCE49A2B82448D71D94EF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176B9D-0CC8-4872-B9CF-04F44D573601}"/>
      </w:docPartPr>
      <w:docPartBody>
        <w:p w:rsidR="00071FA9" w:rsidRDefault="00AD5C2C" w:rsidP="00DA4BDD">
          <w:pPr>
            <w:pStyle w:val="8B36EFD44DCE49A2B82448D71D94EF0F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6B6DCEB2965B4A77B082D985A0E8D2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FD09E5-59BD-4801-885A-6AF376628666}"/>
      </w:docPartPr>
      <w:docPartBody>
        <w:p w:rsidR="00071FA9" w:rsidRDefault="00AD5C2C" w:rsidP="00DA4BDD">
          <w:pPr>
            <w:pStyle w:val="6B6DCEB2965B4A77B082D985A0E8D27A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C95C53AB2021443AA86E839053850F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E1B157-D969-477E-A95B-66D383BBB019}"/>
      </w:docPartPr>
      <w:docPartBody>
        <w:p w:rsidR="00071FA9" w:rsidRDefault="00AD5C2C" w:rsidP="00DA4BDD">
          <w:pPr>
            <w:pStyle w:val="C95C53AB2021443AA86E839053850F075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03DC5213D8BF4ED28F10ED47D5A9D4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BB382B-0392-4E64-B651-30FB9245EAEC}"/>
      </w:docPartPr>
      <w:docPartBody>
        <w:p w:rsidR="00071FA9" w:rsidRDefault="00AD5C2C" w:rsidP="00DA4BDD">
          <w:pPr>
            <w:pStyle w:val="03DC5213D8BF4ED28F10ED47D5A9D48E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F3690ACF32450A8ACA8E5CD4CEA4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9C3E5D-0E04-4520-8288-ADF610BAEB09}"/>
      </w:docPartPr>
      <w:docPartBody>
        <w:p w:rsidR="00071FA9" w:rsidRDefault="00AD5C2C" w:rsidP="00DA4BDD">
          <w:pPr>
            <w:pStyle w:val="E1F3690ACF32450A8ACA8E5CD4CEA4A4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D8648F4CC47D464A8113E2668D703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349D77-DB59-4229-A8FF-64A56AB104BC}"/>
      </w:docPartPr>
      <w:docPartBody>
        <w:p w:rsidR="00071FA9" w:rsidRDefault="00AD5C2C" w:rsidP="00DA4BDD">
          <w:pPr>
            <w:pStyle w:val="D8648F4CC47D464A8113E2668D7036F2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948F494C55C342ADB3BEDAD589F856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EDAA18-2128-432D-A275-34AB053C4CCE}"/>
      </w:docPartPr>
      <w:docPartBody>
        <w:p w:rsidR="00071FA9" w:rsidRDefault="00AD5C2C" w:rsidP="00DA4BDD">
          <w:pPr>
            <w:pStyle w:val="948F494C55C342ADB3BEDAD589F856965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9023B1A920BF4B2FB79E7F7101B657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2FC88C-37D0-4FBC-B60D-CCBF7FE2B210}"/>
      </w:docPartPr>
      <w:docPartBody>
        <w:p w:rsidR="00071FA9" w:rsidRDefault="00AD5C2C" w:rsidP="00DA4BDD">
          <w:pPr>
            <w:pStyle w:val="9023B1A920BF4B2FB79E7F7101B65799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D6B3EA54FCC4BEFB0166B9D00F385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DD7854-317F-4EDD-AAF1-58752BE7C36A}"/>
      </w:docPartPr>
      <w:docPartBody>
        <w:p w:rsidR="00071FA9" w:rsidRDefault="00AD5C2C" w:rsidP="00DA4BDD">
          <w:pPr>
            <w:pStyle w:val="3D6B3EA54FCC4BEFB0166B9D00F38594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D1A9BC15278741848B944D6E93283B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AA4516-50B8-4903-8440-00D88EB6CD50}"/>
      </w:docPartPr>
      <w:docPartBody>
        <w:p w:rsidR="00071FA9" w:rsidRDefault="00AD5C2C" w:rsidP="00DA4BDD">
          <w:pPr>
            <w:pStyle w:val="D1A9BC15278741848B944D6E93283B52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2D8E1B5B4E5344699E734E4D371CAB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C5D2D0-28B3-45E9-BC36-D8A1102ECCAE}"/>
      </w:docPartPr>
      <w:docPartBody>
        <w:p w:rsidR="00071FA9" w:rsidRDefault="00AD5C2C" w:rsidP="00DA4BDD">
          <w:pPr>
            <w:pStyle w:val="2D8E1B5B4E5344699E734E4D371CABF75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06AB3FBD0605489A856C70983869B4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2261C6-C746-47B2-A6C3-0EA5EB7CDDFF}"/>
      </w:docPartPr>
      <w:docPartBody>
        <w:p w:rsidR="00071FA9" w:rsidRDefault="00AD5C2C" w:rsidP="00DA4BDD">
          <w:pPr>
            <w:pStyle w:val="06AB3FBD0605489A856C70983869B464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E190FF838243A7A567DD5CB46D28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CDB8F9-7878-4AF1-AE38-55EAC02EBBDA}"/>
      </w:docPartPr>
      <w:docPartBody>
        <w:p w:rsidR="00071FA9" w:rsidRDefault="00AD5C2C" w:rsidP="00DA4BDD">
          <w:pPr>
            <w:pStyle w:val="74E190FF838243A7A567DD5CB46D280D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F6557CD7150B485AA6932CEE86D5EB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5991FA-D6CD-417C-BE2C-E01658B2FD43}"/>
      </w:docPartPr>
      <w:docPartBody>
        <w:p w:rsidR="00071FA9" w:rsidRDefault="00AD5C2C" w:rsidP="00DA4BDD">
          <w:pPr>
            <w:pStyle w:val="F6557CD7150B485AA6932CEE86D5EBC7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9A5CD930574146388F088BFCA3AE56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447478-11F8-4927-BCE5-62BE3A44F6E8}"/>
      </w:docPartPr>
      <w:docPartBody>
        <w:p w:rsidR="00071FA9" w:rsidRDefault="00AD5C2C" w:rsidP="00DA4BDD">
          <w:pPr>
            <w:pStyle w:val="9A5CD930574146388F088BFCA3AE56295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41F8D3BDB0D84CBFA0B0D46DA60446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C6ED3-B3CB-4321-9134-0A05078063AD}"/>
      </w:docPartPr>
      <w:docPartBody>
        <w:p w:rsidR="00071FA9" w:rsidRDefault="00AD5C2C" w:rsidP="00DA4BDD">
          <w:pPr>
            <w:pStyle w:val="41F8D3BDB0D84CBFA0B0D46DA604469B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48217834AE84DF99F62F961A9674F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F97B64-6C60-451F-8ADD-526B4773BD10}"/>
      </w:docPartPr>
      <w:docPartBody>
        <w:p w:rsidR="00071FA9" w:rsidRDefault="00AD5C2C" w:rsidP="00DA4BDD">
          <w:pPr>
            <w:pStyle w:val="A48217834AE84DF99F62F961A9674FFB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647821C8CAE84CE1854B0DF598FE13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7F999C-C2FB-4D19-92B9-529AEDDAED4B}"/>
      </w:docPartPr>
      <w:docPartBody>
        <w:p w:rsidR="00071FA9" w:rsidRDefault="00AD5C2C" w:rsidP="00DA4BDD">
          <w:pPr>
            <w:pStyle w:val="647821C8CAE84CE1854B0DF598FE13E2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C2238A4CF7534FDFBDFFD4F50FCB9F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E7FF52-1B56-4E5F-B310-316E40FA3A12}"/>
      </w:docPartPr>
      <w:docPartBody>
        <w:p w:rsidR="00071FA9" w:rsidRDefault="00AD5C2C" w:rsidP="00DA4BDD">
          <w:pPr>
            <w:pStyle w:val="C2238A4CF7534FDFBDFFD4F50FCB9FC35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23A5E09A658949A2B02A0344DF522D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ECAE20-D38C-48BF-9DE5-5FE5FA70911E}"/>
      </w:docPartPr>
      <w:docPartBody>
        <w:p w:rsidR="00071FA9" w:rsidRDefault="00AD5C2C" w:rsidP="00DA4BDD">
          <w:pPr>
            <w:pStyle w:val="23A5E09A658949A2B02A0344DF522DD0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36A40BF519D43CD858140EAC94EFC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0BC6E1-A2B4-45BD-A31D-728F1B6614AC}"/>
      </w:docPartPr>
      <w:docPartBody>
        <w:p w:rsidR="00071FA9" w:rsidRDefault="00AD5C2C" w:rsidP="00DA4BDD">
          <w:pPr>
            <w:pStyle w:val="B36A40BF519D43CD858140EAC94EFCB1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42625E00B4B34292A6FAE1A36221B8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1DAE08-5F36-46F2-BD1A-D14BC03C452D}"/>
      </w:docPartPr>
      <w:docPartBody>
        <w:p w:rsidR="00071FA9" w:rsidRDefault="00AD5C2C" w:rsidP="00DA4BDD">
          <w:pPr>
            <w:pStyle w:val="42625E00B4B34292A6FAE1A36221B819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6348550AF0904944BDCEDAF62CB403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238469-7527-4C55-A45B-895327649D18}"/>
      </w:docPartPr>
      <w:docPartBody>
        <w:p w:rsidR="00071FA9" w:rsidRDefault="00AD5C2C" w:rsidP="00DA4BDD">
          <w:pPr>
            <w:pStyle w:val="6348550AF0904944BDCEDAF62CB4037A5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9E03B612C9C640F88F08E82335ECD5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9C2837-62C8-4122-8CB0-CECE12947C10}"/>
      </w:docPartPr>
      <w:docPartBody>
        <w:p w:rsidR="00071FA9" w:rsidRDefault="00AD5C2C" w:rsidP="00DA4BDD">
          <w:pPr>
            <w:pStyle w:val="9E03B612C9C640F88F08E82335ECD50F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67A26AA2D94005A63CFCC91A6371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FB647B-0D4B-4534-85A2-237519F00456}"/>
      </w:docPartPr>
      <w:docPartBody>
        <w:p w:rsidR="00071FA9" w:rsidRDefault="00AD5C2C" w:rsidP="00DA4BDD">
          <w:pPr>
            <w:pStyle w:val="6E67A26AA2D94005A63CFCC91A637149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070149E9B76C4DB49AAE4E263AF511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4E63A6-65A8-49EF-AB62-BF1624DDBA38}"/>
      </w:docPartPr>
      <w:docPartBody>
        <w:p w:rsidR="00071FA9" w:rsidRDefault="00AD5C2C" w:rsidP="00DA4BDD">
          <w:pPr>
            <w:pStyle w:val="070149E9B76C4DB49AAE4E263AF511C8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96F9CCB9055847D29DF06B0AA6795D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C42DBC-9FBE-4FD2-8E3E-46D4998D49EA}"/>
      </w:docPartPr>
      <w:docPartBody>
        <w:p w:rsidR="00071FA9" w:rsidRDefault="00AD5C2C" w:rsidP="00DA4BDD">
          <w:pPr>
            <w:pStyle w:val="96F9CCB9055847D29DF06B0AA6795D865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6D96A505550B47B299C184007C6089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BBF6C9-D76C-4729-AA2B-791FD877D62D}"/>
      </w:docPartPr>
      <w:docPartBody>
        <w:p w:rsidR="00071FA9" w:rsidRDefault="00AD5C2C" w:rsidP="00DA4BDD">
          <w:pPr>
            <w:pStyle w:val="6D96A505550B47B299C184007C608968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967553242414BB39DAF118B12A8A4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7566F3-760C-4987-8060-1711E0FC397B}"/>
      </w:docPartPr>
      <w:docPartBody>
        <w:p w:rsidR="00071FA9" w:rsidRDefault="00AD5C2C" w:rsidP="00DA4BDD">
          <w:pPr>
            <w:pStyle w:val="1967553242414BB39DAF118B12A8A42F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FB9C2112C3DC4BC1B2F6BA82020B9B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3F5B45-01EE-4FBF-8156-884B984A3D9A}"/>
      </w:docPartPr>
      <w:docPartBody>
        <w:p w:rsidR="00071FA9" w:rsidRDefault="00AD5C2C" w:rsidP="00DA4BDD">
          <w:pPr>
            <w:pStyle w:val="FB9C2112C3DC4BC1B2F6BA82020B9B89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FDC99902954648ECA7B911A0C60F7C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A20286-21D0-42A3-A029-8CE9FDF70CFD}"/>
      </w:docPartPr>
      <w:docPartBody>
        <w:p w:rsidR="00071FA9" w:rsidRDefault="00AD5C2C" w:rsidP="00DA4BDD">
          <w:pPr>
            <w:pStyle w:val="FDC99902954648ECA7B911A0C60F7CC95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AFA22C9123FF4484B662711521D676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32621B-CD48-4847-BBC9-7CEAF4B351F5}"/>
      </w:docPartPr>
      <w:docPartBody>
        <w:p w:rsidR="00071FA9" w:rsidRDefault="00AD5C2C" w:rsidP="00DA4BDD">
          <w:pPr>
            <w:pStyle w:val="AFA22C9123FF4484B662711521D6768F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1123F8F7B64D52815CBF549C0577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397B98-B31A-4BC9-9D18-32B74600035B}"/>
      </w:docPartPr>
      <w:docPartBody>
        <w:p w:rsidR="00071FA9" w:rsidRDefault="00AD5C2C" w:rsidP="00DA4BDD">
          <w:pPr>
            <w:pStyle w:val="3C1123F8F7B64D52815CBF549C05776E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482FAE5BA2874A529C9DD9E6DFB427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68958B-648E-43D0-A8BF-FA90E34DDAC0}"/>
      </w:docPartPr>
      <w:docPartBody>
        <w:p w:rsidR="00071FA9" w:rsidRDefault="00AD5C2C" w:rsidP="00DA4BDD">
          <w:pPr>
            <w:pStyle w:val="482FAE5BA2874A529C9DD9E6DFB427FB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7AF863D73AE74E0C9A49093C4E47F8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8DB6F4-AF42-41DF-9AD9-1545D43B8C94}"/>
      </w:docPartPr>
      <w:docPartBody>
        <w:p w:rsidR="00071FA9" w:rsidRDefault="00AD5C2C" w:rsidP="00DA4BDD">
          <w:pPr>
            <w:pStyle w:val="7AF863D73AE74E0C9A49093C4E47F86E5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AF343F4D9B5649F0BF47B8384E3400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83FF01-93B1-4D73-8067-F065526F9016}"/>
      </w:docPartPr>
      <w:docPartBody>
        <w:p w:rsidR="00071FA9" w:rsidRDefault="00AD5C2C" w:rsidP="00DA4BDD">
          <w:pPr>
            <w:pStyle w:val="AF343F4D9B5649F0BF47B8384E3400B1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D048D1887174A72BDF70858C03C5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BFB5D2-C38C-45CE-8E3E-069A9B676FDD}"/>
      </w:docPartPr>
      <w:docPartBody>
        <w:p w:rsidR="00071FA9" w:rsidRDefault="00AD5C2C" w:rsidP="00DA4BDD">
          <w:pPr>
            <w:pStyle w:val="3D048D1887174A72BDF70858C03C5F29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38AAF05858ED49138384371EF6ACDC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DB504A-EF33-494B-920F-A60C8EFA4DC2}"/>
      </w:docPartPr>
      <w:docPartBody>
        <w:p w:rsidR="00071FA9" w:rsidRDefault="00AD5C2C" w:rsidP="00DA4BDD">
          <w:pPr>
            <w:pStyle w:val="38AAF05858ED49138384371EF6ACDC5E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6F8A2B6D87AD4E33ACADA5A65CF1F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47B5AC-3DA7-4DC3-9206-8B3E4FA1C65F}"/>
      </w:docPartPr>
      <w:docPartBody>
        <w:p w:rsidR="00071FA9" w:rsidRDefault="00AD5C2C" w:rsidP="00DA4BDD">
          <w:pPr>
            <w:pStyle w:val="6F8A2B6D87AD4E33ACADA5A65CF1F88F5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AAE925E2B1E742B4915EF9E9951F01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911E3F-1760-4ABE-8989-CB3E3A17A201}"/>
      </w:docPartPr>
      <w:docPartBody>
        <w:p w:rsidR="00071FA9" w:rsidRDefault="00AD5C2C" w:rsidP="00DA4BDD">
          <w:pPr>
            <w:pStyle w:val="AAE925E2B1E742B4915EF9E9951F0181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318A8E9B1944940877BEE11FA1A4F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85CACF-C8BA-445C-AA49-C43D0086E362}"/>
      </w:docPartPr>
      <w:docPartBody>
        <w:p w:rsidR="00071FA9" w:rsidRDefault="00AD5C2C" w:rsidP="00DA4BDD">
          <w:pPr>
            <w:pStyle w:val="3318A8E9B1944940877BEE11FA1A4F6D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879CFF55644E4D359EE7791E38C342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77833E-19BF-4E30-B451-910E3314C64D}"/>
      </w:docPartPr>
      <w:docPartBody>
        <w:p w:rsidR="00071FA9" w:rsidRDefault="00AD5C2C" w:rsidP="00DA4BDD">
          <w:pPr>
            <w:pStyle w:val="879CFF55644E4D359EE7791E38C342C7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BEDC4D933BBF45F792F745A06D7774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0F6371-8EDE-4097-B0BB-2B90AAC73469}"/>
      </w:docPartPr>
      <w:docPartBody>
        <w:p w:rsidR="00071FA9" w:rsidRDefault="00AD5C2C" w:rsidP="00DA4BDD">
          <w:pPr>
            <w:pStyle w:val="BEDC4D933BBF45F792F745A06D7774745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11E03980EBD040C888C2F55BFDFC79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560F8A-A99E-4970-9126-30EE30F33231}"/>
      </w:docPartPr>
      <w:docPartBody>
        <w:p w:rsidR="00071FA9" w:rsidRDefault="00AD5C2C" w:rsidP="00DA4BDD">
          <w:pPr>
            <w:pStyle w:val="11E03980EBD040C888C2F55BFDFC7997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010B47EDB24EBDBA4A7B20A2E022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E5964D-18E2-4B73-80DC-BC07E15846BB}"/>
      </w:docPartPr>
      <w:docPartBody>
        <w:p w:rsidR="00071FA9" w:rsidRDefault="00AD5C2C" w:rsidP="00DA4BDD">
          <w:pPr>
            <w:pStyle w:val="3C010B47EDB24EBDBA4A7B20A2E022AB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0524FBD53B89476ABC50678C0145E8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32D14F-7233-4D5B-A96C-ADF203B80B1D}"/>
      </w:docPartPr>
      <w:docPartBody>
        <w:p w:rsidR="00071FA9" w:rsidRDefault="00AD5C2C" w:rsidP="00DA4BDD">
          <w:pPr>
            <w:pStyle w:val="0524FBD53B89476ABC50678C0145E8A5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278F8ECE8382405C868C1B8B43E260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4CCC5B-6ED2-409A-B983-813AF74AA8C5}"/>
      </w:docPartPr>
      <w:docPartBody>
        <w:p w:rsidR="00071FA9" w:rsidRDefault="00AD5C2C" w:rsidP="00DA4BDD">
          <w:pPr>
            <w:pStyle w:val="278F8ECE8382405C868C1B8B43E2600D5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2954FB34AB02435387F7F6CA45F850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8C9BC1-FB00-4F7A-BEAD-FE8C1F6843BC}"/>
      </w:docPartPr>
      <w:docPartBody>
        <w:p w:rsidR="00071FA9" w:rsidRDefault="00AD5C2C" w:rsidP="00DA4BDD">
          <w:pPr>
            <w:pStyle w:val="2954FB34AB02435387F7F6CA45F850C8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BC4458EFDB14742BB4D73C0E58468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AA779E-53B4-4949-A73E-045A7F8A0AC1}"/>
      </w:docPartPr>
      <w:docPartBody>
        <w:p w:rsidR="00071FA9" w:rsidRDefault="00AD5C2C" w:rsidP="00DA4BDD">
          <w:pPr>
            <w:pStyle w:val="5BC4458EFDB14742BB4D73C0E584689A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1044F5DBCFD54F4D8DA099C72C1211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64AE3F-03C1-455A-A4D7-4B71145D55F5}"/>
      </w:docPartPr>
      <w:docPartBody>
        <w:p w:rsidR="00071FA9" w:rsidRDefault="00AD5C2C" w:rsidP="00DA4BDD">
          <w:pPr>
            <w:pStyle w:val="1044F5DBCFD54F4D8DA099C72C121134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F2C4C5DDECC04601A025E77A89F94D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C07E10-BF5C-45B8-9BE1-0F11E350D770}"/>
      </w:docPartPr>
      <w:docPartBody>
        <w:p w:rsidR="00071FA9" w:rsidRDefault="00AD5C2C" w:rsidP="00DA4BDD">
          <w:pPr>
            <w:pStyle w:val="F2C4C5DDECC04601A025E77A89F94D7A5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01F767BEBBB44F278785D6DC337DFC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FEBD83-8E88-41D6-BBDF-67CE676D4651}"/>
      </w:docPartPr>
      <w:docPartBody>
        <w:p w:rsidR="00071FA9" w:rsidRDefault="00AD5C2C" w:rsidP="00DA4BDD">
          <w:pPr>
            <w:pStyle w:val="01F767BEBBB44F278785D6DC337DFCB1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4100FB5068C4F21BFF43118BCE518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372584-ECD2-40ED-A3B7-90B97A1F8F28}"/>
      </w:docPartPr>
      <w:docPartBody>
        <w:p w:rsidR="00071FA9" w:rsidRDefault="00AD5C2C" w:rsidP="00DA4BDD">
          <w:pPr>
            <w:pStyle w:val="14100FB5068C4F21BFF43118BCE51863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03286325A69F4E69820D4ABC3A09CD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3545E1-510C-48C7-80E1-60351718156C}"/>
      </w:docPartPr>
      <w:docPartBody>
        <w:p w:rsidR="00071FA9" w:rsidRDefault="00AD5C2C" w:rsidP="00DA4BDD">
          <w:pPr>
            <w:pStyle w:val="03286325A69F4E69820D4ABC3A09CDEE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D32DA9E1D4C24E01B82611653964DC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E696FA-827D-4FAD-8DE5-265782D1485D}"/>
      </w:docPartPr>
      <w:docPartBody>
        <w:p w:rsidR="00071FA9" w:rsidRDefault="00AD5C2C" w:rsidP="00DA4BDD">
          <w:pPr>
            <w:pStyle w:val="D32DA9E1D4C24E01B82611653964DC9A5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86A76915B7E846F6A773DFE069F902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969A8-AC31-45D8-80AB-83752CE100B3}"/>
      </w:docPartPr>
      <w:docPartBody>
        <w:p w:rsidR="00071FA9" w:rsidRDefault="00AD5C2C" w:rsidP="00DA4BDD">
          <w:pPr>
            <w:pStyle w:val="86A76915B7E846F6A773DFE069F90203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137AEFD52144CB959AC50CF67887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F45A23-7C3D-48DF-B43C-2599AF8AF5F9}"/>
      </w:docPartPr>
      <w:docPartBody>
        <w:p w:rsidR="00071FA9" w:rsidRDefault="00AD5C2C" w:rsidP="00DA4BDD">
          <w:pPr>
            <w:pStyle w:val="BF137AEFD52144CB959AC50CF6788743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7F194F58232942E081E22C7C738A75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E17B18-C50E-4D86-B8A8-906720183FED}"/>
      </w:docPartPr>
      <w:docPartBody>
        <w:p w:rsidR="00071FA9" w:rsidRDefault="00AD5C2C" w:rsidP="00DA4BDD">
          <w:pPr>
            <w:pStyle w:val="7F194F58232942E081E22C7C738A75C6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D7401CA027CC466DA09BCA803EED7A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2E2B85-FF51-4FE0-AA68-9F2778F0D11A}"/>
      </w:docPartPr>
      <w:docPartBody>
        <w:p w:rsidR="00071FA9" w:rsidRDefault="00AD5C2C" w:rsidP="00DA4BDD">
          <w:pPr>
            <w:pStyle w:val="D7401CA027CC466DA09BCA803EED7A525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9A00F8FF552C435D881D3FBF511D01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ED2513-9414-4295-8824-DF72165E03BC}"/>
      </w:docPartPr>
      <w:docPartBody>
        <w:p w:rsidR="00071FA9" w:rsidRDefault="00AD5C2C" w:rsidP="00DA4BDD">
          <w:pPr>
            <w:pStyle w:val="9A00F8FF552C435D881D3FBF511D0148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29881BF13A4A4193C373D96A07C2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3BD99E-8545-465B-9066-62FF9AF99602}"/>
      </w:docPartPr>
      <w:docPartBody>
        <w:p w:rsidR="00071FA9" w:rsidRDefault="00AD5C2C" w:rsidP="00DA4BDD">
          <w:pPr>
            <w:pStyle w:val="7429881BF13A4A4193C373D96A07C2D8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ADCF0CDE87A04D94A612E285F6E351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9511C6-E5CD-4117-AAA7-E5ACC1F472BE}"/>
      </w:docPartPr>
      <w:docPartBody>
        <w:p w:rsidR="00071FA9" w:rsidRDefault="00AD5C2C" w:rsidP="00DA4BDD">
          <w:pPr>
            <w:pStyle w:val="ADCF0CDE87A04D94A612E285F6E35162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3C6A3E6672964B4C8BCA3F8335774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9DDE1B-3598-40C6-AEC2-9915159EE31A}"/>
      </w:docPartPr>
      <w:docPartBody>
        <w:p w:rsidR="00071FA9" w:rsidRDefault="00AD5C2C" w:rsidP="00DA4BDD">
          <w:pPr>
            <w:pStyle w:val="3C6A3E6672964B4C8BCA3F83357749745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4185CFA9830A48FE9820357F821175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DFE9EF-3BE7-436D-866B-1175496E7F5F}"/>
      </w:docPartPr>
      <w:docPartBody>
        <w:p w:rsidR="00071FA9" w:rsidRDefault="00AD5C2C" w:rsidP="00DA4BDD">
          <w:pPr>
            <w:pStyle w:val="4185CFA9830A48FE9820357F8211754A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C55757146CC4DC2A595A6169A17A6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2C3F44-ABC5-4C4B-8F13-835B42259AE0}"/>
      </w:docPartPr>
      <w:docPartBody>
        <w:p w:rsidR="00071FA9" w:rsidRDefault="00AD5C2C" w:rsidP="00DA4BDD">
          <w:pPr>
            <w:pStyle w:val="AC55757146CC4DC2A595A6169A17A687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3D1B307D64204D9CBAB245E45C72C1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9B539D-0DCD-4995-AABA-E7AE17890B8B}"/>
      </w:docPartPr>
      <w:docPartBody>
        <w:p w:rsidR="00071FA9" w:rsidRDefault="00AD5C2C" w:rsidP="00DA4BDD">
          <w:pPr>
            <w:pStyle w:val="3D1B307D64204D9CBAB245E45C72C14F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B418B7D2A58A4E2599F64C9E015C57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E25A21-FE0D-4009-9D78-659B9C8F27E0}"/>
      </w:docPartPr>
      <w:docPartBody>
        <w:p w:rsidR="00071FA9" w:rsidRDefault="00AD5C2C" w:rsidP="00DA4BDD">
          <w:pPr>
            <w:pStyle w:val="B418B7D2A58A4E2599F64C9E015C57705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1A70E80CFB644F3FBD22D29157BBA5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D404BC-1B8A-481F-B516-1BDE2232E59E}"/>
      </w:docPartPr>
      <w:docPartBody>
        <w:p w:rsidR="00071FA9" w:rsidRDefault="00AD5C2C" w:rsidP="00DA4BDD">
          <w:pPr>
            <w:pStyle w:val="1A70E80CFB644F3FBD22D29157BBA5D9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3761C66F972420F9529F5FA91E52A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3C6622-66E2-4E43-BED0-7CF4D31C717F}"/>
      </w:docPartPr>
      <w:docPartBody>
        <w:p w:rsidR="00071FA9" w:rsidRDefault="00AD5C2C" w:rsidP="00DA4BDD">
          <w:pPr>
            <w:pStyle w:val="43761C66F972420F9529F5FA91E52A71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9ED3640C105A4237B43EB7E10208DB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8D98D5-76AE-4D92-863A-C059D0BF26E9}"/>
      </w:docPartPr>
      <w:docPartBody>
        <w:p w:rsidR="00071FA9" w:rsidRDefault="00AD5C2C" w:rsidP="00DA4BDD">
          <w:pPr>
            <w:pStyle w:val="9ED3640C105A4237B43EB7E10208DB23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8EFD14978BD246579B39012856ED74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0C95B7-C4BD-4501-9473-643B67EFC472}"/>
      </w:docPartPr>
      <w:docPartBody>
        <w:p w:rsidR="00071FA9" w:rsidRDefault="00AD5C2C" w:rsidP="00DA4BDD">
          <w:pPr>
            <w:pStyle w:val="8EFD14978BD246579B39012856ED74205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0B83EDD1E57549A79FC8BE01178133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386214-BCD0-45EE-8639-0C825454F4DE}"/>
      </w:docPartPr>
      <w:docPartBody>
        <w:p w:rsidR="00071FA9" w:rsidRDefault="00AD5C2C" w:rsidP="00DA4BDD">
          <w:pPr>
            <w:pStyle w:val="0B83EDD1E57549A79FC8BE011781334F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193F398B9F425B965818FE2A045A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720CA1-CFA9-4A13-A22B-D909B19AF0CF}"/>
      </w:docPartPr>
      <w:docPartBody>
        <w:p w:rsidR="00071FA9" w:rsidRDefault="00AD5C2C" w:rsidP="00DA4BDD">
          <w:pPr>
            <w:pStyle w:val="CB193F398B9F425B965818FE2A045A6A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054F6369024C4C5A9EE727FAD5631E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D6A076-A99D-4F3A-BA07-F1E2B49FCC26}"/>
      </w:docPartPr>
      <w:docPartBody>
        <w:p w:rsidR="00071FA9" w:rsidRDefault="00AD5C2C" w:rsidP="00DA4BDD">
          <w:pPr>
            <w:pStyle w:val="054F6369024C4C5A9EE727FAD5631E33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738F759E006A4F878890EF92C4D520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B69C9C-1B8B-4317-AAE9-2D8F8CE85207}"/>
      </w:docPartPr>
      <w:docPartBody>
        <w:p w:rsidR="00071FA9" w:rsidRDefault="00AD5C2C" w:rsidP="00DA4BDD">
          <w:pPr>
            <w:pStyle w:val="738F759E006A4F878890EF92C4D520445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11C0687345074452935EC70E5B2FCE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F2AFDD-7D27-48C7-A49A-B69DFDD26DCB}"/>
      </w:docPartPr>
      <w:docPartBody>
        <w:p w:rsidR="00071FA9" w:rsidRDefault="00AD5C2C" w:rsidP="00DA4BDD">
          <w:pPr>
            <w:pStyle w:val="11C0687345074452935EC70E5B2FCE77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879B5A7EFB490DA8792AA0381E8E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59CB2B-5685-4128-BE70-0C291498218D}"/>
      </w:docPartPr>
      <w:docPartBody>
        <w:p w:rsidR="00071FA9" w:rsidRDefault="00AD5C2C" w:rsidP="00DA4BDD">
          <w:pPr>
            <w:pStyle w:val="4F879B5A7EFB490DA8792AA0381E8EAB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3886F0223CCB4772B30C5BDDA03B7E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DACBD4-39BB-4AD1-B732-86AF1B633DC6}"/>
      </w:docPartPr>
      <w:docPartBody>
        <w:p w:rsidR="00071FA9" w:rsidRDefault="00AD5C2C" w:rsidP="00DA4BDD">
          <w:pPr>
            <w:pStyle w:val="3886F0223CCB4772B30C5BDDA03B7EDE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10DC0477CC0C411EBF6A7B423F0B74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9240A9-B9D4-4CE4-9333-DD2C485024F3}"/>
      </w:docPartPr>
      <w:docPartBody>
        <w:p w:rsidR="00071FA9" w:rsidRDefault="00AD5C2C" w:rsidP="00DA4BDD">
          <w:pPr>
            <w:pStyle w:val="10DC0477CC0C411EBF6A7B423F0B74EF5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B8B520B6D2E5439A98043A7146B36B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11BA99-1DB6-4C8F-A84B-95270DA3A648}"/>
      </w:docPartPr>
      <w:docPartBody>
        <w:p w:rsidR="00071FA9" w:rsidRDefault="00AD5C2C" w:rsidP="00DA4BDD">
          <w:pPr>
            <w:pStyle w:val="B8B520B6D2E5439A98043A7146B36BBF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2BC8FB9FD3E4A1B87995BD40DE26D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D6CE65-AB24-4E0B-AF82-1C63A3A8FD11}"/>
      </w:docPartPr>
      <w:docPartBody>
        <w:p w:rsidR="00071FA9" w:rsidRDefault="00AD5C2C" w:rsidP="00DA4BDD">
          <w:pPr>
            <w:pStyle w:val="72BC8FB9FD3E4A1B87995BD40DE26DBE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14109576C50B4C2C8844D46488ED95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E9809E-7441-4F8B-9DFC-B11BB6151153}"/>
      </w:docPartPr>
      <w:docPartBody>
        <w:p w:rsidR="00071FA9" w:rsidRDefault="00AD5C2C" w:rsidP="00DA4BDD">
          <w:pPr>
            <w:pStyle w:val="14109576C50B4C2C8844D46488ED9540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CECA76576E0E4A528489FA99CF03D2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B63D5D-5A3C-436A-AB68-A1C1F68275FE}"/>
      </w:docPartPr>
      <w:docPartBody>
        <w:p w:rsidR="00071FA9" w:rsidRDefault="00AD5C2C" w:rsidP="00DA4BDD">
          <w:pPr>
            <w:pStyle w:val="CECA76576E0E4A528489FA99CF03D27E5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9752B75EABA14300866CC7D13E9D8C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CB4251-62CF-42A0-A9EF-E6E854DE0E03}"/>
      </w:docPartPr>
      <w:docPartBody>
        <w:p w:rsidR="00071FA9" w:rsidRDefault="00AD5C2C" w:rsidP="00DA4BDD">
          <w:pPr>
            <w:pStyle w:val="9752B75EABA14300866CC7D13E9D8C6E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F4AF4D7A421474D9F7840810A2E09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822039-0956-46B9-86C7-92983D3C2786}"/>
      </w:docPartPr>
      <w:docPartBody>
        <w:p w:rsidR="00071FA9" w:rsidRDefault="00AD5C2C" w:rsidP="00DA4BDD">
          <w:pPr>
            <w:pStyle w:val="9F4AF4D7A421474D9F7840810A2E090A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90739BC047884C9C83D431734C59CD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312693-92A0-4923-A69B-F4F0F529378C}"/>
      </w:docPartPr>
      <w:docPartBody>
        <w:p w:rsidR="00071FA9" w:rsidRDefault="00AD5C2C" w:rsidP="00DA4BDD">
          <w:pPr>
            <w:pStyle w:val="90739BC047884C9C83D431734C59CDF3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741C483D73274A1FA7EDE8ED05063B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585110-AAB6-474C-818F-6AC2739A7F6A}"/>
      </w:docPartPr>
      <w:docPartBody>
        <w:p w:rsidR="00071FA9" w:rsidRDefault="00AD5C2C" w:rsidP="00DA4BDD">
          <w:pPr>
            <w:pStyle w:val="741C483D73274A1FA7EDE8ED05063B505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454EBB1B348440F8B1AEF04501ED22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4AF1D2-81C4-4646-89EE-BFABB28C3F1E}"/>
      </w:docPartPr>
      <w:docPartBody>
        <w:p w:rsidR="00071FA9" w:rsidRDefault="00AD5C2C" w:rsidP="00DA4BDD">
          <w:pPr>
            <w:pStyle w:val="454EBB1B348440F8B1AEF04501ED220B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1FD439887F94DE3AA0D3A676A001D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79E4AD-B7FD-4426-9310-4484A4BE46D6}"/>
      </w:docPartPr>
      <w:docPartBody>
        <w:p w:rsidR="00071FA9" w:rsidRDefault="00AD5C2C" w:rsidP="00DA4BDD">
          <w:pPr>
            <w:pStyle w:val="41FD439887F94DE3AA0D3A676A001D07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214FC7532AED4237A742E971CC7A07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06B50E-5C67-45E6-A5D4-A9113537F376}"/>
      </w:docPartPr>
      <w:docPartBody>
        <w:p w:rsidR="00071FA9" w:rsidRDefault="00AD5C2C" w:rsidP="00DA4BDD">
          <w:pPr>
            <w:pStyle w:val="214FC7532AED4237A742E971CC7A07B8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1714513162B0419E95943E95750940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62F364-1777-49EB-B363-CEF8EB2C10D7}"/>
      </w:docPartPr>
      <w:docPartBody>
        <w:p w:rsidR="00071FA9" w:rsidRDefault="00AD5C2C" w:rsidP="00DA4BDD">
          <w:pPr>
            <w:pStyle w:val="1714513162B0419E95943E95750940845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D6EAA1170304471E92D86001918C9D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195233-F212-4DAB-B450-A36DCEC5E2E1}"/>
      </w:docPartPr>
      <w:docPartBody>
        <w:p w:rsidR="00071FA9" w:rsidRDefault="00AD5C2C" w:rsidP="00DA4BDD">
          <w:pPr>
            <w:pStyle w:val="D6EAA1170304471E92D86001918C9DE2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9D2A74537C648EBABEF034B4B86C8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E9B452-5E82-4E8C-A476-00EDC3B64B37}"/>
      </w:docPartPr>
      <w:docPartBody>
        <w:p w:rsidR="00071FA9" w:rsidRDefault="00AD5C2C" w:rsidP="00DA4BDD">
          <w:pPr>
            <w:pStyle w:val="09D2A74537C648EBABEF034B4B86C8FC5"/>
          </w:pPr>
          <w:r>
            <w:rPr>
              <w:rStyle w:val="Tekstvantijdelijkeaanduiding"/>
              <w:lang w:val="nl-NL"/>
            </w:rPr>
            <w:t>Functie</w:t>
          </w:r>
        </w:p>
      </w:docPartBody>
    </w:docPart>
    <w:docPart>
      <w:docPartPr>
        <w:name w:val="A6D9E007BDC94B6DBA791CD5F14839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845D75-0B9B-4AA3-8E23-5E80EC48871F}"/>
      </w:docPartPr>
      <w:docPartBody>
        <w:p w:rsidR="00071FA9" w:rsidRDefault="00AD5C2C" w:rsidP="00DA4BDD">
          <w:pPr>
            <w:pStyle w:val="A6D9E007BDC94B6DBA791CD5F14839775"/>
          </w:pPr>
          <w:r w:rsidRPr="00234679">
            <w:rPr>
              <w:rStyle w:val="Tekstvantijdelijkeaanduiding"/>
              <w:sz w:val="16"/>
              <w:szCs w:val="16"/>
              <w:lang w:val="nl-NL"/>
            </w:rPr>
            <w:t>Maand</w:t>
          </w:r>
        </w:p>
      </w:docPartBody>
    </w:docPart>
    <w:docPart>
      <w:docPartPr>
        <w:name w:val="700A8E50893B42EDB4D7E991179FB3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7C622E-A1BE-405C-9266-5C9F892EC224}"/>
      </w:docPartPr>
      <w:docPartBody>
        <w:p w:rsidR="00071FA9" w:rsidRDefault="00AD5C2C" w:rsidP="00DA4BDD">
          <w:pPr>
            <w:pStyle w:val="700A8E50893B42EDB4D7E991179FB3B95"/>
          </w:pPr>
          <w:r w:rsidRPr="00234679">
            <w:rPr>
              <w:rStyle w:val="Tekstvantijdelijkeaanduiding"/>
              <w:sz w:val="16"/>
              <w:szCs w:val="16"/>
              <w:lang w:val="nl-NL"/>
            </w:rPr>
            <w:t>Jaar</w:t>
          </w:r>
        </w:p>
      </w:docPartBody>
    </w:docPart>
    <w:docPart>
      <w:docPartPr>
        <w:name w:val="8AF0C976B7BC4E25A5FD867FE7F11C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6B8BD7-CED3-463C-A1A0-D2A4E820EB78}"/>
      </w:docPartPr>
      <w:docPartBody>
        <w:p w:rsidR="00071FA9" w:rsidRDefault="00AD5C2C" w:rsidP="00DA4BDD">
          <w:pPr>
            <w:pStyle w:val="8AF0C976B7BC4E25A5FD867FE7F11CE25"/>
          </w:pPr>
          <w:r w:rsidRPr="00234679">
            <w:rPr>
              <w:rStyle w:val="Tekstvantijdelijkeaanduiding"/>
              <w:sz w:val="16"/>
              <w:szCs w:val="16"/>
              <w:lang w:val="nl-NL"/>
            </w:rPr>
            <w:t>Maand</w:t>
          </w:r>
        </w:p>
      </w:docPartBody>
    </w:docPart>
    <w:docPart>
      <w:docPartPr>
        <w:name w:val="3BBE2A53381F450C80151D56BD1151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481FC8-4667-44E7-A377-B84F54145DD5}"/>
      </w:docPartPr>
      <w:docPartBody>
        <w:p w:rsidR="00071FA9" w:rsidRDefault="00AD5C2C" w:rsidP="00DA4BDD">
          <w:pPr>
            <w:pStyle w:val="3BBE2A53381F450C80151D56BD1151815"/>
          </w:pPr>
          <w:r w:rsidRPr="00234679">
            <w:rPr>
              <w:rStyle w:val="Tekstvantijdelijkeaanduiding"/>
              <w:sz w:val="16"/>
              <w:szCs w:val="16"/>
              <w:lang w:val="nl-NL"/>
            </w:rPr>
            <w:t>Jaar</w:t>
          </w:r>
        </w:p>
      </w:docPartBody>
    </w:docPart>
    <w:docPart>
      <w:docPartPr>
        <w:name w:val="3695009F78E74CA198E558E69D3181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3B4757-8080-43BC-936E-AB5AB15FEF1D}"/>
      </w:docPartPr>
      <w:docPartBody>
        <w:p w:rsidR="00071FA9" w:rsidRDefault="00AD5C2C" w:rsidP="00DA4BDD">
          <w:pPr>
            <w:pStyle w:val="3695009F78E74CA198E558E69D3181A25"/>
          </w:pPr>
          <w:r>
            <w:rPr>
              <w:rStyle w:val="Tekstvantijdelijkeaanduiding"/>
              <w:lang w:val="nl-NL"/>
            </w:rPr>
            <w:t>Functie</w:t>
          </w:r>
        </w:p>
      </w:docPartBody>
    </w:docPart>
    <w:docPart>
      <w:docPartPr>
        <w:name w:val="9DCD25ED8D754AA283895E6DCF7EA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0A271A-0C1C-4BB6-B6F7-636B786DC177}"/>
      </w:docPartPr>
      <w:docPartBody>
        <w:p w:rsidR="00071FA9" w:rsidRDefault="00AD5C2C" w:rsidP="00DA4BDD">
          <w:pPr>
            <w:pStyle w:val="9DCD25ED8D754AA283895E6DCF7EA7C05"/>
          </w:pPr>
          <w:r w:rsidRPr="00234679">
            <w:rPr>
              <w:rStyle w:val="Tekstvantijdelijkeaanduiding"/>
              <w:sz w:val="16"/>
              <w:szCs w:val="16"/>
              <w:lang w:val="nl-NL"/>
            </w:rPr>
            <w:t>Maand</w:t>
          </w:r>
        </w:p>
      </w:docPartBody>
    </w:docPart>
    <w:docPart>
      <w:docPartPr>
        <w:name w:val="FB35C505B73D408692E80B386F2ED8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B7FC8E-1A1B-45E9-B3ED-F56AC97CC2DB}"/>
      </w:docPartPr>
      <w:docPartBody>
        <w:p w:rsidR="00071FA9" w:rsidRDefault="00AD5C2C" w:rsidP="00DA4BDD">
          <w:pPr>
            <w:pStyle w:val="FB35C505B73D408692E80B386F2ED8135"/>
          </w:pPr>
          <w:r w:rsidRPr="00234679">
            <w:rPr>
              <w:rStyle w:val="Tekstvantijdelijkeaanduiding"/>
              <w:sz w:val="16"/>
              <w:szCs w:val="16"/>
              <w:lang w:val="nl-NL"/>
            </w:rPr>
            <w:t>Jaar</w:t>
          </w:r>
        </w:p>
      </w:docPartBody>
    </w:docPart>
    <w:docPart>
      <w:docPartPr>
        <w:name w:val="96B30164C78A46D695527679B11D0F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5C5269-396D-46DE-9386-321101ACC445}"/>
      </w:docPartPr>
      <w:docPartBody>
        <w:p w:rsidR="00071FA9" w:rsidRDefault="00AD5C2C" w:rsidP="00DA4BDD">
          <w:pPr>
            <w:pStyle w:val="96B30164C78A46D695527679B11D0F805"/>
          </w:pPr>
          <w:r w:rsidRPr="00234679">
            <w:rPr>
              <w:rStyle w:val="Tekstvantijdelijkeaanduiding"/>
              <w:sz w:val="16"/>
              <w:szCs w:val="16"/>
              <w:lang w:val="nl-NL"/>
            </w:rPr>
            <w:t>Maand</w:t>
          </w:r>
        </w:p>
      </w:docPartBody>
    </w:docPart>
    <w:docPart>
      <w:docPartPr>
        <w:name w:val="5681A9DED24A4481806F0D76A2FBE6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8E527F-5F7A-4E2E-AB0A-E2543CB2F191}"/>
      </w:docPartPr>
      <w:docPartBody>
        <w:p w:rsidR="00071FA9" w:rsidRDefault="00AD5C2C" w:rsidP="00DA4BDD">
          <w:pPr>
            <w:pStyle w:val="5681A9DED24A4481806F0D76A2FBE6A05"/>
          </w:pPr>
          <w:r w:rsidRPr="00234679">
            <w:rPr>
              <w:rStyle w:val="Tekstvantijdelijkeaanduiding"/>
              <w:sz w:val="16"/>
              <w:szCs w:val="16"/>
              <w:lang w:val="nl-NL"/>
            </w:rPr>
            <w:t>Jaar</w:t>
          </w:r>
        </w:p>
      </w:docPartBody>
    </w:docPart>
    <w:docPart>
      <w:docPartPr>
        <w:name w:val="654D54AAED284F21AFA2C8B449CD2A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9ECE1F-CAA1-4B95-8368-22163499533F}"/>
      </w:docPartPr>
      <w:docPartBody>
        <w:p w:rsidR="00071FA9" w:rsidRDefault="00AD5C2C" w:rsidP="00DA4BDD">
          <w:pPr>
            <w:pStyle w:val="654D54AAED284F21AFA2C8B449CD2AD65"/>
          </w:pPr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E7AA28500E946D8B6C0E0F8531EBF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940E5F-E1B7-4D0C-A708-B9588DFECC9D}"/>
      </w:docPartPr>
      <w:docPartBody>
        <w:p w:rsidR="00071FA9" w:rsidRDefault="00AD5C2C" w:rsidP="00DA4BDD">
          <w:pPr>
            <w:pStyle w:val="CE7AA28500E946D8B6C0E0F8531EBF38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BBD2EB0AC142401887FD6D4F16C3BF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46F432-334E-4170-B52B-7165FA6B2264}"/>
      </w:docPartPr>
      <w:docPartBody>
        <w:p w:rsidR="00071FA9" w:rsidRDefault="00AD5C2C" w:rsidP="00DA4BDD">
          <w:pPr>
            <w:pStyle w:val="BBD2EB0AC142401887FD6D4F16C3BF66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5EE0BBA804A845D2801DC1FB76474D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CF410E-B1A6-463A-B542-344A1382E6E6}"/>
      </w:docPartPr>
      <w:docPartBody>
        <w:p w:rsidR="00071FA9" w:rsidRDefault="00AD5C2C" w:rsidP="00DA4BDD">
          <w:pPr>
            <w:pStyle w:val="5EE0BBA804A845D2801DC1FB76474DE9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DCFE722B3F0F4B10A37A0E5AEEB619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6F540E-6C6A-4AE0-B2E5-9F980182A0A1}"/>
      </w:docPartPr>
      <w:docPartBody>
        <w:p w:rsidR="00071FA9" w:rsidRDefault="00AD5C2C" w:rsidP="00DA4BDD">
          <w:pPr>
            <w:pStyle w:val="DCFE722B3F0F4B10A37A0E5AEEB619A2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987FFDDFBEF3401BB6FB52D4DB30B2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C5E67D-6C2B-4974-AA35-DE585618E5C1}"/>
      </w:docPartPr>
      <w:docPartBody>
        <w:p w:rsidR="00071FA9" w:rsidRDefault="00AD5C2C" w:rsidP="00DA4BDD">
          <w:pPr>
            <w:pStyle w:val="987FFDDFBEF3401BB6FB52D4DB30B200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4D158D0B64EA4A9CBFB3FED86A2971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F5F1C9-EF33-418E-9223-A0C77F9883B7}"/>
      </w:docPartPr>
      <w:docPartBody>
        <w:p w:rsidR="00071FA9" w:rsidRDefault="00AD5C2C" w:rsidP="00DA4BDD">
          <w:pPr>
            <w:pStyle w:val="4D158D0B64EA4A9CBFB3FED86A297122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88354EBA91704EBB9F3D0D35035D56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4F634B-2494-4705-B762-59877F808525}"/>
      </w:docPartPr>
      <w:docPartBody>
        <w:p w:rsidR="00071FA9" w:rsidRDefault="00AD5C2C" w:rsidP="00DA4BDD">
          <w:pPr>
            <w:pStyle w:val="88354EBA91704EBB9F3D0D35035D56A4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A3C968A552F64D7E9E624D1478A4F0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AEA019-5DA9-429F-9231-FDF77A4439C7}"/>
      </w:docPartPr>
      <w:docPartBody>
        <w:p w:rsidR="00071FA9" w:rsidRDefault="00AD5C2C" w:rsidP="00DA4BDD">
          <w:pPr>
            <w:pStyle w:val="A3C968A552F64D7E9E624D1478A4F0F8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7CAEA06B59DF4A8B9A42EA620382E6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019CFC-2374-426F-836E-5A41387245FF}"/>
      </w:docPartPr>
      <w:docPartBody>
        <w:p w:rsidR="00071FA9" w:rsidRDefault="00AD5C2C" w:rsidP="00DA4BDD">
          <w:pPr>
            <w:pStyle w:val="7CAEA06B59DF4A8B9A42EA620382E6AB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B6EB33D397764DDE84ECC521CC29A9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C39C8E-678F-473F-A8B8-7E996575A777}"/>
      </w:docPartPr>
      <w:docPartBody>
        <w:p w:rsidR="00071FA9" w:rsidRDefault="00AD5C2C" w:rsidP="00DA4BDD">
          <w:pPr>
            <w:pStyle w:val="B6EB33D397764DDE84ECC521CC29A93E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206A24D2D7B74AE686CDDA3E46A520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5225A2-F407-43C5-97D4-A78F84AAC49B}"/>
      </w:docPartPr>
      <w:docPartBody>
        <w:p w:rsidR="00071FA9" w:rsidRDefault="00AD5C2C" w:rsidP="00DA4BDD">
          <w:pPr>
            <w:pStyle w:val="206A24D2D7B74AE686CDDA3E46A52040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6346ECB604E4478E91AEE5F212B87D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98DF00-F8AE-4DBC-8D95-BE408494E1B8}"/>
      </w:docPartPr>
      <w:docPartBody>
        <w:p w:rsidR="00071FA9" w:rsidRDefault="00AD5C2C" w:rsidP="00DA4BDD">
          <w:pPr>
            <w:pStyle w:val="6346ECB604E4478E91AEE5F212B87D08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3450BF36969145348C027CB0BBBBD1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51483F-6874-46A7-86FD-FD3F15EAA961}"/>
      </w:docPartPr>
      <w:docPartBody>
        <w:p w:rsidR="00071FA9" w:rsidRDefault="00AD5C2C" w:rsidP="00DA4BDD">
          <w:pPr>
            <w:pStyle w:val="3450BF36969145348C027CB0BBBBD147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DA74C18B657242CC918AC7AADCD3ED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91022E-73E3-455D-8EC6-6B0E247A3F62}"/>
      </w:docPartPr>
      <w:docPartBody>
        <w:p w:rsidR="00071FA9" w:rsidRDefault="00AD5C2C" w:rsidP="00DA4BDD">
          <w:pPr>
            <w:pStyle w:val="DA74C18B657242CC918AC7AADCD3EDBC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A9FE937AA25348AAABFE9D8AB40971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4FE798-0BDD-4DCE-BB31-A28E11E50B76}"/>
      </w:docPartPr>
      <w:docPartBody>
        <w:p w:rsidR="00071FA9" w:rsidRDefault="00AD5C2C" w:rsidP="00DA4BDD">
          <w:pPr>
            <w:pStyle w:val="A9FE937AA25348AAABFE9D8AB40971AC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84CD3D73ED9F420388FE7501BACFB1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D8EF90-1267-4B8C-9A9C-B6D701272B67}"/>
      </w:docPartPr>
      <w:docPartBody>
        <w:p w:rsidR="00071FA9" w:rsidRDefault="00AD5C2C" w:rsidP="00DA4BDD">
          <w:pPr>
            <w:pStyle w:val="84CD3D73ED9F420388FE7501BACFB1E2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03B6F6112E0E4AC8B709320AA6A213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A31097-16E0-4193-A00E-BCFB68B8DC9D}"/>
      </w:docPartPr>
      <w:docPartBody>
        <w:p w:rsidR="00071FA9" w:rsidRDefault="00AD5C2C" w:rsidP="00DA4BDD">
          <w:pPr>
            <w:pStyle w:val="03B6F6112E0E4AC8B709320AA6A213B9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CC02CE990295471BBCBE1C4FF6A3A6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B9F3B5-79F5-4C8D-B2BE-D8E75B3B2818}"/>
      </w:docPartPr>
      <w:docPartBody>
        <w:p w:rsidR="00071FA9" w:rsidRDefault="00AD5C2C" w:rsidP="00DA4BDD">
          <w:pPr>
            <w:pStyle w:val="CC02CE990295471BBCBE1C4FF6A3A6E7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B0944414ECA54036A516CF17D9B95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B4DBE5-2705-4CF2-B91E-DD2E25626FCB}"/>
      </w:docPartPr>
      <w:docPartBody>
        <w:p w:rsidR="00071FA9" w:rsidRDefault="00AD5C2C" w:rsidP="00DA4BDD">
          <w:pPr>
            <w:pStyle w:val="B0944414ECA54036A516CF17D9B955B7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86EE2DD6A2434BD5995866482EBCE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2AADDA-3EA9-4D79-B4B3-8BE4089B5E80}"/>
      </w:docPartPr>
      <w:docPartBody>
        <w:p w:rsidR="00071FA9" w:rsidRDefault="00AD5C2C" w:rsidP="00DA4BDD">
          <w:pPr>
            <w:pStyle w:val="86EE2DD6A2434BD5995866482EBCEBFF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C49970BD13CA4923B275CD04C47E93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DDE80-EE7D-416E-AE39-8203D9A211E6}"/>
      </w:docPartPr>
      <w:docPartBody>
        <w:p w:rsidR="00071FA9" w:rsidRDefault="00AD5C2C" w:rsidP="00DA4BDD">
          <w:pPr>
            <w:pStyle w:val="C49970BD13CA4923B275CD04C47E93344"/>
          </w:pPr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D28DA88A19A4E12A42AE29F494739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A5B548-7E26-47D7-8A56-C75647A6CC5F}"/>
      </w:docPartPr>
      <w:docPartBody>
        <w:p w:rsidR="00071FA9" w:rsidRDefault="00AD5C2C" w:rsidP="00DA4BDD">
          <w:pPr>
            <w:pStyle w:val="3D28DA88A19A4E12A42AE29F494739874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BEA18AF9325440DBB16D1E06422BB4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CDCAD-C23F-48FF-8744-C3DDB91AE52E}"/>
      </w:docPartPr>
      <w:docPartBody>
        <w:p w:rsidR="00071FA9" w:rsidRDefault="00AD5C2C" w:rsidP="00DA4BDD">
          <w:pPr>
            <w:pStyle w:val="BEA18AF9325440DBB16D1E06422BB4E94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129FC86E27B8497D878BA509E9EEB7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5FB482-D305-49CF-8C73-93C70AA49425}"/>
      </w:docPartPr>
      <w:docPartBody>
        <w:p w:rsidR="00071FA9" w:rsidRDefault="00AD5C2C" w:rsidP="00DA4BDD">
          <w:pPr>
            <w:pStyle w:val="129FC86E27B8497D878BA509E9EEB7954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1F8F43C9D14582B603BEB944234A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EA0CE2-1215-49B2-96C4-7F5917ACEE2A}"/>
      </w:docPartPr>
      <w:docPartBody>
        <w:p w:rsidR="005B726A" w:rsidRDefault="00AD5C2C" w:rsidP="00D420BB">
          <w:pPr>
            <w:pStyle w:val="2E1F8F43C9D14582B603BEB944234A9F3"/>
          </w:pPr>
          <w:r w:rsidRPr="0064484B">
            <w:rPr>
              <w:rStyle w:val="Tekstvantijdelijkeaanduiding"/>
              <w:sz w:val="20"/>
              <w:szCs w:val="20"/>
            </w:rPr>
            <w:t>Korte beschrijving</w:t>
          </w:r>
        </w:p>
      </w:docPartBody>
    </w:docPart>
    <w:docPart>
      <w:docPartPr>
        <w:name w:val="639DFB1CC0D544D7A3A2E2E8491488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FD1AD3-E9C8-4522-92EE-C930D263F2A6}"/>
      </w:docPartPr>
      <w:docPartBody>
        <w:p w:rsidR="005B726A" w:rsidRDefault="00AD5C2C" w:rsidP="00D420BB">
          <w:pPr>
            <w:pStyle w:val="639DFB1CC0D544D7A3A2E2E8491488913"/>
          </w:pPr>
          <w:r w:rsidRPr="0064484B">
            <w:rPr>
              <w:rStyle w:val="Tekstvantijdelijkeaanduiding"/>
              <w:sz w:val="20"/>
              <w:szCs w:val="20"/>
              <w:lang w:val="nl-NL"/>
            </w:rPr>
            <w:t>Maand</w:t>
          </w:r>
        </w:p>
      </w:docPartBody>
    </w:docPart>
    <w:docPart>
      <w:docPartPr>
        <w:name w:val="C4300C6073DB417A9017F5EBDE31EE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5C619C-2583-4D91-9229-9E20FC0D3D4F}"/>
      </w:docPartPr>
      <w:docPartBody>
        <w:p w:rsidR="005B726A" w:rsidRDefault="00AD5C2C" w:rsidP="00D420BB">
          <w:pPr>
            <w:pStyle w:val="C4300C6073DB417A9017F5EBDE31EEBF3"/>
          </w:pPr>
          <w:r w:rsidRPr="0064484B">
            <w:rPr>
              <w:rStyle w:val="Tekstvantijdelijkeaanduiding"/>
              <w:sz w:val="20"/>
              <w:szCs w:val="20"/>
              <w:lang w:val="nl-NL"/>
            </w:rPr>
            <w:t>Jaar</w:t>
          </w:r>
        </w:p>
      </w:docPartBody>
    </w:docPart>
    <w:docPart>
      <w:docPartPr>
        <w:name w:val="E93B8534DD5048B7B9154B9B3ACEDA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ECC439-6F8F-4030-B247-3772BB1BBB26}"/>
      </w:docPartPr>
      <w:docPartBody>
        <w:p w:rsidR="005B726A" w:rsidRDefault="00AD5C2C" w:rsidP="00D420BB">
          <w:pPr>
            <w:pStyle w:val="E93B8534DD5048B7B9154B9B3ACEDAB23"/>
          </w:pPr>
          <w:r w:rsidRPr="0064484B">
            <w:rPr>
              <w:rStyle w:val="Tekstvantijdelijkeaanduiding"/>
              <w:sz w:val="20"/>
              <w:szCs w:val="20"/>
            </w:rPr>
            <w:t>Maand</w:t>
          </w:r>
        </w:p>
      </w:docPartBody>
    </w:docPart>
    <w:docPart>
      <w:docPartPr>
        <w:name w:val="EB2A72185EA04DE3873EF27319CC06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47326-FE99-4F0A-8F9A-9B51FBB1840C}"/>
      </w:docPartPr>
      <w:docPartBody>
        <w:p w:rsidR="005B726A" w:rsidRDefault="00AD5C2C" w:rsidP="00D420BB">
          <w:pPr>
            <w:pStyle w:val="EB2A72185EA04DE3873EF27319CC06453"/>
          </w:pPr>
          <w:r w:rsidRPr="0064484B">
            <w:rPr>
              <w:rStyle w:val="Tekstvantijdelijkeaanduiding"/>
              <w:sz w:val="20"/>
              <w:szCs w:val="20"/>
            </w:rPr>
            <w:t>Jaar</w:t>
          </w:r>
        </w:p>
      </w:docPartBody>
    </w:docPart>
    <w:docPart>
      <w:docPartPr>
        <w:name w:val="FA61130B62644518BAB8C55D00D4EE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800AE4-5825-4EC5-865B-A6F5701B1261}"/>
      </w:docPartPr>
      <w:docPartBody>
        <w:p w:rsidR="005B726A" w:rsidRDefault="00AD5C2C" w:rsidP="00D420BB">
          <w:pPr>
            <w:pStyle w:val="FA61130B62644518BAB8C55D00D4EE553"/>
          </w:pPr>
          <w:r w:rsidRPr="0064484B">
            <w:rPr>
              <w:rStyle w:val="Tekstvantijdelijkeaanduiding"/>
              <w:sz w:val="20"/>
              <w:szCs w:val="20"/>
            </w:rPr>
            <w:t># uur</w:t>
          </w:r>
        </w:p>
      </w:docPartBody>
    </w:docPart>
    <w:docPart>
      <w:docPartPr>
        <w:name w:val="4412141E405E480F982F89D010ABA9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BFF88F-28FB-4365-AB95-570F002B5196}"/>
      </w:docPartPr>
      <w:docPartBody>
        <w:p w:rsidR="005B726A" w:rsidRDefault="00AD5C2C" w:rsidP="00D420BB">
          <w:pPr>
            <w:pStyle w:val="4412141E405E480F982F89D010ABA9AA3"/>
          </w:pPr>
          <w:r w:rsidRPr="0064484B">
            <w:rPr>
              <w:rStyle w:val="Tekstvantijdelijkeaanduiding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E59C64D79A2E424CB14FE8173CE69D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3799A2-99A8-4B67-B6A6-EFCAE5B61F90}"/>
      </w:docPartPr>
      <w:docPartBody>
        <w:p w:rsidR="005B726A" w:rsidRDefault="00AD5C2C" w:rsidP="00D420BB">
          <w:pPr>
            <w:pStyle w:val="E59C64D79A2E424CB14FE8173CE69D683"/>
          </w:pPr>
          <w:r w:rsidRPr="0064484B">
            <w:rPr>
              <w:rStyle w:val="Tekstvantijdelijkeaanduiding"/>
              <w:sz w:val="20"/>
              <w:szCs w:val="20"/>
            </w:rPr>
            <w:t>Korte beschrijving</w:t>
          </w:r>
        </w:p>
      </w:docPartBody>
    </w:docPart>
    <w:docPart>
      <w:docPartPr>
        <w:name w:val="052B08B92A824268B4211DB53F221B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50F7D1-8D87-4D36-AFF9-434A3EEA9FA1}"/>
      </w:docPartPr>
      <w:docPartBody>
        <w:p w:rsidR="005B726A" w:rsidRDefault="00AD5C2C" w:rsidP="00D420BB">
          <w:pPr>
            <w:pStyle w:val="052B08B92A824268B4211DB53F221BDB3"/>
          </w:pPr>
          <w:r w:rsidRPr="0064484B">
            <w:rPr>
              <w:rStyle w:val="Tekstvantijdelijkeaanduiding"/>
              <w:sz w:val="20"/>
              <w:szCs w:val="20"/>
              <w:lang w:val="nl-NL"/>
            </w:rPr>
            <w:t>Maand</w:t>
          </w:r>
        </w:p>
      </w:docPartBody>
    </w:docPart>
    <w:docPart>
      <w:docPartPr>
        <w:name w:val="8F8EFE765FE049F29599697099EF6A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A53503-BCAF-482E-B655-EB71B07DECB6}"/>
      </w:docPartPr>
      <w:docPartBody>
        <w:p w:rsidR="005B726A" w:rsidRDefault="00AD5C2C" w:rsidP="00D420BB">
          <w:pPr>
            <w:pStyle w:val="8F8EFE765FE049F29599697099EF6AFF3"/>
          </w:pPr>
          <w:r w:rsidRPr="0064484B">
            <w:rPr>
              <w:rStyle w:val="Tekstvantijdelijkeaanduiding"/>
              <w:sz w:val="20"/>
              <w:szCs w:val="20"/>
              <w:lang w:val="nl-NL"/>
            </w:rPr>
            <w:t>Jaar</w:t>
          </w:r>
        </w:p>
      </w:docPartBody>
    </w:docPart>
    <w:docPart>
      <w:docPartPr>
        <w:name w:val="D5F6A7A9EE404E14880ABF2D58C57B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7E4996-B5CD-455A-A988-B2498417DA92}"/>
      </w:docPartPr>
      <w:docPartBody>
        <w:p w:rsidR="005B726A" w:rsidRDefault="00AD5C2C" w:rsidP="00D420BB">
          <w:pPr>
            <w:pStyle w:val="D5F6A7A9EE404E14880ABF2D58C57B493"/>
          </w:pPr>
          <w:r w:rsidRPr="0064484B">
            <w:rPr>
              <w:rStyle w:val="Tekstvantijdelijkeaanduiding"/>
              <w:sz w:val="20"/>
              <w:szCs w:val="20"/>
            </w:rPr>
            <w:t>Maand</w:t>
          </w:r>
        </w:p>
      </w:docPartBody>
    </w:docPart>
    <w:docPart>
      <w:docPartPr>
        <w:name w:val="251256A307C14BDFADB36B120B2650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720E20-C576-4019-979B-F53ADCEACFFD}"/>
      </w:docPartPr>
      <w:docPartBody>
        <w:p w:rsidR="005B726A" w:rsidRDefault="00AD5C2C" w:rsidP="00D420BB">
          <w:pPr>
            <w:pStyle w:val="251256A307C14BDFADB36B120B2650503"/>
          </w:pPr>
          <w:r w:rsidRPr="0064484B">
            <w:rPr>
              <w:rStyle w:val="Tekstvantijdelijkeaanduiding"/>
              <w:sz w:val="20"/>
              <w:szCs w:val="20"/>
            </w:rPr>
            <w:t>Jaar</w:t>
          </w:r>
        </w:p>
      </w:docPartBody>
    </w:docPart>
    <w:docPart>
      <w:docPartPr>
        <w:name w:val="74B9152AAD6E49E4885793A81A09AE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234655-9C78-469A-B756-E1DC6DBDF852}"/>
      </w:docPartPr>
      <w:docPartBody>
        <w:p w:rsidR="005B726A" w:rsidRDefault="00AD5C2C" w:rsidP="00D420BB">
          <w:pPr>
            <w:pStyle w:val="74B9152AAD6E49E4885793A81A09AE583"/>
          </w:pPr>
          <w:r w:rsidRPr="0064484B">
            <w:rPr>
              <w:rStyle w:val="Tekstvantijdelijkeaanduiding"/>
              <w:sz w:val="20"/>
              <w:szCs w:val="20"/>
            </w:rPr>
            <w:t># uur</w:t>
          </w:r>
        </w:p>
      </w:docPartBody>
    </w:docPart>
    <w:docPart>
      <w:docPartPr>
        <w:name w:val="4EE445A666F34DA3B6255A90930C57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D0A873-9EB3-4EFF-9E2D-076C4C822F91}"/>
      </w:docPartPr>
      <w:docPartBody>
        <w:p w:rsidR="005B726A" w:rsidRDefault="00AD5C2C" w:rsidP="00D420BB">
          <w:pPr>
            <w:pStyle w:val="4EE445A666F34DA3B6255A90930C577A3"/>
          </w:pPr>
          <w:r w:rsidRPr="0064484B">
            <w:rPr>
              <w:rStyle w:val="Tekstvantijdelijkeaanduiding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3B573DB1DCB24A42A06C2BCB5D64D0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547499-0E7B-48D7-8D95-59A42A045F21}"/>
      </w:docPartPr>
      <w:docPartBody>
        <w:p w:rsidR="005B726A" w:rsidRDefault="00AD5C2C" w:rsidP="00D420BB">
          <w:pPr>
            <w:pStyle w:val="3B573DB1DCB24A42A06C2BCB5D64D04D3"/>
          </w:pPr>
          <w:r w:rsidRPr="0064484B">
            <w:rPr>
              <w:rStyle w:val="Tekstvantijdelijkeaanduiding"/>
              <w:sz w:val="20"/>
              <w:szCs w:val="20"/>
            </w:rPr>
            <w:t>Korte beschrijving</w:t>
          </w:r>
        </w:p>
      </w:docPartBody>
    </w:docPart>
    <w:docPart>
      <w:docPartPr>
        <w:name w:val="5D8262EEC5264D5791756DA31FC0B3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9F3DAB-0C96-4952-A9A4-BCA1FF4494A8}"/>
      </w:docPartPr>
      <w:docPartBody>
        <w:p w:rsidR="005B726A" w:rsidRDefault="00AD5C2C" w:rsidP="00D420BB">
          <w:pPr>
            <w:pStyle w:val="5D8262EEC5264D5791756DA31FC0B3793"/>
          </w:pPr>
          <w:r w:rsidRPr="0064484B">
            <w:rPr>
              <w:rStyle w:val="Tekstvantijdelijkeaanduiding"/>
              <w:sz w:val="20"/>
              <w:szCs w:val="20"/>
              <w:lang w:val="nl-NL"/>
            </w:rPr>
            <w:t>Maand</w:t>
          </w:r>
        </w:p>
      </w:docPartBody>
    </w:docPart>
    <w:docPart>
      <w:docPartPr>
        <w:name w:val="5AADC7A9A69A4BE48E67F972056C40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813E83-7509-496D-81F3-4554B2C4F86C}"/>
      </w:docPartPr>
      <w:docPartBody>
        <w:p w:rsidR="005B726A" w:rsidRDefault="00AD5C2C" w:rsidP="00D420BB">
          <w:pPr>
            <w:pStyle w:val="5AADC7A9A69A4BE48E67F972056C40D03"/>
          </w:pPr>
          <w:r w:rsidRPr="0064484B">
            <w:rPr>
              <w:rStyle w:val="Tekstvantijdelijkeaanduiding"/>
              <w:sz w:val="20"/>
              <w:szCs w:val="20"/>
              <w:lang w:val="nl-NL"/>
            </w:rPr>
            <w:t>Jaar</w:t>
          </w:r>
        </w:p>
      </w:docPartBody>
    </w:docPart>
    <w:docPart>
      <w:docPartPr>
        <w:name w:val="488899C206764FFB9C12D20120967C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BBE76E-6CD9-4ECD-A1CF-53FFFB713614}"/>
      </w:docPartPr>
      <w:docPartBody>
        <w:p w:rsidR="005B726A" w:rsidRDefault="00AD5C2C" w:rsidP="00D420BB">
          <w:pPr>
            <w:pStyle w:val="488899C206764FFB9C12D20120967CB33"/>
          </w:pPr>
          <w:r w:rsidRPr="0064484B">
            <w:rPr>
              <w:rStyle w:val="Tekstvantijdelijkeaanduiding"/>
              <w:sz w:val="20"/>
              <w:szCs w:val="20"/>
            </w:rPr>
            <w:t>Maand</w:t>
          </w:r>
        </w:p>
      </w:docPartBody>
    </w:docPart>
    <w:docPart>
      <w:docPartPr>
        <w:name w:val="15991F59F62046F3919AD8512419CC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D5F769-A94C-4BC4-A82D-BD16F5729C3D}"/>
      </w:docPartPr>
      <w:docPartBody>
        <w:p w:rsidR="005B726A" w:rsidRDefault="00AD5C2C" w:rsidP="00D420BB">
          <w:pPr>
            <w:pStyle w:val="15991F59F62046F3919AD8512419CCE23"/>
          </w:pPr>
          <w:r w:rsidRPr="0064484B">
            <w:rPr>
              <w:rStyle w:val="Tekstvantijdelijkeaanduiding"/>
              <w:sz w:val="20"/>
              <w:szCs w:val="20"/>
            </w:rPr>
            <w:t>Jaar</w:t>
          </w:r>
        </w:p>
      </w:docPartBody>
    </w:docPart>
    <w:docPart>
      <w:docPartPr>
        <w:name w:val="F3C659BF12754AA782801EF7CACED3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4FF914-95F9-42DC-8898-71D190062DA8}"/>
      </w:docPartPr>
      <w:docPartBody>
        <w:p w:rsidR="005B726A" w:rsidRDefault="00AD5C2C" w:rsidP="00D420BB">
          <w:pPr>
            <w:pStyle w:val="F3C659BF12754AA782801EF7CACED3513"/>
          </w:pPr>
          <w:r w:rsidRPr="0064484B">
            <w:rPr>
              <w:rStyle w:val="Tekstvantijdelijkeaanduiding"/>
              <w:sz w:val="20"/>
              <w:szCs w:val="20"/>
            </w:rPr>
            <w:t># uur</w:t>
          </w:r>
        </w:p>
      </w:docPartBody>
    </w:docPart>
    <w:docPart>
      <w:docPartPr>
        <w:name w:val="9E8105B655E948CE9FDEE79686888C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EA48FB-F780-4977-B810-E013265C98FE}"/>
      </w:docPartPr>
      <w:docPartBody>
        <w:p w:rsidR="005B726A" w:rsidRDefault="00AD5C2C" w:rsidP="00D420BB">
          <w:pPr>
            <w:pStyle w:val="9E8105B655E948CE9FDEE79686888CA53"/>
          </w:pPr>
          <w:r w:rsidRPr="0064484B">
            <w:rPr>
              <w:rStyle w:val="Tekstvantijdelijkeaanduiding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0DC1CD40219E49F2A26E5D3D56A914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97ACDE-4B4C-452E-BFDD-D268E4D99F2C}"/>
      </w:docPartPr>
      <w:docPartBody>
        <w:p w:rsidR="005B726A" w:rsidRDefault="00AD5C2C" w:rsidP="00D420BB">
          <w:pPr>
            <w:pStyle w:val="0DC1CD40219E49F2A26E5D3D56A9145B3"/>
          </w:pPr>
          <w:r w:rsidRPr="0064484B">
            <w:rPr>
              <w:rStyle w:val="Tekstvantijdelijkeaanduiding"/>
              <w:sz w:val="20"/>
              <w:szCs w:val="20"/>
            </w:rPr>
            <w:t>Korte beschrijving</w:t>
          </w:r>
        </w:p>
      </w:docPartBody>
    </w:docPart>
    <w:docPart>
      <w:docPartPr>
        <w:name w:val="57F21547EABB4B71AF139A3434B4C1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AD3E5D-C6B5-44B4-8830-F057A85669BA}"/>
      </w:docPartPr>
      <w:docPartBody>
        <w:p w:rsidR="005B726A" w:rsidRDefault="00AD5C2C" w:rsidP="00D420BB">
          <w:pPr>
            <w:pStyle w:val="57F21547EABB4B71AF139A3434B4C1213"/>
          </w:pPr>
          <w:r w:rsidRPr="0064484B">
            <w:rPr>
              <w:rStyle w:val="Tekstvantijdelijkeaanduiding"/>
              <w:sz w:val="20"/>
              <w:szCs w:val="20"/>
              <w:lang w:val="nl-NL"/>
            </w:rPr>
            <w:t>Maand</w:t>
          </w:r>
        </w:p>
      </w:docPartBody>
    </w:docPart>
    <w:docPart>
      <w:docPartPr>
        <w:name w:val="1716D1BF666D4119839542F6E4DE9F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FDF84F-7467-4414-8D69-7FC10D53E0E4}"/>
      </w:docPartPr>
      <w:docPartBody>
        <w:p w:rsidR="005B726A" w:rsidRDefault="00AD5C2C" w:rsidP="00D420BB">
          <w:pPr>
            <w:pStyle w:val="1716D1BF666D4119839542F6E4DE9F813"/>
          </w:pPr>
          <w:r w:rsidRPr="0064484B">
            <w:rPr>
              <w:rStyle w:val="Tekstvantijdelijkeaanduiding"/>
              <w:sz w:val="20"/>
              <w:szCs w:val="20"/>
              <w:lang w:val="nl-NL"/>
            </w:rPr>
            <w:t>Jaar</w:t>
          </w:r>
        </w:p>
      </w:docPartBody>
    </w:docPart>
    <w:docPart>
      <w:docPartPr>
        <w:name w:val="ABCED770A0544F858D7C4E9D4173F6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F0F585-C89E-4904-A1EC-D2D8F91CCC6A}"/>
      </w:docPartPr>
      <w:docPartBody>
        <w:p w:rsidR="005B726A" w:rsidRDefault="00AD5C2C" w:rsidP="00D420BB">
          <w:pPr>
            <w:pStyle w:val="ABCED770A0544F858D7C4E9D4173F6283"/>
          </w:pPr>
          <w:r w:rsidRPr="0064484B">
            <w:rPr>
              <w:rStyle w:val="Tekstvantijdelijkeaanduiding"/>
              <w:sz w:val="20"/>
              <w:szCs w:val="20"/>
            </w:rPr>
            <w:t>Maand</w:t>
          </w:r>
        </w:p>
      </w:docPartBody>
    </w:docPart>
    <w:docPart>
      <w:docPartPr>
        <w:name w:val="21ABB3C1112A4AD6BBEF22239C6F2E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62E887-D17D-4B9E-8826-9456303A39AC}"/>
      </w:docPartPr>
      <w:docPartBody>
        <w:p w:rsidR="005B726A" w:rsidRDefault="00AD5C2C" w:rsidP="00D420BB">
          <w:pPr>
            <w:pStyle w:val="21ABB3C1112A4AD6BBEF22239C6F2E443"/>
          </w:pPr>
          <w:r w:rsidRPr="0064484B">
            <w:rPr>
              <w:rStyle w:val="Tekstvantijdelijkeaanduiding"/>
              <w:sz w:val="20"/>
              <w:szCs w:val="20"/>
            </w:rPr>
            <w:t>Jaar</w:t>
          </w:r>
        </w:p>
      </w:docPartBody>
    </w:docPart>
    <w:docPart>
      <w:docPartPr>
        <w:name w:val="37A81348CAA148F7B60143FE95BE5C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A68590-8D7E-411E-A67A-040AE050DE11}"/>
      </w:docPartPr>
      <w:docPartBody>
        <w:p w:rsidR="005B726A" w:rsidRDefault="00AD5C2C" w:rsidP="00D420BB">
          <w:pPr>
            <w:pStyle w:val="37A81348CAA148F7B60143FE95BE5C2D3"/>
          </w:pPr>
          <w:r w:rsidRPr="0064484B">
            <w:rPr>
              <w:rStyle w:val="Tekstvantijdelijkeaanduiding"/>
              <w:sz w:val="20"/>
              <w:szCs w:val="20"/>
            </w:rPr>
            <w:t># uur</w:t>
          </w:r>
        </w:p>
      </w:docPartBody>
    </w:docPart>
    <w:docPart>
      <w:docPartPr>
        <w:name w:val="0B25DFD6254A4FC39EDB25638D6C4F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1D0834-F3CD-4288-AD68-E86FC5E34DA8}"/>
      </w:docPartPr>
      <w:docPartBody>
        <w:p w:rsidR="005B726A" w:rsidRDefault="00AD5C2C" w:rsidP="00D420BB">
          <w:pPr>
            <w:pStyle w:val="0B25DFD6254A4FC39EDB25638D6C4FC03"/>
          </w:pPr>
          <w:r w:rsidRPr="0064484B">
            <w:rPr>
              <w:rStyle w:val="Tekstvantijdelijkeaanduiding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D6986C73A8B841FDAB0343581AAB11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4B093B-1CF6-4968-821B-57923D816F3A}"/>
      </w:docPartPr>
      <w:docPartBody>
        <w:p w:rsidR="005B726A" w:rsidRDefault="00AD5C2C" w:rsidP="00D420BB">
          <w:pPr>
            <w:pStyle w:val="D6986C73A8B841FDAB0343581AAB11933"/>
          </w:pPr>
          <w:r w:rsidRPr="0064484B">
            <w:rPr>
              <w:rStyle w:val="Tekstvantijdelijkeaanduiding"/>
              <w:sz w:val="20"/>
              <w:szCs w:val="20"/>
            </w:rPr>
            <w:t>Korte beschrijving</w:t>
          </w:r>
        </w:p>
      </w:docPartBody>
    </w:docPart>
    <w:docPart>
      <w:docPartPr>
        <w:name w:val="31E1763706E44F20B1FD8CF7E85F65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6F3B28-2050-4EDE-A985-BDB560592175}"/>
      </w:docPartPr>
      <w:docPartBody>
        <w:p w:rsidR="005B726A" w:rsidRDefault="00AD5C2C" w:rsidP="00D420BB">
          <w:pPr>
            <w:pStyle w:val="31E1763706E44F20B1FD8CF7E85F659E3"/>
          </w:pPr>
          <w:r w:rsidRPr="0064484B">
            <w:rPr>
              <w:rStyle w:val="Tekstvantijdelijkeaanduiding"/>
              <w:sz w:val="20"/>
              <w:szCs w:val="20"/>
              <w:lang w:val="nl-NL"/>
            </w:rPr>
            <w:t>Maand</w:t>
          </w:r>
        </w:p>
      </w:docPartBody>
    </w:docPart>
    <w:docPart>
      <w:docPartPr>
        <w:name w:val="FB1D1EAD28FD4EF39DFCD6AD8CEC5D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0577C6-ACCC-40BC-AF4E-14DA0FC55F91}"/>
      </w:docPartPr>
      <w:docPartBody>
        <w:p w:rsidR="005B726A" w:rsidRDefault="00AD5C2C" w:rsidP="00D420BB">
          <w:pPr>
            <w:pStyle w:val="FB1D1EAD28FD4EF39DFCD6AD8CEC5D003"/>
          </w:pPr>
          <w:r w:rsidRPr="0064484B">
            <w:rPr>
              <w:rStyle w:val="Tekstvantijdelijkeaanduiding"/>
              <w:sz w:val="20"/>
              <w:szCs w:val="20"/>
              <w:lang w:val="nl-NL"/>
            </w:rPr>
            <w:t>Jaar</w:t>
          </w:r>
        </w:p>
      </w:docPartBody>
    </w:docPart>
    <w:docPart>
      <w:docPartPr>
        <w:name w:val="54ECCF00F46D4EA79E61C35B341F03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BA6185-9A14-49A3-B329-EC9AD395AA1B}"/>
      </w:docPartPr>
      <w:docPartBody>
        <w:p w:rsidR="005B726A" w:rsidRDefault="00AD5C2C" w:rsidP="00D420BB">
          <w:pPr>
            <w:pStyle w:val="54ECCF00F46D4EA79E61C35B341F03E33"/>
          </w:pPr>
          <w:r w:rsidRPr="0064484B">
            <w:rPr>
              <w:rStyle w:val="Tekstvantijdelijkeaanduiding"/>
              <w:sz w:val="20"/>
              <w:szCs w:val="20"/>
            </w:rPr>
            <w:t>Maand</w:t>
          </w:r>
        </w:p>
      </w:docPartBody>
    </w:docPart>
    <w:docPart>
      <w:docPartPr>
        <w:name w:val="4A3EFB0DBED04B759C2E00C3CDD019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686850-6D20-4300-8BF8-8027ED4C723A}"/>
      </w:docPartPr>
      <w:docPartBody>
        <w:p w:rsidR="005B726A" w:rsidRDefault="00AD5C2C" w:rsidP="00D420BB">
          <w:pPr>
            <w:pStyle w:val="4A3EFB0DBED04B759C2E00C3CDD019AD3"/>
          </w:pPr>
          <w:r w:rsidRPr="0064484B">
            <w:rPr>
              <w:rStyle w:val="Tekstvantijdelijkeaanduiding"/>
              <w:sz w:val="20"/>
              <w:szCs w:val="20"/>
            </w:rPr>
            <w:t>Jaar</w:t>
          </w:r>
        </w:p>
      </w:docPartBody>
    </w:docPart>
    <w:docPart>
      <w:docPartPr>
        <w:name w:val="B3CB8309A7694E71A50BB18D248D62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A3C831-09F6-4B34-98FE-412FD957BA22}"/>
      </w:docPartPr>
      <w:docPartBody>
        <w:p w:rsidR="005B726A" w:rsidRDefault="00AD5C2C" w:rsidP="00D420BB">
          <w:pPr>
            <w:pStyle w:val="B3CB8309A7694E71A50BB18D248D621D3"/>
          </w:pPr>
          <w:r w:rsidRPr="0064484B">
            <w:rPr>
              <w:rStyle w:val="Tekstvantijdelijkeaanduiding"/>
              <w:sz w:val="20"/>
              <w:szCs w:val="20"/>
            </w:rPr>
            <w:t># uur</w:t>
          </w:r>
        </w:p>
      </w:docPartBody>
    </w:docPart>
    <w:docPart>
      <w:docPartPr>
        <w:name w:val="8422CCF5B3B344DE9CEB4D0CD08E97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DBE3E7-88B1-4C1D-93A4-E9DF20A84E95}"/>
      </w:docPartPr>
      <w:docPartBody>
        <w:p w:rsidR="005B726A" w:rsidRDefault="00AD5C2C" w:rsidP="00D420BB">
          <w:pPr>
            <w:pStyle w:val="8422CCF5B3B344DE9CEB4D0CD08E97E23"/>
          </w:pPr>
          <w:r w:rsidRPr="0064484B">
            <w:rPr>
              <w:rStyle w:val="Tekstvantijdelijkeaanduiding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8C8597CAE1AD4B5A8ADD808FBA804C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79FE76-2DB2-4BF4-84F5-490BC158DCC1}"/>
      </w:docPartPr>
      <w:docPartBody>
        <w:p w:rsidR="005B726A" w:rsidRDefault="00AD5C2C" w:rsidP="00D420BB">
          <w:pPr>
            <w:pStyle w:val="8C8597CAE1AD4B5A8ADD808FBA804C173"/>
          </w:pPr>
          <w:r w:rsidRPr="0064484B">
            <w:rPr>
              <w:rStyle w:val="Tekstvantijdelijkeaanduiding"/>
              <w:sz w:val="20"/>
              <w:szCs w:val="20"/>
            </w:rPr>
            <w:t>Korte beschrijving</w:t>
          </w:r>
        </w:p>
      </w:docPartBody>
    </w:docPart>
    <w:docPart>
      <w:docPartPr>
        <w:name w:val="F541ACC328044429AAEA04B85E54FA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A93C22-A8AD-4E25-A846-5EBC58C0B7D7}"/>
      </w:docPartPr>
      <w:docPartBody>
        <w:p w:rsidR="005B726A" w:rsidRDefault="00AD5C2C" w:rsidP="00D420BB">
          <w:pPr>
            <w:pStyle w:val="F541ACC328044429AAEA04B85E54FA6E3"/>
          </w:pPr>
          <w:r w:rsidRPr="0064484B">
            <w:rPr>
              <w:rStyle w:val="Tekstvantijdelijkeaanduiding"/>
              <w:sz w:val="20"/>
              <w:szCs w:val="20"/>
              <w:lang w:val="nl-NL"/>
            </w:rPr>
            <w:t>Maand</w:t>
          </w:r>
        </w:p>
      </w:docPartBody>
    </w:docPart>
    <w:docPart>
      <w:docPartPr>
        <w:name w:val="CB01A3C17AD147789F83918293D3E6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DCCD64-5376-43F1-9316-BA6670C8A477}"/>
      </w:docPartPr>
      <w:docPartBody>
        <w:p w:rsidR="005B726A" w:rsidRDefault="00AD5C2C" w:rsidP="00D420BB">
          <w:pPr>
            <w:pStyle w:val="CB01A3C17AD147789F83918293D3E6A83"/>
          </w:pPr>
          <w:r w:rsidRPr="0064484B">
            <w:rPr>
              <w:rStyle w:val="Tekstvantijdelijkeaanduiding"/>
              <w:sz w:val="20"/>
              <w:szCs w:val="20"/>
              <w:lang w:val="nl-NL"/>
            </w:rPr>
            <w:t>Jaar</w:t>
          </w:r>
        </w:p>
      </w:docPartBody>
    </w:docPart>
    <w:docPart>
      <w:docPartPr>
        <w:name w:val="7A0C972FB7864B849BE713E0303525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233CF7-C812-4998-B262-F0D7FE759991}"/>
      </w:docPartPr>
      <w:docPartBody>
        <w:p w:rsidR="005B726A" w:rsidRDefault="00AD5C2C" w:rsidP="00D420BB">
          <w:pPr>
            <w:pStyle w:val="7A0C972FB7864B849BE713E0303525D53"/>
          </w:pPr>
          <w:r w:rsidRPr="0064484B">
            <w:rPr>
              <w:rStyle w:val="Tekstvantijdelijkeaanduiding"/>
              <w:sz w:val="20"/>
              <w:szCs w:val="20"/>
            </w:rPr>
            <w:t>Maand</w:t>
          </w:r>
        </w:p>
      </w:docPartBody>
    </w:docPart>
    <w:docPart>
      <w:docPartPr>
        <w:name w:val="7A0ACFC583694A0F9E1F145A67311B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357DAC-2916-422E-9E6F-7A80655CA4DA}"/>
      </w:docPartPr>
      <w:docPartBody>
        <w:p w:rsidR="005B726A" w:rsidRDefault="00AD5C2C" w:rsidP="00D420BB">
          <w:pPr>
            <w:pStyle w:val="7A0ACFC583694A0F9E1F145A67311BEC3"/>
          </w:pPr>
          <w:r w:rsidRPr="0064484B">
            <w:rPr>
              <w:rStyle w:val="Tekstvantijdelijkeaanduiding"/>
              <w:sz w:val="20"/>
              <w:szCs w:val="20"/>
            </w:rPr>
            <w:t>Jaar</w:t>
          </w:r>
        </w:p>
      </w:docPartBody>
    </w:docPart>
    <w:docPart>
      <w:docPartPr>
        <w:name w:val="74856B80D5DC4DE19C9CD831FA5580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3E2313-A02C-439D-B8C2-B8324B4F975F}"/>
      </w:docPartPr>
      <w:docPartBody>
        <w:p w:rsidR="005B726A" w:rsidRDefault="00AD5C2C" w:rsidP="00D420BB">
          <w:pPr>
            <w:pStyle w:val="74856B80D5DC4DE19C9CD831FA5580233"/>
          </w:pPr>
          <w:r w:rsidRPr="0064484B">
            <w:rPr>
              <w:rStyle w:val="Tekstvantijdelijkeaanduiding"/>
              <w:sz w:val="20"/>
              <w:szCs w:val="20"/>
            </w:rPr>
            <w:t># uur</w:t>
          </w:r>
        </w:p>
      </w:docPartBody>
    </w:docPart>
    <w:docPart>
      <w:docPartPr>
        <w:name w:val="A4388312CEE34FABA44C215825B29B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B3E53E-E545-4481-A2B3-7BDEC31BECE7}"/>
      </w:docPartPr>
      <w:docPartBody>
        <w:p w:rsidR="005B726A" w:rsidRDefault="00AD5C2C" w:rsidP="00D420BB">
          <w:pPr>
            <w:pStyle w:val="A4388312CEE34FABA44C215825B29B8F3"/>
          </w:pPr>
          <w:r w:rsidRPr="0064484B">
            <w:rPr>
              <w:rStyle w:val="Tekstvantijdelijkeaanduiding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9AD295FAD1004357A61297B0896FB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3EF16C-63B5-45C2-AAAE-C6EE985778A0}"/>
      </w:docPartPr>
      <w:docPartBody>
        <w:p w:rsidR="005B726A" w:rsidRDefault="00AD5C2C" w:rsidP="00D420BB">
          <w:pPr>
            <w:pStyle w:val="9AD295FAD1004357A61297B0896FB4403"/>
          </w:pPr>
          <w:r w:rsidRPr="0064484B">
            <w:rPr>
              <w:rStyle w:val="Tekstvantijdelijkeaanduiding"/>
              <w:sz w:val="20"/>
              <w:szCs w:val="20"/>
            </w:rPr>
            <w:t>Korte beschrijving</w:t>
          </w:r>
        </w:p>
      </w:docPartBody>
    </w:docPart>
    <w:docPart>
      <w:docPartPr>
        <w:name w:val="DAC84432FAB040598310BE006B36CA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6147CA-6E47-4D55-9DA5-B9F5578C21D5}"/>
      </w:docPartPr>
      <w:docPartBody>
        <w:p w:rsidR="005B726A" w:rsidRDefault="00AD5C2C" w:rsidP="00D420BB">
          <w:pPr>
            <w:pStyle w:val="DAC84432FAB040598310BE006B36CAB13"/>
          </w:pPr>
          <w:r w:rsidRPr="0064484B">
            <w:rPr>
              <w:rStyle w:val="Tekstvantijdelijkeaanduiding"/>
              <w:sz w:val="20"/>
              <w:szCs w:val="20"/>
              <w:lang w:val="nl-NL"/>
            </w:rPr>
            <w:t>Maand</w:t>
          </w:r>
        </w:p>
      </w:docPartBody>
    </w:docPart>
    <w:docPart>
      <w:docPartPr>
        <w:name w:val="FCA1C56415104113B072FAD2C0D1DB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04072C-EB2B-4EC8-8E69-3B7D339FC694}"/>
      </w:docPartPr>
      <w:docPartBody>
        <w:p w:rsidR="005B726A" w:rsidRDefault="00AD5C2C" w:rsidP="00D420BB">
          <w:pPr>
            <w:pStyle w:val="FCA1C56415104113B072FAD2C0D1DB393"/>
          </w:pPr>
          <w:r w:rsidRPr="0064484B">
            <w:rPr>
              <w:rStyle w:val="Tekstvantijdelijkeaanduiding"/>
              <w:sz w:val="20"/>
              <w:szCs w:val="20"/>
              <w:lang w:val="nl-NL"/>
            </w:rPr>
            <w:t>Jaar</w:t>
          </w:r>
        </w:p>
      </w:docPartBody>
    </w:docPart>
    <w:docPart>
      <w:docPartPr>
        <w:name w:val="16B0B6DFB42A44C282C4CB44F19E99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D0B2AC-8AA4-436F-95A0-A3BEE7BEC01D}"/>
      </w:docPartPr>
      <w:docPartBody>
        <w:p w:rsidR="005B726A" w:rsidRDefault="00AD5C2C" w:rsidP="00D420BB">
          <w:pPr>
            <w:pStyle w:val="16B0B6DFB42A44C282C4CB44F19E99413"/>
          </w:pPr>
          <w:r w:rsidRPr="0064484B">
            <w:rPr>
              <w:rStyle w:val="Tekstvantijdelijkeaanduiding"/>
              <w:sz w:val="20"/>
              <w:szCs w:val="20"/>
            </w:rPr>
            <w:t>Maand</w:t>
          </w:r>
        </w:p>
      </w:docPartBody>
    </w:docPart>
    <w:docPart>
      <w:docPartPr>
        <w:name w:val="106FDDE46AD848F8A272C2433F7A33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ACD521-1331-40B7-BB38-82C5FA11E83E}"/>
      </w:docPartPr>
      <w:docPartBody>
        <w:p w:rsidR="005B726A" w:rsidRDefault="00AD5C2C" w:rsidP="00D420BB">
          <w:pPr>
            <w:pStyle w:val="106FDDE46AD848F8A272C2433F7A33E83"/>
          </w:pPr>
          <w:r w:rsidRPr="0064484B">
            <w:rPr>
              <w:rStyle w:val="Tekstvantijdelijkeaanduiding"/>
              <w:sz w:val="20"/>
              <w:szCs w:val="20"/>
            </w:rPr>
            <w:t>Jaar</w:t>
          </w:r>
        </w:p>
      </w:docPartBody>
    </w:docPart>
    <w:docPart>
      <w:docPartPr>
        <w:name w:val="795063D8E7EF46D9B3A72C7986C9B4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FE006B-A6F2-413F-A7F2-F09F3EB0A95C}"/>
      </w:docPartPr>
      <w:docPartBody>
        <w:p w:rsidR="005B726A" w:rsidRDefault="00AD5C2C" w:rsidP="00D420BB">
          <w:pPr>
            <w:pStyle w:val="795063D8E7EF46D9B3A72C7986C9B44D3"/>
          </w:pPr>
          <w:r w:rsidRPr="0064484B">
            <w:rPr>
              <w:rStyle w:val="Tekstvantijdelijkeaanduiding"/>
              <w:sz w:val="20"/>
              <w:szCs w:val="20"/>
            </w:rPr>
            <w:t># uur</w:t>
          </w:r>
        </w:p>
      </w:docPartBody>
    </w:docPart>
    <w:docPart>
      <w:docPartPr>
        <w:name w:val="050530129D8340AA887F930B727328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6A4B98-6DB3-4869-BDA4-44ED71CC99D4}"/>
      </w:docPartPr>
      <w:docPartBody>
        <w:p w:rsidR="005B726A" w:rsidRDefault="00AD5C2C" w:rsidP="00D420BB">
          <w:pPr>
            <w:pStyle w:val="050530129D8340AA887F930B727328143"/>
          </w:pPr>
          <w:r w:rsidRPr="0064484B">
            <w:rPr>
              <w:rStyle w:val="Tekstvantijdelijkeaanduiding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DAF437C9D526426BB17F9930C27823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E9EFB2-284C-492F-88A2-2686CC6B60EB}"/>
      </w:docPartPr>
      <w:docPartBody>
        <w:p w:rsidR="005B726A" w:rsidRDefault="00AD5C2C" w:rsidP="00D420BB">
          <w:pPr>
            <w:pStyle w:val="DAF437C9D526426BB17F9930C27823563"/>
          </w:pPr>
          <w:r w:rsidRPr="0064484B">
            <w:rPr>
              <w:rStyle w:val="Tekstvantijdelijkeaanduiding"/>
              <w:sz w:val="20"/>
              <w:szCs w:val="20"/>
            </w:rPr>
            <w:t>Korte beschrijving</w:t>
          </w:r>
        </w:p>
      </w:docPartBody>
    </w:docPart>
    <w:docPart>
      <w:docPartPr>
        <w:name w:val="E1C0D18A34B843999619B79147221C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4C7596-3EB8-4D78-9C17-5589575C7467}"/>
      </w:docPartPr>
      <w:docPartBody>
        <w:p w:rsidR="005B726A" w:rsidRDefault="00AD5C2C" w:rsidP="00D420BB">
          <w:pPr>
            <w:pStyle w:val="E1C0D18A34B843999619B79147221C753"/>
          </w:pPr>
          <w:r w:rsidRPr="0064484B">
            <w:rPr>
              <w:rStyle w:val="Tekstvantijdelijkeaanduiding"/>
              <w:sz w:val="20"/>
              <w:szCs w:val="20"/>
              <w:lang w:val="nl-NL"/>
            </w:rPr>
            <w:t>Maand</w:t>
          </w:r>
        </w:p>
      </w:docPartBody>
    </w:docPart>
    <w:docPart>
      <w:docPartPr>
        <w:name w:val="19B6D896F4F549158F2C2982446D07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129642-CBE8-49CA-AB52-9ECA5C0A4810}"/>
      </w:docPartPr>
      <w:docPartBody>
        <w:p w:rsidR="005B726A" w:rsidRDefault="00AD5C2C" w:rsidP="00D420BB">
          <w:pPr>
            <w:pStyle w:val="19B6D896F4F549158F2C2982446D07933"/>
          </w:pPr>
          <w:r w:rsidRPr="0064484B">
            <w:rPr>
              <w:rStyle w:val="Tekstvantijdelijkeaanduiding"/>
              <w:sz w:val="20"/>
              <w:szCs w:val="20"/>
              <w:lang w:val="nl-NL"/>
            </w:rPr>
            <w:t>Jaar</w:t>
          </w:r>
        </w:p>
      </w:docPartBody>
    </w:docPart>
    <w:docPart>
      <w:docPartPr>
        <w:name w:val="05CA7BB845964ECBB139E0F1ADF77E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1C4FBC-048E-4C11-A83E-E9AFE1699F13}"/>
      </w:docPartPr>
      <w:docPartBody>
        <w:p w:rsidR="005B726A" w:rsidRDefault="00AD5C2C" w:rsidP="00D420BB">
          <w:pPr>
            <w:pStyle w:val="05CA7BB845964ECBB139E0F1ADF77E523"/>
          </w:pPr>
          <w:r w:rsidRPr="0064484B">
            <w:rPr>
              <w:rStyle w:val="Tekstvantijdelijkeaanduiding"/>
              <w:sz w:val="20"/>
              <w:szCs w:val="20"/>
            </w:rPr>
            <w:t>Maand</w:t>
          </w:r>
        </w:p>
      </w:docPartBody>
    </w:docPart>
    <w:docPart>
      <w:docPartPr>
        <w:name w:val="982DFD510C034C4AB3F9B76D95ACA1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982CBA-1E0A-4F07-8EE6-AF183C7DA5CE}"/>
      </w:docPartPr>
      <w:docPartBody>
        <w:p w:rsidR="005B726A" w:rsidRDefault="00AD5C2C" w:rsidP="00D420BB">
          <w:pPr>
            <w:pStyle w:val="982DFD510C034C4AB3F9B76D95ACA1EA3"/>
          </w:pPr>
          <w:r w:rsidRPr="0064484B">
            <w:rPr>
              <w:rStyle w:val="Tekstvantijdelijkeaanduiding"/>
              <w:sz w:val="20"/>
              <w:szCs w:val="20"/>
            </w:rPr>
            <w:t>Jaar</w:t>
          </w:r>
        </w:p>
      </w:docPartBody>
    </w:docPart>
    <w:docPart>
      <w:docPartPr>
        <w:name w:val="3F8CB7EDD492447FB4F888721C6431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D5E69D-1E96-4406-A84C-AC1503AD2B64}"/>
      </w:docPartPr>
      <w:docPartBody>
        <w:p w:rsidR="005B726A" w:rsidRDefault="00AD5C2C" w:rsidP="00D420BB">
          <w:pPr>
            <w:pStyle w:val="3F8CB7EDD492447FB4F888721C64318B3"/>
          </w:pPr>
          <w:r w:rsidRPr="0064484B">
            <w:rPr>
              <w:rStyle w:val="Tekstvantijdelijkeaanduiding"/>
              <w:sz w:val="20"/>
              <w:szCs w:val="20"/>
            </w:rPr>
            <w:t># uur</w:t>
          </w:r>
        </w:p>
      </w:docPartBody>
    </w:docPart>
    <w:docPart>
      <w:docPartPr>
        <w:name w:val="28E4E195B67C47F0A9C82CC7AC19CD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E68D5-7695-4B27-8B2E-D077AA9ACB3A}"/>
      </w:docPartPr>
      <w:docPartBody>
        <w:p w:rsidR="005B726A" w:rsidRDefault="00AD5C2C" w:rsidP="00D420BB">
          <w:pPr>
            <w:pStyle w:val="28E4E195B67C47F0A9C82CC7AC19CDC83"/>
          </w:pPr>
          <w:r w:rsidRPr="0064484B">
            <w:rPr>
              <w:rStyle w:val="Tekstvantijdelijkeaanduiding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80FBA02ECB5A4A789A693598EA2A4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04CF60-7B5F-4C16-8333-21C2149E58BE}"/>
      </w:docPartPr>
      <w:docPartBody>
        <w:p w:rsidR="005B726A" w:rsidRDefault="00AD5C2C" w:rsidP="00D420BB">
          <w:pPr>
            <w:pStyle w:val="80FBA02ECB5A4A789A693598EA2A41583"/>
          </w:pPr>
          <w:r w:rsidRPr="0064484B">
            <w:rPr>
              <w:rStyle w:val="Tekstvantijdelijkeaanduiding"/>
              <w:sz w:val="20"/>
              <w:szCs w:val="20"/>
            </w:rPr>
            <w:t>Korte beschrijving</w:t>
          </w:r>
        </w:p>
      </w:docPartBody>
    </w:docPart>
    <w:docPart>
      <w:docPartPr>
        <w:name w:val="A3E0F246360441DBB4782BDFB2317C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683D8E-DD9B-4B13-B2F2-4E855D183947}"/>
      </w:docPartPr>
      <w:docPartBody>
        <w:p w:rsidR="005B726A" w:rsidRDefault="00AD5C2C" w:rsidP="00D420BB">
          <w:pPr>
            <w:pStyle w:val="A3E0F246360441DBB4782BDFB2317C5E3"/>
          </w:pPr>
          <w:r w:rsidRPr="0064484B">
            <w:rPr>
              <w:rStyle w:val="Tekstvantijdelijkeaanduiding"/>
              <w:sz w:val="20"/>
              <w:szCs w:val="20"/>
              <w:lang w:val="nl-NL"/>
            </w:rPr>
            <w:t>Maand</w:t>
          </w:r>
        </w:p>
      </w:docPartBody>
    </w:docPart>
    <w:docPart>
      <w:docPartPr>
        <w:name w:val="993BB8E9CCE14D95A2DB4BC3CDD801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12510E-0637-493B-AC4F-31B4DAFFF5EE}"/>
      </w:docPartPr>
      <w:docPartBody>
        <w:p w:rsidR="005B726A" w:rsidRDefault="00AD5C2C" w:rsidP="00D420BB">
          <w:pPr>
            <w:pStyle w:val="993BB8E9CCE14D95A2DB4BC3CDD801E03"/>
          </w:pPr>
          <w:r w:rsidRPr="0064484B">
            <w:rPr>
              <w:rStyle w:val="Tekstvantijdelijkeaanduiding"/>
              <w:sz w:val="20"/>
              <w:szCs w:val="20"/>
              <w:lang w:val="nl-NL"/>
            </w:rPr>
            <w:t>Jaar</w:t>
          </w:r>
        </w:p>
      </w:docPartBody>
    </w:docPart>
    <w:docPart>
      <w:docPartPr>
        <w:name w:val="0EE294FE7ED441238AF7803725D457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FCBFA0-719D-4D6D-87C4-0EF430E34C3B}"/>
      </w:docPartPr>
      <w:docPartBody>
        <w:p w:rsidR="005B726A" w:rsidRDefault="00AD5C2C" w:rsidP="00D420BB">
          <w:pPr>
            <w:pStyle w:val="0EE294FE7ED441238AF7803725D457533"/>
          </w:pPr>
          <w:r w:rsidRPr="0064484B">
            <w:rPr>
              <w:rStyle w:val="Tekstvantijdelijkeaanduiding"/>
              <w:sz w:val="20"/>
              <w:szCs w:val="20"/>
            </w:rPr>
            <w:t>Maand</w:t>
          </w:r>
        </w:p>
      </w:docPartBody>
    </w:docPart>
    <w:docPart>
      <w:docPartPr>
        <w:name w:val="AAAE2222C26548818C32E06230D062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CF6BAF-FBD1-4021-B7F3-14033FB1E990}"/>
      </w:docPartPr>
      <w:docPartBody>
        <w:p w:rsidR="005B726A" w:rsidRDefault="00AD5C2C" w:rsidP="00D420BB">
          <w:pPr>
            <w:pStyle w:val="AAAE2222C26548818C32E06230D062793"/>
          </w:pPr>
          <w:r w:rsidRPr="0064484B">
            <w:rPr>
              <w:rStyle w:val="Tekstvantijdelijkeaanduiding"/>
              <w:sz w:val="20"/>
              <w:szCs w:val="20"/>
            </w:rPr>
            <w:t>Jaar</w:t>
          </w:r>
        </w:p>
      </w:docPartBody>
    </w:docPart>
    <w:docPart>
      <w:docPartPr>
        <w:name w:val="4C31073456334A04A999BF2D07B57B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E0A90B-6495-444F-80A1-245C31E7E930}"/>
      </w:docPartPr>
      <w:docPartBody>
        <w:p w:rsidR="005B726A" w:rsidRDefault="00AD5C2C" w:rsidP="00D420BB">
          <w:pPr>
            <w:pStyle w:val="4C31073456334A04A999BF2D07B57BB33"/>
          </w:pPr>
          <w:r w:rsidRPr="0064484B">
            <w:rPr>
              <w:rStyle w:val="Tekstvantijdelijkeaanduiding"/>
              <w:sz w:val="20"/>
              <w:szCs w:val="20"/>
            </w:rPr>
            <w:t># uur</w:t>
          </w:r>
        </w:p>
      </w:docPartBody>
    </w:docPart>
    <w:docPart>
      <w:docPartPr>
        <w:name w:val="C8E11034DA5B4D9A99FCAB8283A9F1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6CAAC5-77B3-4C7D-B25C-6890B59ECD35}"/>
      </w:docPartPr>
      <w:docPartBody>
        <w:p w:rsidR="005B726A" w:rsidRDefault="00AD5C2C" w:rsidP="00D420BB">
          <w:pPr>
            <w:pStyle w:val="C8E11034DA5B4D9A99FCAB8283A9F19B3"/>
          </w:pPr>
          <w:r w:rsidRPr="0064484B">
            <w:rPr>
              <w:rStyle w:val="Tekstvantijdelijkeaanduiding"/>
              <w:sz w:val="20"/>
              <w:szCs w:val="20"/>
            </w:rPr>
            <w:t>Maand</w:t>
          </w:r>
        </w:p>
      </w:docPartBody>
    </w:docPart>
    <w:docPart>
      <w:docPartPr>
        <w:name w:val="EE365F31E92A402197A66B4F051471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84E9E6-A159-45DB-8914-AC1C655874CC}"/>
      </w:docPartPr>
      <w:docPartBody>
        <w:p w:rsidR="005B726A" w:rsidRDefault="00AD5C2C" w:rsidP="00D420BB">
          <w:pPr>
            <w:pStyle w:val="EE365F31E92A402197A66B4F051471E83"/>
          </w:pPr>
          <w:r w:rsidRPr="00E444B3">
            <w:rPr>
              <w:rStyle w:val="Tekstvantijdelijkeaanduiding"/>
              <w:sz w:val="20"/>
              <w:szCs w:val="20"/>
            </w:rPr>
            <w:t>Jaar</w:t>
          </w:r>
        </w:p>
      </w:docPartBody>
    </w:docPart>
    <w:docPart>
      <w:docPartPr>
        <w:name w:val="442378F0D074488C9F42EAC4A9E1AA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BFABF1-8CED-499C-85C7-8EE4B6703AE0}"/>
      </w:docPartPr>
      <w:docPartBody>
        <w:p w:rsidR="005B726A" w:rsidRDefault="00AD5C2C" w:rsidP="00D420BB">
          <w:pPr>
            <w:pStyle w:val="442378F0D074488C9F42EAC4A9E1AA743"/>
          </w:pPr>
          <w:r w:rsidRPr="0064484B">
            <w:rPr>
              <w:rStyle w:val="Tekstvantijdelijkeaanduiding"/>
              <w:sz w:val="20"/>
              <w:szCs w:val="20"/>
            </w:rPr>
            <w:t>Maand</w:t>
          </w:r>
        </w:p>
      </w:docPartBody>
    </w:docPart>
    <w:docPart>
      <w:docPartPr>
        <w:name w:val="C87A4ECF6C134F8E8747DADE8A61AE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D2E806-6FC8-4D7E-A3DC-604C61AB7CED}"/>
      </w:docPartPr>
      <w:docPartBody>
        <w:p w:rsidR="005B726A" w:rsidRDefault="00AD5C2C" w:rsidP="00D420BB">
          <w:pPr>
            <w:pStyle w:val="C87A4ECF6C134F8E8747DADE8A61AE263"/>
          </w:pPr>
          <w:r w:rsidRPr="0064484B">
            <w:rPr>
              <w:rStyle w:val="Tekstvantijdelijkeaanduiding"/>
              <w:sz w:val="20"/>
              <w:szCs w:val="20"/>
            </w:rPr>
            <w:t>Jaar</w:t>
          </w:r>
        </w:p>
      </w:docPartBody>
    </w:docPart>
    <w:docPart>
      <w:docPartPr>
        <w:name w:val="9164A6083B744182B5EE896412A0AC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2BCF2F-ADA8-4553-A427-8584507882C0}"/>
      </w:docPartPr>
      <w:docPartBody>
        <w:p w:rsidR="005B726A" w:rsidRDefault="00AD5C2C" w:rsidP="00D420BB">
          <w:pPr>
            <w:pStyle w:val="9164A6083B744182B5EE896412A0AC7B3"/>
          </w:pPr>
          <w:r w:rsidRPr="0064484B">
            <w:rPr>
              <w:rStyle w:val="Tekstvantijdelijkeaanduiding"/>
              <w:sz w:val="20"/>
              <w:szCs w:val="20"/>
            </w:rPr>
            <w:t>Maand</w:t>
          </w:r>
        </w:p>
      </w:docPartBody>
    </w:docPart>
    <w:docPart>
      <w:docPartPr>
        <w:name w:val="BD422155AF154D99892FC025D53AE7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7B53C2-E87F-4543-8E85-EB3BD26F8E43}"/>
      </w:docPartPr>
      <w:docPartBody>
        <w:p w:rsidR="005B726A" w:rsidRDefault="00AD5C2C" w:rsidP="00D420BB">
          <w:pPr>
            <w:pStyle w:val="BD422155AF154D99892FC025D53AE75B3"/>
          </w:pPr>
          <w:r w:rsidRPr="0064484B">
            <w:rPr>
              <w:rStyle w:val="Tekstvantijdelijkeaanduiding"/>
              <w:sz w:val="20"/>
              <w:szCs w:val="20"/>
            </w:rPr>
            <w:t>Jaar</w:t>
          </w:r>
        </w:p>
      </w:docPartBody>
    </w:docPart>
    <w:docPart>
      <w:docPartPr>
        <w:name w:val="CA4067D0038545CAB048444F342843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343257-E7C0-4A9F-AB8C-A4B0E82E0977}"/>
      </w:docPartPr>
      <w:docPartBody>
        <w:p w:rsidR="005B726A" w:rsidRDefault="00AD5C2C" w:rsidP="00D420BB">
          <w:pPr>
            <w:pStyle w:val="CA4067D0038545CAB048444F342843052"/>
          </w:pPr>
          <w:r w:rsidRPr="0064484B">
            <w:rPr>
              <w:rStyle w:val="Tekstvantijdelijkeaanduiding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FADE1C36EB954DDB8FA55901119CF7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7114D1-98A4-428A-A87F-D89D0C191784}"/>
      </w:docPartPr>
      <w:docPartBody>
        <w:p w:rsidR="005B726A" w:rsidRDefault="00AD5C2C" w:rsidP="00D420BB">
          <w:pPr>
            <w:pStyle w:val="FADE1C36EB954DDB8FA55901119CF7532"/>
          </w:pPr>
          <w:r w:rsidRPr="0064484B">
            <w:rPr>
              <w:rStyle w:val="Tekstvantijdelijkeaanduiding"/>
              <w:sz w:val="20"/>
              <w:szCs w:val="20"/>
            </w:rPr>
            <w:t>Korte beschrijving</w:t>
          </w:r>
        </w:p>
      </w:docPartBody>
    </w:docPart>
    <w:docPart>
      <w:docPartPr>
        <w:name w:val="6BC8BA56BF1E405498F2182342AED7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914342-7021-45ED-BC79-8385FB520D6B}"/>
      </w:docPartPr>
      <w:docPartBody>
        <w:p w:rsidR="005B726A" w:rsidRDefault="00AD5C2C" w:rsidP="00D420BB">
          <w:pPr>
            <w:pStyle w:val="6BC8BA56BF1E405498F2182342AED7582"/>
          </w:pPr>
          <w:r w:rsidRPr="0064484B">
            <w:rPr>
              <w:rStyle w:val="Tekstvantijdelijkeaanduiding"/>
              <w:sz w:val="20"/>
              <w:szCs w:val="20"/>
            </w:rPr>
            <w:t>Maand</w:t>
          </w:r>
        </w:p>
      </w:docPartBody>
    </w:docPart>
    <w:docPart>
      <w:docPartPr>
        <w:name w:val="6D2502DD231743A4B18772E00513F6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BD5F76-FE3F-4E33-8083-82472B0DFA6C}"/>
      </w:docPartPr>
      <w:docPartBody>
        <w:p w:rsidR="005B726A" w:rsidRDefault="00AD5C2C" w:rsidP="00D420BB">
          <w:pPr>
            <w:pStyle w:val="6D2502DD231743A4B18772E00513F68C2"/>
          </w:pPr>
          <w:r w:rsidRPr="0064484B">
            <w:rPr>
              <w:rStyle w:val="Tekstvantijdelijkeaanduiding"/>
              <w:sz w:val="20"/>
              <w:szCs w:val="20"/>
            </w:rPr>
            <w:t>Jaar</w:t>
          </w:r>
        </w:p>
      </w:docPartBody>
    </w:docPart>
    <w:docPart>
      <w:docPartPr>
        <w:name w:val="1B18EB501ADE40BA943A2B99C70776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214EA7-BAFC-43E0-8773-7233042B08D0}"/>
      </w:docPartPr>
      <w:docPartBody>
        <w:p w:rsidR="005B726A" w:rsidRDefault="00AD5C2C" w:rsidP="00D420BB">
          <w:pPr>
            <w:pStyle w:val="1B18EB501ADE40BA943A2B99C707767E2"/>
          </w:pPr>
          <w:r w:rsidRPr="0064484B">
            <w:rPr>
              <w:rStyle w:val="Tekstvantijdelijkeaanduiding"/>
              <w:sz w:val="20"/>
              <w:szCs w:val="20"/>
            </w:rPr>
            <w:t>Maand</w:t>
          </w:r>
        </w:p>
      </w:docPartBody>
    </w:docPart>
    <w:docPart>
      <w:docPartPr>
        <w:name w:val="C292CC939931449490931DEA9F8E27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C6CEE0-5288-44C5-A453-6D7389C011A4}"/>
      </w:docPartPr>
      <w:docPartBody>
        <w:p w:rsidR="005B726A" w:rsidRDefault="00AD5C2C" w:rsidP="00D420BB">
          <w:pPr>
            <w:pStyle w:val="C292CC939931449490931DEA9F8E27BB2"/>
          </w:pPr>
          <w:r w:rsidRPr="0064484B">
            <w:rPr>
              <w:rStyle w:val="Tekstvantijdelijkeaanduiding"/>
              <w:sz w:val="20"/>
              <w:szCs w:val="20"/>
            </w:rPr>
            <w:t>Jaar</w:t>
          </w:r>
        </w:p>
      </w:docPartBody>
    </w:docPart>
    <w:docPart>
      <w:docPartPr>
        <w:name w:val="FAF878CF5961401FA94B2BBB7E5AB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CD203-41F4-4206-BE94-8947D3A0C6A4}"/>
      </w:docPartPr>
      <w:docPartBody>
        <w:p w:rsidR="005B726A" w:rsidRDefault="00AD5C2C" w:rsidP="00D420BB">
          <w:pPr>
            <w:pStyle w:val="FAF878CF5961401FA94B2BBB7E5AB4402"/>
          </w:pPr>
          <w:r w:rsidRPr="0064484B">
            <w:rPr>
              <w:rStyle w:val="Tekstvantijdelijkeaanduiding"/>
              <w:sz w:val="20"/>
              <w:szCs w:val="20"/>
            </w:rPr>
            <w:t>Maand</w:t>
          </w:r>
        </w:p>
      </w:docPartBody>
    </w:docPart>
    <w:docPart>
      <w:docPartPr>
        <w:name w:val="FE7730C88F894AE8954F0CF8E015B5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8541C1-324C-4785-B5B5-4B0C7248AF14}"/>
      </w:docPartPr>
      <w:docPartBody>
        <w:p w:rsidR="005B726A" w:rsidRDefault="00AD5C2C" w:rsidP="00D420BB">
          <w:pPr>
            <w:pStyle w:val="FE7730C88F894AE8954F0CF8E015B5DA2"/>
          </w:pPr>
          <w:r w:rsidRPr="0064484B">
            <w:rPr>
              <w:rStyle w:val="Tekstvantijdelijkeaanduiding"/>
              <w:sz w:val="20"/>
              <w:szCs w:val="20"/>
            </w:rPr>
            <w:t>Jaar</w:t>
          </w:r>
        </w:p>
      </w:docPartBody>
    </w:docPart>
    <w:docPart>
      <w:docPartPr>
        <w:name w:val="446197D217BE4940970CBB29728A72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8317C7-BFAF-4DFB-AE65-186E17395B4B}"/>
      </w:docPartPr>
      <w:docPartBody>
        <w:p w:rsidR="005B726A" w:rsidRDefault="00AD5C2C" w:rsidP="00D420BB">
          <w:pPr>
            <w:pStyle w:val="446197D217BE4940970CBB29728A724D2"/>
          </w:pPr>
          <w:r w:rsidRPr="0064484B">
            <w:rPr>
              <w:rStyle w:val="Tekstvantijdelijkeaanduiding"/>
              <w:sz w:val="20"/>
              <w:szCs w:val="20"/>
            </w:rPr>
            <w:t>Maand</w:t>
          </w:r>
        </w:p>
      </w:docPartBody>
    </w:docPart>
    <w:docPart>
      <w:docPartPr>
        <w:name w:val="245E43DB85084E01BE2066078E5423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73D1CC-0CC7-443A-95A4-44DEE796988D}"/>
      </w:docPartPr>
      <w:docPartBody>
        <w:p w:rsidR="005B726A" w:rsidRDefault="00AD5C2C" w:rsidP="00D420BB">
          <w:pPr>
            <w:pStyle w:val="245E43DB85084E01BE2066078E54234C2"/>
          </w:pPr>
          <w:r w:rsidRPr="0064484B">
            <w:rPr>
              <w:rStyle w:val="Tekstvantijdelijkeaanduiding"/>
              <w:sz w:val="20"/>
              <w:szCs w:val="20"/>
            </w:rPr>
            <w:t>Jaar</w:t>
          </w:r>
        </w:p>
      </w:docPartBody>
    </w:docPart>
    <w:docPart>
      <w:docPartPr>
        <w:name w:val="61F51A84456947DE97E2B606AAA32E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F90D27-82C8-438C-A22C-D64AA0ED8E7A}"/>
      </w:docPartPr>
      <w:docPartBody>
        <w:p w:rsidR="00DA4BDD" w:rsidRDefault="00AD5C2C" w:rsidP="00D420BB">
          <w:pPr>
            <w:pStyle w:val="61F51A84456947DE97E2B606AAA32E641"/>
          </w:pPr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50BDB3CBB34D7DB1B4ED0A82655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2619F-5A95-43DE-89A4-AC6E24AD111A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0D9DF804CF3441CD8A90DE0F63BAC4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854173-33B8-426D-A0CB-95BF9E4F8A8B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C8BC2ABE7AE146C48204B64F7C412C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115CA1-96DB-4CD8-8D3E-A6F68E82F133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5244C8A91CF54DE5A42414E7911EC5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1BA6A1-CC4B-491A-A928-57DC498AFE01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DF2CAD26B9D4466B839FB5CA1CC56B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BA108C-4CB6-491D-9797-D79C3E915ED5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8FC3282944F14513967E26A4B4B867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3A8038-BC5F-4C13-BF1F-D0A087A94077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B61AC4307F5E487583FFD586629F80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B4FBFB-C094-483E-B6BF-B96DDD418112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72A194B0BBB74D33ACB5FEEA485D60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0A5152-A04F-4927-9AC3-B9398C651868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158F0CCEE21E430AAAB6AFA18E4CC9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C82AA5-51FC-4E62-B805-B11BCDDDFFB1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87C73C1F8C94468BA643337A5AAAA7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42B20D-4A5D-44CF-A150-1864E659533B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05BD30EEFD084B43ADAF9E437B443A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55F856-4ACC-4F39-939D-8DE48977ED1D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513E5E1626F44A3191D80B46A7C1F3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68CE39-3AEA-4FE6-AF10-0D34093BCE41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0B72BAF7E01A4214A7A3DCA1E2AC56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74DFEB-CE9B-43DE-BF0A-820D036BBEE5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402D1C522AFC4F83A191B9C91FA978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27CAFD-8D52-473C-ABEB-D8543526C0CC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5FB37C6DC307476B826E0ECE00C56D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0E24EA-EA3E-4738-92A2-D245CEAD486A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D5F9224362DD4C7FB16DBCE7E47F0A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F1165-E9D6-4086-8360-28E93E9C7859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255963111573417D8183459B94AA8B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2D39C9-2E31-412D-90AA-734A89BE3592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614BC51E869A46EF9F26362795C95B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3EE2DE-BDC0-451A-A92D-06859C2E44B2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62081B4AD9074AFFA501E7D52333C8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7FABAF-8DEE-47E3-A9AC-4E416D6D3FB9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C8E601B6B7E64F20ABC3C930D9BDDA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67FDC5-333A-4D72-8070-932C0777B236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BDD4F682817E4B1B8F52A179A2CDFD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FADAEA-E69D-4E13-9137-B09BE5369ECA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ED91A40823A84F26A2BCBBDE4DBBC8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39DB70-8BBE-4AB1-9A18-594EDBE46012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BB9CCB353AB04AA2B2630191684BAA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F70394-52F7-4BF3-8358-8F1D589AB460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F3570DD60D49463CB4993A99E945B5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191B4E-1527-4AD9-92CD-48AB32E50F81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66544E5B46784318847244F811B8EF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440396-60E2-45C1-A797-BEDABB764704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70117E6C0F364E3893B855760C3694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427FD1-506E-473B-9B3D-3FE96DBAE7E5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5BF2B89C2B9F4B00AD8F2F6FAA764E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2BCF59-4259-428F-A6CB-5FB54EE691B9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CA7C3F1F548C4734BDCEA521246E40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339740-F626-44E6-A935-541FAD5854A6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34CE5C8C70D94D439B86B935A6A182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A6524F-C506-432F-8CAC-F290F18F20E5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8449E0E719FF4B8CAD2849E3893B9F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CD4015-1C40-48F3-A833-6B886D8790E4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C7B42B001AC944D28321D3E9D414B2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BCE6C-CB7B-4276-8F28-A1C28A540674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98365A52D2CC438CAB61EBD5A997F6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5C1539-F75D-45AD-A04B-851DA274CD6C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762847F187FE45F29E9632D8ED2088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950E01-760E-4A7F-BF26-6A2759DD673E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F41B013F07D940BABFB45CB8AF27B0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D1C07F-E6FA-4125-A36D-9FD5C35F47A7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6FEB0A13221E4820B62B1A59F7FAF5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976707-9863-4691-A640-1AEC506BE76E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185D9DE728024D0387C3C8FC908B54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92BA03-F174-44D6-85CC-72140CC93CA1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5B4D5D2B253F440EBEFAF834B1521E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B9EF9E-F10F-417A-9920-60B71240A840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CC93D5E333A14DE6B291D4C67C556D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7A642-E9F1-41B3-8411-3090FFFB33A6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FA8BFE33B40B480981868ABF76A64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3C38CA-7D69-4E63-9E9C-4FF0D9C79DD4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5EA54FC44C144F05888B7D83773694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CC9BD6-CF3E-45D5-98B4-1D16F15ABF14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11F0287ED7264AD5B2CD16A54A6058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1FD2D0-E1FD-403D-A36B-8C4C9712FE3B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77AE98A72AA64FDA9B61403B9612DE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854713-95F6-499E-BD2C-E34144420CA4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CD78F11688E24E909504D43EDC03D8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8A99C8-1004-499D-A477-F4401FD8B297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B8A372BC63B140539E6A5761685BFA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90F62C-28BC-44A3-8643-CC504D265915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0E02741E10A74BF69A175DEA087065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E82A93-B0CD-4ED8-8370-1E3FC422C940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24F2AFCF8D554C619F365D7E6F8924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42FF98-9521-4A35-900A-93CBE986F6CA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8A856C05B2994CBC93CC0FA8ECC552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1283D4-BA9A-4920-B156-0F89139B5FAC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09309A03A5B04F779A652311E655E1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E8717C-E24D-4BB2-AA43-2A9BF29D71E9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8B531614DA8E44DC95BEE8FEDBEA55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C08AE3-9434-4914-A9C9-49E5EDC53B93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F1EDF02A956546A0A06301B49091B5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B30A3B-3853-4AFF-9EEC-52C39870435D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985BF16EF7174BF9B3D7CE3A1DDA5B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F31E69-6681-479C-8722-7CD0707C9A9E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1EE5188F11F64F178C4FE33076D587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50E664-502B-48B4-8050-25FAA2596895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959E43C565DC4D99AE939851AC114E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9FB502-98CB-4E17-AC30-60B3E5B1BF24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D94A2AF14CF34AA6B2045BEC76C5EB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DB657B-3EAD-4FA3-87B9-F1952E81BDCC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60FCB15F68254D90988DCDC8A3C858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9D21D1-3CF8-4011-B72C-17776FD117B0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B02025147A554BEAAA68D7E51E222B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96760B-FACE-48EC-8C3C-34F696320C77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70747164321D42B1B23B5AD6542D66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6B8027-E758-4688-BF34-0CF7B9387CC7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6B2D89C18BBC419EB65188A3858BC0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033703-E808-45AF-9437-C90E1BE376EC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D642DD86CA8B4E41BBB478284B87F4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A53A0E-338E-4CB8-8DB2-7AC5D602C3D1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F08E33B8CDAD47A29EBC4171CEE2B5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607BA7-6577-4C99-9A59-86211909C813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F2686273AA79489A99EFB531637DAF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115C08-CB76-4395-8F8D-0629CF06577C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81C77CE8E4904CD488ECC1AA03BA8C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276719-B78A-463F-8FF3-AF42ABC412B1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4CA90B2922204D878BEB6E2D0C29EF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74B903-FB0C-4946-998A-1B3E832AA008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D164293F5D564078AB5F056116D391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B16C41-DBDB-4445-BF65-B9AAEC91E9C4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A6C659E93A754BB9897EF8809927F6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F20CBC-9DC6-471D-A9F9-9499D38EDE8C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A8FFFFEEEA534E31AB28E7F810B44B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092943-7E6E-41E0-B07A-93E8A0E96EFD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50320BFC68D4435DAAE46AAFC1BDF1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239E7A-647C-4959-8796-300830AA6573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71A1003D8DAB458CA1FE706DC8DDA8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4355A1-FE28-4F62-84A4-442AC799B497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921FDEAA68B44B8FBF62524E6E952C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6C6B63-13E1-406F-AE99-7B6B804EFE19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6E1110BE9E1441A295CDD2044507AF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7B8097-2C63-4E60-858F-6EE1DC067795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6C5769D488564C17909D37FE831C07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CA2805-AB45-43EC-8571-7C6CE144E205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1EE1A19E49C64CD5B554B3905BC20A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7BFC5B-78D9-49ED-A547-832C1F244CD0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35F9F8F85CA34DC0BA7BE15DFE1D7B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0BC659-135F-479C-A2EF-01FAC01F732F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BE5D4C20DE334A8EA583A525866F65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8B000E-ADC2-4A93-82FB-076B8CADF407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3B046E47E45C441288B342A5B4AB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0CE739-64B1-4E7E-BBBF-EC35C29BF8FA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9621076E18814DA2B21D37D888125C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C9C88D-3287-46B6-87DD-6B37F62F21D9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84C9882CDACD405D9262110154CF67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CE2C45-3E06-4779-98A6-DD89A976714E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628E33A6A92446599CA076583A3393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C1D0A0-8833-4853-86D5-29EB24A7836F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545B723067BE4D9E83D32A6A117C7E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03F83B-D11F-44EE-874C-5905903B424C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3406B57DDE6A4BCCBD4F5FF50CA116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C831D4-8B27-4E44-B964-D2F1CA31CC3B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1F6BC2A9082641FF9785A29AAE49BB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87588-92B6-4C2A-91D9-2F5D2DF44293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C1B6F811592E4CA8AC565F165DED10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3612BD-84CB-4258-BF58-9E9F64BE7B80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1E8185EC8E964F568BC80A4603FB8C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40A016-8F74-4B79-B6A1-58E875DCE993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231C3CD8681A4AFBB71E3698211806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70EC8F-143B-4D80-A66A-08A421688510}"/>
      </w:docPartPr>
      <w:docPartBody>
        <w:p w:rsidR="0062293E" w:rsidRDefault="00AD5C2C">
          <w:r w:rsidRPr="00513809">
            <w:rPr>
              <w:rStyle w:val="Tekstvantijdelijkeaanduiding"/>
              <w:rFonts w:ascii="Cambria" w:hAnsi="Cambria"/>
            </w:rPr>
            <w:t>score</w:t>
          </w:r>
        </w:p>
      </w:docPartBody>
    </w:docPart>
    <w:docPart>
      <w:docPartPr>
        <w:name w:val="DFF41F705D4B48599A0815333F15C7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1B9DB5-86DA-4BB3-AF5A-B5CFF5A5B01D}"/>
      </w:docPartPr>
      <w:docPartBody>
        <w:p w:rsidR="0062293E" w:rsidRDefault="00AD5C2C">
          <w:r>
            <w:rPr>
              <w:rStyle w:val="Tekstvantijdelijkeaanduiding"/>
            </w:rPr>
            <w:t>###</w:t>
          </w:r>
        </w:p>
      </w:docPartBody>
    </w:docPart>
    <w:docPart>
      <w:docPartPr>
        <w:name w:val="8861A2558E2148A99EF59B2FDD9189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9B62E6-9790-44CB-B92C-D96749250F34}"/>
      </w:docPartPr>
      <w:docPartBody>
        <w:p w:rsidR="0062293E" w:rsidRDefault="00AD5C2C">
          <w:r>
            <w:rPr>
              <w:rStyle w:val="Tekstvantijdelijkeaanduiding"/>
            </w:rPr>
            <w:t>###</w:t>
          </w:r>
        </w:p>
      </w:docPartBody>
    </w:docPart>
    <w:docPart>
      <w:docPartPr>
        <w:name w:val="CFEA846172ED4888A033FECAC652F9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FF1288-4CF3-421C-A6C0-335201880E1C}"/>
      </w:docPartPr>
      <w:docPartBody>
        <w:p w:rsidR="00723B83" w:rsidRDefault="00AD5C2C">
          <w:r>
            <w:rPr>
              <w:rStyle w:val="Tekstvantijdelijkeaanduiding"/>
            </w:rPr>
            <w:t>dd-mm-jjjj</w:t>
          </w:r>
          <w:r w:rsidRPr="000803D0">
            <w:rPr>
              <w:rStyle w:val="Tekstvantijdelijkeaanduiding"/>
            </w:rPr>
            <w:t>.</w:t>
          </w:r>
        </w:p>
      </w:docPartBody>
    </w:docPart>
    <w:docPart>
      <w:docPartPr>
        <w:name w:val="B15FE4EF0F09467B83C7D6D97F31E6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F8FCD2-47CC-4243-9EDB-9C8DAAF2F9A6}"/>
      </w:docPartPr>
      <w:docPartBody>
        <w:p w:rsidR="00723B83" w:rsidRDefault="00AD5C2C">
          <w:r>
            <w:rPr>
              <w:rStyle w:val="Tekstvantijdelijkeaanduiding"/>
            </w:rPr>
            <w:t>Kies Certificeringsniveau</w:t>
          </w:r>
          <w:r w:rsidRPr="00C46DCD">
            <w:rPr>
              <w:rStyle w:val="Tekstvantijdelijkeaanduiding"/>
            </w:rPr>
            <w:t>.</w:t>
          </w:r>
        </w:p>
      </w:docPartBody>
    </w:docPart>
    <w:docPart>
      <w:docPartPr>
        <w:name w:val="42113F6D20A847BBB61BF34C5E9CD2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C9F513-3F03-4B5A-AD1B-F78D941BCC1D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134395BB96C2433AADA345D5103883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207B38-D4A3-4A34-BE24-520EF2D3A301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24A2366FA5E742368DB6EEAE4E25F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C2BB82-8ED3-4F91-9A95-3AFBD4702E0F}"/>
      </w:docPartPr>
      <w:docPartBody>
        <w:p w:rsidR="00B405CA" w:rsidRDefault="00AD5C2C">
          <w:r w:rsidRPr="00B0054E">
            <w:rPr>
              <w:rStyle w:val="Tekstvantijdelijkeaanduiding"/>
            </w:rPr>
            <w:t>Score</w:t>
          </w:r>
        </w:p>
      </w:docPartBody>
    </w:docPart>
    <w:docPart>
      <w:docPartPr>
        <w:name w:val="49E67B6027C04368A848EB1B61FBC9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81597C-D6B1-467C-A0F2-6D26ED82E638}"/>
      </w:docPartPr>
      <w:docPartBody>
        <w:p w:rsidR="00B405CA" w:rsidRDefault="00AD5C2C"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0C9371FD18B433AA897EC5ABE20E1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B8B056-A9AE-4D39-BE17-B6D53EFA4857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AC1BF25D03A3470CBC8AE03F624800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BF82C2-A9D0-415D-9AFB-788B7BEE34BF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7F5592D91E6145ADB3E0BDC2920196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F30491-0434-45BA-A628-F4E00BEDAA50}"/>
      </w:docPartPr>
      <w:docPartBody>
        <w:p w:rsidR="00B405CA" w:rsidRDefault="00AD5C2C">
          <w:r w:rsidRPr="00B0054E">
            <w:rPr>
              <w:rStyle w:val="Tekstvantijdelijkeaanduiding"/>
            </w:rPr>
            <w:t>Score</w:t>
          </w:r>
        </w:p>
      </w:docPartBody>
    </w:docPart>
    <w:docPart>
      <w:docPartPr>
        <w:name w:val="2F9B8E24981040AF8E4A2B620FA4C8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D582AD-0D3A-40ED-A8BA-91BF4A95B7F5}"/>
      </w:docPartPr>
      <w:docPartBody>
        <w:p w:rsidR="00B405CA" w:rsidRDefault="00AD5C2C"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20D7253CCEC4AACA3DB3D1F5C52FC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8BC99F-823A-49F2-8E34-B1E334784E5C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55DA06CD0FE14294BCA0930FF4D4BF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1021D9-94A1-4935-8FD7-60EAAE65C693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085722D2946343F39CF694FBC0ECEC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4DA97D-4464-4B7C-829D-E2BF595E2B78}"/>
      </w:docPartPr>
      <w:docPartBody>
        <w:p w:rsidR="00B405CA" w:rsidRDefault="00AD5C2C">
          <w:r w:rsidRPr="00B0054E">
            <w:rPr>
              <w:rStyle w:val="Tekstvantijdelijkeaanduiding"/>
            </w:rPr>
            <w:t>Score</w:t>
          </w:r>
        </w:p>
      </w:docPartBody>
    </w:docPart>
    <w:docPart>
      <w:docPartPr>
        <w:name w:val="A8E9EA214DF943D18AD326A9B67F5D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551A4E-B49D-43E4-8CFB-CB20538DE518}"/>
      </w:docPartPr>
      <w:docPartBody>
        <w:p w:rsidR="00B405CA" w:rsidRDefault="00AD5C2C"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67E7A038FE4293B0C2B420C2F534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4B4F37-8648-44B4-94C4-3E8136A63EEF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6807239534E64843A62FC39FF5C46E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418197-C567-4F76-B04D-A2600F568A16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BEB6EE83FBDF4E95AA626C3AEEB11B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DB683A-3AB4-4695-8A75-05C075BA43F8}"/>
      </w:docPartPr>
      <w:docPartBody>
        <w:p w:rsidR="00B405CA" w:rsidRDefault="00AD5C2C">
          <w:r w:rsidRPr="00B0054E">
            <w:rPr>
              <w:rStyle w:val="Tekstvantijdelijkeaanduiding"/>
            </w:rPr>
            <w:t>Score</w:t>
          </w:r>
        </w:p>
      </w:docPartBody>
    </w:docPart>
    <w:docPart>
      <w:docPartPr>
        <w:name w:val="2827B9ED967B49F7BA4BB58DCB8C2F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844932-FFB5-4734-8FCD-160A21539E9A}"/>
      </w:docPartPr>
      <w:docPartBody>
        <w:p w:rsidR="00B405CA" w:rsidRDefault="00AD5C2C"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E947066091347E6ACB7F998BFD80C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06A94D-B074-4B6D-8956-7836C5BF3B6A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5AA985B11326481A87F8FAE0E9AA23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329966-A838-457F-833F-0A396D683193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B6DEFFC4ADD24963BF2C318C3BB846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B90588-86CD-4360-9547-0E5FFC33E65F}"/>
      </w:docPartPr>
      <w:docPartBody>
        <w:p w:rsidR="00B405CA" w:rsidRDefault="00AD5C2C">
          <w:r w:rsidRPr="00B0054E">
            <w:rPr>
              <w:rStyle w:val="Tekstvantijdelijkeaanduiding"/>
            </w:rPr>
            <w:t>Score</w:t>
          </w:r>
        </w:p>
      </w:docPartBody>
    </w:docPart>
    <w:docPart>
      <w:docPartPr>
        <w:name w:val="BB0874EB7D014B8B922A9D0396080B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8B6495-B4CC-4DAE-8AD1-67AA23EE466B}"/>
      </w:docPartPr>
      <w:docPartBody>
        <w:p w:rsidR="00B405CA" w:rsidRDefault="00AD5C2C"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CEAB5E67B3440629F9E4B9C7C8BBD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E74DFE-CA87-4C16-91D0-9E54661C924D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AF20E61C5CC6447B8087B60C17E351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E6545C-C456-40C2-882E-528F756BCDF0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64E26146D14149B6B14399B016DE88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493D2E-C273-4793-B3C5-23801042D097}"/>
      </w:docPartPr>
      <w:docPartBody>
        <w:p w:rsidR="00B405CA" w:rsidRDefault="00AD5C2C">
          <w:r w:rsidRPr="00B0054E">
            <w:rPr>
              <w:rStyle w:val="Tekstvantijdelijkeaanduiding"/>
            </w:rPr>
            <w:t>Score</w:t>
          </w:r>
        </w:p>
      </w:docPartBody>
    </w:docPart>
    <w:docPart>
      <w:docPartPr>
        <w:name w:val="5C62B50A71504C50B21A84A10CAEE3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C17539-DF83-46FF-9ABB-5DFBD1C86F0C}"/>
      </w:docPartPr>
      <w:docPartBody>
        <w:p w:rsidR="00B405CA" w:rsidRDefault="00AD5C2C"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3B703CA6B394F97A410F27C0B71A2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485E1E-33DE-4AB8-B602-26C8E3225925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D623ABDF89F84B4980E76C88B9C890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32C888-9345-4E65-985C-A58CF8B06A42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855002D5FECA481CAF8976CDBF2FF9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D6FC71-CEC6-4FEA-BD08-403213627A4E}"/>
      </w:docPartPr>
      <w:docPartBody>
        <w:p w:rsidR="00B405CA" w:rsidRDefault="00AD5C2C">
          <w:r w:rsidRPr="00B0054E">
            <w:rPr>
              <w:rStyle w:val="Tekstvantijdelijkeaanduiding"/>
            </w:rPr>
            <w:t>Score</w:t>
          </w:r>
        </w:p>
      </w:docPartBody>
    </w:docPart>
    <w:docPart>
      <w:docPartPr>
        <w:name w:val="E7C2A98909974909A0659F8C52F786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5594F8-0526-436A-A862-1114AD86BD87}"/>
      </w:docPartPr>
      <w:docPartBody>
        <w:p w:rsidR="00B405CA" w:rsidRDefault="00AD5C2C"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B24AF984B1A43BAA8367EC2C6D8FF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2FADFB-61F1-4E30-9FA0-89BEB18F68C5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A5628F3FBBFC416FBFCA192F9DDACE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81E7DA-AB6F-464B-9209-B314B9A1B06E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F93B0398F761465BB17B0527826E3F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200EFC-EDAD-4B47-8FE8-630887C7B411}"/>
      </w:docPartPr>
      <w:docPartBody>
        <w:p w:rsidR="00B405CA" w:rsidRDefault="00AD5C2C">
          <w:r w:rsidRPr="00B0054E">
            <w:rPr>
              <w:rStyle w:val="Tekstvantijdelijkeaanduiding"/>
            </w:rPr>
            <w:t>Score</w:t>
          </w:r>
        </w:p>
      </w:docPartBody>
    </w:docPart>
    <w:docPart>
      <w:docPartPr>
        <w:name w:val="95ABAF7E4AA4434EB39AAE9BB20A55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34585D-B4D9-442E-AE80-0FD9E318B4C1}"/>
      </w:docPartPr>
      <w:docPartBody>
        <w:p w:rsidR="00B405CA" w:rsidRDefault="00AD5C2C"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96B49D6ECD44A0AA74823C17A7A6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0E1DCE-61EF-4CC7-BD23-07A9D3BE5C13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8DA68C690F7D482A8580D233204D01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2D9562-516B-4BE2-802D-D51C8BC8D3F6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2F97504DD686487085274D994112CF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1ACC37-36FD-40BE-B686-6CFD22DEA24C}"/>
      </w:docPartPr>
      <w:docPartBody>
        <w:p w:rsidR="00B405CA" w:rsidRDefault="00AD5C2C">
          <w:r w:rsidRPr="00B0054E">
            <w:rPr>
              <w:rStyle w:val="Tekstvantijdelijkeaanduiding"/>
            </w:rPr>
            <w:t>Score</w:t>
          </w:r>
        </w:p>
      </w:docPartBody>
    </w:docPart>
    <w:docPart>
      <w:docPartPr>
        <w:name w:val="8423761C25E14765851421D6386B6F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F474DB-764D-41E2-AA53-F9CBEF359140}"/>
      </w:docPartPr>
      <w:docPartBody>
        <w:p w:rsidR="00B405CA" w:rsidRDefault="00AD5C2C"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7B2918CDCB442B8AB4791F8381AF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A78BC8-9B9D-4C22-ACB4-78B0EE4BFD8C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BACD5748AA20426199362F61596112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7017F5-658B-48D3-B7F3-C40913494274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EDAFEAB16DFE4E09985808D4C1391A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6B4913-8255-4531-8280-2E22F85E94D4}"/>
      </w:docPartPr>
      <w:docPartBody>
        <w:p w:rsidR="00B405CA" w:rsidRDefault="00AD5C2C">
          <w:r w:rsidRPr="00B0054E">
            <w:rPr>
              <w:rStyle w:val="Tekstvantijdelijkeaanduiding"/>
            </w:rPr>
            <w:t>Score</w:t>
          </w:r>
        </w:p>
      </w:docPartBody>
    </w:docPart>
    <w:docPart>
      <w:docPartPr>
        <w:name w:val="3BE22EA712964A9E83950EB93FA1F6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35585A-BBCB-4F24-A032-C8EEC7DFEEBE}"/>
      </w:docPartPr>
      <w:docPartBody>
        <w:p w:rsidR="00B405CA" w:rsidRDefault="00AD5C2C"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168141095CC48FE807ADF4338AE89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22F598-5062-4232-990C-B4282E203740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B19F43E48C674EF8957B37494927C3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A0C643-1E15-409E-B33C-6314F0D525F8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5316A40C3D834305B676C366B0BD42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1A7B11-C2E5-4E2E-96CC-1B196A36FCD0}"/>
      </w:docPartPr>
      <w:docPartBody>
        <w:p w:rsidR="00B405CA" w:rsidRDefault="00AD5C2C">
          <w:r w:rsidRPr="00B0054E">
            <w:rPr>
              <w:rStyle w:val="Tekstvantijdelijkeaanduiding"/>
            </w:rPr>
            <w:t>Score</w:t>
          </w:r>
        </w:p>
      </w:docPartBody>
    </w:docPart>
    <w:docPart>
      <w:docPartPr>
        <w:name w:val="A6E364D0EB094C9F92BE4F1A8CEC55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C35F91-6D2A-41FB-A5D0-30D4F467AB2F}"/>
      </w:docPartPr>
      <w:docPartBody>
        <w:p w:rsidR="00B405CA" w:rsidRDefault="00AD5C2C"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22F075F83E40829BD97B69C43BC9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FD56F7-073A-480B-B9F9-90D1DFDBF2E1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EDB0FE67CC184875942FDD85B6E183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4F0AF6-5D0F-4E8E-A048-36364D1B549F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F561B71B154647658FC6FD784B80B5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D4BE48-63F4-467B-8192-1B80FF062E4F}"/>
      </w:docPartPr>
      <w:docPartBody>
        <w:p w:rsidR="00B405CA" w:rsidRDefault="00AD5C2C">
          <w:r w:rsidRPr="00B0054E">
            <w:rPr>
              <w:rStyle w:val="Tekstvantijdelijkeaanduiding"/>
            </w:rPr>
            <w:t>Score</w:t>
          </w:r>
        </w:p>
      </w:docPartBody>
    </w:docPart>
    <w:docPart>
      <w:docPartPr>
        <w:name w:val="A6C685B06D0B4321A090F79BFA6D2E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4237E4-194D-44E3-82A0-2875C8D35328}"/>
      </w:docPartPr>
      <w:docPartBody>
        <w:p w:rsidR="00B405CA" w:rsidRDefault="00AD5C2C"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8637391857045F694E1B44F704714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3E8129-1FA2-4848-8AD1-7CA7D83FDFE2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90FD9A07980B41D48378B3C589670F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00A4EF-F5CC-4F26-B488-1F9FBFD6C42E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78D54D90D99347919B95EABAA7B535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C8CB3B-0D1E-424F-AC2B-B46EEE7C8829}"/>
      </w:docPartPr>
      <w:docPartBody>
        <w:p w:rsidR="00B405CA" w:rsidRDefault="00AD5C2C">
          <w:r w:rsidRPr="00B0054E">
            <w:rPr>
              <w:rStyle w:val="Tekstvantijdelijkeaanduiding"/>
            </w:rPr>
            <w:t>Score</w:t>
          </w:r>
        </w:p>
      </w:docPartBody>
    </w:docPart>
    <w:docPart>
      <w:docPartPr>
        <w:name w:val="8714FC112BB24A8D92D45EC0CE458E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A9DB06-B409-441F-866F-3DB3FAC68FFA}"/>
      </w:docPartPr>
      <w:docPartBody>
        <w:p w:rsidR="00B405CA" w:rsidRDefault="00AD5C2C"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5BDFFAF9B2475D87E82108B8F45F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6B4262-96FF-481C-810F-12E910D36A5F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B9B099535FB04F0ABF40EA5CAD8A93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CF2D82-D4CF-47B1-B7B4-02F84F36DFAA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7F5310B4A43442618E417FED23B782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61F63B-4110-4CF0-96EE-4AB3C2124A8E}"/>
      </w:docPartPr>
      <w:docPartBody>
        <w:p w:rsidR="00B405CA" w:rsidRDefault="00AD5C2C">
          <w:r w:rsidRPr="00B0054E">
            <w:rPr>
              <w:rStyle w:val="Tekstvantijdelijkeaanduiding"/>
            </w:rPr>
            <w:t>Score</w:t>
          </w:r>
        </w:p>
      </w:docPartBody>
    </w:docPart>
    <w:docPart>
      <w:docPartPr>
        <w:name w:val="4EC31C45C0924B3DB37BD80A974F60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20C411-F23D-47A3-BC54-25E9D89EF3F6}"/>
      </w:docPartPr>
      <w:docPartBody>
        <w:p w:rsidR="00B405CA" w:rsidRDefault="00AD5C2C"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18B40E23BB4EEA9FF6AD3DACE7D1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D178EF-9519-46F9-91EA-D464CA5957F3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1F6EACAD6F774761A860854C9D409A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8EC225-77FA-49F7-AA5F-6A00C04122C2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C75A5098159F49F2A532E6D61052EA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16CE90-FEEB-4A59-BE0E-6D9598FA7023}"/>
      </w:docPartPr>
      <w:docPartBody>
        <w:p w:rsidR="00B405CA" w:rsidRDefault="00AD5C2C">
          <w:r w:rsidRPr="00B0054E">
            <w:rPr>
              <w:rStyle w:val="Tekstvantijdelijkeaanduiding"/>
            </w:rPr>
            <w:t>Score</w:t>
          </w:r>
        </w:p>
      </w:docPartBody>
    </w:docPart>
    <w:docPart>
      <w:docPartPr>
        <w:name w:val="A8807AF77C344201BB5E41795D8EB0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077B74-E870-40CB-A96D-0C7034E1026B}"/>
      </w:docPartPr>
      <w:docPartBody>
        <w:p w:rsidR="00B405CA" w:rsidRDefault="00AD5C2C"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560D73E6E9F4357A2BA8B68BE32AA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3CA961-D6B3-4293-8A5A-DA5C22D189D7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A1D4F021A25249D8B7191249A27867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B54B47-9A80-452A-ADAB-0FEFD8DB2713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C89C9232DFF249EF92551AF1B3FE7E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E14235-9CDA-449A-8743-6007197B13F2}"/>
      </w:docPartPr>
      <w:docPartBody>
        <w:p w:rsidR="00B405CA" w:rsidRDefault="00AD5C2C">
          <w:r w:rsidRPr="00B0054E">
            <w:rPr>
              <w:rStyle w:val="Tekstvantijdelijkeaanduiding"/>
            </w:rPr>
            <w:t>Score</w:t>
          </w:r>
        </w:p>
      </w:docPartBody>
    </w:docPart>
    <w:docPart>
      <w:docPartPr>
        <w:name w:val="857F35E0148640F6915581B4ED5B52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C551AE-6240-4843-B380-589E0436B6F0}"/>
      </w:docPartPr>
      <w:docPartBody>
        <w:p w:rsidR="00B405CA" w:rsidRDefault="00AD5C2C"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4F2FFFD3911422B95B78C0899CF15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C83A58-378F-4F59-B6DC-04C301DDE0DC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CCB9A94CA1A44B3AB96E4A4CCDAE64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BA739-9907-4C98-94E7-E6E11307F169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BDBE1E932BFF46DFA3C95D3742DC5C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600A70-1B30-4BF1-92C6-E4E6FF84C61F}"/>
      </w:docPartPr>
      <w:docPartBody>
        <w:p w:rsidR="00B405CA" w:rsidRDefault="00AD5C2C">
          <w:r w:rsidRPr="00B0054E">
            <w:rPr>
              <w:rStyle w:val="Tekstvantijdelijkeaanduiding"/>
            </w:rPr>
            <w:t>Score</w:t>
          </w:r>
        </w:p>
      </w:docPartBody>
    </w:docPart>
    <w:docPart>
      <w:docPartPr>
        <w:name w:val="BDA620D5678648A7AB24E738A7B5A1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43E75C-45A1-419C-BD66-B3D673BFF626}"/>
      </w:docPartPr>
      <w:docPartBody>
        <w:p w:rsidR="00B405CA" w:rsidRDefault="00AD5C2C"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3CDAE6533BF4982BCDF5895BB0828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C23BFA-52E1-4BDB-BB0F-BD953D009750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CEE0DE67B73C4DCEA855D9DE3DAF28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B88CA9-FBDF-4B29-AD17-7CF7B41610DF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2EEEE70AFFF14FD19872E50D9F8074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9D80CC-780D-4657-867D-C699420C6B9C}"/>
      </w:docPartPr>
      <w:docPartBody>
        <w:p w:rsidR="00B405CA" w:rsidRDefault="00AD5C2C">
          <w:r w:rsidRPr="00B0054E">
            <w:rPr>
              <w:rStyle w:val="Tekstvantijdelijkeaanduiding"/>
            </w:rPr>
            <w:t>Score</w:t>
          </w:r>
        </w:p>
      </w:docPartBody>
    </w:docPart>
    <w:docPart>
      <w:docPartPr>
        <w:name w:val="4803CA06EEB746378E14DD52A8E981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1D60B0-406E-4073-8564-96B4D11CEB99}"/>
      </w:docPartPr>
      <w:docPartBody>
        <w:p w:rsidR="00B405CA" w:rsidRDefault="00AD5C2C"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999F9C4EE1847FBAA6C131813BB51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6A9CFB-21FD-47C8-BD3F-D9A030D62290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B4D161849F644B2A8277E03CBC912C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3795BA-1482-4AC9-B815-AD7FCA01952D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F1DEE4ED09DE40CE95AF4227DC55D2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E82FA3-B1DD-48B4-88AF-4BCC5AF6093F}"/>
      </w:docPartPr>
      <w:docPartBody>
        <w:p w:rsidR="00B405CA" w:rsidRDefault="00AD5C2C">
          <w:r w:rsidRPr="00B0054E">
            <w:rPr>
              <w:rStyle w:val="Tekstvantijdelijkeaanduiding"/>
            </w:rPr>
            <w:t>Score</w:t>
          </w:r>
        </w:p>
      </w:docPartBody>
    </w:docPart>
    <w:docPart>
      <w:docPartPr>
        <w:name w:val="FD0E012EA6C446F3A091388FE8DAE7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C330E6-F76A-47D5-8B73-B55CD6760171}"/>
      </w:docPartPr>
      <w:docPartBody>
        <w:p w:rsidR="00B405CA" w:rsidRDefault="00AD5C2C"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96BAEBBED97451EA74653AEBE2813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D83637-55E5-4C8B-90F0-61B0EB7FE1D0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0C34AB252DDD4CE092BE1C844B6704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B87510-7A0E-49FC-AD83-CEC252F7A31B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6F8A5531C4B848AC9CD541689CD875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C421BE-D138-4B15-A1AC-C0CD3706A1AD}"/>
      </w:docPartPr>
      <w:docPartBody>
        <w:p w:rsidR="00B405CA" w:rsidRDefault="00AD5C2C">
          <w:r w:rsidRPr="00B0054E">
            <w:rPr>
              <w:rStyle w:val="Tekstvantijdelijkeaanduiding"/>
            </w:rPr>
            <w:t>Score</w:t>
          </w:r>
        </w:p>
      </w:docPartBody>
    </w:docPart>
    <w:docPart>
      <w:docPartPr>
        <w:name w:val="05BE800C9B834BD08FCC83FCE94D8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450D17-EF64-41DD-9603-A6D64BBA059F}"/>
      </w:docPartPr>
      <w:docPartBody>
        <w:p w:rsidR="00B405CA" w:rsidRDefault="00AD5C2C"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4AF97F1027C4A7987987BB38B3BDC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8E90C5-7CA4-4676-9BD1-F4C56BC86317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9467BBF742B440DCB6AF88F030180D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75F7B6-6640-4E72-824C-1CA46FAB0411}"/>
      </w:docPartPr>
      <w:docPartBody>
        <w:p w:rsidR="00B405CA" w:rsidRDefault="00AD5C2C"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8C3E5529D8A044029FD6D8F6A3E15F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B7D9A3-FA06-49AD-9BD3-0C2760305BB5}"/>
      </w:docPartPr>
      <w:docPartBody>
        <w:p w:rsidR="00B405CA" w:rsidRDefault="00AD5C2C">
          <w:r w:rsidRPr="00B0054E">
            <w:rPr>
              <w:rStyle w:val="Tekstvantijdelijkeaanduiding"/>
            </w:rPr>
            <w:t>Score</w:t>
          </w:r>
        </w:p>
      </w:docPartBody>
    </w:docPart>
    <w:docPart>
      <w:docPartPr>
        <w:name w:val="58D35515A0074566A5B2C48DEE296E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DC0003-2A3E-4E30-B62E-08078B0D2765}"/>
      </w:docPartPr>
      <w:docPartBody>
        <w:p w:rsidR="00B405CA" w:rsidRDefault="00AD5C2C"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00936E574749A3B8F44DAA1D2486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BE6D07-D710-4A05-A7E8-1C8D7F2967EC}"/>
      </w:docPartPr>
      <w:docPartBody>
        <w:p w:rsidR="00B405CA" w:rsidRDefault="00AD5C2C">
          <w:r w:rsidRPr="00957275">
            <w:rPr>
              <w:rStyle w:val="Tekstvantijdelijkeaanduiding"/>
            </w:rPr>
            <w:t>Kies een item.</w:t>
          </w:r>
        </w:p>
      </w:docPartBody>
    </w:docPart>
    <w:docPart>
      <w:docPartPr>
        <w:name w:val="ED6EE72D41E64288862A8367031AA5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855116-271A-47DB-9AE7-0FFE3CB2A576}"/>
      </w:docPartPr>
      <w:docPartBody>
        <w:p w:rsidR="00B405CA" w:rsidRDefault="00AD5C2C"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7AA90EFEE33948D4ADE1CDA82E55C4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A38211-4B48-439E-A826-4F6725EFD8CF}"/>
      </w:docPartPr>
      <w:docPartBody>
        <w:p w:rsidR="00377254" w:rsidRDefault="00AD5C2C"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20E4576865F44D5AE82DE6E6D2D1A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93E089-772C-461F-9E7A-0371EB01BD51}"/>
      </w:docPartPr>
      <w:docPartBody>
        <w:p w:rsidR="00377254" w:rsidRDefault="00AD5C2C"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D04DF2B4794260981277041BA848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1EC591-47C2-4301-A3F1-E04EF8D4CA3E}"/>
      </w:docPartPr>
      <w:docPartBody>
        <w:p w:rsidR="00377254" w:rsidRDefault="00AD5C2C"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CF2153121B043968118F67A16A83D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0E3E74-128B-4FAE-A0D9-32CFD240A542}"/>
      </w:docPartPr>
      <w:docPartBody>
        <w:p w:rsidR="00377254" w:rsidRDefault="00AD5C2C"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33CA2BBEB44D359C876223BA3BA3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487BB4-C15E-4A4D-8C4B-B4D662048297}"/>
      </w:docPartPr>
      <w:docPartBody>
        <w:p w:rsidR="00B54B25" w:rsidRDefault="00AD5C2C"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ED643A82BD64FDFA5E1F43448F424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E9CD32-161A-42F0-844A-2F171FDF17C6}"/>
      </w:docPartPr>
      <w:docPartBody>
        <w:p w:rsidR="00B54B25" w:rsidRDefault="00AD5C2C">
          <w:r w:rsidRPr="003665AD">
            <w:rPr>
              <w:rStyle w:val="Tekstvantijdelijkeaanduiding"/>
            </w:rPr>
            <w:t>Functie</w:t>
          </w:r>
        </w:p>
      </w:docPartBody>
    </w:docPart>
    <w:docPart>
      <w:docPartPr>
        <w:name w:val="75E5C9BC4C584292AF466764C39610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5FCA8D-961A-4910-B61A-07F362C53F8D}"/>
      </w:docPartPr>
      <w:docPartBody>
        <w:p w:rsidR="00B54B25" w:rsidRDefault="00AD5C2C">
          <w:r w:rsidRPr="003665AD">
            <w:rPr>
              <w:rStyle w:val="Tekstvantijdelijkeaanduiding"/>
              <w:sz w:val="16"/>
              <w:szCs w:val="16"/>
            </w:rPr>
            <w:t>Maand</w:t>
          </w:r>
        </w:p>
      </w:docPartBody>
    </w:docPart>
    <w:docPart>
      <w:docPartPr>
        <w:name w:val="0E5F556EED654289BE22FEDBF614DA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154C44-AB4A-41F4-BCCA-57442BDAFDAB}"/>
      </w:docPartPr>
      <w:docPartBody>
        <w:p w:rsidR="00B54B25" w:rsidRDefault="00AD5C2C">
          <w:r w:rsidRPr="003665AD">
            <w:rPr>
              <w:rStyle w:val="Tekstvantijdelijkeaanduiding"/>
              <w:sz w:val="16"/>
              <w:szCs w:val="16"/>
            </w:rPr>
            <w:t>Jaar</w:t>
          </w:r>
        </w:p>
      </w:docPartBody>
    </w:docPart>
    <w:docPart>
      <w:docPartPr>
        <w:name w:val="C84CA793382440FCA23DD957A4C120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E138A4-971E-4586-88D6-3A01B3BD8CE7}"/>
      </w:docPartPr>
      <w:docPartBody>
        <w:p w:rsidR="00B54B25" w:rsidRDefault="00AD5C2C">
          <w:r w:rsidRPr="003665AD">
            <w:rPr>
              <w:rStyle w:val="Tekstvantijdelijkeaanduiding"/>
            </w:rPr>
            <w:t>Bedrijf/Org.</w:t>
          </w:r>
        </w:p>
      </w:docPartBody>
    </w:docPart>
    <w:docPart>
      <w:docPartPr>
        <w:name w:val="BB9F1A56C88C4C7096E799CCB17DE1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AB6392-C4CC-4DD2-ACDC-2131E6E1618F}"/>
      </w:docPartPr>
      <w:docPartBody>
        <w:p w:rsidR="00B54B25" w:rsidRDefault="00AD5C2C">
          <w:r w:rsidRPr="003665AD">
            <w:rPr>
              <w:rStyle w:val="Tekstvantijdelijkeaanduiding"/>
            </w:rPr>
            <w:t>Branche</w:t>
          </w:r>
        </w:p>
      </w:docPartBody>
    </w:docPart>
    <w:docPart>
      <w:docPartPr>
        <w:name w:val="9376E1FB20E34B7A84C5A19FCC6F36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287149-E703-408C-92FF-960F90F1004E}"/>
      </w:docPartPr>
      <w:docPartBody>
        <w:p w:rsidR="00B54B25" w:rsidRDefault="00AD5C2C">
          <w:r w:rsidRPr="003665AD">
            <w:rPr>
              <w:rStyle w:val="Tekstvantijdelijkeaanduiding"/>
            </w:rPr>
            <w:t>Functie</w:t>
          </w:r>
        </w:p>
      </w:docPartBody>
    </w:docPart>
    <w:docPart>
      <w:docPartPr>
        <w:name w:val="A1730813FD914F49A0DCE46D9B9AA2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7A1361-F04A-4DEA-8746-B44C6539AB41}"/>
      </w:docPartPr>
      <w:docPartBody>
        <w:p w:rsidR="00B54B25" w:rsidRDefault="00AD5C2C">
          <w:r w:rsidRPr="003665AD">
            <w:rPr>
              <w:rStyle w:val="Tekstvantijdelijkeaanduiding"/>
              <w:sz w:val="16"/>
              <w:szCs w:val="16"/>
            </w:rPr>
            <w:t>Maand</w:t>
          </w:r>
        </w:p>
      </w:docPartBody>
    </w:docPart>
    <w:docPart>
      <w:docPartPr>
        <w:name w:val="A7FAC0204B1F4F32B9BA9A122847C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8E10A6-BBEB-4869-8505-0A4D14765306}"/>
      </w:docPartPr>
      <w:docPartBody>
        <w:p w:rsidR="00B54B25" w:rsidRDefault="00AD5C2C">
          <w:r w:rsidRPr="003665AD">
            <w:rPr>
              <w:rStyle w:val="Tekstvantijdelijkeaanduiding"/>
              <w:sz w:val="16"/>
              <w:szCs w:val="16"/>
            </w:rPr>
            <w:t>Jaar</w:t>
          </w:r>
        </w:p>
      </w:docPartBody>
    </w:docPart>
    <w:docPart>
      <w:docPartPr>
        <w:name w:val="7CC9EF74ADF049048DE247B5CAB4A2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3562C1-CDA6-47B6-AE75-FB6060D8B664}"/>
      </w:docPartPr>
      <w:docPartBody>
        <w:p w:rsidR="00B54B25" w:rsidRDefault="00AD5C2C">
          <w:r w:rsidRPr="003665AD">
            <w:rPr>
              <w:rStyle w:val="Tekstvantijdelijkeaanduiding"/>
            </w:rPr>
            <w:t>Bedrijf/Org.</w:t>
          </w:r>
        </w:p>
      </w:docPartBody>
    </w:docPart>
    <w:docPart>
      <w:docPartPr>
        <w:name w:val="CBC5254373514D5F9DED8008F52C1C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2549DB-AAD2-40B1-95A5-A4B4BE018CCC}"/>
      </w:docPartPr>
      <w:docPartBody>
        <w:p w:rsidR="00B54B25" w:rsidRDefault="00AD5C2C">
          <w:r w:rsidRPr="003665AD">
            <w:rPr>
              <w:rStyle w:val="Tekstvantijdelijkeaanduiding"/>
            </w:rPr>
            <w:t>Branche</w:t>
          </w:r>
        </w:p>
      </w:docPartBody>
    </w:docPart>
    <w:docPart>
      <w:docPartPr>
        <w:name w:val="56998474BDE74CD38FF0AB57D6E289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101B6C-D883-4854-AD5D-2E7B38ECF461}"/>
      </w:docPartPr>
      <w:docPartBody>
        <w:p w:rsidR="00B54B25" w:rsidRDefault="00AD5C2C">
          <w:r w:rsidRPr="003665AD">
            <w:rPr>
              <w:rStyle w:val="Tekstvantijdelijkeaanduiding"/>
            </w:rPr>
            <w:t>Functie</w:t>
          </w:r>
        </w:p>
      </w:docPartBody>
    </w:docPart>
    <w:docPart>
      <w:docPartPr>
        <w:name w:val="837D6F64403947F49C3591905C371F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6A9A07-9915-4126-BC8F-E9BF2A37C052}"/>
      </w:docPartPr>
      <w:docPartBody>
        <w:p w:rsidR="00B54B25" w:rsidRDefault="00AD5C2C">
          <w:r w:rsidRPr="003665AD">
            <w:rPr>
              <w:rStyle w:val="Tekstvantijdelijkeaanduiding"/>
              <w:sz w:val="16"/>
              <w:szCs w:val="16"/>
            </w:rPr>
            <w:t>Maand</w:t>
          </w:r>
        </w:p>
      </w:docPartBody>
    </w:docPart>
    <w:docPart>
      <w:docPartPr>
        <w:name w:val="7BB3D8B40CF849238EEAAFA2E483C3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271105-43E2-48CE-9905-9E70E586C9C2}"/>
      </w:docPartPr>
      <w:docPartBody>
        <w:p w:rsidR="00B54B25" w:rsidRDefault="00AD5C2C">
          <w:r w:rsidRPr="003665AD">
            <w:rPr>
              <w:rStyle w:val="Tekstvantijdelijkeaanduiding"/>
              <w:sz w:val="16"/>
              <w:szCs w:val="16"/>
            </w:rPr>
            <w:t>Jaar</w:t>
          </w:r>
        </w:p>
      </w:docPartBody>
    </w:docPart>
    <w:docPart>
      <w:docPartPr>
        <w:name w:val="88BB580C5BD14798A135978D9609ED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DB1CD4-09DC-45D6-B45A-8B2A66717392}"/>
      </w:docPartPr>
      <w:docPartBody>
        <w:p w:rsidR="00B54B25" w:rsidRDefault="00AD5C2C">
          <w:r w:rsidRPr="003665AD">
            <w:rPr>
              <w:rStyle w:val="Tekstvantijdelijkeaanduiding"/>
              <w:sz w:val="16"/>
              <w:szCs w:val="16"/>
            </w:rPr>
            <w:t>Maand</w:t>
          </w:r>
        </w:p>
      </w:docPartBody>
    </w:docPart>
    <w:docPart>
      <w:docPartPr>
        <w:name w:val="843F23620ABC41669DA2E0DBDCE8DC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C7E07C-F35F-4AC4-82B3-5951A5410C50}"/>
      </w:docPartPr>
      <w:docPartBody>
        <w:p w:rsidR="00B54B25" w:rsidRDefault="00AD5C2C">
          <w:r w:rsidRPr="003665AD">
            <w:rPr>
              <w:rStyle w:val="Tekstvantijdelijkeaanduiding"/>
              <w:sz w:val="16"/>
              <w:szCs w:val="16"/>
            </w:rPr>
            <w:t>Jaar</w:t>
          </w:r>
        </w:p>
      </w:docPartBody>
    </w:docPart>
    <w:docPart>
      <w:docPartPr>
        <w:name w:val="E9C6568925B44851A2B51C2827F62A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26A5EF-CC19-40A6-9F6C-C05DB683E7FD}"/>
      </w:docPartPr>
      <w:docPartBody>
        <w:p w:rsidR="00B54B25" w:rsidRDefault="00AD5C2C">
          <w:r w:rsidRPr="003665AD">
            <w:rPr>
              <w:rStyle w:val="Tekstvantijdelijkeaanduiding"/>
            </w:rPr>
            <w:t>Bedrijf/Org.</w:t>
          </w:r>
        </w:p>
      </w:docPartBody>
    </w:docPart>
    <w:docPart>
      <w:docPartPr>
        <w:name w:val="AC0D7C1D351B4265802043765D2C2C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241D77-40A4-4907-BC8C-D7408A4F25C0}"/>
      </w:docPartPr>
      <w:docPartBody>
        <w:p w:rsidR="00B54B25" w:rsidRDefault="00AD5C2C">
          <w:r w:rsidRPr="003665AD">
            <w:rPr>
              <w:rStyle w:val="Tekstvantijdelijkeaanduiding"/>
            </w:rPr>
            <w:t>Branche</w:t>
          </w:r>
        </w:p>
      </w:docPartBody>
    </w:docPart>
    <w:docPart>
      <w:docPartPr>
        <w:name w:val="C1B55975165D419C90C3D0A8BBF636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88619B-7FEB-43A5-855B-753C8BE357CE}"/>
      </w:docPartPr>
      <w:docPartBody>
        <w:p w:rsidR="00B54B25" w:rsidRDefault="00AD5C2C">
          <w:r w:rsidRPr="003665AD">
            <w:rPr>
              <w:rStyle w:val="Tekstvantijdelijkeaanduiding"/>
            </w:rPr>
            <w:t>Functie</w:t>
          </w:r>
        </w:p>
      </w:docPartBody>
    </w:docPart>
    <w:docPart>
      <w:docPartPr>
        <w:name w:val="585537A70565463597D632C623BCE8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C1E8FF-C180-46AC-9F40-6E9063A50176}"/>
      </w:docPartPr>
      <w:docPartBody>
        <w:p w:rsidR="00B54B25" w:rsidRDefault="00AD5C2C">
          <w:r w:rsidRPr="003665AD">
            <w:rPr>
              <w:rStyle w:val="Tekstvantijdelijkeaanduiding"/>
              <w:sz w:val="16"/>
              <w:szCs w:val="16"/>
            </w:rPr>
            <w:t>Maand</w:t>
          </w:r>
        </w:p>
      </w:docPartBody>
    </w:docPart>
    <w:docPart>
      <w:docPartPr>
        <w:name w:val="7948501483484D27958DD74A23615E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BCC76B-E489-4DD2-AA95-29D9B4F6F458}"/>
      </w:docPartPr>
      <w:docPartBody>
        <w:p w:rsidR="00B54B25" w:rsidRDefault="00AD5C2C">
          <w:r w:rsidRPr="003665AD">
            <w:rPr>
              <w:rStyle w:val="Tekstvantijdelijkeaanduiding"/>
              <w:sz w:val="16"/>
              <w:szCs w:val="16"/>
            </w:rPr>
            <w:t>Jaar</w:t>
          </w:r>
        </w:p>
      </w:docPartBody>
    </w:docPart>
    <w:docPart>
      <w:docPartPr>
        <w:name w:val="20C33332ABFA4F04BCFF385BB743F2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B73246-BB42-4E56-828A-959CCEE33E35}"/>
      </w:docPartPr>
      <w:docPartBody>
        <w:p w:rsidR="00B54B25" w:rsidRDefault="00AD5C2C">
          <w:r w:rsidRPr="003665AD">
            <w:rPr>
              <w:rStyle w:val="Tekstvantijdelijkeaanduiding"/>
              <w:sz w:val="16"/>
              <w:szCs w:val="16"/>
            </w:rPr>
            <w:t>Maand</w:t>
          </w:r>
        </w:p>
      </w:docPartBody>
    </w:docPart>
    <w:docPart>
      <w:docPartPr>
        <w:name w:val="92B812317EBF404D9CA912E67EA76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FD9A4B-BC80-4B79-B9E9-EE6DD14547D3}"/>
      </w:docPartPr>
      <w:docPartBody>
        <w:p w:rsidR="00B54B25" w:rsidRDefault="00AD5C2C">
          <w:r w:rsidRPr="003665AD">
            <w:rPr>
              <w:rStyle w:val="Tekstvantijdelijkeaanduiding"/>
              <w:sz w:val="16"/>
              <w:szCs w:val="16"/>
            </w:rPr>
            <w:t>Jaar</w:t>
          </w:r>
        </w:p>
      </w:docPartBody>
    </w:docPart>
    <w:docPart>
      <w:docPartPr>
        <w:name w:val="38566C8B4B344C40BD8F1F2DC89AF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203772-ECCD-4D8A-B5C4-A0F910A6CAFE}"/>
      </w:docPartPr>
      <w:docPartBody>
        <w:p w:rsidR="00B54B25" w:rsidRDefault="00AD5C2C">
          <w:r w:rsidRPr="003665AD">
            <w:rPr>
              <w:rStyle w:val="Tekstvantijdelijkeaanduiding"/>
            </w:rPr>
            <w:t>Bedrijf/Org.</w:t>
          </w:r>
        </w:p>
      </w:docPartBody>
    </w:docPart>
    <w:docPart>
      <w:docPartPr>
        <w:name w:val="923685B0247D43C0AF5E9839A57425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000C81-A7B4-4094-A33E-8A1CA153F7C2}"/>
      </w:docPartPr>
      <w:docPartBody>
        <w:p w:rsidR="00B54B25" w:rsidRDefault="00AD5C2C">
          <w:r w:rsidRPr="003665AD">
            <w:rPr>
              <w:rStyle w:val="Tekstvantijdelijkeaanduiding"/>
            </w:rPr>
            <w:t>Branche</w:t>
          </w:r>
        </w:p>
      </w:docPartBody>
    </w:docPart>
    <w:docPart>
      <w:docPartPr>
        <w:name w:val="1C0AE6B5004E403586D1A879138486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508BD7-BEB8-493A-A48F-E2CC9AB60933}"/>
      </w:docPartPr>
      <w:docPartBody>
        <w:p w:rsidR="00B54B25" w:rsidRDefault="00AD5C2C">
          <w:r w:rsidRPr="003665AD">
            <w:rPr>
              <w:rStyle w:val="Tekstvantijdelijkeaanduiding"/>
            </w:rPr>
            <w:t>Functie</w:t>
          </w:r>
        </w:p>
      </w:docPartBody>
    </w:docPart>
    <w:docPart>
      <w:docPartPr>
        <w:name w:val="2AA15BF5298D4C3FAED4C462373B85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DE85B9-8B6C-40D6-8613-7AD7FA5856BD}"/>
      </w:docPartPr>
      <w:docPartBody>
        <w:p w:rsidR="00B54B25" w:rsidRDefault="00AD5C2C">
          <w:r w:rsidRPr="003665AD">
            <w:rPr>
              <w:rStyle w:val="Tekstvantijdelijkeaanduiding"/>
              <w:sz w:val="16"/>
              <w:szCs w:val="16"/>
            </w:rPr>
            <w:t>Maand</w:t>
          </w:r>
        </w:p>
      </w:docPartBody>
    </w:docPart>
    <w:docPart>
      <w:docPartPr>
        <w:name w:val="86C41F69D05B485DA5545F749DDEAE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A43D0C-0C7C-4331-9DC3-EE90180C7322}"/>
      </w:docPartPr>
      <w:docPartBody>
        <w:p w:rsidR="00B54B25" w:rsidRDefault="00AD5C2C">
          <w:r w:rsidRPr="003665AD">
            <w:rPr>
              <w:rStyle w:val="Tekstvantijdelijkeaanduiding"/>
              <w:sz w:val="16"/>
              <w:szCs w:val="16"/>
            </w:rPr>
            <w:t>Jaar</w:t>
          </w:r>
        </w:p>
      </w:docPartBody>
    </w:docPart>
    <w:docPart>
      <w:docPartPr>
        <w:name w:val="156BDEE5FE19474FBCD1F2240C2069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ECE40F-C6AC-42D7-9CD7-FD90D84D4398}"/>
      </w:docPartPr>
      <w:docPartBody>
        <w:p w:rsidR="00B54B25" w:rsidRDefault="00AD5C2C">
          <w:r w:rsidRPr="003665AD">
            <w:rPr>
              <w:rStyle w:val="Tekstvantijdelijkeaanduiding"/>
              <w:sz w:val="16"/>
              <w:szCs w:val="16"/>
            </w:rPr>
            <w:t>Maand</w:t>
          </w:r>
        </w:p>
      </w:docPartBody>
    </w:docPart>
    <w:docPart>
      <w:docPartPr>
        <w:name w:val="C3E7EC3D90594177A39C1F8BE6B263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AEEEC0-F554-471E-B64B-ACB03AF4E86A}"/>
      </w:docPartPr>
      <w:docPartBody>
        <w:p w:rsidR="00B54B25" w:rsidRDefault="00AD5C2C">
          <w:r w:rsidRPr="003665AD">
            <w:rPr>
              <w:rStyle w:val="Tekstvantijdelijkeaanduiding"/>
              <w:sz w:val="16"/>
              <w:szCs w:val="16"/>
            </w:rPr>
            <w:t>Jaar</w:t>
          </w:r>
        </w:p>
      </w:docPartBody>
    </w:docPart>
    <w:docPart>
      <w:docPartPr>
        <w:name w:val="8B610D2D69734CFBAF04D9A0710FBD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D3E66C-3106-4516-A33F-F737BA069777}"/>
      </w:docPartPr>
      <w:docPartBody>
        <w:p w:rsidR="00B54B25" w:rsidRDefault="00AD5C2C">
          <w:r w:rsidRPr="003665AD">
            <w:rPr>
              <w:rStyle w:val="Tekstvantijdelijkeaanduiding"/>
            </w:rPr>
            <w:t>Bedrijf/Org.</w:t>
          </w:r>
        </w:p>
      </w:docPartBody>
    </w:docPart>
    <w:docPart>
      <w:docPartPr>
        <w:name w:val="FA914A902A4A4EDCB5B04D5B07872E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7C49E0-A346-41AF-87B0-D3635D9EDDFC}"/>
      </w:docPartPr>
      <w:docPartBody>
        <w:p w:rsidR="00B54B25" w:rsidRDefault="00AD5C2C">
          <w:r w:rsidRPr="003665AD">
            <w:rPr>
              <w:rStyle w:val="Tekstvantijdelijkeaanduiding"/>
            </w:rPr>
            <w:t>Branche</w:t>
          </w:r>
        </w:p>
      </w:docPartBody>
    </w:docPart>
    <w:docPart>
      <w:docPartPr>
        <w:name w:val="F4024BA394F84A78B5C7D4544D75EE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74EB32-C312-4418-A1FE-A11E838A1760}"/>
      </w:docPartPr>
      <w:docPartBody>
        <w:p w:rsidR="00B54B25" w:rsidRDefault="00AD5C2C">
          <w:r w:rsidRPr="003665AD">
            <w:rPr>
              <w:rStyle w:val="Tekstvantijdelijkeaanduiding"/>
            </w:rPr>
            <w:t>Functie</w:t>
          </w:r>
        </w:p>
      </w:docPartBody>
    </w:docPart>
    <w:docPart>
      <w:docPartPr>
        <w:name w:val="57BC648E94704C7A8A8B410C4EE60B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8B7672-2DED-46E2-A38E-20791D7AC627}"/>
      </w:docPartPr>
      <w:docPartBody>
        <w:p w:rsidR="00B54B25" w:rsidRDefault="00AD5C2C">
          <w:r w:rsidRPr="003665AD">
            <w:rPr>
              <w:rStyle w:val="Tekstvantijdelijkeaanduiding"/>
              <w:sz w:val="16"/>
              <w:szCs w:val="16"/>
            </w:rPr>
            <w:t>Maand</w:t>
          </w:r>
        </w:p>
      </w:docPartBody>
    </w:docPart>
    <w:docPart>
      <w:docPartPr>
        <w:name w:val="424D2174BE0645C89F2D318290935E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3AE0D2-F58C-44D1-B8B5-2C5E12E0252E}"/>
      </w:docPartPr>
      <w:docPartBody>
        <w:p w:rsidR="00B54B25" w:rsidRDefault="00AD5C2C">
          <w:r w:rsidRPr="003665AD">
            <w:rPr>
              <w:rStyle w:val="Tekstvantijdelijkeaanduiding"/>
              <w:sz w:val="16"/>
              <w:szCs w:val="16"/>
            </w:rPr>
            <w:t>Jaar</w:t>
          </w:r>
        </w:p>
      </w:docPartBody>
    </w:docPart>
    <w:docPart>
      <w:docPartPr>
        <w:name w:val="DDAE063D44A04CB0AC76364FA72BBF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A5E919-1246-4B42-8C2E-3147E55D0EC1}"/>
      </w:docPartPr>
      <w:docPartBody>
        <w:p w:rsidR="00B54B25" w:rsidRDefault="00AD5C2C">
          <w:r w:rsidRPr="003665AD">
            <w:rPr>
              <w:rStyle w:val="Tekstvantijdelijkeaanduiding"/>
              <w:sz w:val="16"/>
              <w:szCs w:val="16"/>
            </w:rPr>
            <w:t>Maand</w:t>
          </w:r>
        </w:p>
      </w:docPartBody>
    </w:docPart>
    <w:docPart>
      <w:docPartPr>
        <w:name w:val="1524F31F06AD4B34ADE6FAE1FA9612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0519FF-2B1D-4A87-9723-DC54B1B537DC}"/>
      </w:docPartPr>
      <w:docPartBody>
        <w:p w:rsidR="00B54B25" w:rsidRDefault="00AD5C2C">
          <w:r w:rsidRPr="003665AD">
            <w:rPr>
              <w:rStyle w:val="Tekstvantijdelijkeaanduiding"/>
              <w:sz w:val="16"/>
              <w:szCs w:val="16"/>
            </w:rPr>
            <w:t>Jaar</w:t>
          </w:r>
        </w:p>
      </w:docPartBody>
    </w:docPart>
    <w:docPart>
      <w:docPartPr>
        <w:name w:val="2C4D146F1D5A4B4D8DB364D6BE76FB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03A088-49A2-4EB1-B7AC-76BA67EC42C3}"/>
      </w:docPartPr>
      <w:docPartBody>
        <w:p w:rsidR="00B54B25" w:rsidRDefault="00AD5C2C">
          <w:r w:rsidRPr="003665AD">
            <w:rPr>
              <w:rStyle w:val="Tekstvantijdelijkeaanduiding"/>
            </w:rPr>
            <w:t>Bedrijf/Org.</w:t>
          </w:r>
        </w:p>
      </w:docPartBody>
    </w:docPart>
    <w:docPart>
      <w:docPartPr>
        <w:name w:val="A74CCE6FBF7C4E6E803F1847BD03AA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97D19C-CDCA-4D08-97CA-B14FF4811094}"/>
      </w:docPartPr>
      <w:docPartBody>
        <w:p w:rsidR="00B54B25" w:rsidRDefault="00AD5C2C">
          <w:r w:rsidRPr="003665AD">
            <w:rPr>
              <w:rStyle w:val="Tekstvantijdelijkeaanduiding"/>
            </w:rPr>
            <w:t>Branche</w:t>
          </w:r>
        </w:p>
      </w:docPartBody>
    </w:docPart>
    <w:docPart>
      <w:docPartPr>
        <w:name w:val="E2480B0310254D68A9B3F8833BA1F4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F8CBAA-FE3E-4BDA-9126-95A5825608F6}"/>
      </w:docPartPr>
      <w:docPartBody>
        <w:p w:rsidR="00B54B25" w:rsidRDefault="00AD5C2C">
          <w:r w:rsidRPr="003665AD">
            <w:rPr>
              <w:rStyle w:val="Tekstvantijdelijkeaanduiding"/>
            </w:rPr>
            <w:t>Functie</w:t>
          </w:r>
        </w:p>
      </w:docPartBody>
    </w:docPart>
    <w:docPart>
      <w:docPartPr>
        <w:name w:val="BFD486D659624B2F8AFBD7FB643B1E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DE10BA-947E-4CE0-BA67-110F759726CA}"/>
      </w:docPartPr>
      <w:docPartBody>
        <w:p w:rsidR="00B54B25" w:rsidRDefault="00AD5C2C">
          <w:r w:rsidRPr="003665AD">
            <w:rPr>
              <w:rStyle w:val="Tekstvantijdelijkeaanduiding"/>
              <w:sz w:val="16"/>
              <w:szCs w:val="16"/>
            </w:rPr>
            <w:t>Maand</w:t>
          </w:r>
        </w:p>
      </w:docPartBody>
    </w:docPart>
    <w:docPart>
      <w:docPartPr>
        <w:name w:val="0CA52EAA4D844A68B3142E0B590406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6D39F5-F9AD-4E9B-8E17-AA94F8163D0D}"/>
      </w:docPartPr>
      <w:docPartBody>
        <w:p w:rsidR="00B54B25" w:rsidRDefault="00AD5C2C">
          <w:r w:rsidRPr="003665AD">
            <w:rPr>
              <w:rStyle w:val="Tekstvantijdelijkeaanduiding"/>
              <w:sz w:val="16"/>
              <w:szCs w:val="16"/>
            </w:rPr>
            <w:t>Jaar</w:t>
          </w:r>
        </w:p>
      </w:docPartBody>
    </w:docPart>
    <w:docPart>
      <w:docPartPr>
        <w:name w:val="33820CE3EEFA42C2A62135E0E149EC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0915BA-7008-4DB0-9607-0BA60CACB058}"/>
      </w:docPartPr>
      <w:docPartBody>
        <w:p w:rsidR="00B54B25" w:rsidRDefault="00AD5C2C">
          <w:r w:rsidRPr="003665AD">
            <w:rPr>
              <w:rStyle w:val="Tekstvantijdelijkeaanduiding"/>
              <w:sz w:val="16"/>
              <w:szCs w:val="16"/>
            </w:rPr>
            <w:t>Maand</w:t>
          </w:r>
        </w:p>
      </w:docPartBody>
    </w:docPart>
    <w:docPart>
      <w:docPartPr>
        <w:name w:val="956E9B9D597B4ADA9C179EB5414C73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20206E-87A2-4895-B1BC-E0F426D61D2D}"/>
      </w:docPartPr>
      <w:docPartBody>
        <w:p w:rsidR="00B54B25" w:rsidRDefault="00AD5C2C">
          <w:r w:rsidRPr="003665AD">
            <w:rPr>
              <w:rStyle w:val="Tekstvantijdelijkeaanduiding"/>
              <w:sz w:val="16"/>
              <w:szCs w:val="16"/>
            </w:rPr>
            <w:t>Jaar</w:t>
          </w:r>
        </w:p>
      </w:docPartBody>
    </w:docPart>
    <w:docPart>
      <w:docPartPr>
        <w:name w:val="2EEDF04A95C64360B1C751290E20FA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A26248-B546-4223-BBE1-D287A9C7ECC9}"/>
      </w:docPartPr>
      <w:docPartBody>
        <w:p w:rsidR="00B54B25" w:rsidRDefault="00AD5C2C">
          <w:r w:rsidRPr="003665AD">
            <w:rPr>
              <w:rStyle w:val="Tekstvantijdelijkeaanduiding"/>
            </w:rPr>
            <w:t>Bedrijf/Org.</w:t>
          </w:r>
        </w:p>
      </w:docPartBody>
    </w:docPart>
    <w:docPart>
      <w:docPartPr>
        <w:name w:val="2E5F39EC3FD94F668DDD8B91760FD7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78486E-5660-4A9B-B192-DBF667BEAD66}"/>
      </w:docPartPr>
      <w:docPartBody>
        <w:p w:rsidR="00B54B25" w:rsidRDefault="00AD5C2C">
          <w:r w:rsidRPr="003665AD">
            <w:rPr>
              <w:rStyle w:val="Tekstvantijdelijkeaanduiding"/>
            </w:rPr>
            <w:t>Branche</w:t>
          </w:r>
        </w:p>
      </w:docPartBody>
    </w:docPart>
    <w:docPart>
      <w:docPartPr>
        <w:name w:val="11DBBB2281D640729BEEE786FEB607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E54EA8-D582-4E19-BEDE-49E488F41B18}"/>
      </w:docPartPr>
      <w:docPartBody>
        <w:p w:rsidR="00A94709" w:rsidRDefault="00AD5C2C">
          <w:r>
            <w:rPr>
              <w:rStyle w:val="Tekstvantijdelijkeaanduiding"/>
            </w:rPr>
            <w:t>Mobiel</w:t>
          </w:r>
        </w:p>
      </w:docPartBody>
    </w:docPart>
    <w:docPart>
      <w:docPartPr>
        <w:name w:val="FBAFBFBB6C774307864343EFA9C3D4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831543-21FC-472E-A6B1-521BD3F9A36F}"/>
      </w:docPartPr>
      <w:docPartBody>
        <w:p w:rsidR="00A94709" w:rsidRDefault="00AD5C2C">
          <w:r>
            <w:rPr>
              <w:rStyle w:val="Tekstvantijdelijkeaanduiding"/>
            </w:rPr>
            <w:t>Bedrijf referent</w:t>
          </w:r>
        </w:p>
      </w:docPartBody>
    </w:docPart>
    <w:docPart>
      <w:docPartPr>
        <w:name w:val="9A70FA316EAC48ABB7AFB9927CFE19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DB199F-A6F4-4C97-8348-976D60C73A9F}"/>
      </w:docPartPr>
      <w:docPartBody>
        <w:p w:rsidR="00A94709" w:rsidRDefault="00AD5C2C">
          <w:r>
            <w:rPr>
              <w:rStyle w:val="Tekstvantijdelijkeaanduiding"/>
            </w:rPr>
            <w:t>E-mailadres referent</w:t>
          </w:r>
        </w:p>
      </w:docPartBody>
    </w:docPart>
    <w:docPart>
      <w:docPartPr>
        <w:name w:val="D90AEBEDB3974EC2A20BDEBF8DC479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FD4827-56D2-488F-8508-E02688CE6C39}"/>
      </w:docPartPr>
      <w:docPartBody>
        <w:p w:rsidR="00A94709" w:rsidRDefault="00AD5C2C">
          <w:r>
            <w:rPr>
              <w:rStyle w:val="Tekstvantijdelijkeaanduiding"/>
            </w:rPr>
            <w:t>Reden</w:t>
          </w:r>
        </w:p>
      </w:docPartBody>
    </w:docPart>
    <w:docPart>
      <w:docPartPr>
        <w:name w:val="16604939886A4EF3BB89E40F485913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3320F8-2F0C-4C68-8964-6B7C025EFEFC}"/>
      </w:docPartPr>
      <w:docPartBody>
        <w:p w:rsidR="00A94709" w:rsidRDefault="00AD5C2C">
          <w:r>
            <w:rPr>
              <w:rStyle w:val="Tekstvantijdelijkeaanduiding"/>
            </w:rPr>
            <w:t>Rol</w:t>
          </w:r>
        </w:p>
      </w:docPartBody>
    </w:docPart>
    <w:docPart>
      <w:docPartPr>
        <w:name w:val="18E0B0CD390645C2A50618E5D454A3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86E640-DA44-49C3-B19F-046908EBA6C6}"/>
      </w:docPartPr>
      <w:docPartBody>
        <w:p w:rsidR="00A94709" w:rsidRDefault="00AD5C2C">
          <w:r>
            <w:rPr>
              <w:rStyle w:val="Tekstvantijdelijkeaanduiding"/>
            </w:rPr>
            <w:t>Vast nummer</w:t>
          </w:r>
        </w:p>
      </w:docPartBody>
    </w:docPart>
    <w:docPart>
      <w:docPartPr>
        <w:name w:val="DDFE8CC657154BE8AD03B61232A5F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FEABAC-2368-4EB8-9448-6C880D35A728}"/>
      </w:docPartPr>
      <w:docPartBody>
        <w:p w:rsidR="00A94709" w:rsidRDefault="00AD5C2C">
          <w:r w:rsidRPr="0064484B">
            <w:rPr>
              <w:rStyle w:val="Tekstvantijdelijkeaanduiding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B63105FD550840EBA2A6001138804E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D60642-B4BB-434E-9E56-2F3EB83717D3}"/>
      </w:docPartPr>
      <w:docPartBody>
        <w:p w:rsidR="00A94709" w:rsidRDefault="00AD5C2C">
          <w:r w:rsidRPr="0064484B">
            <w:rPr>
              <w:rStyle w:val="Tekstvantijdelijkeaanduiding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42BE7C1572D24B6FA1FECF3CF33E98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845679-16B9-488A-AA35-7508816DA054}"/>
      </w:docPartPr>
      <w:docPartBody>
        <w:p w:rsidR="00A94709" w:rsidRDefault="00AD5C2C">
          <w:r w:rsidRPr="0064484B">
            <w:rPr>
              <w:rStyle w:val="Tekstvantijdelijkeaanduiding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865313FF74E9477F8B995488961F4C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9B4C18-6AFB-441B-AB6C-76F13D6EB35C}"/>
      </w:docPartPr>
      <w:docPartBody>
        <w:p w:rsidR="00A94709" w:rsidRDefault="00AD5C2C">
          <w:r w:rsidRPr="0064484B">
            <w:rPr>
              <w:rStyle w:val="Tekstvantijdelijkeaanduiding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67863C8EB1254095B2D2F09D9B87C4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084D27-0335-45FF-AB7E-1ECC079E0277}"/>
      </w:docPartPr>
      <w:docPartBody>
        <w:p w:rsidR="00A94709" w:rsidRDefault="00AD5C2C">
          <w:r w:rsidRPr="0064484B">
            <w:rPr>
              <w:rStyle w:val="Tekstvantijdelijkeaanduiding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9F9EE0D7939D434A97FC2E81079959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3B677F-BF4E-4594-A726-66FF02D51257}"/>
      </w:docPartPr>
      <w:docPartBody>
        <w:p w:rsidR="00A94709" w:rsidRDefault="00AD5C2C">
          <w:r w:rsidRPr="0064484B">
            <w:rPr>
              <w:rStyle w:val="Tekstvantijdelijkeaanduiding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79F15255A2E7402B85B76BA93D778B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E24FAC-BE23-4924-A12F-34AE0ECF422A}"/>
      </w:docPartPr>
      <w:docPartBody>
        <w:p w:rsidR="00A94709" w:rsidRDefault="00AD5C2C">
          <w:r w:rsidRPr="0064484B">
            <w:rPr>
              <w:rStyle w:val="Tekstvantijdelijkeaanduiding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1B5DABB6DBF7483B8497C907ADFF97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90FEE8-0BC9-4E52-8DDF-9F927DCF6F16}"/>
      </w:docPartPr>
      <w:docPartBody>
        <w:p w:rsidR="00A94709" w:rsidRDefault="00AD5C2C">
          <w:r w:rsidRPr="0064484B">
            <w:rPr>
              <w:rStyle w:val="Tekstvantijdelijkeaanduiding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EEF95240712F4F6DB274BD281FD7F4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590427-7D8E-45EB-BA14-83FA9C1B05A7}"/>
      </w:docPartPr>
      <w:docPartBody>
        <w:p w:rsidR="00A94709" w:rsidRDefault="00AD5C2C">
          <w:r w:rsidRPr="0064484B">
            <w:rPr>
              <w:rStyle w:val="Tekstvantijdelijkeaanduiding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1665792711144A8D97380D55A6C7C4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DA9DC1-43EE-40C5-83F6-BD0E0372A69D}"/>
      </w:docPartPr>
      <w:docPartBody>
        <w:p w:rsidR="00A94709" w:rsidRDefault="00AD5C2C">
          <w:r w:rsidRPr="00E444B3">
            <w:rPr>
              <w:rStyle w:val="Tekstvantijdelijkeaanduiding"/>
            </w:rPr>
            <w:t>Lidmaatschapsnummer</w:t>
          </w:r>
        </w:p>
      </w:docPartBody>
    </w:docPart>
    <w:docPart>
      <w:docPartPr>
        <w:name w:val="20EFFBCD86494EDBA85C5F724A0A54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A071AD-36A9-4B14-A2DA-1101FA63910E}"/>
      </w:docPartPr>
      <w:docPartBody>
        <w:p w:rsidR="00A94709" w:rsidRDefault="00AD5C2C">
          <w:r w:rsidRPr="00B268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809C64FA7041CC9AB6BE8A67FBC6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17428C-295E-4791-B02A-1A511D9474C4}"/>
      </w:docPartPr>
      <w:docPartBody>
        <w:p w:rsidR="00A94709" w:rsidRDefault="00AD5C2C">
          <w:r w:rsidRPr="00B268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21882ADC0D5488B80316835C8F570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58B656-10A4-4CC6-AB06-3A36FCBE7035}"/>
      </w:docPartPr>
      <w:docPartBody>
        <w:p w:rsidR="00A94709" w:rsidRDefault="00AD5C2C"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D123A7A43864A2D8A1313053E7A01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64DE6-BF00-4FE2-BFF3-F123F3F4BC9E}"/>
      </w:docPartPr>
      <w:docPartBody>
        <w:p w:rsidR="00A94709" w:rsidRDefault="00AD5C2C"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5576A0FD2F463EA83511B0B1EB46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75A55D-5EEC-4194-A0C9-00274448D5F2}"/>
      </w:docPartPr>
      <w:docPartBody>
        <w:p w:rsidR="00A94709" w:rsidRDefault="00AD5C2C"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62DF4A3E7A84C71B74A7FA4C88A94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AA5C1B-52EB-483F-9CFA-441A6162ED72}"/>
      </w:docPartPr>
      <w:docPartBody>
        <w:p w:rsidR="00A94709" w:rsidRDefault="00AD5C2C"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327B406AF9A4B8385C8485B1F3581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DD4AF5-9FE4-4548-876B-1EF010F7A72D}"/>
      </w:docPartPr>
      <w:docPartBody>
        <w:p w:rsidR="00A94709" w:rsidRDefault="00AD5C2C"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D90518EE5D4170BCA13F9DBF0B18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0E2EEA-4AB0-4F49-9A05-91D3A260814E}"/>
      </w:docPartPr>
      <w:docPartBody>
        <w:p w:rsidR="00A94709" w:rsidRDefault="00AD5C2C"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35EE600EFD4AD3BBFE17AB4A25A7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026C8D-DE38-4057-AF1B-325855AE40EC}"/>
      </w:docPartPr>
      <w:docPartBody>
        <w:p w:rsidR="00A94709" w:rsidRDefault="00AD5C2C"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71548F13F246D6A4C6603307B474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EA0C26-45A5-4580-9A3D-CE341D64BC74}"/>
      </w:docPartPr>
      <w:docPartBody>
        <w:p w:rsidR="00A94709" w:rsidRDefault="00AD5C2C"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5C9589E44CB412D8CBCAF52360F26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E9C08D-43A2-41EC-985B-20A41F1C8B94}"/>
      </w:docPartPr>
      <w:docPartBody>
        <w:p w:rsidR="006D65D3" w:rsidRDefault="00AD5C2C">
          <w:r w:rsidRPr="00E444B3">
            <w:rPr>
              <w:rStyle w:val="Tekstvantijdelijkeaanduiding"/>
              <w:sz w:val="20"/>
              <w:szCs w:val="20"/>
            </w:rPr>
            <w:t>Jaar</w:t>
          </w:r>
        </w:p>
      </w:docPartBody>
    </w:docPart>
    <w:docPart>
      <w:docPartPr>
        <w:name w:val="7CFEA4FDCBF547A88435C84CFFBC8D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9DFE3A-B10E-4AA2-9005-8B542BCEB036}"/>
      </w:docPartPr>
      <w:docPartBody>
        <w:p w:rsidR="006D65D3" w:rsidRDefault="00AD5C2C">
          <w:r w:rsidRPr="0064484B">
            <w:rPr>
              <w:rStyle w:val="Tekstvantijdelijkeaanduiding"/>
              <w:sz w:val="20"/>
              <w:szCs w:val="20"/>
            </w:rPr>
            <w:t>Maand</w:t>
          </w:r>
        </w:p>
      </w:docPartBody>
    </w:docPart>
    <w:docPart>
      <w:docPartPr>
        <w:name w:val="C106F1D003BF4F3B8355F3168B3086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6C5212-D1D0-425F-AC03-1C2F81C2EBD8}"/>
      </w:docPartPr>
      <w:docPartBody>
        <w:p w:rsidR="00621FA3" w:rsidRDefault="00AD5C2C">
          <w:r w:rsidRPr="00E412ED">
            <w:rPr>
              <w:rStyle w:val="Tekstvantijdelijkeaanduiding"/>
            </w:rPr>
            <w:t>Naam (deel)project</w:t>
          </w:r>
        </w:p>
      </w:docPartBody>
    </w:docPart>
    <w:docPart>
      <w:docPartPr>
        <w:name w:val="4F4FD4BD7E9F41609E97F282F13008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D293C2-6B4A-4BCF-8E72-4BD04A5A7DE7}"/>
      </w:docPartPr>
      <w:docPartBody>
        <w:p w:rsidR="00621FA3" w:rsidRDefault="00AD5C2C">
          <w:r w:rsidRPr="00E412ED">
            <w:rPr>
              <w:rStyle w:val="Tekstvantijdelijkeaanduiding"/>
            </w:rPr>
            <w:t>Naam opdrachtgever</w:t>
          </w:r>
        </w:p>
      </w:docPartBody>
    </w:docPart>
    <w:docPart>
      <w:docPartPr>
        <w:name w:val="097FD000D90D4ED79D0A6380EA2885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BFD7CC-B273-4FF2-ADCA-D9CC84FA2E24}"/>
      </w:docPartPr>
      <w:docPartBody>
        <w:p w:rsidR="00621FA3" w:rsidRDefault="00AD5C2C">
          <w:r w:rsidRPr="00E412ED">
            <w:rPr>
              <w:rStyle w:val="Tekstvantijdelijkeaanduiding"/>
            </w:rPr>
            <w:t>Functie opdrachtgever</w:t>
          </w:r>
        </w:p>
      </w:docPartBody>
    </w:docPart>
    <w:docPart>
      <w:docPartPr>
        <w:name w:val="11812B3AEAAB41F9B77DBC0980B431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051158-FD5B-4EA0-973F-D741EB45AD22}"/>
      </w:docPartPr>
      <w:docPartBody>
        <w:p w:rsidR="00621FA3" w:rsidRDefault="00AD5C2C">
          <w:r w:rsidRPr="00E412ED">
            <w:rPr>
              <w:rStyle w:val="Tekstvantijdelijkeaanduiding"/>
            </w:rPr>
            <w:t>Bedrijf opdrachtgever</w:t>
          </w:r>
        </w:p>
      </w:docPartBody>
    </w:docPart>
    <w:docPart>
      <w:docPartPr>
        <w:name w:val="E97828C10DC143F1956B8E9C2D046B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CBB7F6-F52E-4712-AB17-F68AEFD10522}"/>
      </w:docPartPr>
      <w:docPartBody>
        <w:p w:rsidR="00621FA3" w:rsidRDefault="00AD5C2C">
          <w:r w:rsidRPr="00E412ED">
            <w:rPr>
              <w:rStyle w:val="Tekstvantijdelijkeaanduiding"/>
            </w:rPr>
            <w:t>Bedrijf waar u zelf werkt(e)</w:t>
          </w:r>
        </w:p>
      </w:docPartBody>
    </w:docPart>
    <w:docPart>
      <w:docPartPr>
        <w:name w:val="44442D717D9A4213AF66EC2EF15F34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1E6CCA-0736-4ACC-BF17-78F2B6209878}"/>
      </w:docPartPr>
      <w:docPartBody>
        <w:p w:rsidR="00621FA3" w:rsidRDefault="00AD5C2C"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9A343B9F530745708F43FD05BE8106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66EE2A-8B6D-4298-90D5-CE35E55F461D}"/>
      </w:docPartPr>
      <w:docPartBody>
        <w:p w:rsidR="00621FA3" w:rsidRDefault="00AD5C2C"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127DCD09A7C44D16BFBEA63A42C70D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E2D3AE-4B9C-4701-8D43-0FD6ACBEC672}"/>
      </w:docPartPr>
      <w:docPartBody>
        <w:p w:rsidR="00621FA3" w:rsidRDefault="00AD5C2C">
          <w:r w:rsidRPr="00E412E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733F24CCCB405DBE1D597C83BBB6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A1ABB3-0607-4E27-84D2-27C2DDE440CC}"/>
      </w:docPartPr>
      <w:docPartBody>
        <w:p w:rsidR="00621FA3" w:rsidRDefault="00AD5C2C"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EB488FB2324B4EE5B3A22F2E3955F8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284AED-5FA7-486B-B8B6-11E8D95E712F}"/>
      </w:docPartPr>
      <w:docPartBody>
        <w:p w:rsidR="00621FA3" w:rsidRDefault="00AD5C2C">
          <w:r w:rsidRPr="00D63D53">
            <w:rPr>
              <w:rStyle w:val="Tekstvantijdelijkeaanduiding"/>
              <w:color w:val="0D0D0D" w:themeColor="text1" w:themeTint="F2"/>
            </w:rPr>
            <w:t>###.###</w:t>
          </w:r>
        </w:p>
      </w:docPartBody>
    </w:docPart>
    <w:docPart>
      <w:docPartPr>
        <w:name w:val="D14499B57F974B38898632D55ED2F8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82001A-4554-4FA5-87C8-DF8680124BAF}"/>
      </w:docPartPr>
      <w:docPartBody>
        <w:p w:rsidR="00621FA3" w:rsidRDefault="00AD5C2C">
          <w:r w:rsidRPr="00D63D53">
            <w:rPr>
              <w:rStyle w:val="Tekstvantijdelijkeaanduiding"/>
              <w:color w:val="0D0D0D" w:themeColor="text1" w:themeTint="F2"/>
            </w:rPr>
            <w:t>###.###</w:t>
          </w:r>
        </w:p>
      </w:docPartBody>
    </w:docPart>
    <w:docPart>
      <w:docPartPr>
        <w:name w:val="ED1D4FB011484E5DA0CDA961F64E0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4AABA1-52D7-493C-BD2C-B1DF80AF71C3}"/>
      </w:docPartPr>
      <w:docPartBody>
        <w:p w:rsidR="00621FA3" w:rsidRDefault="00AD5C2C">
          <w:r w:rsidRPr="00C46DC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7A5D3097FD44CEB3818D82BC175C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3334D5-3518-432B-A419-187FDC8BAC3D}"/>
      </w:docPartPr>
      <w:docPartBody>
        <w:p w:rsidR="00621FA3" w:rsidRDefault="00AD5C2C">
          <w:r w:rsidRPr="00840623">
            <w:rPr>
              <w:rStyle w:val="Tekstvantijdelijkeaanduiding"/>
              <w:color w:val="0D0D0D" w:themeColor="text1" w:themeTint="F2"/>
            </w:rPr>
            <w:t>maand</w:t>
          </w:r>
        </w:p>
      </w:docPartBody>
    </w:docPart>
    <w:docPart>
      <w:docPartPr>
        <w:name w:val="1E66F920659B4C9FB2C60DF6FBB51B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352AAC-1C29-48BF-8686-2B7E11AD8301}"/>
      </w:docPartPr>
      <w:docPartBody>
        <w:p w:rsidR="00621FA3" w:rsidRDefault="00AD5C2C">
          <w:r>
            <w:rPr>
              <w:rStyle w:val="Tekstvantijdelijkeaanduiding"/>
            </w:rPr>
            <w:t>jaar</w:t>
          </w:r>
        </w:p>
      </w:docPartBody>
    </w:docPart>
    <w:docPart>
      <w:docPartPr>
        <w:name w:val="3772F33DDC4744989D5B0C20AF6F39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B4820C-64EE-4AA4-8948-94435C12581C}"/>
      </w:docPartPr>
      <w:docPartBody>
        <w:p w:rsidR="00621FA3" w:rsidRDefault="00AD5C2C">
          <w:r w:rsidRPr="00840623">
            <w:rPr>
              <w:rStyle w:val="Tekstvantijdelijkeaanduiding"/>
              <w:color w:val="0D0D0D" w:themeColor="text1" w:themeTint="F2"/>
            </w:rPr>
            <w:t>maand</w:t>
          </w:r>
        </w:p>
      </w:docPartBody>
    </w:docPart>
    <w:docPart>
      <w:docPartPr>
        <w:name w:val="CD0D47CFD58E404FBDC43389292F28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E2BA72-8BCB-4587-BB22-65297D7AB7BB}"/>
      </w:docPartPr>
      <w:docPartBody>
        <w:p w:rsidR="00621FA3" w:rsidRDefault="00AD5C2C">
          <w:r>
            <w:rPr>
              <w:rStyle w:val="Tekstvantijdelijkeaanduiding"/>
            </w:rPr>
            <w:t>jaar</w:t>
          </w:r>
        </w:p>
      </w:docPartBody>
    </w:docPart>
    <w:docPart>
      <w:docPartPr>
        <w:name w:val="5243286E293E47E5977970FC910910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42F11F-D952-4531-8080-260830262010}"/>
      </w:docPartPr>
      <w:docPartBody>
        <w:p w:rsidR="00621FA3" w:rsidRDefault="00AD5C2C">
          <w:r>
            <w:rPr>
              <w:rStyle w:val="Tekstvantijdelijkeaanduiding"/>
            </w:rPr>
            <w:t>##</w:t>
          </w:r>
        </w:p>
      </w:docPartBody>
    </w:docPart>
    <w:docPart>
      <w:docPartPr>
        <w:name w:val="B98F24728755463DA79104BA68C4AE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6C1F8D-C971-4644-A8FA-D9DBD1B9CF18}"/>
      </w:docPartPr>
      <w:docPartBody>
        <w:p w:rsidR="00621FA3" w:rsidRDefault="00AD5C2C">
          <w:r>
            <w:rPr>
              <w:rStyle w:val="Tekstvantijdelijkeaanduiding"/>
            </w:rPr>
            <w:t>##</w:t>
          </w:r>
        </w:p>
      </w:docPartBody>
    </w:docPart>
    <w:docPart>
      <w:docPartPr>
        <w:name w:val="9A8EA264AD4B46BBA1BB45CFDBE339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C88F2E-B40F-4508-B299-4AF862005A5C}"/>
      </w:docPartPr>
      <w:docPartBody>
        <w:p w:rsidR="00621FA3" w:rsidRDefault="00AD5C2C">
          <w:r>
            <w:rPr>
              <w:rStyle w:val="Tekstvantijdelijkeaanduiding"/>
            </w:rPr>
            <w:t>##</w:t>
          </w:r>
        </w:p>
      </w:docPartBody>
    </w:docPart>
    <w:docPart>
      <w:docPartPr>
        <w:name w:val="878ED7D5422A48029BFB33E0F3BE50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38BA1D-FEF5-42C8-BA5C-358FEB80A8F8}"/>
      </w:docPartPr>
      <w:docPartBody>
        <w:p w:rsidR="00621FA3" w:rsidRDefault="00AD5C2C">
          <w:r>
            <w:rPr>
              <w:rStyle w:val="Tekstvantijdelijkeaanduiding"/>
            </w:rPr>
            <w:t>##</w:t>
          </w:r>
        </w:p>
      </w:docPartBody>
    </w:docPart>
    <w:docPart>
      <w:docPartPr>
        <w:name w:val="A390CB4A16E24D81A2777905F6B4AB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4A710F-46BF-47C9-AE71-57D9EBB1A9AC}"/>
      </w:docPartPr>
      <w:docPartBody>
        <w:p w:rsidR="00621FA3" w:rsidRDefault="00AD5C2C"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58C8032308E04711BDCA66E98F1F6E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FA179E-BFD2-4EE8-ABC6-4590966BCF0C}"/>
      </w:docPartPr>
      <w:docPartBody>
        <w:p w:rsidR="00621FA3" w:rsidRDefault="00AD5C2C"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12489BA8A6EA401FAA5EEA1E1C735C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987546-43CA-499D-8833-534A818A7329}"/>
      </w:docPartPr>
      <w:docPartBody>
        <w:p w:rsidR="00621FA3" w:rsidRDefault="00AD5C2C"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280D446A902E42F090614E455C89CC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0F9D87-C36F-45A3-AC5F-47D2A720B220}"/>
      </w:docPartPr>
      <w:docPartBody>
        <w:p w:rsidR="00621FA3" w:rsidRDefault="00AD5C2C"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DD91685243D1447B91E7097E533ABE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F9596D-1BAA-4DE3-B4EC-37DA7853C4E8}"/>
      </w:docPartPr>
      <w:docPartBody>
        <w:p w:rsidR="00621FA3" w:rsidRDefault="00AD5C2C"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B1EC6A4422324F57AD803364A75166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A13E97-7E35-4045-B056-1F5427AECD9E}"/>
      </w:docPartPr>
      <w:docPartBody>
        <w:p w:rsidR="00621FA3" w:rsidRDefault="00AD5C2C"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19ECAE8BEE004052871398BBEC711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072C2D-7154-43CA-9F67-49643A1D63C3}"/>
      </w:docPartPr>
      <w:docPartBody>
        <w:p w:rsidR="00621FA3" w:rsidRDefault="00AD5C2C"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D14415A98358417BB849624DB4A912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384038-63C7-435B-BEAD-E8DA0537E86F}"/>
      </w:docPartPr>
      <w:docPartBody>
        <w:p w:rsidR="00621FA3" w:rsidRDefault="00AD5C2C">
          <w:r w:rsidRPr="00E412ED">
            <w:rPr>
              <w:rStyle w:val="Tekstvantijdelijkeaanduiding"/>
            </w:rPr>
            <w:t>Kies een item.</w:t>
          </w:r>
        </w:p>
      </w:docPartBody>
    </w:docPart>
    <w:docPart>
      <w:docPartPr>
        <w:name w:val="00B20D7DC3EC40DFBE0ED1D09515B4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6868AA-205C-4CA8-B6F1-AFC1E6EF4D86}"/>
      </w:docPartPr>
      <w:docPartBody>
        <w:p w:rsidR="00621FA3" w:rsidRDefault="00AD5C2C">
          <w:r w:rsidRPr="00E412ED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TLArgoT Light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TLArgo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A9"/>
    <w:rsid w:val="00071FA9"/>
    <w:rsid w:val="00377254"/>
    <w:rsid w:val="004A2885"/>
    <w:rsid w:val="004B1057"/>
    <w:rsid w:val="00505E41"/>
    <w:rsid w:val="005149DA"/>
    <w:rsid w:val="0054668E"/>
    <w:rsid w:val="005B726A"/>
    <w:rsid w:val="005D05BE"/>
    <w:rsid w:val="005D63F6"/>
    <w:rsid w:val="00621FA3"/>
    <w:rsid w:val="0062293E"/>
    <w:rsid w:val="00636B78"/>
    <w:rsid w:val="006D65D3"/>
    <w:rsid w:val="00723B83"/>
    <w:rsid w:val="00882C7C"/>
    <w:rsid w:val="009168C4"/>
    <w:rsid w:val="009601F5"/>
    <w:rsid w:val="00A94709"/>
    <w:rsid w:val="00AD5C2C"/>
    <w:rsid w:val="00B013E0"/>
    <w:rsid w:val="00B405CA"/>
    <w:rsid w:val="00B54B25"/>
    <w:rsid w:val="00C30DF4"/>
    <w:rsid w:val="00D01C33"/>
    <w:rsid w:val="00D420BB"/>
    <w:rsid w:val="00DA4BDD"/>
    <w:rsid w:val="00F34094"/>
    <w:rsid w:val="00FD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9601F5"/>
    <w:rPr>
      <w:color w:val="808080"/>
    </w:rPr>
  </w:style>
  <w:style w:type="paragraph" w:customStyle="1" w:styleId="CA4067D0038545CAB048444F342843052">
    <w:name w:val="CA4067D0038545CAB048444F342843052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FADE1C36EB954DDB8FA55901119CF7532">
    <w:name w:val="FADE1C36EB954DDB8FA55901119CF7532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2E1F8F43C9D14582B603BEB944234A9F3">
    <w:name w:val="2E1F8F43C9D14582B603BEB944234A9F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639DFB1CC0D544D7A3A2E2E8491488913">
    <w:name w:val="639DFB1CC0D544D7A3A2E2E8491488913"/>
    <w:rsid w:val="00D420BB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4300C6073DB417A9017F5EBDE31EEBF3">
    <w:name w:val="C4300C6073DB417A9017F5EBDE31EEBF3"/>
    <w:rsid w:val="00D420BB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93B8534DD5048B7B9154B9B3ACEDAB23">
    <w:name w:val="E93B8534DD5048B7B9154B9B3ACEDAB2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EB2A72185EA04DE3873EF27319CC06453">
    <w:name w:val="EB2A72185EA04DE3873EF27319CC0645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FA61130B62644518BAB8C55D00D4EE553">
    <w:name w:val="FA61130B62644518BAB8C55D00D4EE55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4412141E405E480F982F89D010ABA9AA3">
    <w:name w:val="4412141E405E480F982F89D010ABA9AA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E59C64D79A2E424CB14FE8173CE69D683">
    <w:name w:val="E59C64D79A2E424CB14FE8173CE69D68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52B08B92A824268B4211DB53F221BDB3">
    <w:name w:val="052B08B92A824268B4211DB53F221BDB3"/>
    <w:rsid w:val="00D420BB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F8EFE765FE049F29599697099EF6AFF3">
    <w:name w:val="8F8EFE765FE049F29599697099EF6AFF3"/>
    <w:rsid w:val="00D420BB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5F6A7A9EE404E14880ABF2D58C57B493">
    <w:name w:val="D5F6A7A9EE404E14880ABF2D58C57B49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251256A307C14BDFADB36B120B2650503">
    <w:name w:val="251256A307C14BDFADB36B120B265050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4B9152AAD6E49E4885793A81A09AE583">
    <w:name w:val="74B9152AAD6E49E4885793A81A09AE58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4EE445A666F34DA3B6255A90930C577A3">
    <w:name w:val="4EE445A666F34DA3B6255A90930C577A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3B573DB1DCB24A42A06C2BCB5D64D04D3">
    <w:name w:val="3B573DB1DCB24A42A06C2BCB5D64D04D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5D8262EEC5264D5791756DA31FC0B3793">
    <w:name w:val="5D8262EEC5264D5791756DA31FC0B3793"/>
    <w:rsid w:val="00D420BB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AADC7A9A69A4BE48E67F972056C40D03">
    <w:name w:val="5AADC7A9A69A4BE48E67F972056C40D03"/>
    <w:rsid w:val="00D420BB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88899C206764FFB9C12D20120967CB33">
    <w:name w:val="488899C206764FFB9C12D20120967CB3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15991F59F62046F3919AD8512419CCE23">
    <w:name w:val="15991F59F62046F3919AD8512419CCE2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F3C659BF12754AA782801EF7CACED3513">
    <w:name w:val="F3C659BF12754AA782801EF7CACED351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9E8105B655E948CE9FDEE79686888CA53">
    <w:name w:val="9E8105B655E948CE9FDEE79686888CA5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DC1CD40219E49F2A26E5D3D56A9145B3">
    <w:name w:val="0DC1CD40219E49F2A26E5D3D56A9145B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57F21547EABB4B71AF139A3434B4C1213">
    <w:name w:val="57F21547EABB4B71AF139A3434B4C1213"/>
    <w:rsid w:val="00D420BB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716D1BF666D4119839542F6E4DE9F813">
    <w:name w:val="1716D1BF666D4119839542F6E4DE9F813"/>
    <w:rsid w:val="00D420BB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BCED770A0544F858D7C4E9D4173F6283">
    <w:name w:val="ABCED770A0544F858D7C4E9D4173F628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21ABB3C1112A4AD6BBEF22239C6F2E443">
    <w:name w:val="21ABB3C1112A4AD6BBEF22239C6F2E44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37A81348CAA148F7B60143FE95BE5C2D3">
    <w:name w:val="37A81348CAA148F7B60143FE95BE5C2D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B25DFD6254A4FC39EDB25638D6C4FC03">
    <w:name w:val="0B25DFD6254A4FC39EDB25638D6C4FC0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D6986C73A8B841FDAB0343581AAB11933">
    <w:name w:val="D6986C73A8B841FDAB0343581AAB1193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31E1763706E44F20B1FD8CF7E85F659E3">
    <w:name w:val="31E1763706E44F20B1FD8CF7E85F659E3"/>
    <w:rsid w:val="00D420BB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B1D1EAD28FD4EF39DFCD6AD8CEC5D003">
    <w:name w:val="FB1D1EAD28FD4EF39DFCD6AD8CEC5D003"/>
    <w:rsid w:val="00D420BB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4ECCF00F46D4EA79E61C35B341F03E33">
    <w:name w:val="54ECCF00F46D4EA79E61C35B341F03E3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4A3EFB0DBED04B759C2E00C3CDD019AD3">
    <w:name w:val="4A3EFB0DBED04B759C2E00C3CDD019AD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B3CB8309A7694E71A50BB18D248D621D3">
    <w:name w:val="B3CB8309A7694E71A50BB18D248D621D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8422CCF5B3B344DE9CEB4D0CD08E97E23">
    <w:name w:val="8422CCF5B3B344DE9CEB4D0CD08E97E2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8C8597CAE1AD4B5A8ADD808FBA804C173">
    <w:name w:val="8C8597CAE1AD4B5A8ADD808FBA804C17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F541ACC328044429AAEA04B85E54FA6E3">
    <w:name w:val="F541ACC328044429AAEA04B85E54FA6E3"/>
    <w:rsid w:val="00D420BB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B01A3C17AD147789F83918293D3E6A83">
    <w:name w:val="CB01A3C17AD147789F83918293D3E6A83"/>
    <w:rsid w:val="00D420BB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A0C972FB7864B849BE713E0303525D53">
    <w:name w:val="7A0C972FB7864B849BE713E0303525D5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A0ACFC583694A0F9E1F145A67311BEC3">
    <w:name w:val="7A0ACFC583694A0F9E1F145A67311BEC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4856B80D5DC4DE19C9CD831FA5580233">
    <w:name w:val="74856B80D5DC4DE19C9CD831FA558023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A4388312CEE34FABA44C215825B29B8F3">
    <w:name w:val="A4388312CEE34FABA44C215825B29B8F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9AD295FAD1004357A61297B0896FB4403">
    <w:name w:val="9AD295FAD1004357A61297B0896FB440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DAC84432FAB040598310BE006B36CAB13">
    <w:name w:val="DAC84432FAB040598310BE006B36CAB13"/>
    <w:rsid w:val="00D420BB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CA1C56415104113B072FAD2C0D1DB393">
    <w:name w:val="FCA1C56415104113B072FAD2C0D1DB393"/>
    <w:rsid w:val="00D420BB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6B0B6DFB42A44C282C4CB44F19E99413">
    <w:name w:val="16B0B6DFB42A44C282C4CB44F19E9941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106FDDE46AD848F8A272C2433F7A33E83">
    <w:name w:val="106FDDE46AD848F8A272C2433F7A33E8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95063D8E7EF46D9B3A72C7986C9B44D3">
    <w:name w:val="795063D8E7EF46D9B3A72C7986C9B44D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50530129D8340AA887F930B727328143">
    <w:name w:val="050530129D8340AA887F930B72732814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DAF437C9D526426BB17F9930C27823563">
    <w:name w:val="DAF437C9D526426BB17F9930C2782356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E1C0D18A34B843999619B79147221C753">
    <w:name w:val="E1C0D18A34B843999619B79147221C753"/>
    <w:rsid w:val="00D420BB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9B6D896F4F549158F2C2982446D07933">
    <w:name w:val="19B6D896F4F549158F2C2982446D07933"/>
    <w:rsid w:val="00D420BB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5CA7BB845964ECBB139E0F1ADF77E523">
    <w:name w:val="05CA7BB845964ECBB139E0F1ADF77E52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982DFD510C034C4AB3F9B76D95ACA1EA3">
    <w:name w:val="982DFD510C034C4AB3F9B76D95ACA1EA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3F8CB7EDD492447FB4F888721C64318B3">
    <w:name w:val="3F8CB7EDD492447FB4F888721C64318B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28E4E195B67C47F0A9C82CC7AC19CDC83">
    <w:name w:val="28E4E195B67C47F0A9C82CC7AC19CDC8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80FBA02ECB5A4A789A693598EA2A41583">
    <w:name w:val="80FBA02ECB5A4A789A693598EA2A4158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A3E0F246360441DBB4782BDFB2317C5E3">
    <w:name w:val="A3E0F246360441DBB4782BDFB2317C5E3"/>
    <w:rsid w:val="00D420BB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93BB8E9CCE14D95A2DB4BC3CDD801E03">
    <w:name w:val="993BB8E9CCE14D95A2DB4BC3CDD801E03"/>
    <w:rsid w:val="00D420BB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EE294FE7ED441238AF7803725D457533">
    <w:name w:val="0EE294FE7ED441238AF7803725D45753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AAAE2222C26548818C32E06230D062793">
    <w:name w:val="AAAE2222C26548818C32E06230D06279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4C31073456334A04A999BF2D07B57BB33">
    <w:name w:val="4C31073456334A04A999BF2D07B57BB3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C8E11034DA5B4D9A99FCAB8283A9F19B3">
    <w:name w:val="C8E11034DA5B4D9A99FCAB8283A9F19B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EE365F31E92A402197A66B4F051471E83">
    <w:name w:val="EE365F31E92A402197A66B4F051471E8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442378F0D074488C9F42EAC4A9E1AA743">
    <w:name w:val="442378F0D074488C9F42EAC4A9E1AA74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C87A4ECF6C134F8E8747DADE8A61AE263">
    <w:name w:val="C87A4ECF6C134F8E8747DADE8A61AE26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9164A6083B744182B5EE896412A0AC7B3">
    <w:name w:val="9164A6083B744182B5EE896412A0AC7B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BD422155AF154D99892FC025D53AE75B3">
    <w:name w:val="BD422155AF154D99892FC025D53AE75B3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6BC8BA56BF1E405498F2182342AED7582">
    <w:name w:val="6BC8BA56BF1E405498F2182342AED7582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6D2502DD231743A4B18772E00513F68C2">
    <w:name w:val="6D2502DD231743A4B18772E00513F68C2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1B18EB501ADE40BA943A2B99C707767E2">
    <w:name w:val="1B18EB501ADE40BA943A2B99C707767E2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C292CC939931449490931DEA9F8E27BB2">
    <w:name w:val="C292CC939931449490931DEA9F8E27BB2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FAF878CF5961401FA94B2BBB7E5AB4402">
    <w:name w:val="FAF878CF5961401FA94B2BBB7E5AB4402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FE7730C88F894AE8954F0CF8E015B5DA2">
    <w:name w:val="FE7730C88F894AE8954F0CF8E015B5DA2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446197D217BE4940970CBB29728A724D2">
    <w:name w:val="446197D217BE4940970CBB29728A724D2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245E43DB85084E01BE2066078E54234C2">
    <w:name w:val="245E43DB85084E01BE2066078E54234C2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61F51A84456947DE97E2B606AAA32E641">
    <w:name w:val="61F51A84456947DE97E2B606AAA32E641"/>
    <w:rsid w:val="00D420B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37F9545FE03459C80C33EF0650931F98">
    <w:name w:val="037F9545FE03459C80C33EF0650931F98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DB00E88A69044BC868EC0B5E7243AF78">
    <w:name w:val="1DB00E88A69044BC868EC0B5E7243AF78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21BDBA6774E4A608229C407DFFEA6E18">
    <w:name w:val="A21BDBA6774E4A608229C407DFFEA6E18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B4B5C3D5B514A14B0081026966531C68">
    <w:name w:val="1B4B5C3D5B514A14B0081026966531C68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C829741DFFC4D4FBFDFAD09684C0AB78">
    <w:name w:val="DC829741DFFC4D4FBFDFAD09684C0AB78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5BF5835A6F541C2B2356BFABADC7EBA8">
    <w:name w:val="B5BF5835A6F541C2B2356BFABADC7EBA8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3F1AC5BF481426BB293736B818F513F8">
    <w:name w:val="83F1AC5BF481426BB293736B818F513F8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3BC44F98BAD4365A2902D568CAC96BB7">
    <w:name w:val="C3BC44F98BAD4365A2902D568CAC96BB7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5614C2E22984754B3B85BA60A011EC46">
    <w:name w:val="85614C2E22984754B3B85BA60A011EC46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EDEDC0ED90D48E9BF2BA5D8EA4914536">
    <w:name w:val="3EDEDC0ED90D48E9BF2BA5D8EA4914536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527781907D44E2A91A4FECEA8FD6B5D6">
    <w:name w:val="4527781907D44E2A91A4FECEA8FD6B5D6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CB705CD16D1495EA894C4C596FEFB0E6">
    <w:name w:val="7CB705CD16D1495EA894C4C596FEFB0E6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8E4CE7B32F0402881AB6402238123896">
    <w:name w:val="98E4CE7B32F0402881AB6402238123896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62983DB6EC1454385A35368FDEF77736">
    <w:name w:val="E62983DB6EC1454385A35368FDEF77736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E67C2F2E5CE40D2ABF1C303733CCCEF7">
    <w:name w:val="4E67C2F2E5CE40D2ABF1C303733CCCEF7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84EA9C88AE34366B7D1B51E77EE79388">
    <w:name w:val="884EA9C88AE34366B7D1B51E77EE79388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6646E6360AB471185DCC3614C4641486">
    <w:name w:val="26646E6360AB471185DCC3614C4641486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D0224EC87A7415E8EB725BD948F598F6">
    <w:name w:val="0D0224EC87A7415E8EB725BD948F598F6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BA6421D357D4ED2A591BCD85B42930C7">
    <w:name w:val="9BA6421D357D4ED2A591BCD85B42930C7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412368E5A4B47B8A200F21EFF86E98A7">
    <w:name w:val="1412368E5A4B47B8A200F21EFF86E98A7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F858505DD474D5DA197A093E975631B7">
    <w:name w:val="DF858505DD474D5DA197A093E975631B7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759AE2A7DDB414EAF01B866A65A4AEA6">
    <w:name w:val="D759AE2A7DDB414EAF01B866A65A4AEA6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6C72577B87D48FEB2C7F0F022F5E96B6">
    <w:name w:val="16C72577B87D48FEB2C7F0F022F5E96B6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15C48FA725D4AADB55D81F2D17EEC756">
    <w:name w:val="B15C48FA725D4AADB55D81F2D17EEC756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B0B9EA2158A40F9934839D08FFB1D1A6">
    <w:name w:val="BB0B9EA2158A40F9934839D08FFB1D1A6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98A1E9632BB4A73A3DE551B07E2743F6">
    <w:name w:val="498A1E9632BB4A73A3DE551B07E2743F6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20D00E69F964121B62E9D9637945E1F6">
    <w:name w:val="820D00E69F964121B62E9D9637945E1F6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D0A570123264CAC889666906A9DD34C6">
    <w:name w:val="CD0A570123264CAC889666906A9DD34C6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00A6502164A425588951AC5BEABE10D6">
    <w:name w:val="800A6502164A425588951AC5BEABE10D6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60BFEDFCE5A4972BB49FBCF281C00936">
    <w:name w:val="960BFEDFCE5A4972BB49FBCF281C00936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36D102FFF1B440BB2272996C55F24126">
    <w:name w:val="636D102FFF1B440BB2272996C55F24126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E9CEE95A68C47DE8A856B87678999F95">
    <w:name w:val="8E9CEE95A68C47DE8A856B87678999F9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10DA2B35C2D4CA39F58C0F81C3EBB455">
    <w:name w:val="010DA2B35C2D4CA39F58C0F81C3EBB45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7F9823EA81C4E3BA8D3FF22CBD4CC3A5">
    <w:name w:val="57F9823EA81C4E3BA8D3FF22CBD4CC3A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8A706A22B34403FA177682374B57F4A5">
    <w:name w:val="18A706A22B34403FA177682374B57F4A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B7230521C4840C99080ABB5E93487E35">
    <w:name w:val="7B7230521C4840C99080ABB5E93487E3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E94679920A54F3BB0CADE656B4223FB5">
    <w:name w:val="0E94679920A54F3BB0CADE656B4223FB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38552D6FB474AE3BB7FD108B42EE3465">
    <w:name w:val="F38552D6FB474AE3BB7FD108B42EE346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3353BEA1ED546B692ECE5BD26659D485">
    <w:name w:val="A3353BEA1ED546B692ECE5BD26659D48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9019B9C199F452C8FFCA68B4C643F0F5">
    <w:name w:val="49019B9C199F452C8FFCA68B4C643F0F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0A63CCB455D4ECE8673B78BD5F4B3375">
    <w:name w:val="D0A63CCB455D4ECE8673B78BD5F4B337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9A4619C741F4400985AF58CA17687445">
    <w:name w:val="59A4619C741F4400985AF58CA1768744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FFF7480050D49849B31A409DB11B8B95">
    <w:name w:val="7FFF7480050D49849B31A409DB11B8B9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B1F47E7690D442C9DF0C20836D360605">
    <w:name w:val="4B1F47E7690D442C9DF0C20836D36060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D433E0AC7D94E3EAC62A65EDC7FB27B5">
    <w:name w:val="DD433E0AC7D94E3EAC62A65EDC7FB27B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AAB1184F31C4E34A1E1476DBA45BBDA5">
    <w:name w:val="2AAB1184F31C4E34A1E1476DBA45BBDA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91B08E962004FC6B51F1B0E43935C5E5">
    <w:name w:val="091B08E962004FC6B51F1B0E43935C5E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A36291185194468BC3AAFCB6C87DB4E5">
    <w:name w:val="6A36291185194468BC3AAFCB6C87DB4E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B81377301044B8F9C77C21B957848F55">
    <w:name w:val="7B81377301044B8F9C77C21B957848F5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EF07F26E878444797C1212C2A72AB7D5">
    <w:name w:val="9EF07F26E878444797C1212C2A72AB7D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03DA5F139DE4855B4428951BF2BA87E5">
    <w:name w:val="303DA5F139DE4855B4428951BF2BA87E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3D86581C3B14623A616B5374ACB781D5">
    <w:name w:val="03D86581C3B14623A616B5374ACB781D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4EC04D9E8F7B45B3943E51732C67896C5">
    <w:name w:val="4EC04D9E8F7B45B3943E51732C67896C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D2022437665453F9BA0CC1C1499E30B5">
    <w:name w:val="BD2022437665453F9BA0CC1C1499E30B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E770BF6108946FFB755D166F93626E05">
    <w:name w:val="DE770BF6108946FFB755D166F93626E0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56142D9C7174929939A1739C4E65F375">
    <w:name w:val="C56142D9C7174929939A1739C4E65F37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410D188F577466EA33214BE26CF974A5">
    <w:name w:val="A410D188F577466EA33214BE26CF974A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4ADFC02EAEF436EA63DC9A1A7C2887D5">
    <w:name w:val="F4ADFC02EAEF436EA63DC9A1A7C2887D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87BB0E4B094446EAE10C050CE3870975">
    <w:name w:val="987BB0E4B094446EAE10C050CE387097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7E15973BF7F47FFA8C8392B34D5928B5">
    <w:name w:val="37E15973BF7F47FFA8C8392B34D5928B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ADA9C9353FB4EFEA0C9C5819927CF325">
    <w:name w:val="0ADA9C9353FB4EFEA0C9C5819927CF3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97AB1FC20304DA083C37E44D21D33975">
    <w:name w:val="397AB1FC20304DA083C37E44D21D3397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0BEECD7E6274B9C8639D11473E748AE5">
    <w:name w:val="50BEECD7E6274B9C8639D11473E748AE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70F3E5771F24240BA8B4D70A4BA64F05">
    <w:name w:val="070F3E5771F24240BA8B4D70A4BA64F0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55149AF3C044F13B1C6323897CE2B445">
    <w:name w:val="955149AF3C044F13B1C6323897CE2B44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08C79AA346E4ADC9D65BF1937C176625">
    <w:name w:val="308C79AA346E4ADC9D65BF1937C1766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6898957EFE243459051AF00D642E04A5">
    <w:name w:val="56898957EFE243459051AF00D642E04A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2B889E8168C40658998588E3A7A69F15">
    <w:name w:val="22B889E8168C40658998588E3A7A69F1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A507E05A90548F6AC160C864BCCCF165">
    <w:name w:val="5A507E05A90548F6AC160C864BCCCF16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EA44B0BD4374E91A2DDA68AB9148CFE5">
    <w:name w:val="6EA44B0BD4374E91A2DDA68AB9148CFE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4171B74EB55499AA9BBA8DE7A5C1E655">
    <w:name w:val="E4171B74EB55499AA9BBA8DE7A5C1E65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57F24FC07EB4CA3A0440AE02956B22F5">
    <w:name w:val="957F24FC07EB4CA3A0440AE02956B22F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F7D3440783B249E5AC1CE022898D17785">
    <w:name w:val="F7D3440783B249E5AC1CE022898D1778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29413B86AE54775B5A563B6D7FE880E5">
    <w:name w:val="129413B86AE54775B5A563B6D7FE880E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D3EF15F986E491F952CAE29FDE056C55">
    <w:name w:val="7D3EF15F986E491F952CAE29FDE056C5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541EE26EE714FCBBD883B5306DBA4175">
    <w:name w:val="D541EE26EE714FCBBD883B5306DBA417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FEB5CAC47FC4C9C98A0C9047EA8A9905">
    <w:name w:val="6FEB5CAC47FC4C9C98A0C9047EA8A990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1F49B8922DF4F42B29C16182016E5B15">
    <w:name w:val="B1F49B8922DF4F42B29C16182016E5B1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02DD333C8F34431BDC1C588E361F94A5">
    <w:name w:val="702DD333C8F34431BDC1C588E361F94A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E6FE24D92A247ACADE3117292D4B7B05">
    <w:name w:val="9E6FE24D92A247ACADE3117292D4B7B0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3CB189D01F24358977ABA849BC3AA895">
    <w:name w:val="13CB189D01F24358977ABA849BC3AA89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30B3C6207934D7F98928644A41D57525">
    <w:name w:val="430B3C6207934D7F98928644A41D575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784000311244351A6423EDD52BC483A5">
    <w:name w:val="B784000311244351A6423EDD52BC483A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3C4B4C7BFC1411FA7FCB6BB249DBCE85">
    <w:name w:val="63C4B4C7BFC1411FA7FCB6BB249DBCE8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5DA537FF6014B508A686710B1263CF35">
    <w:name w:val="B5DA537FF6014B508A686710B1263CF3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89DEA0738A24C4EB1274AB4E24750FA5">
    <w:name w:val="589DEA0738A24C4EB1274AB4E24750FA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98AF139CF084582B0477E5AC571136F5">
    <w:name w:val="298AF139CF084582B0477E5AC571136F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FA7E852AB014279BEBB4F3BB4642E145">
    <w:name w:val="DFA7E852AB014279BEBB4F3BB4642E14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1B835241CB94A0BBCD735200E404DC55">
    <w:name w:val="31B835241CB94A0BBCD735200E404DC5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FB94D88A3A7470FA730713602DD40D55">
    <w:name w:val="DFB94D88A3A7470FA730713602DD40D5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DF953FE265D482EB276E8C31287E5805">
    <w:name w:val="0DF953FE265D482EB276E8C31287E580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BE5C779595E43708CD877B7312047675">
    <w:name w:val="EBE5C779595E43708CD877B731204767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4DB8E6B7D3E44740A23CC047FF30346A5">
    <w:name w:val="4DB8E6B7D3E44740A23CC047FF30346A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13BB87A92D342F898E704BFA27423785">
    <w:name w:val="E13BB87A92D342F898E704BFA2742378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91968BD1AE3434EB143462C364523BC5">
    <w:name w:val="B91968BD1AE3434EB143462C364523BC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18E4425D6384713B7E59803A7375EE25">
    <w:name w:val="618E4425D6384713B7E59803A7375EE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D7A92BA1D7F4F4995773BA467EB87895">
    <w:name w:val="1D7A92BA1D7F4F4995773BA467EB8789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94DED0872424C388A62A9DF91831EF35">
    <w:name w:val="994DED0872424C388A62A9DF91831EF3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3AB4D57D80347BBAD410ECFC58B076A5">
    <w:name w:val="33AB4D57D80347BBAD410ECFC58B076A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1C25FC6FB424D9E98C3BF7580E3805D5">
    <w:name w:val="D1C25FC6FB424D9E98C3BF7580E3805D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61132E7C7E74BD3A2962D2AB017DAC45">
    <w:name w:val="C61132E7C7E74BD3A2962D2AB017DAC4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ADA42F8FBD04D5895A96BABB2E2419C5">
    <w:name w:val="CADA42F8FBD04D5895A96BABB2E2419C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F9CE4DC4A0E4E8F8237C193367126235">
    <w:name w:val="3F9CE4DC4A0E4E8F8237C19336712623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36264BA3E374FA594FFDB045B6C6A415">
    <w:name w:val="436264BA3E374FA594FFDB045B6C6A41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2F32C562A2B425BB219DB5E5024F3125">
    <w:name w:val="A2F32C562A2B425BB219DB5E5024F31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F7A1BBF7A6546EF9974AFCBD51E48795">
    <w:name w:val="7F7A1BBF7A6546EF9974AFCBD51E4879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6BC6F7B99E14E19A4A28B3B1DE09A265">
    <w:name w:val="E6BC6F7B99E14E19A4A28B3B1DE09A26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2541A8A56FE4F11B839CA1C907E5D445">
    <w:name w:val="82541A8A56FE4F11B839CA1C907E5D44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7771A1F267F46DFB84ACC1BF4FA999B5">
    <w:name w:val="77771A1F267F46DFB84ACC1BF4FA999B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84E6877372E47A0818FCA64ACDC62CC5">
    <w:name w:val="D84E6877372E47A0818FCA64ACDC62CC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B12FF270BF64B8EAA1D9FDFA54E29505">
    <w:name w:val="9B12FF270BF64B8EAA1D9FDFA54E2950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28C138E5C0A4D5E8B9DF2EDFFCE71475">
    <w:name w:val="528C138E5C0A4D5E8B9DF2EDFFCE7147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22CB16F93EEC4669BBCCEF5093EEADD15">
    <w:name w:val="22CB16F93EEC4669BBCCEF5093EEADD1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B3599B844614F1AA61273EB895C64185">
    <w:name w:val="AB3599B844614F1AA61273EB895C6418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72BB0EA403F482FB502D53B0F9FE47A5">
    <w:name w:val="E72BB0EA403F482FB502D53B0F9FE47A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C59033E1BAE4D098B5886BAD9AE5AD15">
    <w:name w:val="FC59033E1BAE4D098B5886BAD9AE5AD1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60B117BDDF94D598674540B26E096C05">
    <w:name w:val="E60B117BDDF94D598674540B26E096C0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5DE0CFD0EDC4703ADF8DF3216340E565">
    <w:name w:val="85DE0CFD0EDC4703ADF8DF3216340E56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77661BBABA74204B6851C81BEFFC4A75">
    <w:name w:val="477661BBABA74204B6851C81BEFFC4A7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C7D151F22AE4767B67510C55B131A395">
    <w:name w:val="CC7D151F22AE4767B67510C55B131A39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A38ED7CB5B04DD7AFC192F366C9B34F5">
    <w:name w:val="2A38ED7CB5B04DD7AFC192F366C9B34F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33C2141AB9E4726946EE9765BC50CAA5">
    <w:name w:val="A33C2141AB9E4726946EE9765BC50CAA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0EDF02E316449B4B2415E9ADB4F63165">
    <w:name w:val="20EDF02E316449B4B2415E9ADB4F6316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194D582B7D54C0291C73F89377562CD5">
    <w:name w:val="F194D582B7D54C0291C73F89377562CD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08D40E31D2849FEA990FC424E447D575">
    <w:name w:val="E08D40E31D2849FEA990FC424E447D57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BE5F8EDA1184143B34DF7C61178BB905">
    <w:name w:val="8BE5F8EDA1184143B34DF7C61178BB90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E0AB16B6DBE498392B080C670B5F4325">
    <w:name w:val="5E0AB16B6DBE498392B080C670B5F43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F250EA279F54ECEBFC7E49356A4BE625">
    <w:name w:val="6F250EA279F54ECEBFC7E49356A4BE6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70D651B9679455D89378B009105CBFA5">
    <w:name w:val="570D651B9679455D89378B009105CBFA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01C0B998CD3484EBBA5A5E82ABD7B1B5">
    <w:name w:val="001C0B998CD3484EBBA5A5E82ABD7B1B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8CD594AF49F4A50AC99059F4092AAA35">
    <w:name w:val="48CD594AF49F4A50AC99059F4092AAA3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68C5C7905074873B8BF8AFD8FA637135">
    <w:name w:val="F68C5C7905074873B8BF8AFD8FA63713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2F1B8E78E667467988F8E6B7BAA733825">
    <w:name w:val="2F1B8E78E667467988F8E6B7BAA7338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5FF33F7D08449698AEA4FB6A7F710E25">
    <w:name w:val="C5FF33F7D08449698AEA4FB6A7F710E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C900864ED5A44609DADCDC528A112E45">
    <w:name w:val="FC900864ED5A44609DADCDC528A112E4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B7C90E08D3D4CB8A03B901311D67EC35">
    <w:name w:val="EB7C90E08D3D4CB8A03B901311D67EC3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299E6AF9BE4428FAD81B3F82E4BB2735">
    <w:name w:val="D299E6AF9BE4428FAD81B3F82E4BB273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39F24D09A0340F988D02492BEA276A45">
    <w:name w:val="039F24D09A0340F988D02492BEA276A4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974B68043104E51AF084B754AB157715">
    <w:name w:val="A974B68043104E51AF084B754AB15771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9F58FB5BE4445BB9B035C5A5629683B5">
    <w:name w:val="19F58FB5BE4445BB9B035C5A5629683B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AF30EB93DBE4F6A82C3DAEE5F15C4325">
    <w:name w:val="BAF30EB93DBE4F6A82C3DAEE5F15C43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ADCA2BF98634A4A923182CC444E8A695">
    <w:name w:val="8ADCA2BF98634A4A923182CC444E8A69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32123C21C674B068D170855F418DF785">
    <w:name w:val="132123C21C674B068D170855F418DF78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571F109866A46F4AE730BCA36C13CDC5">
    <w:name w:val="A571F109866A46F4AE730BCA36C13CDC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8C536109D204F2787399D9426284B115">
    <w:name w:val="68C536109D204F2787399D9426284B11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5561FA90A7E430181A874CCC092B6C95">
    <w:name w:val="65561FA90A7E430181A874CCC092B6C9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A814C2C627A46C49415AFF8A01B23A55">
    <w:name w:val="3A814C2C627A46C49415AFF8A01B23A5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77493BDC7094DA6A5B0C76076AFDA055">
    <w:name w:val="877493BDC7094DA6A5B0C76076AFDA05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EC7DD6B92E14898AC88B85887222EE95">
    <w:name w:val="6EC7DD6B92E14898AC88B85887222EE9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8301165B9694518A8F88EE568F1813E5">
    <w:name w:val="D8301165B9694518A8F88EE568F1813E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6820B71C4D84C67B9171704E5E86AA45">
    <w:name w:val="E6820B71C4D84C67B9171704E5E86AA4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BB1DA861E454C32A38E8BD97DD473A65">
    <w:name w:val="ABB1DA861E454C32A38E8BD97DD473A6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3184424CC4B4733B575214C6E197C655">
    <w:name w:val="73184424CC4B4733B575214C6E197C65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EBE0B1CC4D4413AB7B973C3F1C784C65">
    <w:name w:val="CEBE0B1CC4D4413AB7B973C3F1C784C6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CF3F2F27B2F46F78F651639DE2A54695">
    <w:name w:val="4CF3F2F27B2F46F78F651639DE2A5469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A4B1F168C914BABBC579342428742305">
    <w:name w:val="CA4B1F168C914BABBC57934242874230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FA3940412EC4F6F9835FC09007F0DA55">
    <w:name w:val="4FA3940412EC4F6F9835FC09007F0DA5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3546D3738F146D489BD3242F3AD6AB65">
    <w:name w:val="83546D3738F146D489BD3242F3AD6AB6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865898FAF814A809F878AE6C8EF83645">
    <w:name w:val="4865898FAF814A809F878AE6C8EF8364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6CB1AA48B7340389648938C6E658FB25">
    <w:name w:val="F6CB1AA48B7340389648938C6E658FB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023F76BFA204292B52D4309FAF60DC05">
    <w:name w:val="D023F76BFA204292B52D4309FAF60DC0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8747539CED84C03853F3695D96577D95">
    <w:name w:val="D8747539CED84C03853F3695D96577D9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EB058FD60FD4034AFF846A05D9C1BC05">
    <w:name w:val="0EB058FD60FD4034AFF846A05D9C1BC0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5B61CD845114EBC8CFD861DC02BDD985">
    <w:name w:val="A5B61CD845114EBC8CFD861DC02BDD98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4EA0759E83241F2ACD0AAF67057D9325">
    <w:name w:val="64EA0759E83241F2ACD0AAF67057D93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D4C961E2E324FFCBA0D55F35407B14A5">
    <w:name w:val="BD4C961E2E324FFCBA0D55F35407B14A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0F306ED528945BE98DDBDB4170C80225">
    <w:name w:val="A0F306ED528945BE98DDBDB4170C802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E017DED2FED4FD8B91C8C72FC3BE70A5">
    <w:name w:val="7E017DED2FED4FD8B91C8C72FC3BE70A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21F4F53559A47799E3BFA40ECA9BB4E5">
    <w:name w:val="721F4F53559A47799E3BFA40ECA9BB4E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B2954DF6591430EBF40B63FEF21719E5">
    <w:name w:val="EB2954DF6591430EBF40B63FEF21719E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4F6056C4FEB459988927DFE7749DFC25">
    <w:name w:val="F4F6056C4FEB459988927DFE7749DFC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BFDC4B6C50949E3A7EBE99D80D234CF5">
    <w:name w:val="0BFDC4B6C50949E3A7EBE99D80D234CF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A17CD8D7048A4E1EA5DFA3E2381854255">
    <w:name w:val="A17CD8D7048A4E1EA5DFA3E238185425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1AD2EC9C4664C84A43491374A5353E35">
    <w:name w:val="F1AD2EC9C4664C84A43491374A5353E3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A40AEE1E8C0461395F87267856044335">
    <w:name w:val="EA40AEE1E8C0461395F8726785604433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655E748854C482FB6EC0628CF50C2C65">
    <w:name w:val="A655E748854C482FB6EC0628CF50C2C6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0A8D468364A487F905B07F3E0E130415">
    <w:name w:val="00A8D468364A487F905B07F3E0E13041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280719A926346ADB057C5AC9BF1A54C5">
    <w:name w:val="8280719A926346ADB057C5AC9BF1A54C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FEBDB88046D49FFAF7FFA470532B73C5">
    <w:name w:val="CFEBDB88046D49FFAF7FFA470532B73C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CD67DA8970247A1AC1CA2ECEB367CC25">
    <w:name w:val="2CD67DA8970247A1AC1CA2ECEB367CC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ACD010144E4422BBAE8E52E2733DAAD5">
    <w:name w:val="CACD010144E4422BBAE8E52E2733DAAD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BBE6C6615FC49C38262BB6597DABA865">
    <w:name w:val="3BBE6C6615FC49C38262BB6597DABA86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54F38D4BBA442B5AC51E800D8C506D75">
    <w:name w:val="254F38D4BBA442B5AC51E800D8C506D7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2F04C4A695E48EBA51924B2603A13765">
    <w:name w:val="92F04C4A695E48EBA51924B2603A1376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B1D79BF8D5D45D5A8B268C50DD62D125">
    <w:name w:val="DB1D79BF8D5D45D5A8B268C50DD62D1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3D1D0E5E28641578DEDA8DB272D6BC65">
    <w:name w:val="83D1D0E5E28641578DEDA8DB272D6BC6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A0DBE4114934B77835FF81B279BC25C5">
    <w:name w:val="0A0DBE4114934B77835FF81B279BC25C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00BCD019FDB47CAAFDB21A0389875825">
    <w:name w:val="200BCD019FDB47CAAFDB21A03898758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6C850B106BD47A68784A5202044AC965">
    <w:name w:val="86C850B106BD47A68784A5202044AC96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01E9150CDDA487F94F565D8406E44EC5">
    <w:name w:val="401E9150CDDA487F94F565D8406E44EC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6FC5F3AB84B4ABA8F64E2128565F9D75">
    <w:name w:val="36FC5F3AB84B4ABA8F64E2128565F9D7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7314BEDA27046078C4EE551BCB0516D5">
    <w:name w:val="A7314BEDA27046078C4EE551BCB0516D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FD269E889F734D8B87D25591E7D21DDA5">
    <w:name w:val="FD269E889F734D8B87D25591E7D21DDA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B5F2794334D46F28FB20D02E5E3BDD25">
    <w:name w:val="8B5F2794334D46F28FB20D02E5E3BDD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013518949E044179454F57B5A196F155">
    <w:name w:val="6013518949E044179454F57B5A196F15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9AF30E201BF4FF1B3A5009B9CB144505">
    <w:name w:val="F9AF30E201BF4FF1B3A5009B9CB14450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541C2A5BE83425E82233FB34E654E085">
    <w:name w:val="3541C2A5BE83425E82233FB34E654E08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F236086C1AB4A4AB57278F608B58D9B5">
    <w:name w:val="8F236086C1AB4A4AB57278F608B58D9B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0C1CD41BF7844BC83508EE0CBE3EA935">
    <w:name w:val="D0C1CD41BF7844BC83508EE0CBE3EA93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2956F22D44C4696B473C380118C17AB5">
    <w:name w:val="C2956F22D44C4696B473C380118C17AB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C593C201CA84997BC3AFEA2924436E45">
    <w:name w:val="BC593C201CA84997BC3AFEA2924436E4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EA10B744013492583A36D0790E2F6175">
    <w:name w:val="8EA10B744013492583A36D0790E2F617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A6E7D089D8D442C8FFF00E9E9D6559C5">
    <w:name w:val="BA6E7D089D8D442C8FFF00E9E9D6559C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2E9419A4BF249798E33DF869AC040825">
    <w:name w:val="22E9419A4BF249798E33DF869AC0408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53CDF62E0AF487A8DA923EF492EEB6C5">
    <w:name w:val="D53CDF62E0AF487A8DA923EF492EEB6C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B64FF8FB0884A1D91AA3AC89AA1AE945">
    <w:name w:val="8B64FF8FB0884A1D91AA3AC89AA1AE94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937EAE0E2244C2C9CAC15BA37E7B2D75">
    <w:name w:val="4937EAE0E2244C2C9CAC15BA37E7B2D7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A8E7EA58CC54EE391B086DDCA400EA25">
    <w:name w:val="0A8E7EA58CC54EE391B086DDCA400EA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C638F3A38504CEB8F622E659D5E46905">
    <w:name w:val="3C638F3A38504CEB8F622E659D5E4690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CA9F728AF9A42EFA2033C6A94EA49935">
    <w:name w:val="0CA9F728AF9A42EFA2033C6A94EA4993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CF7299D1BD14A8493A9A68AE2A688DF5">
    <w:name w:val="DCF7299D1BD14A8493A9A68AE2A688DF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10F665F57994882AAC24E5760A370DB5">
    <w:name w:val="A10F665F57994882AAC24E5760A370DB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951BDCA63AA4E9790B03115E2B449FA5">
    <w:name w:val="7951BDCA63AA4E9790B03115E2B449FA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9B69B79BDA54C148F6E275EBCC5FBB65">
    <w:name w:val="99B69B79BDA54C148F6E275EBCC5FBB6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94A37DD4C054D76B58A99A73EAD389C5">
    <w:name w:val="594A37DD4C054D76B58A99A73EAD389C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DD387C08632419DAFA4DE0469CA41955">
    <w:name w:val="0DD387C08632419DAFA4DE0469CA4195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B5A5588714A4217B38F9E57BCE581155">
    <w:name w:val="BB5A5588714A4217B38F9E57BCE58115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B0ED918CFE943C4BF4F1D366F50E7565">
    <w:name w:val="1B0ED918CFE943C4BF4F1D366F50E756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64BF5BAAAB74A34BECF94A06C33BBAA5">
    <w:name w:val="C64BF5BAAAB74A34BECF94A06C33BBAA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68EC4C4EF8740E093B68F99529BFF485">
    <w:name w:val="068EC4C4EF8740E093B68F99529BFF48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F5A82E5799B407D960B8799AD59024F5">
    <w:name w:val="4F5A82E5799B407D960B8799AD59024F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3ECF86F96C645F5934974EEAAC782E65">
    <w:name w:val="53ECF86F96C645F5934974EEAAC782E6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735727DE6DE4C1C8DD825090CD823555">
    <w:name w:val="2735727DE6DE4C1C8DD825090CD82355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CDD0BCE2DBB4683AFAC5913B61CFA0D5">
    <w:name w:val="5CDD0BCE2DBB4683AFAC5913B61CFA0D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5996F5426B04900850276D603CA88A25">
    <w:name w:val="45996F5426B04900850276D603CA88A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099C603104B40C2B2AF3D9DC040F98D5">
    <w:name w:val="5099C603104B40C2B2AF3D9DC040F98D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F9403BF5B0C4D3A9A023038ADF47E4D5">
    <w:name w:val="4F9403BF5B0C4D3A9A023038ADF47E4D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13C466433C546DDBC92399749B2FADF5">
    <w:name w:val="A13C466433C546DDBC92399749B2FADF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F7E9E7125C34FC185314CB8D182A2FD5">
    <w:name w:val="2F7E9E7125C34FC185314CB8D182A2FD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3A37E3EE2E74F4D83F045F511B8DE4B5">
    <w:name w:val="53A37E3EE2E74F4D83F045F511B8DE4B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5540F1656754CE59F7EA78BD868102F5">
    <w:name w:val="45540F1656754CE59F7EA78BD868102F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39C0AC3C3FA411181F752373565FFFB5">
    <w:name w:val="539C0AC3C3FA411181F752373565FFFB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38ECEB98309486FB54FF3C8BBD2948D5">
    <w:name w:val="F38ECEB98309486FB54FF3C8BBD2948D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B0C300F10B04F3C9A36FACA7A146F1E5">
    <w:name w:val="4B0C300F10B04F3C9A36FACA7A146F1E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12DEA107D01404795A25E40A733EC1C5">
    <w:name w:val="D12DEA107D01404795A25E40A733EC1C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CB8B5635FF441B0A7537FA2C661ED775">
    <w:name w:val="7CB8B5635FF441B0A7537FA2C661ED77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4816BDDFE0B44FFBE3B4B49279ED2235">
    <w:name w:val="A4816BDDFE0B44FFBE3B4B49279ED223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9449D7EC5AC44929307A177EEC676485">
    <w:name w:val="E9449D7EC5AC44929307A177EEC67648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25A8107BEB14D3F8BE4F3D4E1DDCCC55">
    <w:name w:val="025A8107BEB14D3F8BE4F3D4E1DDCCC5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BE21720B2804693A047BAA4362133BE5">
    <w:name w:val="0BE21720B2804693A047BAA4362133BE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7B14E85A1D640199E57D4E900AC994D5">
    <w:name w:val="27B14E85A1D640199E57D4E900AC994D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64E7F3F84C949019D8249B15BB9824C5">
    <w:name w:val="A64E7F3F84C949019D8249B15BB9824C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81B707073ED458C9166E6D113DC1EA85">
    <w:name w:val="E81B707073ED458C9166E6D113DC1EA8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63E7F8BF1D141CBB50B5C82E810E24F5">
    <w:name w:val="263E7F8BF1D141CBB50B5C82E810E24F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D208C9F5EA84CB1A769410CE3D86BCC5">
    <w:name w:val="AD208C9F5EA84CB1A769410CE3D86BCC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9198D9497F8480B9D699CDCCCE84ADC5">
    <w:name w:val="59198D9497F8480B9D699CDCCCE84ADC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41899CECE8B4DB89CC4A3DD2FA0475A5">
    <w:name w:val="F41899CECE8B4DB89CC4A3DD2FA0475A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D3E4BAA8D7F48FDAB0AF41A35DBA2C85">
    <w:name w:val="AD3E4BAA8D7F48FDAB0AF41A35DBA2C8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341CD8806C0487E9312F298573B1A135">
    <w:name w:val="2341CD8806C0487E9312F298573B1A13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3A27EE22FD441DDAC51F40645F327535">
    <w:name w:val="03A27EE22FD441DDAC51F40645F32753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737116F46D4410683B2540A36C2E51E5">
    <w:name w:val="6737116F46D4410683B2540A36C2E51E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7F0D86F266B40D59FE84FDC251DBB1B5">
    <w:name w:val="27F0D86F266B40D59FE84FDC251DBB1B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4CA19783D574EB5A63DB1B54F70C2DD5">
    <w:name w:val="C4CA19783D574EB5A63DB1B54F70C2DD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3A48D460066480689B6D22082F253AE5">
    <w:name w:val="F3A48D460066480689B6D22082F253AE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8BFF29171934A5F9409009CC65EA5D65">
    <w:name w:val="58BFF29171934A5F9409009CC65EA5D6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60B3361A7794ACAB9980B05B6516E805">
    <w:name w:val="160B3361A7794ACAB9980B05B6516E80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6F4987036D44993BCFA1C5EAAD7CE105">
    <w:name w:val="46F4987036D44993BCFA1C5EAAD7CE10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8F9079ECC964DFC8E4D0EBC66C8443E5">
    <w:name w:val="C8F9079ECC964DFC8E4D0EBC66C8443E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A2840832A484298BA82607020B2FFFC5">
    <w:name w:val="6A2840832A484298BA82607020B2FFFC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23140E158E54F09B37B956CE4727D7B5">
    <w:name w:val="B23140E158E54F09B37B956CE4727D7B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8AD1CBDDF684548AFBD7EDFB8D7417A5">
    <w:name w:val="88AD1CBDDF684548AFBD7EDFB8D7417A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D51CE1921614EB0BC59F96D40E6CC925">
    <w:name w:val="2D51CE1921614EB0BC59F96D40E6CC9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261332D4C7940368FDC8E0630F3D3BF5">
    <w:name w:val="7261332D4C7940368FDC8E0630F3D3BF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914F9939B7040CE99474C2B077C48E45">
    <w:name w:val="5914F9939B7040CE99474C2B077C48E4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5B576A0F2BF4F8E960A88EC5FDD5CAF5">
    <w:name w:val="05B576A0F2BF4F8E960A88EC5FDD5CAF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E388C5BB965483E9EEEB17B4CCF9E525">
    <w:name w:val="DE388C5BB965483E9EEEB17B4CCF9E5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D5A76CE493A4970888C474D90BA64B65">
    <w:name w:val="ED5A76CE493A4970888C474D90BA64B6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C6AE4EF7B0F43EBA5A94B02CC58EE925">
    <w:name w:val="4C6AE4EF7B0F43EBA5A94B02CC58EE9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6A0CDB12EE8475EB31B4181BA0FF7A95">
    <w:name w:val="06A0CDB12EE8475EB31B4181BA0FF7A9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F4A00A0690447FE89C4189EFC74D8D85">
    <w:name w:val="DF4A00A0690447FE89C4189EFC74D8D8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2CFA7A4ED2B46DCB0667FB41A7FCB805">
    <w:name w:val="12CFA7A4ED2B46DCB0667FB41A7FCB80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54C236688E04F478E19E48E3DA1ADD35">
    <w:name w:val="E54C236688E04F478E19E48E3DA1ADD3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BA6171761574FE8A08369E29B52C1595">
    <w:name w:val="DBA6171761574FE8A08369E29B52C159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B9B07B823F44130BBE916ECA406D8BA5">
    <w:name w:val="8B9B07B823F44130BBE916ECA406D8BA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46DB0910D274E17B715A3BFC408C0535">
    <w:name w:val="A46DB0910D274E17B715A3BFC408C053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032224376954F5EA1A55225E487AEA95">
    <w:name w:val="A032224376954F5EA1A55225E487AEA9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AF97A115BB04D1F8E9ACD203A76AC175">
    <w:name w:val="6AF97A115BB04D1F8E9ACD203A76AC17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795EA93D69C45718218DB3289C63AFF5">
    <w:name w:val="9795EA93D69C45718218DB3289C63AFF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7A7ED7908A44A26B0D82DF4A94B0EFC5">
    <w:name w:val="C7A7ED7908A44A26B0D82DF4A94B0EFC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988EB913B58408FB91D0F3B55830E925">
    <w:name w:val="2988EB913B58408FB91D0F3B55830E9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F04D196B159423DBAC6A3B76B67C1C95">
    <w:name w:val="AF04D196B159423DBAC6A3B76B67C1C9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D8A63D3552E45269E522CD40555DE925">
    <w:name w:val="4D8A63D3552E45269E522CD40555DE9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0593CE40DCA4B42B46702E07B7077D05">
    <w:name w:val="80593CE40DCA4B42B46702E07B7077D0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478771C45FC4A1A9981FFDE6F3DB1E45">
    <w:name w:val="5478771C45FC4A1A9981FFDE6F3DB1E4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F4B27A9906C4A5D917B2BC4D2FCE75A5">
    <w:name w:val="7F4B27A9906C4A5D917B2BC4D2FCE75A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45BCB05D9CF4237A6C039099DDDDB9B5">
    <w:name w:val="345BCB05D9CF4237A6C039099DDDDB9B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4B16916C47C42068769FE22BF6D91215">
    <w:name w:val="A4B16916C47C42068769FE22BF6D9121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F2E35DEC54B4B12B091EB5DCFBE0B3B5">
    <w:name w:val="0F2E35DEC54B4B12B091EB5DCFBE0B3B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F5B6A91632D4E26A57738A98903BBFA5">
    <w:name w:val="7F5B6A91632D4E26A57738A98903BBFA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91F37761EB94C2DAD4A20946AA4C1C35">
    <w:name w:val="991F37761EB94C2DAD4A20946AA4C1C3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C69B9C730E34E61AA18309D57B15BB25">
    <w:name w:val="BC69B9C730E34E61AA18309D57B15BB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76B7BA267A64D0BB0BE5F83D92D7A805">
    <w:name w:val="876B7BA267A64D0BB0BE5F83D92D7A80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843F8C9A7CD4FC595DE3166255F4C025">
    <w:name w:val="C843F8C9A7CD4FC595DE3166255F4C0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A94E5529C3E47939EF0BA800E1B1FD65">
    <w:name w:val="6A94E5529C3E47939EF0BA800E1B1FD6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11E45398EC444608591F600878695775">
    <w:name w:val="411E45398EC444608591F60087869577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1126B233CFE4CCB8173A85E7B3CC07F5">
    <w:name w:val="21126B233CFE4CCB8173A85E7B3CC07F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194F150FAD24D6A8F0E024757F70AEA5">
    <w:name w:val="2194F150FAD24D6A8F0E024757F70AEA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A597DEB0E79451E99B4BFEBF8F7DF835">
    <w:name w:val="CA597DEB0E79451E99B4BFEBF8F7DF83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A8565E602704B81BBA9E5DD478F962D5">
    <w:name w:val="5A8565E602704B81BBA9E5DD478F962D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EBB9FC76856413BB127162D1D4C39175">
    <w:name w:val="DEBB9FC76856413BB127162D1D4C3917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D955BC9DED444F7922EF1E2C21F516F5">
    <w:name w:val="1D955BC9DED444F7922EF1E2C21F516F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B6A7676AC865492A89F1CFE19492EC765">
    <w:name w:val="B6A7676AC865492A89F1CFE19492EC76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E610A879B1344794A09505146A28CC9D5">
    <w:name w:val="E610A879B1344794A09505146A28CC9D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8B36EFD44DCE49A2B82448D71D94EF0F5">
    <w:name w:val="8B36EFD44DCE49A2B82448D71D94EF0F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6B6DCEB2965B4A77B082D985A0E8D27A5">
    <w:name w:val="6B6DCEB2965B4A77B082D985A0E8D27A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C95C53AB2021443AA86E839053850F075">
    <w:name w:val="C95C53AB2021443AA86E839053850F07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3DC5213D8BF4ED28F10ED47D5A9D48E5">
    <w:name w:val="03DC5213D8BF4ED28F10ED47D5A9D48E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E1F3690ACF32450A8ACA8E5CD4CEA4A45">
    <w:name w:val="E1F3690ACF32450A8ACA8E5CD4CEA4A4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D8648F4CC47D464A8113E2668D7036F25">
    <w:name w:val="D8648F4CC47D464A8113E2668D7036F2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948F494C55C342ADB3BEDAD589F856965">
    <w:name w:val="948F494C55C342ADB3BEDAD589F85696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9023B1A920BF4B2FB79E7F7101B657995">
    <w:name w:val="9023B1A920BF4B2FB79E7F7101B65799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3D6B3EA54FCC4BEFB0166B9D00F385945">
    <w:name w:val="3D6B3EA54FCC4BEFB0166B9D00F38594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D1A9BC15278741848B944D6E93283B525">
    <w:name w:val="D1A9BC15278741848B944D6E93283B52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2D8E1B5B4E5344699E734E4D371CABF75">
    <w:name w:val="2D8E1B5B4E5344699E734E4D371CABF7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6AB3FBD0605489A856C70983869B4645">
    <w:name w:val="06AB3FBD0605489A856C70983869B464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4E190FF838243A7A567DD5CB46D280D5">
    <w:name w:val="74E190FF838243A7A567DD5CB46D280D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F6557CD7150B485AA6932CEE86D5EBC75">
    <w:name w:val="F6557CD7150B485AA6932CEE86D5EBC7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9A5CD930574146388F088BFCA3AE56295">
    <w:name w:val="9A5CD930574146388F088BFCA3AE5629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41F8D3BDB0D84CBFA0B0D46DA604469B5">
    <w:name w:val="41F8D3BDB0D84CBFA0B0D46DA604469B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A48217834AE84DF99F62F961A9674FFB5">
    <w:name w:val="A48217834AE84DF99F62F961A9674FFB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647821C8CAE84CE1854B0DF598FE13E25">
    <w:name w:val="647821C8CAE84CE1854B0DF598FE13E2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C2238A4CF7534FDFBDFFD4F50FCB9FC35">
    <w:name w:val="C2238A4CF7534FDFBDFFD4F50FCB9FC3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23A5E09A658949A2B02A0344DF522DD05">
    <w:name w:val="23A5E09A658949A2B02A0344DF522DD0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B36A40BF519D43CD858140EAC94EFCB15">
    <w:name w:val="B36A40BF519D43CD858140EAC94EFCB1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42625E00B4B34292A6FAE1A36221B8195">
    <w:name w:val="42625E00B4B34292A6FAE1A36221B819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6348550AF0904944BDCEDAF62CB4037A5">
    <w:name w:val="6348550AF0904944BDCEDAF62CB4037A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9E03B612C9C640F88F08E82335ECD50F5">
    <w:name w:val="9E03B612C9C640F88F08E82335ECD50F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6E67A26AA2D94005A63CFCC91A6371495">
    <w:name w:val="6E67A26AA2D94005A63CFCC91A637149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70149E9B76C4DB49AAE4E263AF511C85">
    <w:name w:val="070149E9B76C4DB49AAE4E263AF511C8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96F9CCB9055847D29DF06B0AA6795D865">
    <w:name w:val="96F9CCB9055847D29DF06B0AA6795D86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6D96A505550B47B299C184007C6089685">
    <w:name w:val="6D96A505550B47B299C184007C608968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1967553242414BB39DAF118B12A8A42F5">
    <w:name w:val="1967553242414BB39DAF118B12A8A42F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FB9C2112C3DC4BC1B2F6BA82020B9B895">
    <w:name w:val="FB9C2112C3DC4BC1B2F6BA82020B9B89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FDC99902954648ECA7B911A0C60F7CC95">
    <w:name w:val="FDC99902954648ECA7B911A0C60F7CC9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AFA22C9123FF4484B662711521D6768F5">
    <w:name w:val="AFA22C9123FF4484B662711521D6768F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3C1123F8F7B64D52815CBF549C05776E5">
    <w:name w:val="3C1123F8F7B64D52815CBF549C05776E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482FAE5BA2874A529C9DD9E6DFB427FB5">
    <w:name w:val="482FAE5BA2874A529C9DD9E6DFB427FB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AF863D73AE74E0C9A49093C4E47F86E5">
    <w:name w:val="7AF863D73AE74E0C9A49093C4E47F86E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AF343F4D9B5649F0BF47B8384E3400B15">
    <w:name w:val="AF343F4D9B5649F0BF47B8384E3400B1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3D048D1887174A72BDF70858C03C5F295">
    <w:name w:val="3D048D1887174A72BDF70858C03C5F29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38AAF05858ED49138384371EF6ACDC5E5">
    <w:name w:val="38AAF05858ED49138384371EF6ACDC5E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6F8A2B6D87AD4E33ACADA5A65CF1F88F5">
    <w:name w:val="6F8A2B6D87AD4E33ACADA5A65CF1F88F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AAE925E2B1E742B4915EF9E9951F01815">
    <w:name w:val="AAE925E2B1E742B4915EF9E9951F0181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3318A8E9B1944940877BEE11FA1A4F6D5">
    <w:name w:val="3318A8E9B1944940877BEE11FA1A4F6D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879CFF55644E4D359EE7791E38C342C75">
    <w:name w:val="879CFF55644E4D359EE7791E38C342C7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BEDC4D933BBF45F792F745A06D7774745">
    <w:name w:val="BEDC4D933BBF45F792F745A06D777474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11E03980EBD040C888C2F55BFDFC79975">
    <w:name w:val="11E03980EBD040C888C2F55BFDFC7997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3C010B47EDB24EBDBA4A7B20A2E022AB5">
    <w:name w:val="3C010B47EDB24EBDBA4A7B20A2E022AB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524FBD53B89476ABC50678C0145E8A55">
    <w:name w:val="0524FBD53B89476ABC50678C0145E8A5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278F8ECE8382405C868C1B8B43E2600D5">
    <w:name w:val="278F8ECE8382405C868C1B8B43E2600D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2954FB34AB02435387F7F6CA45F850C85">
    <w:name w:val="2954FB34AB02435387F7F6CA45F850C8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5BC4458EFDB14742BB4D73C0E584689A5">
    <w:name w:val="5BC4458EFDB14742BB4D73C0E584689A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1044F5DBCFD54F4D8DA099C72C1211345">
    <w:name w:val="1044F5DBCFD54F4D8DA099C72C121134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F2C4C5DDECC04601A025E77A89F94D7A5">
    <w:name w:val="F2C4C5DDECC04601A025E77A89F94D7A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1F767BEBBB44F278785D6DC337DFCB15">
    <w:name w:val="01F767BEBBB44F278785D6DC337DFCB1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14100FB5068C4F21BFF43118BCE518635">
    <w:name w:val="14100FB5068C4F21BFF43118BCE51863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3286325A69F4E69820D4ABC3A09CDEE5">
    <w:name w:val="03286325A69F4E69820D4ABC3A09CDEE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D32DA9E1D4C24E01B82611653964DC9A5">
    <w:name w:val="D32DA9E1D4C24E01B82611653964DC9A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86A76915B7E846F6A773DFE069F902035">
    <w:name w:val="86A76915B7E846F6A773DFE069F90203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BF137AEFD52144CB959AC50CF67887435">
    <w:name w:val="BF137AEFD52144CB959AC50CF6788743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F194F58232942E081E22C7C738A75C65">
    <w:name w:val="7F194F58232942E081E22C7C738A75C6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D7401CA027CC466DA09BCA803EED7A525">
    <w:name w:val="D7401CA027CC466DA09BCA803EED7A52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9A00F8FF552C435D881D3FBF511D01485">
    <w:name w:val="9A00F8FF552C435D881D3FBF511D0148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429881BF13A4A4193C373D96A07C2D85">
    <w:name w:val="7429881BF13A4A4193C373D96A07C2D8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ADCF0CDE87A04D94A612E285F6E351625">
    <w:name w:val="ADCF0CDE87A04D94A612E285F6E35162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3C6A3E6672964B4C8BCA3F83357749745">
    <w:name w:val="3C6A3E6672964B4C8BCA3F8335774974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4185CFA9830A48FE9820357F8211754A5">
    <w:name w:val="4185CFA9830A48FE9820357F8211754A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AC55757146CC4DC2A595A6169A17A6875">
    <w:name w:val="AC55757146CC4DC2A595A6169A17A687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3D1B307D64204D9CBAB245E45C72C14F5">
    <w:name w:val="3D1B307D64204D9CBAB245E45C72C14F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B418B7D2A58A4E2599F64C9E015C57705">
    <w:name w:val="B418B7D2A58A4E2599F64C9E015C5770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1A70E80CFB644F3FBD22D29157BBA5D95">
    <w:name w:val="1A70E80CFB644F3FBD22D29157BBA5D9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43761C66F972420F9529F5FA91E52A715">
    <w:name w:val="43761C66F972420F9529F5FA91E52A71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9ED3640C105A4237B43EB7E10208DB235">
    <w:name w:val="9ED3640C105A4237B43EB7E10208DB23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8EFD14978BD246579B39012856ED74205">
    <w:name w:val="8EFD14978BD246579B39012856ED7420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B83EDD1E57549A79FC8BE011781334F5">
    <w:name w:val="0B83EDD1E57549A79FC8BE011781334F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CB193F398B9F425B965818FE2A045A6A5">
    <w:name w:val="CB193F398B9F425B965818FE2A045A6A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54F6369024C4C5A9EE727FAD5631E335">
    <w:name w:val="054F6369024C4C5A9EE727FAD5631E33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38F759E006A4F878890EF92C4D520445">
    <w:name w:val="738F759E006A4F878890EF92C4D52044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11C0687345074452935EC70E5B2FCE775">
    <w:name w:val="11C0687345074452935EC70E5B2FCE77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4F879B5A7EFB490DA8792AA0381E8EAB5">
    <w:name w:val="4F879B5A7EFB490DA8792AA0381E8EAB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3886F0223CCB4772B30C5BDDA03B7EDE5">
    <w:name w:val="3886F0223CCB4772B30C5BDDA03B7EDE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10DC0477CC0C411EBF6A7B423F0B74EF5">
    <w:name w:val="10DC0477CC0C411EBF6A7B423F0B74EF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B8B520B6D2E5439A98043A7146B36BBF5">
    <w:name w:val="B8B520B6D2E5439A98043A7146B36BBF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2BC8FB9FD3E4A1B87995BD40DE26DBE5">
    <w:name w:val="72BC8FB9FD3E4A1B87995BD40DE26DBE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14109576C50B4C2C8844D46488ED95405">
    <w:name w:val="14109576C50B4C2C8844D46488ED9540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CECA76576E0E4A528489FA99CF03D27E5">
    <w:name w:val="CECA76576E0E4A528489FA99CF03D27E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9752B75EABA14300866CC7D13E9D8C6E5">
    <w:name w:val="9752B75EABA14300866CC7D13E9D8C6E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9F4AF4D7A421474D9F7840810A2E090A5">
    <w:name w:val="9F4AF4D7A421474D9F7840810A2E090A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90739BC047884C9C83D431734C59CDF35">
    <w:name w:val="90739BC047884C9C83D431734C59CDF3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41C483D73274A1FA7EDE8ED05063B505">
    <w:name w:val="741C483D73274A1FA7EDE8ED05063B50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454EBB1B348440F8B1AEF04501ED220B5">
    <w:name w:val="454EBB1B348440F8B1AEF04501ED220B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41FD439887F94DE3AA0D3A676A001D075">
    <w:name w:val="41FD439887F94DE3AA0D3A676A001D07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214FC7532AED4237A742E971CC7A07B85">
    <w:name w:val="214FC7532AED4237A742E971CC7A07B8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1714513162B0419E95943E95750940845">
    <w:name w:val="1714513162B0419E95943E9575094084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D6EAA1170304471E92D86001918C9DE25">
    <w:name w:val="D6EAA1170304471E92D86001918C9DE2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9D2A74537C648EBABEF034B4B86C8FC5">
    <w:name w:val="09D2A74537C648EBABEF034B4B86C8FC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6D9E007BDC94B6DBA791CD5F14839775">
    <w:name w:val="A6D9E007BDC94B6DBA791CD5F1483977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00A8E50893B42EDB4D7E991179FB3B95">
    <w:name w:val="700A8E50893B42EDB4D7E991179FB3B9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AF0C976B7BC4E25A5FD867FE7F11CE25">
    <w:name w:val="8AF0C976B7BC4E25A5FD867FE7F11CE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BBE2A53381F450C80151D56BD1151815">
    <w:name w:val="3BBE2A53381F450C80151D56BD115181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49970BD13CA4923B275CD04C47E93344">
    <w:name w:val="C49970BD13CA4923B275CD04C47E93344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3695009F78E74CA198E558E69D3181A25">
    <w:name w:val="3695009F78E74CA198E558E69D3181A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DCD25ED8D754AA283895E6DCF7EA7C05">
    <w:name w:val="9DCD25ED8D754AA283895E6DCF7EA7C0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B35C505B73D408692E80B386F2ED8135">
    <w:name w:val="FB35C505B73D408692E80B386F2ED813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6B30164C78A46D695527679B11D0F805">
    <w:name w:val="96B30164C78A46D695527679B11D0F80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681A9DED24A4481806F0D76A2FBE6A05">
    <w:name w:val="5681A9DED24A4481806F0D76A2FBE6A0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54D54AAED284F21AFA2C8B449CD2AD65">
    <w:name w:val="654D54AAED284F21AFA2C8B449CD2AD65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CE7AA28500E946D8B6C0E0F8531EBF385">
    <w:name w:val="CE7AA28500E946D8B6C0E0F8531EBF38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BD2EB0AC142401887FD6D4F16C3BF665">
    <w:name w:val="BBD2EB0AC142401887FD6D4F16C3BF66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EE0BBA804A845D2801DC1FB76474DE95">
    <w:name w:val="5EE0BBA804A845D2801DC1FB76474DE9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CFE722B3F0F4B10A37A0E5AEEB619A25">
    <w:name w:val="DCFE722B3F0F4B10A37A0E5AEEB619A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87FFDDFBEF3401BB6FB52D4DB30B2005">
    <w:name w:val="987FFDDFBEF3401BB6FB52D4DB30B200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D158D0B64EA4A9CBFB3FED86A2971225">
    <w:name w:val="4D158D0B64EA4A9CBFB3FED86A29712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8354EBA91704EBB9F3D0D35035D56A45">
    <w:name w:val="88354EBA91704EBB9F3D0D35035D56A4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3C968A552F64D7E9E624D1478A4F0F85">
    <w:name w:val="A3C968A552F64D7E9E624D1478A4F0F8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CAEA06B59DF4A8B9A42EA620382E6AB5">
    <w:name w:val="7CAEA06B59DF4A8B9A42EA620382E6AB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6EB33D397764DDE84ECC521CC29A93E5">
    <w:name w:val="B6EB33D397764DDE84ECC521CC29A93E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06A24D2D7B74AE686CDDA3E46A520405">
    <w:name w:val="206A24D2D7B74AE686CDDA3E46A52040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346ECB604E4478E91AEE5F212B87D085">
    <w:name w:val="6346ECB604E4478E91AEE5F212B87D08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450BF36969145348C027CB0BBBBD1475">
    <w:name w:val="3450BF36969145348C027CB0BBBBD147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A74C18B657242CC918AC7AADCD3EDBC5">
    <w:name w:val="DA74C18B657242CC918AC7AADCD3EDBC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9FE937AA25348AAABFE9D8AB40971AC5">
    <w:name w:val="A9FE937AA25348AAABFE9D8AB40971AC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4CD3D73ED9F420388FE7501BACFB1E25">
    <w:name w:val="84CD3D73ED9F420388FE7501BACFB1E2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3B6F6112E0E4AC8B709320AA6A213B95">
    <w:name w:val="03B6F6112E0E4AC8B709320AA6A213B9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C02CE990295471BBCBE1C4FF6A3A6E75">
    <w:name w:val="CC02CE990295471BBCBE1C4FF6A3A6E7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0944414ECA54036A516CF17D9B955B75">
    <w:name w:val="B0944414ECA54036A516CF17D9B955B7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6EE2DD6A2434BD5995866482EBCEBFF5">
    <w:name w:val="86EE2DD6A2434BD5995866482EBCEBFF5"/>
    <w:rsid w:val="00DA4BDD"/>
    <w:pPr>
      <w:tabs>
        <w:tab w:val="right" w:pos="2961"/>
      </w:tabs>
      <w:spacing w:before="60" w:after="60" w:line="240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D28DA88A19A4E12A42AE29F494739874">
    <w:name w:val="3D28DA88A19A4E12A42AE29F494739874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BEA18AF9325440DBB16D1E06422BB4E94">
    <w:name w:val="BEA18AF9325440DBB16D1E06422BB4E94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129FC86E27B8497D878BA509E9EEB7954">
    <w:name w:val="129FC86E27B8497D878BA509E9EEB7954"/>
    <w:rsid w:val="00DA4BDD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44B68-3FCA-479B-BAD0-CF46605FF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gebruikersdocumenten</Template>
  <TotalTime>0</TotalTime>
  <Pages>25</Pages>
  <Words>6344</Words>
  <Characters>34893</Characters>
  <Application>Microsoft Office Word</Application>
  <DocSecurity>0</DocSecurity>
  <Lines>290</Lines>
  <Paragraphs>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Hercertificeringsdocument PM IPMA A, B en C (ICB4)</vt:lpstr>
    </vt:vector>
  </TitlesOfParts>
  <Company>Hewlett-Packard</Company>
  <LinksUpToDate>false</LinksUpToDate>
  <CharactersWithSpaces>41155</CharactersWithSpaces>
  <SharedDoc>false</SharedDoc>
  <HLinks>
    <vt:vector size="36" baseType="variant"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_Toc455056645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_Toc455056644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_Toc455056643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_Toc455056642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_Toc455056641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_Toc455056640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Hercertificeringsdocument PM IPMA A, B en C (ICB4)</dc:title>
  <dc:subject/>
  <dc:creator>Sven Huynink</dc:creator>
  <cp:keywords/>
  <dc:description/>
  <cp:lastModifiedBy>Femke Scheer</cp:lastModifiedBy>
  <cp:revision>5</cp:revision>
  <cp:lastPrinted>2016-09-01T12:47:00Z</cp:lastPrinted>
  <dcterms:created xsi:type="dcterms:W3CDTF">2021-09-03T11:06:00Z</dcterms:created>
  <dcterms:modified xsi:type="dcterms:W3CDTF">2021-11-23T13:22:00Z</dcterms:modified>
</cp:coreProperties>
</file>