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CCBF" w14:textId="77777777" w:rsidR="00185FED" w:rsidRPr="00B7019A" w:rsidRDefault="00185FED" w:rsidP="00185FED">
      <w:pPr>
        <w:jc w:val="center"/>
        <w:rPr>
          <w:i/>
          <w:color w:val="292929" w:themeColor="accent3" w:themeShade="40"/>
          <w:sz w:val="20"/>
        </w:rPr>
      </w:pPr>
      <w:r w:rsidRPr="00B7019A">
        <w:rPr>
          <w:i/>
          <w:color w:val="008270"/>
          <w:sz w:val="20"/>
        </w:rPr>
        <w:t>Denk aan het milieu voordat u dit document print</w:t>
      </w:r>
    </w:p>
    <w:p w14:paraId="34A87DD9" w14:textId="77777777" w:rsidR="00C35F56" w:rsidRDefault="00C35F56" w:rsidP="00C35F56">
      <w:pPr>
        <w:pStyle w:val="Kop3"/>
      </w:pPr>
      <w:r>
        <w:t>Personalia</w:t>
      </w:r>
    </w:p>
    <w:tbl>
      <w:tblPr>
        <w:tblStyle w:val="Tabelraster"/>
        <w:tblW w:w="9786" w:type="dxa"/>
        <w:tblInd w:w="-147" w:type="dxa"/>
        <w:tblLook w:val="04A0" w:firstRow="1" w:lastRow="0" w:firstColumn="1" w:lastColumn="0" w:noHBand="0" w:noVBand="1"/>
      </w:tblPr>
      <w:tblGrid>
        <w:gridCol w:w="2841"/>
        <w:gridCol w:w="6945"/>
      </w:tblGrid>
      <w:tr w:rsidR="00C35F56" w14:paraId="43D9B678" w14:textId="77777777" w:rsidTr="0078177A">
        <w:tc>
          <w:tcPr>
            <w:tcW w:w="284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EF0CC18" w14:textId="77777777" w:rsidR="00C35F56" w:rsidRDefault="00C35F56" w:rsidP="00274951">
            <w:pPr>
              <w:ind w:left="28"/>
            </w:pPr>
            <w:r>
              <w:t>Uw achternaam: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27B87" w14:textId="77777777" w:rsidR="00C35F56" w:rsidRDefault="00C35F56" w:rsidP="00274951"/>
        </w:tc>
      </w:tr>
      <w:tr w:rsidR="00C35F56" w14:paraId="07608AB9" w14:textId="77777777" w:rsidTr="0078177A">
        <w:tc>
          <w:tcPr>
            <w:tcW w:w="284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239FDED" w14:textId="77777777" w:rsidR="00C35F56" w:rsidRDefault="00C35F56" w:rsidP="00274951">
            <w:pPr>
              <w:ind w:left="28"/>
            </w:pPr>
            <w:r>
              <w:t>Voorletters/voornaam: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F28E4" w14:textId="77777777" w:rsidR="00C35F56" w:rsidRDefault="00C35F56" w:rsidP="00274951"/>
        </w:tc>
      </w:tr>
      <w:tr w:rsidR="00C35F56" w14:paraId="08266DAC" w14:textId="77777777" w:rsidTr="0078177A">
        <w:tc>
          <w:tcPr>
            <w:tcW w:w="284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DB69128" w14:textId="77777777" w:rsidR="00C35F56" w:rsidRDefault="00C35F56" w:rsidP="00274951">
            <w:pPr>
              <w:ind w:left="28"/>
            </w:pPr>
            <w:r>
              <w:t>Geboortedatum: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EB7CFA" w14:textId="77777777" w:rsidR="00C35F56" w:rsidRDefault="00C35F56" w:rsidP="00274951"/>
        </w:tc>
      </w:tr>
      <w:tr w:rsidR="00C35F56" w14:paraId="0BD404B7" w14:textId="77777777" w:rsidTr="0078177A">
        <w:tc>
          <w:tcPr>
            <w:tcW w:w="284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54A13DC" w14:textId="77777777" w:rsidR="00C35F56" w:rsidRDefault="00C35F56" w:rsidP="00C35F56">
            <w:pPr>
              <w:ind w:left="28"/>
            </w:pPr>
            <w:r>
              <w:t xml:space="preserve">Naam van uw </w:t>
            </w:r>
            <w:r w:rsidR="0078177A">
              <w:t>programma</w:t>
            </w:r>
            <w:r>
              <w:t>: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E8B77D" w14:textId="77777777" w:rsidR="00C35F56" w:rsidRDefault="00C35F56" w:rsidP="00274951"/>
        </w:tc>
      </w:tr>
      <w:tr w:rsidR="00C35F56" w14:paraId="26DB4DA0" w14:textId="77777777" w:rsidTr="0078177A">
        <w:tc>
          <w:tcPr>
            <w:tcW w:w="284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C58CD6" w14:textId="77777777" w:rsidR="00C35F56" w:rsidRDefault="00C35F56" w:rsidP="00C35F56">
            <w:pPr>
              <w:ind w:left="28"/>
            </w:pPr>
            <w:r>
              <w:t xml:space="preserve">Naam bedrijf </w:t>
            </w:r>
            <w:r w:rsidR="0078177A">
              <w:t>programma</w:t>
            </w:r>
            <w:r>
              <w:t>: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8DBF6" w14:textId="77777777" w:rsidR="00C35F56" w:rsidRDefault="00C35F56" w:rsidP="00274951"/>
        </w:tc>
      </w:tr>
      <w:tr w:rsidR="00C35F56" w14:paraId="078106B7" w14:textId="77777777" w:rsidTr="0078177A">
        <w:tc>
          <w:tcPr>
            <w:tcW w:w="2841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63DC41F" w14:textId="77777777" w:rsidR="00C35F56" w:rsidRDefault="00C35F56" w:rsidP="00274951">
            <w:pPr>
              <w:ind w:left="28"/>
            </w:pPr>
            <w:r>
              <w:t>Certificeringsniveau: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C0AA" w14:textId="77777777" w:rsidR="00C35F56" w:rsidRDefault="00C35F56" w:rsidP="00274951">
            <w:r>
              <w:t xml:space="preserve">IPMA-B </w:t>
            </w:r>
            <w:sdt>
              <w:sdtPr>
                <w:id w:val="31955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IPMA-A </w:t>
            </w:r>
            <w:sdt>
              <w:sdtPr>
                <w:id w:val="153199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42C80B" w14:textId="154D7902" w:rsidR="00FB400F" w:rsidRDefault="003D15A3" w:rsidP="00C35F56">
      <w:pPr>
        <w:pStyle w:val="Kop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80B9B" wp14:editId="14941E23">
                <wp:simplePos x="0" y="0"/>
                <wp:positionH relativeFrom="column">
                  <wp:posOffset>-72390</wp:posOffset>
                </wp:positionH>
                <wp:positionV relativeFrom="paragraph">
                  <wp:posOffset>87630</wp:posOffset>
                </wp:positionV>
                <wp:extent cx="6263640" cy="670560"/>
                <wp:effectExtent l="0" t="0" r="22860" b="1524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6F57C" w14:textId="4A8AFA33" w:rsidR="003D15A3" w:rsidRDefault="003D15A3">
                            <w:r>
                              <w:t>Let op!</w:t>
                            </w:r>
                          </w:p>
                          <w:p w14:paraId="23755D62" w14:textId="77777777" w:rsidR="003D15A3" w:rsidRDefault="003D15A3" w:rsidP="003D15A3">
                            <w:r>
                              <w:t xml:space="preserve">De maximale omvang van dit document (incl. alle voorgedrukte teksten) is </w:t>
                            </w:r>
                            <w:r w:rsidRPr="003D15A3">
                              <w:rPr>
                                <w:u w:val="single"/>
                              </w:rPr>
                              <w:t>maximaal 25 pagina’s én maximaal 10.000 woorden</w:t>
                            </w:r>
                            <w:r>
                              <w:t>.</w:t>
                            </w:r>
                          </w:p>
                          <w:p w14:paraId="50AD4D25" w14:textId="77777777" w:rsidR="003D15A3" w:rsidRDefault="003D1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80B9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5.7pt;margin-top:6.9pt;width:493.2pt;height:5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" fillcolor="white [3201]" strokeweight=".5pt">
                <v:textbox>
                  <w:txbxContent>
                    <w:p w14:paraId="0AF6F57C" w14:textId="4A8AFA33" w:rsidR="003D15A3" w:rsidRDefault="003D15A3">
                      <w:r>
                        <w:t>Let op!</w:t>
                      </w:r>
                    </w:p>
                    <w:p w14:paraId="23755D62" w14:textId="77777777" w:rsidR="003D15A3" w:rsidRDefault="003D15A3" w:rsidP="003D15A3">
                      <w:r>
                        <w:t xml:space="preserve">De maximale omvang van dit document (incl. alle voorgedrukte teksten) is </w:t>
                      </w:r>
                      <w:r w:rsidRPr="003D15A3">
                        <w:rPr>
                          <w:u w:val="single"/>
                        </w:rPr>
                        <w:t>maximaal 25 pagina’s én maximaal 10.000 woorden</w:t>
                      </w:r>
                      <w:r>
                        <w:t>.</w:t>
                      </w:r>
                    </w:p>
                    <w:p w14:paraId="50AD4D25" w14:textId="77777777" w:rsidR="003D15A3" w:rsidRDefault="003D15A3"/>
                  </w:txbxContent>
                </v:textbox>
              </v:shape>
            </w:pict>
          </mc:Fallback>
        </mc:AlternateContent>
      </w:r>
    </w:p>
    <w:p w14:paraId="3F1DAD27" w14:textId="77777777" w:rsidR="003D15A3" w:rsidRDefault="003D15A3" w:rsidP="00C35F56">
      <w:pPr>
        <w:pStyle w:val="Kop3"/>
      </w:pPr>
    </w:p>
    <w:p w14:paraId="7BEB3C7F" w14:textId="52C08791" w:rsidR="00C35F56" w:rsidRDefault="00C35F56" w:rsidP="00C35F56">
      <w:pPr>
        <w:pStyle w:val="Kop3"/>
      </w:pPr>
      <w:r>
        <w:t>Toelichting</w:t>
      </w:r>
    </w:p>
    <w:p w14:paraId="0A7CBFD0" w14:textId="6C4AC4B5" w:rsidR="00C35F56" w:rsidRDefault="00C35F56" w:rsidP="00C35F56">
      <w:r>
        <w:t>Hoe de diverse documenten die behoren bij het certificeringstraject ingevuld moeten worden leest u in de “</w:t>
      </w:r>
      <w:hyperlink r:id="rId8" w:history="1">
        <w:r w:rsidRPr="00FB400F">
          <w:rPr>
            <w:rFonts w:eastAsia="Calibri"/>
            <w:b/>
            <w:color w:val="0563C1"/>
            <w:szCs w:val="22"/>
            <w:lang w:eastAsia="nl-NL"/>
          </w:rPr>
          <w:t>Toelichting invullen certificerings</w:t>
        </w:r>
        <w:r w:rsidRPr="00FB400F">
          <w:rPr>
            <w:rFonts w:eastAsia="Calibri"/>
            <w:b/>
            <w:color w:val="0563C1"/>
            <w:szCs w:val="22"/>
            <w:lang w:eastAsia="nl-NL"/>
          </w:rPr>
          <w:t>d</w:t>
        </w:r>
        <w:r w:rsidRPr="00FB400F">
          <w:rPr>
            <w:rFonts w:eastAsia="Calibri"/>
            <w:b/>
            <w:color w:val="0563C1"/>
            <w:szCs w:val="22"/>
            <w:lang w:eastAsia="nl-NL"/>
          </w:rPr>
          <w:t>ocumenten</w:t>
        </w:r>
      </w:hyperlink>
      <w:r w:rsidR="0036463E" w:rsidRPr="00FB400F">
        <w:rPr>
          <w:rFonts w:eastAsia="Calibri"/>
          <w:b/>
          <w:color w:val="0563C1"/>
          <w:szCs w:val="22"/>
          <w:lang w:eastAsia="nl-NL"/>
        </w:rPr>
        <w:t xml:space="preserve"> programma- en portfoliomanagement</w:t>
      </w:r>
      <w:r w:rsidR="00FB400F">
        <w:rPr>
          <w:rFonts w:eastAsia="Calibri"/>
          <w:b/>
          <w:color w:val="0563C1"/>
          <w:szCs w:val="22"/>
          <w:lang w:eastAsia="nl-NL"/>
        </w:rPr>
        <w:t xml:space="preserve"> IPMA A en B</w:t>
      </w:r>
      <w:r>
        <w:t>”</w:t>
      </w:r>
      <w:r w:rsidR="002D5ACE">
        <w:t xml:space="preserve"> (</w:t>
      </w:r>
      <w:r w:rsidR="00676772">
        <w:t>Verder in dit document “</w:t>
      </w:r>
      <w:r w:rsidR="002D5ACE">
        <w:t>Toelichting</w:t>
      </w:r>
      <w:r w:rsidR="00676772">
        <w:t>” genoemd</w:t>
      </w:r>
      <w:r w:rsidR="002D5ACE">
        <w:t>)</w:t>
      </w:r>
      <w:r w:rsidR="003D15A3">
        <w:t>.</w:t>
      </w:r>
      <w:r w:rsidR="002D5ACE">
        <w:rPr>
          <w:rFonts w:eastAsia="Calibri"/>
          <w:szCs w:val="22"/>
          <w:lang w:eastAsia="nl-NL"/>
        </w:rPr>
        <w:t xml:space="preserve"> </w:t>
      </w:r>
      <w:r>
        <w:t xml:space="preserve">Wij raden u aan dat document te downloaden en zorgvuldig door te lezen. </w:t>
      </w:r>
    </w:p>
    <w:p w14:paraId="6ED742C9" w14:textId="77777777" w:rsidR="00CE1F02" w:rsidRDefault="00CE1F02" w:rsidP="00C35F56"/>
    <w:p w14:paraId="0ECEEBA3" w14:textId="77777777" w:rsidR="00C35F56" w:rsidRDefault="00C35F56" w:rsidP="00CE1F02">
      <w:pPr>
        <w:pStyle w:val="Lijstalinea"/>
        <w:numPr>
          <w:ilvl w:val="0"/>
          <w:numId w:val="18"/>
        </w:numPr>
        <w:ind w:left="284" w:hanging="284"/>
      </w:pPr>
      <w:r>
        <w:t>Sla dit document op als “</w:t>
      </w:r>
      <w:r w:rsidR="0078177A">
        <w:t>Programma</w:t>
      </w:r>
      <w:r>
        <w:t xml:space="preserve">rapport – [voor- en achternaam]”, </w:t>
      </w:r>
      <w:r w:rsidRPr="00C35F56">
        <w:t>bijv.: “</w:t>
      </w:r>
      <w:r w:rsidR="0078177A" w:rsidRPr="00CE1F02">
        <w:rPr>
          <w:i/>
        </w:rPr>
        <w:t>Programma</w:t>
      </w:r>
      <w:r w:rsidRPr="00CE1F02">
        <w:rPr>
          <w:i/>
        </w:rPr>
        <w:t>rapport – Jan Jansen</w:t>
      </w:r>
      <w:r w:rsidRPr="00C35F56">
        <w:t xml:space="preserve">” </w:t>
      </w:r>
      <w:r>
        <w:t xml:space="preserve">en lever het in op de </w:t>
      </w:r>
      <w:hyperlink r:id="rId9" w:history="1">
        <w:r w:rsidRPr="00C35F56">
          <w:t>portal</w:t>
        </w:r>
      </w:hyperlink>
      <w:r>
        <w:t>.</w:t>
      </w:r>
    </w:p>
    <w:p w14:paraId="333277D3" w14:textId="77777777" w:rsidR="00C35F56" w:rsidRDefault="00C35F56" w:rsidP="00C35F56">
      <w:pPr>
        <w:pStyle w:val="Kop3"/>
      </w:pPr>
      <w:r>
        <w:t>Versiebeheer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2553"/>
        <w:gridCol w:w="2553"/>
      </w:tblGrid>
      <w:tr w:rsidR="00C35F56" w:rsidRPr="00CE1F02" w14:paraId="6C966F74" w14:textId="77777777" w:rsidTr="00274951">
        <w:trPr>
          <w:trHeight w:val="39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A88E" w14:textId="77777777" w:rsidR="00C35F56" w:rsidRPr="00CE1F02" w:rsidRDefault="00C35F56" w:rsidP="00274951">
            <w:pPr>
              <w:spacing w:before="60" w:after="60" w:line="240" w:lineRule="auto"/>
              <w:rPr>
                <w:rFonts w:eastAsia="Calibri" w:cs="Arial"/>
                <w:b/>
                <w:szCs w:val="22"/>
              </w:rPr>
            </w:pPr>
            <w:r w:rsidRPr="00CE1F02">
              <w:rPr>
                <w:rFonts w:eastAsia="Calibri" w:cs="Arial"/>
                <w:b/>
                <w:szCs w:val="22"/>
              </w:rPr>
              <w:t>Versie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0D54" w14:textId="77777777" w:rsidR="00C35F56" w:rsidRPr="00CE1F02" w:rsidRDefault="00C35F56" w:rsidP="00274951">
            <w:pPr>
              <w:spacing w:before="60" w:after="60" w:line="240" w:lineRule="auto"/>
              <w:rPr>
                <w:rFonts w:eastAsia="Calibri" w:cs="Arial"/>
                <w:b/>
                <w:szCs w:val="22"/>
              </w:rPr>
            </w:pPr>
            <w:r w:rsidRPr="00CE1F02">
              <w:rPr>
                <w:rFonts w:eastAsia="Calibri" w:cs="Arial"/>
                <w:b/>
                <w:szCs w:val="22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1CC3" w14:textId="77777777" w:rsidR="00C35F56" w:rsidRPr="00CE1F02" w:rsidRDefault="00C35F56" w:rsidP="00274951">
            <w:pPr>
              <w:spacing w:before="60" w:after="60" w:line="240" w:lineRule="auto"/>
              <w:rPr>
                <w:rFonts w:eastAsia="Calibri" w:cs="Arial"/>
                <w:b/>
                <w:szCs w:val="22"/>
              </w:rPr>
            </w:pPr>
            <w:r w:rsidRPr="00CE1F02">
              <w:rPr>
                <w:rFonts w:eastAsia="Calibri" w:cs="Arial"/>
                <w:b/>
                <w:szCs w:val="22"/>
              </w:rPr>
              <w:t>Geldig vanaf / tot</w:t>
            </w:r>
          </w:p>
        </w:tc>
      </w:tr>
      <w:tr w:rsidR="00C35F56" w:rsidRPr="0066234E" w14:paraId="06D83445" w14:textId="77777777" w:rsidTr="002749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B6D7" w14:textId="412F8237" w:rsidR="00C35F56" w:rsidRPr="0066234E" w:rsidRDefault="00C35F56" w:rsidP="00274951">
            <w:pPr>
              <w:spacing w:before="60" w:after="60" w:line="240" w:lineRule="auto"/>
              <w:rPr>
                <w:rFonts w:eastAsia="Calibri" w:cs="Arial"/>
                <w:szCs w:val="22"/>
              </w:rPr>
            </w:pPr>
            <w:r w:rsidRPr="0066234E">
              <w:rPr>
                <w:rFonts w:eastAsia="Calibri" w:cs="Arial"/>
                <w:szCs w:val="22"/>
              </w:rPr>
              <w:t xml:space="preserve">Versie </w:t>
            </w:r>
            <w:r w:rsidR="00FB400F">
              <w:rPr>
                <w:rFonts w:eastAsia="Calibri" w:cs="Arial"/>
                <w:szCs w:val="22"/>
              </w:rPr>
              <w:t>4</w:t>
            </w:r>
            <w:r w:rsidRPr="0066234E">
              <w:rPr>
                <w:rFonts w:eastAsia="Calibri" w:cs="Arial"/>
                <w:szCs w:val="22"/>
              </w:rPr>
              <w:t>.0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4022" w14:textId="4AF53A56" w:rsidR="00C35F56" w:rsidRPr="0066234E" w:rsidRDefault="00FB400F" w:rsidP="00FB5EC8">
            <w:pPr>
              <w:spacing w:before="60" w:after="60" w:line="240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2</w:t>
            </w:r>
            <w:r w:rsidR="00C35F56" w:rsidRPr="0066234E">
              <w:rPr>
                <w:rFonts w:eastAsia="Calibri" w:cs="Arial"/>
                <w:szCs w:val="22"/>
              </w:rPr>
              <w:t>-</w:t>
            </w:r>
            <w:r>
              <w:rPr>
                <w:rFonts w:eastAsia="Calibri" w:cs="Arial"/>
                <w:szCs w:val="22"/>
              </w:rPr>
              <w:t>09</w:t>
            </w:r>
            <w:r w:rsidR="00C35F56" w:rsidRPr="0066234E">
              <w:rPr>
                <w:rFonts w:eastAsia="Calibri" w:cs="Arial"/>
                <w:szCs w:val="22"/>
              </w:rPr>
              <w:t>-20</w:t>
            </w:r>
            <w:r>
              <w:rPr>
                <w:rFonts w:eastAsia="Calibri" w:cs="Arial"/>
                <w:szCs w:val="22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0CA6" w14:textId="40B23712" w:rsidR="00C35F56" w:rsidRPr="0066234E" w:rsidRDefault="00FB400F" w:rsidP="00FB5EC8">
            <w:pPr>
              <w:spacing w:before="60" w:after="60" w:line="240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02</w:t>
            </w:r>
            <w:r w:rsidR="00C35F56" w:rsidRPr="0066234E">
              <w:rPr>
                <w:rFonts w:eastAsia="Calibri" w:cs="Arial"/>
                <w:szCs w:val="22"/>
              </w:rPr>
              <w:t>-</w:t>
            </w:r>
            <w:r>
              <w:rPr>
                <w:rFonts w:eastAsia="Calibri" w:cs="Arial"/>
                <w:szCs w:val="22"/>
              </w:rPr>
              <w:t>09</w:t>
            </w:r>
            <w:r w:rsidR="00C35F56" w:rsidRPr="0066234E">
              <w:rPr>
                <w:rFonts w:eastAsia="Calibri" w:cs="Arial"/>
                <w:szCs w:val="22"/>
              </w:rPr>
              <w:t>-20</w:t>
            </w:r>
            <w:r>
              <w:rPr>
                <w:rFonts w:eastAsia="Calibri" w:cs="Arial"/>
                <w:szCs w:val="22"/>
              </w:rPr>
              <w:t>21</w:t>
            </w:r>
            <w:r w:rsidR="00C35F56" w:rsidRPr="0066234E">
              <w:rPr>
                <w:rFonts w:eastAsia="Calibri" w:cs="Arial"/>
                <w:szCs w:val="22"/>
              </w:rPr>
              <w:t xml:space="preserve"> / --</w:t>
            </w:r>
          </w:p>
        </w:tc>
      </w:tr>
    </w:tbl>
    <w:p w14:paraId="2F59E720" w14:textId="77777777" w:rsidR="00C35F56" w:rsidRPr="0066234E" w:rsidRDefault="00C35F56" w:rsidP="00C35F56">
      <w:pPr>
        <w:spacing w:line="256" w:lineRule="auto"/>
        <w:jc w:val="both"/>
        <w:rPr>
          <w:rFonts w:eastAsia="Calibri" w:cs="Arial"/>
          <w:color w:val="252525"/>
          <w:szCs w:val="22"/>
          <w:shd w:val="clear" w:color="auto" w:fill="FFFFFF"/>
        </w:rPr>
      </w:pPr>
    </w:p>
    <w:p w14:paraId="270488F9" w14:textId="77777777" w:rsidR="00EF7895" w:rsidRDefault="00EF7895">
      <w:pPr>
        <w:spacing w:line="240" w:lineRule="auto"/>
        <w:rPr>
          <w:b/>
          <w:color w:val="00B0F0"/>
          <w:sz w:val="24"/>
          <w:szCs w:val="24"/>
        </w:rPr>
      </w:pPr>
      <w:r>
        <w:br w:type="page"/>
      </w:r>
    </w:p>
    <w:p w14:paraId="740783D5" w14:textId="77777777" w:rsidR="00185FED" w:rsidRPr="00B606AA" w:rsidRDefault="00185FED" w:rsidP="00185FED">
      <w:pPr>
        <w:pStyle w:val="Kop1"/>
      </w:pPr>
      <w:r w:rsidRPr="00B606AA">
        <w:lastRenderedPageBreak/>
        <w:t>Hoofdstuk 1 – Achtergrond</w:t>
      </w:r>
    </w:p>
    <w:p w14:paraId="5F59783D" w14:textId="77777777" w:rsidR="00185FED" w:rsidRPr="00B606AA" w:rsidRDefault="00185FED" w:rsidP="00185FED">
      <w:pPr>
        <w:pStyle w:val="Kop3"/>
      </w:pPr>
      <w:r w:rsidRPr="00B606AA">
        <w:t xml:space="preserve">1 Aanleiding, context en hoofddoel(en) van het </w:t>
      </w:r>
      <w:r w:rsidR="0078177A">
        <w:t>programma</w:t>
      </w:r>
      <w:r w:rsidRPr="00B606AA">
        <w:t xml:space="preserve"> </w:t>
      </w:r>
      <w:r w:rsidRPr="00B606AA">
        <w:rPr>
          <w:color w:val="auto"/>
        </w:rPr>
        <w:t>(</w:t>
      </w:r>
      <w:r>
        <w:rPr>
          <w:color w:val="C00000"/>
        </w:rPr>
        <w:t>C1</w:t>
      </w:r>
      <w:r w:rsidRPr="00B606AA">
        <w:rPr>
          <w:color w:val="C00000"/>
        </w:rPr>
        <w:t xml:space="preserve"> Strategie</w:t>
      </w:r>
      <w:r w:rsidRPr="00B606AA">
        <w:rPr>
          <w:color w:val="auto"/>
        </w:rPr>
        <w:t>)</w:t>
      </w:r>
    </w:p>
    <w:p w14:paraId="6FF8B79E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64E35E6B" w14:textId="77777777" w:rsidR="00185FED" w:rsidRPr="00B606AA" w:rsidRDefault="00185FED" w:rsidP="00185FED">
      <w:pPr>
        <w:pStyle w:val="Kop3"/>
      </w:pPr>
      <w:r w:rsidRPr="00B606AA">
        <w:t xml:space="preserve">2 </w:t>
      </w:r>
      <w:r w:rsidR="00FB5EC8">
        <w:t xml:space="preserve">Beoogde benefits </w:t>
      </w:r>
      <w:r w:rsidRPr="00B606AA">
        <w:t>en (voor zover afwijkend) gerealiseerd</w:t>
      </w:r>
      <w:r w:rsidR="00FB5EC8">
        <w:t>e benefits</w:t>
      </w:r>
      <w:r w:rsidRPr="00B606AA">
        <w:t xml:space="preserve"> </w:t>
      </w:r>
      <w:r w:rsidRPr="00B606AA">
        <w:rPr>
          <w:color w:val="auto"/>
        </w:rPr>
        <w:t>(</w:t>
      </w:r>
      <w:r w:rsidRPr="00B606AA">
        <w:rPr>
          <w:color w:val="C00000"/>
        </w:rPr>
        <w:t>V</w:t>
      </w:r>
      <w:r w:rsidR="00FB5EC8">
        <w:rPr>
          <w:color w:val="C00000"/>
        </w:rPr>
        <w:t>2 Doelen</w:t>
      </w:r>
      <w:r w:rsidRPr="00B606AA">
        <w:rPr>
          <w:color w:val="C00000"/>
        </w:rPr>
        <w:t>)</w:t>
      </w:r>
    </w:p>
    <w:p w14:paraId="33A91FFC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38498664" w14:textId="77777777" w:rsidR="00185FED" w:rsidRPr="00B606AA" w:rsidRDefault="00185FED" w:rsidP="00185FED">
      <w:pPr>
        <w:pStyle w:val="Kop3"/>
      </w:pPr>
      <w:r w:rsidRPr="00B606AA">
        <w:t xml:space="preserve">3 Belangrijkste relaties van het </w:t>
      </w:r>
      <w:r w:rsidR="0078177A">
        <w:t>programma</w:t>
      </w:r>
      <w:r w:rsidRPr="00B606AA">
        <w:t xml:space="preserve"> met andere </w:t>
      </w:r>
      <w:r w:rsidR="0078177A">
        <w:t>projecten</w:t>
      </w:r>
      <w:r w:rsidRPr="00B606AA">
        <w:t xml:space="preserve"> of programma’s</w:t>
      </w:r>
    </w:p>
    <w:p w14:paraId="7A3CDC7D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35BEEEC9" w14:textId="77777777" w:rsidR="00185FED" w:rsidRPr="00B606AA" w:rsidRDefault="00185FED" w:rsidP="00185FED">
      <w:pPr>
        <w:pStyle w:val="Kop3"/>
        <w:rPr>
          <w:color w:val="C00000"/>
        </w:rPr>
      </w:pPr>
      <w:r w:rsidRPr="00B606AA">
        <w:t xml:space="preserve">4 Belangrijkste belanghebbenden rondom het </w:t>
      </w:r>
      <w:r w:rsidR="0078177A">
        <w:t>programma</w:t>
      </w:r>
      <w:r w:rsidRPr="00B606AA">
        <w:t xml:space="preserve"> </w:t>
      </w:r>
      <w:r w:rsidRPr="00B606AA">
        <w:rPr>
          <w:color w:val="C00000"/>
        </w:rPr>
        <w:t>(C4 Invloed en belangen</w:t>
      </w:r>
      <w:r w:rsidRPr="00B606AA">
        <w:rPr>
          <w:color w:val="auto"/>
        </w:rPr>
        <w:t>)</w:t>
      </w:r>
    </w:p>
    <w:p w14:paraId="0BE38E5D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31D0C868" w14:textId="77777777" w:rsidR="00185FED" w:rsidRPr="00B606AA" w:rsidRDefault="00185FED" w:rsidP="00185FED">
      <w:pPr>
        <w:pStyle w:val="Kop3"/>
      </w:pPr>
      <w:r w:rsidRPr="00B606AA">
        <w:t xml:space="preserve">5 Uw taken en bevoegdheden binnen het </w:t>
      </w:r>
      <w:r w:rsidR="0078177A">
        <w:t>programma</w:t>
      </w:r>
    </w:p>
    <w:p w14:paraId="33D94F71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2680062C" w14:textId="77777777" w:rsidR="00185FED" w:rsidRPr="00B606AA" w:rsidRDefault="00185FED" w:rsidP="00185FED">
      <w:pPr>
        <w:pStyle w:val="Kop3"/>
      </w:pPr>
      <w:r w:rsidRPr="00B606AA">
        <w:t>6 Door u aangestuurde disciplines</w:t>
      </w:r>
    </w:p>
    <w:tbl>
      <w:tblPr>
        <w:tblW w:w="765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</w:tblGrid>
      <w:tr w:rsidR="00185FED" w:rsidRPr="00B606AA" w14:paraId="012D9FC1" w14:textId="77777777" w:rsidTr="00274951">
        <w:trPr>
          <w:trHeight w:val="283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7987B3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t>Naam discipline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579CF9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t xml:space="preserve">Eventuele uitleg (rol in </w:t>
            </w:r>
            <w:r w:rsidR="0078177A">
              <w:rPr>
                <w:sz w:val="20"/>
              </w:rPr>
              <w:t>programma</w:t>
            </w:r>
            <w:r w:rsidRPr="00B606AA">
              <w:rPr>
                <w:sz w:val="20"/>
              </w:rPr>
              <w:t>, herkomst)</w:t>
            </w:r>
          </w:p>
        </w:tc>
      </w:tr>
      <w:tr w:rsidR="00185FED" w:rsidRPr="00B606AA" w14:paraId="7B1DC2EE" w14:textId="77777777" w:rsidTr="00274951">
        <w:trPr>
          <w:trHeight w:val="283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E56516E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607ECA24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6280343F" w14:textId="77777777" w:rsidTr="00274951">
        <w:trPr>
          <w:trHeight w:val="283"/>
        </w:trPr>
        <w:tc>
          <w:tcPr>
            <w:tcW w:w="2552" w:type="dxa"/>
            <w:shd w:val="clear" w:color="auto" w:fill="auto"/>
          </w:tcPr>
          <w:p w14:paraId="3FCC2E54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71A2EC0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695A7551" w14:textId="77777777" w:rsidTr="00274951">
        <w:trPr>
          <w:trHeight w:val="283"/>
        </w:trPr>
        <w:tc>
          <w:tcPr>
            <w:tcW w:w="2552" w:type="dxa"/>
            <w:shd w:val="clear" w:color="auto" w:fill="auto"/>
          </w:tcPr>
          <w:p w14:paraId="6B612D13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A0B2A17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68470F42" w14:textId="77777777" w:rsidTr="00274951">
        <w:trPr>
          <w:trHeight w:val="283"/>
        </w:trPr>
        <w:tc>
          <w:tcPr>
            <w:tcW w:w="2552" w:type="dxa"/>
            <w:shd w:val="clear" w:color="auto" w:fill="auto"/>
          </w:tcPr>
          <w:p w14:paraId="4E5390C6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6E5C86E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224457DA" w14:textId="77777777" w:rsidTr="00274951">
        <w:trPr>
          <w:trHeight w:val="283"/>
        </w:trPr>
        <w:tc>
          <w:tcPr>
            <w:tcW w:w="2552" w:type="dxa"/>
            <w:shd w:val="clear" w:color="auto" w:fill="auto"/>
          </w:tcPr>
          <w:p w14:paraId="09213504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59FB8C5B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465C4541" w14:textId="77777777" w:rsidTr="00274951">
        <w:trPr>
          <w:trHeight w:val="283"/>
        </w:trPr>
        <w:tc>
          <w:tcPr>
            <w:tcW w:w="2552" w:type="dxa"/>
            <w:shd w:val="clear" w:color="auto" w:fill="auto"/>
          </w:tcPr>
          <w:p w14:paraId="32EB030A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CE05CFD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25A2E854" w14:textId="77777777" w:rsidTr="00274951">
        <w:trPr>
          <w:trHeight w:val="283"/>
        </w:trPr>
        <w:tc>
          <w:tcPr>
            <w:tcW w:w="2552" w:type="dxa"/>
            <w:shd w:val="clear" w:color="auto" w:fill="auto"/>
          </w:tcPr>
          <w:p w14:paraId="5CD9A574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4AD40FD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4D6FA436" w14:textId="77777777" w:rsidTr="00274951">
        <w:trPr>
          <w:trHeight w:val="283"/>
        </w:trPr>
        <w:tc>
          <w:tcPr>
            <w:tcW w:w="2552" w:type="dxa"/>
            <w:shd w:val="clear" w:color="auto" w:fill="auto"/>
          </w:tcPr>
          <w:p w14:paraId="75B79DC1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02BDAA5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4A2BFDAB" w14:textId="77777777" w:rsidTr="00274951">
        <w:trPr>
          <w:trHeight w:val="283"/>
        </w:trPr>
        <w:tc>
          <w:tcPr>
            <w:tcW w:w="2552" w:type="dxa"/>
            <w:shd w:val="clear" w:color="auto" w:fill="auto"/>
          </w:tcPr>
          <w:p w14:paraId="4EFB9544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49A2FE4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49079394" w14:textId="77777777" w:rsidTr="00274951">
        <w:trPr>
          <w:trHeight w:val="283"/>
        </w:trPr>
        <w:tc>
          <w:tcPr>
            <w:tcW w:w="2552" w:type="dxa"/>
            <w:shd w:val="clear" w:color="auto" w:fill="auto"/>
          </w:tcPr>
          <w:p w14:paraId="14AF59AC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60FD914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</w:tbl>
    <w:p w14:paraId="42B58143" w14:textId="77777777" w:rsidR="00185FED" w:rsidRPr="00B606AA" w:rsidRDefault="00185FED" w:rsidP="00185FED"/>
    <w:p w14:paraId="482CC1C7" w14:textId="77777777" w:rsidR="00185FED" w:rsidRPr="00B606AA" w:rsidRDefault="00185FED" w:rsidP="00185FED">
      <w:pPr>
        <w:rPr>
          <w:i/>
        </w:rPr>
      </w:pPr>
      <w:r w:rsidRPr="00B606AA">
        <w:rPr>
          <w:i/>
        </w:rPr>
        <w:t xml:space="preserve">Feitelijk door u aangestuurde personen buiten de officiële </w:t>
      </w:r>
      <w:r w:rsidR="0078177A">
        <w:rPr>
          <w:i/>
        </w:rPr>
        <w:t>programma</w:t>
      </w:r>
      <w:r w:rsidRPr="00B606AA">
        <w:rPr>
          <w:i/>
        </w:rPr>
        <w:t>structuur</w:t>
      </w:r>
    </w:p>
    <w:tbl>
      <w:tblPr>
        <w:tblW w:w="765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5087"/>
      </w:tblGrid>
      <w:tr w:rsidR="00185FED" w:rsidRPr="00B606AA" w14:paraId="31457332" w14:textId="77777777" w:rsidTr="00274951">
        <w:trPr>
          <w:trHeight w:val="283"/>
        </w:trPr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</w:tcPr>
          <w:p w14:paraId="7812D258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t xml:space="preserve">Rol bij </w:t>
            </w:r>
            <w:r w:rsidR="0078177A">
              <w:rPr>
                <w:sz w:val="20"/>
              </w:rPr>
              <w:t>programma</w:t>
            </w:r>
          </w:p>
        </w:tc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</w:tcPr>
          <w:p w14:paraId="051C7F1F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t>Functie binnen bedrijf</w:t>
            </w:r>
          </w:p>
        </w:tc>
      </w:tr>
      <w:tr w:rsidR="00185FED" w:rsidRPr="00B606AA" w14:paraId="75FF972C" w14:textId="77777777" w:rsidTr="00274951">
        <w:trPr>
          <w:trHeight w:val="283"/>
        </w:trPr>
        <w:tc>
          <w:tcPr>
            <w:tcW w:w="2568" w:type="dxa"/>
            <w:tcBorders>
              <w:top w:val="single" w:sz="4" w:space="0" w:color="auto"/>
            </w:tcBorders>
            <w:shd w:val="clear" w:color="auto" w:fill="auto"/>
          </w:tcPr>
          <w:p w14:paraId="50612213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</w:tcPr>
          <w:p w14:paraId="396515BC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061BFBF8" w14:textId="77777777" w:rsidTr="00274951">
        <w:trPr>
          <w:trHeight w:val="283"/>
        </w:trPr>
        <w:tc>
          <w:tcPr>
            <w:tcW w:w="2568" w:type="dxa"/>
            <w:shd w:val="clear" w:color="auto" w:fill="auto"/>
          </w:tcPr>
          <w:p w14:paraId="695776EE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087" w:type="dxa"/>
            <w:shd w:val="clear" w:color="auto" w:fill="auto"/>
          </w:tcPr>
          <w:p w14:paraId="5B7A83B7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4122C149" w14:textId="77777777" w:rsidTr="00274951">
        <w:trPr>
          <w:trHeight w:val="283"/>
        </w:trPr>
        <w:tc>
          <w:tcPr>
            <w:tcW w:w="2568" w:type="dxa"/>
            <w:shd w:val="clear" w:color="auto" w:fill="auto"/>
          </w:tcPr>
          <w:p w14:paraId="7A9E0F90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087" w:type="dxa"/>
            <w:shd w:val="clear" w:color="auto" w:fill="auto"/>
          </w:tcPr>
          <w:p w14:paraId="1CC8098A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66B7E4E8" w14:textId="77777777" w:rsidTr="00274951">
        <w:trPr>
          <w:trHeight w:val="283"/>
        </w:trPr>
        <w:tc>
          <w:tcPr>
            <w:tcW w:w="2568" w:type="dxa"/>
            <w:shd w:val="clear" w:color="auto" w:fill="auto"/>
          </w:tcPr>
          <w:p w14:paraId="6D5DD24D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087" w:type="dxa"/>
            <w:shd w:val="clear" w:color="auto" w:fill="auto"/>
          </w:tcPr>
          <w:p w14:paraId="4359CA6F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3AC794AC" w14:textId="77777777" w:rsidTr="00274951">
        <w:trPr>
          <w:trHeight w:val="283"/>
        </w:trPr>
        <w:tc>
          <w:tcPr>
            <w:tcW w:w="2568" w:type="dxa"/>
            <w:shd w:val="clear" w:color="auto" w:fill="auto"/>
          </w:tcPr>
          <w:p w14:paraId="37D5774B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5087" w:type="dxa"/>
            <w:shd w:val="clear" w:color="auto" w:fill="auto"/>
          </w:tcPr>
          <w:p w14:paraId="134E3803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</w:tbl>
    <w:p w14:paraId="159F4C33" w14:textId="77777777" w:rsidR="00185FED" w:rsidRPr="00B606AA" w:rsidRDefault="00185FED" w:rsidP="00185FED">
      <w:r w:rsidRPr="00B606AA">
        <w:t xml:space="preserve">NB Uitleg over deze personen graag in </w:t>
      </w:r>
      <w:r w:rsidR="0036463E">
        <w:t>Hoofdstuk 2</w:t>
      </w:r>
    </w:p>
    <w:p w14:paraId="1B3AFF78" w14:textId="77777777" w:rsidR="00185FED" w:rsidRPr="00B606AA" w:rsidRDefault="00185FED" w:rsidP="00185FED">
      <w:pPr>
        <w:pStyle w:val="Kop3"/>
      </w:pPr>
      <w:r w:rsidRPr="00B606AA">
        <w:t xml:space="preserve">7 Belangrijkste overlegstructuren in en rondom het </w:t>
      </w:r>
      <w:r w:rsidR="0078177A">
        <w:t>programma</w:t>
      </w:r>
    </w:p>
    <w:p w14:paraId="41676840" w14:textId="77777777" w:rsidR="00185FED" w:rsidRPr="00B606AA" w:rsidRDefault="00185FED" w:rsidP="00185FED">
      <w:r w:rsidRPr="00B606AA">
        <w:rPr>
          <w:i/>
        </w:rPr>
        <w:t>Overleggen met belanghebbenden</w:t>
      </w:r>
    </w:p>
    <w:tbl>
      <w:tblPr>
        <w:tblW w:w="765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3686"/>
      </w:tblGrid>
      <w:tr w:rsidR="00185FED" w:rsidRPr="00B606AA" w14:paraId="3CEC929E" w14:textId="77777777" w:rsidTr="00274951">
        <w:trPr>
          <w:trHeight w:val="28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71727EE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t>Overlegnaam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E63B6A5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t>Frequentie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262A1F9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t>Deelnemers (geef voorzitter aan: ‘</w:t>
            </w:r>
            <w:proofErr w:type="spellStart"/>
            <w:r w:rsidRPr="00B606AA">
              <w:rPr>
                <w:sz w:val="20"/>
              </w:rPr>
              <w:t>vz</w:t>
            </w:r>
            <w:proofErr w:type="spellEnd"/>
            <w:r w:rsidRPr="00B606AA">
              <w:rPr>
                <w:sz w:val="20"/>
              </w:rPr>
              <w:t>’)</w:t>
            </w:r>
          </w:p>
        </w:tc>
      </w:tr>
      <w:tr w:rsidR="00185FED" w:rsidRPr="00B606AA" w14:paraId="1EF045E7" w14:textId="77777777" w:rsidTr="00274951">
        <w:trPr>
          <w:trHeight w:val="283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AC183F9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CF0D9B9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4EDD681F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054C7207" w14:textId="77777777" w:rsidTr="00274951">
        <w:trPr>
          <w:trHeight w:val="283"/>
        </w:trPr>
        <w:tc>
          <w:tcPr>
            <w:tcW w:w="1985" w:type="dxa"/>
            <w:shd w:val="clear" w:color="auto" w:fill="auto"/>
          </w:tcPr>
          <w:p w14:paraId="02B68431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EF9F40A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613EBDE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6A43554A" w14:textId="77777777" w:rsidTr="00274951">
        <w:trPr>
          <w:trHeight w:val="283"/>
        </w:trPr>
        <w:tc>
          <w:tcPr>
            <w:tcW w:w="1985" w:type="dxa"/>
            <w:shd w:val="clear" w:color="auto" w:fill="auto"/>
          </w:tcPr>
          <w:p w14:paraId="60BF29DE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0B613C0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4206806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00F6D0F9" w14:textId="77777777" w:rsidTr="00274951">
        <w:trPr>
          <w:trHeight w:val="283"/>
        </w:trPr>
        <w:tc>
          <w:tcPr>
            <w:tcW w:w="1985" w:type="dxa"/>
            <w:shd w:val="clear" w:color="auto" w:fill="auto"/>
          </w:tcPr>
          <w:p w14:paraId="342BF10B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4CB01D3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B11B26D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36120E97" w14:textId="77777777" w:rsidTr="00274951">
        <w:trPr>
          <w:trHeight w:val="283"/>
        </w:trPr>
        <w:tc>
          <w:tcPr>
            <w:tcW w:w="1985" w:type="dxa"/>
            <w:shd w:val="clear" w:color="auto" w:fill="auto"/>
          </w:tcPr>
          <w:p w14:paraId="17BB9DFA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3A8382C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77F9F61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</w:tbl>
    <w:p w14:paraId="6DC67771" w14:textId="77777777" w:rsidR="00185FED" w:rsidRPr="00B606AA" w:rsidRDefault="00185FED" w:rsidP="00185FED"/>
    <w:p w14:paraId="71E119EA" w14:textId="77777777" w:rsidR="00185FED" w:rsidRPr="00B606AA" w:rsidRDefault="00185FED" w:rsidP="00185FED">
      <w:r w:rsidRPr="00B606AA">
        <w:rPr>
          <w:i/>
        </w:rPr>
        <w:t xml:space="preserve">Overleggen binnen het </w:t>
      </w:r>
      <w:r w:rsidR="0078177A">
        <w:rPr>
          <w:i/>
        </w:rPr>
        <w:t>programma</w:t>
      </w:r>
    </w:p>
    <w:tbl>
      <w:tblPr>
        <w:tblW w:w="765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3686"/>
      </w:tblGrid>
      <w:tr w:rsidR="00185FED" w:rsidRPr="00B606AA" w14:paraId="7E63486A" w14:textId="77777777" w:rsidTr="00274951">
        <w:trPr>
          <w:trHeight w:val="28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3AC2D8D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lastRenderedPageBreak/>
              <w:t>Overlegnaam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F5C6AB0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t>Frequentie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775D46D" w14:textId="77777777" w:rsidR="00185FED" w:rsidRPr="00B606AA" w:rsidRDefault="00185FED" w:rsidP="00274951">
            <w:pPr>
              <w:rPr>
                <w:sz w:val="20"/>
              </w:rPr>
            </w:pPr>
            <w:r w:rsidRPr="00B606AA">
              <w:rPr>
                <w:sz w:val="20"/>
              </w:rPr>
              <w:t>Deelnemers (geef voorzitter aan: ‘</w:t>
            </w:r>
            <w:proofErr w:type="spellStart"/>
            <w:r w:rsidRPr="00B606AA">
              <w:rPr>
                <w:sz w:val="20"/>
              </w:rPr>
              <w:t>vz</w:t>
            </w:r>
            <w:proofErr w:type="spellEnd"/>
            <w:r w:rsidRPr="00B606AA">
              <w:rPr>
                <w:sz w:val="20"/>
              </w:rPr>
              <w:t>’)</w:t>
            </w:r>
          </w:p>
        </w:tc>
      </w:tr>
      <w:tr w:rsidR="00185FED" w:rsidRPr="00B606AA" w14:paraId="1081A6B3" w14:textId="77777777" w:rsidTr="00274951">
        <w:trPr>
          <w:trHeight w:val="283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1DDFD39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C485124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7D5DBF52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0C126147" w14:textId="77777777" w:rsidTr="00274951">
        <w:trPr>
          <w:trHeight w:val="283"/>
        </w:trPr>
        <w:tc>
          <w:tcPr>
            <w:tcW w:w="1985" w:type="dxa"/>
            <w:shd w:val="clear" w:color="auto" w:fill="auto"/>
          </w:tcPr>
          <w:p w14:paraId="58E4E8E2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0C7075B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E72256B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6C712612" w14:textId="77777777" w:rsidTr="00274951">
        <w:trPr>
          <w:trHeight w:val="283"/>
        </w:trPr>
        <w:tc>
          <w:tcPr>
            <w:tcW w:w="1985" w:type="dxa"/>
            <w:shd w:val="clear" w:color="auto" w:fill="auto"/>
          </w:tcPr>
          <w:p w14:paraId="382A8762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29882FB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FE5C2DB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486DDD2F" w14:textId="77777777" w:rsidTr="00274951">
        <w:trPr>
          <w:trHeight w:val="283"/>
        </w:trPr>
        <w:tc>
          <w:tcPr>
            <w:tcW w:w="1985" w:type="dxa"/>
            <w:shd w:val="clear" w:color="auto" w:fill="auto"/>
          </w:tcPr>
          <w:p w14:paraId="4BCE6A90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8DAF10D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25E584A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  <w:tr w:rsidR="00185FED" w:rsidRPr="00B606AA" w14:paraId="49902DE8" w14:textId="77777777" w:rsidTr="00274951">
        <w:trPr>
          <w:trHeight w:val="283"/>
        </w:trPr>
        <w:tc>
          <w:tcPr>
            <w:tcW w:w="1985" w:type="dxa"/>
            <w:shd w:val="clear" w:color="auto" w:fill="auto"/>
          </w:tcPr>
          <w:p w14:paraId="39CB26CC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19C27F7" w14:textId="77777777" w:rsidR="00185FED" w:rsidRPr="00B606AA" w:rsidRDefault="00185FED" w:rsidP="00274951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EB60FFD" w14:textId="77777777" w:rsidR="00185FED" w:rsidRPr="00B606AA" w:rsidRDefault="00185FED" w:rsidP="00274951">
            <w:pPr>
              <w:rPr>
                <w:sz w:val="20"/>
              </w:rPr>
            </w:pPr>
          </w:p>
        </w:tc>
      </w:tr>
    </w:tbl>
    <w:p w14:paraId="3B3E04AF" w14:textId="77777777" w:rsidR="00185FED" w:rsidRPr="00B606AA" w:rsidRDefault="00185FED" w:rsidP="00185FED"/>
    <w:p w14:paraId="55467A86" w14:textId="2F5F8B44" w:rsidR="00185FED" w:rsidRDefault="00185FED" w:rsidP="00185FED">
      <w:pPr>
        <w:pStyle w:val="Kop3"/>
      </w:pPr>
      <w:r w:rsidRPr="00B606AA">
        <w:t>8 Organogram</w:t>
      </w:r>
    </w:p>
    <w:p w14:paraId="7F6E8E42" w14:textId="77777777" w:rsidR="003D15A3" w:rsidRPr="003D15A3" w:rsidRDefault="003D15A3" w:rsidP="003D15A3"/>
    <w:p w14:paraId="3D93CEC5" w14:textId="77777777" w:rsidR="00185FED" w:rsidRPr="00B606AA" w:rsidRDefault="00185FED" w:rsidP="00185FED">
      <w:pPr>
        <w:pStyle w:val="Kop1"/>
      </w:pPr>
      <w:r w:rsidRPr="00B606AA">
        <w:lastRenderedPageBreak/>
        <w:t xml:space="preserve">Hoofdstuk 2 – Uw uitdagingen in dit </w:t>
      </w:r>
      <w:r w:rsidR="0078177A">
        <w:t>programma</w:t>
      </w:r>
    </w:p>
    <w:p w14:paraId="6A70364D" w14:textId="77777777" w:rsidR="00A67FAC" w:rsidRPr="00A67FAC" w:rsidRDefault="00A67FAC" w:rsidP="00185FED">
      <w:pPr>
        <w:rPr>
          <w:i/>
          <w:sz w:val="20"/>
          <w:lang w:eastAsia="nl-NL"/>
        </w:rPr>
      </w:pPr>
      <w:r w:rsidRPr="00A67FAC">
        <w:rPr>
          <w:sz w:val="20"/>
          <w:lang w:eastAsia="nl-NL"/>
        </w:rPr>
        <w:t xml:space="preserve">Lees vóór het invullen de </w:t>
      </w:r>
      <w:r w:rsidRPr="00A67FAC">
        <w:rPr>
          <w:rFonts w:eastAsia="Calibri"/>
          <w:b/>
          <w:sz w:val="20"/>
          <w:lang w:eastAsia="nl-NL"/>
        </w:rPr>
        <w:t>“</w:t>
      </w:r>
      <w:hyperlink r:id="rId10" w:history="1">
        <w:r w:rsidR="002D5ACE">
          <w:rPr>
            <w:rFonts w:eastAsia="Calibri"/>
            <w:b/>
            <w:color w:val="0563C1"/>
            <w:sz w:val="20"/>
            <w:u w:val="single"/>
            <w:lang w:eastAsia="nl-NL"/>
          </w:rPr>
          <w:t>Toelichting</w:t>
        </w:r>
      </w:hyperlink>
      <w:r w:rsidRPr="00A67FAC">
        <w:rPr>
          <w:rFonts w:eastAsia="Calibri"/>
          <w:b/>
          <w:sz w:val="20"/>
          <w:lang w:eastAsia="nl-NL"/>
        </w:rPr>
        <w:t>”</w:t>
      </w:r>
      <w:r w:rsidRPr="00A67FAC">
        <w:rPr>
          <w:sz w:val="20"/>
          <w:lang w:eastAsia="nl-NL"/>
        </w:rPr>
        <w:t>.</w:t>
      </w:r>
    </w:p>
    <w:p w14:paraId="6DE026E6" w14:textId="77777777" w:rsidR="00185FED" w:rsidRPr="00B606AA" w:rsidRDefault="00185FED" w:rsidP="00185FED">
      <w:r w:rsidRPr="00B606AA">
        <w:rPr>
          <w:i/>
          <w:lang w:eastAsia="nl-NL"/>
        </w:rPr>
        <w:t xml:space="preserve">Beschrijf hier hoe u het </w:t>
      </w:r>
      <w:r w:rsidR="0078177A">
        <w:rPr>
          <w:i/>
          <w:lang w:eastAsia="nl-NL"/>
        </w:rPr>
        <w:t>programma</w:t>
      </w:r>
      <w:r w:rsidRPr="00B606AA">
        <w:rPr>
          <w:i/>
          <w:lang w:eastAsia="nl-NL"/>
        </w:rPr>
        <w:t xml:space="preserve"> heeft geleid en hoe u de complexiteit van dit </w:t>
      </w:r>
      <w:r w:rsidR="0078177A">
        <w:rPr>
          <w:i/>
          <w:lang w:eastAsia="nl-NL"/>
        </w:rPr>
        <w:t>programma</w:t>
      </w:r>
      <w:r w:rsidRPr="00B606AA">
        <w:rPr>
          <w:i/>
          <w:lang w:eastAsia="nl-NL"/>
        </w:rPr>
        <w:t xml:space="preserve"> heeft beheerst. </w:t>
      </w:r>
    </w:p>
    <w:p w14:paraId="4B413A38" w14:textId="77777777" w:rsidR="00185FED" w:rsidRPr="00B606AA" w:rsidRDefault="00185FED" w:rsidP="00185FED">
      <w:pPr>
        <w:pStyle w:val="Kop2"/>
      </w:pPr>
      <w:r w:rsidRPr="00B606AA">
        <w:t xml:space="preserve">1 Het waarom van het </w:t>
      </w:r>
      <w:r w:rsidR="0078177A">
        <w:t>programma</w:t>
      </w:r>
    </w:p>
    <w:p w14:paraId="20634924" w14:textId="77777777" w:rsidR="00185FED" w:rsidRPr="00B606AA" w:rsidRDefault="00185FED" w:rsidP="00185FED">
      <w:pPr>
        <w:pStyle w:val="Kop3"/>
      </w:pPr>
      <w:r w:rsidRPr="00B606AA">
        <w:t>1.1 De beoogde effecten (</w:t>
      </w:r>
      <w:r w:rsidRPr="00226299">
        <w:rPr>
          <w:color w:val="C00000"/>
        </w:rPr>
        <w:t>V13: Verandering en transformatie</w:t>
      </w:r>
      <w:r w:rsidRPr="00B606AA">
        <w:t>)</w:t>
      </w:r>
    </w:p>
    <w:p w14:paraId="55FD42CE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237A1176" w14:textId="77777777" w:rsidR="00185FED" w:rsidRPr="00B606AA" w:rsidRDefault="00185FED" w:rsidP="00185FED">
      <w:pPr>
        <w:pStyle w:val="Kop3"/>
      </w:pPr>
      <w:r w:rsidRPr="00B606AA">
        <w:t xml:space="preserve">1.2 De </w:t>
      </w:r>
      <w:r w:rsidR="0078177A">
        <w:t>programma</w:t>
      </w:r>
      <w:r w:rsidRPr="00B606AA">
        <w:t>omgeving (</w:t>
      </w:r>
      <w:r w:rsidRPr="00B606AA">
        <w:rPr>
          <w:color w:val="C00000"/>
        </w:rPr>
        <w:t>C2: Besturing, structuren en processen</w:t>
      </w:r>
      <w:r w:rsidRPr="00B606AA">
        <w:t>)</w:t>
      </w:r>
    </w:p>
    <w:p w14:paraId="527462C0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71787E50" w14:textId="77777777" w:rsidR="00185FED" w:rsidRPr="00B606AA" w:rsidRDefault="00185FED" w:rsidP="00185FED">
      <w:pPr>
        <w:pStyle w:val="Kop3"/>
      </w:pPr>
      <w:r w:rsidRPr="00B606AA">
        <w:t xml:space="preserve">1.3 </w:t>
      </w:r>
      <w:r>
        <w:t>Relevante regelgeving (</w:t>
      </w:r>
      <w:r w:rsidRPr="00226299">
        <w:rPr>
          <w:color w:val="C00000"/>
        </w:rPr>
        <w:t>C3: Compliance, wet- en regelgeving</w:t>
      </w:r>
      <w:r w:rsidRPr="00B606AA">
        <w:t>)</w:t>
      </w:r>
    </w:p>
    <w:p w14:paraId="25128491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37627923" w14:textId="77777777" w:rsidR="00185FED" w:rsidRPr="00B606AA" w:rsidRDefault="00185FED" w:rsidP="00185FED"/>
    <w:p w14:paraId="57CE0EAD" w14:textId="77777777" w:rsidR="00185FED" w:rsidRPr="00B606AA" w:rsidRDefault="00185FED" w:rsidP="00185FED">
      <w:pPr>
        <w:pStyle w:val="Kop2"/>
      </w:pPr>
      <w:r w:rsidRPr="00B606AA">
        <w:t xml:space="preserve">2 Uw aanpak van het </w:t>
      </w:r>
      <w:r w:rsidR="0078177A">
        <w:t>programma</w:t>
      </w:r>
    </w:p>
    <w:p w14:paraId="1715F052" w14:textId="77777777" w:rsidR="00185FED" w:rsidRPr="00B606AA" w:rsidRDefault="00185FED" w:rsidP="00185FED">
      <w:pPr>
        <w:pStyle w:val="Kop3"/>
      </w:pPr>
      <w:r>
        <w:t>2</w:t>
      </w:r>
      <w:r w:rsidRPr="00B606AA">
        <w:t>.</w:t>
      </w:r>
      <w:r>
        <w:t>1</w:t>
      </w:r>
      <w:r w:rsidRPr="00B606AA">
        <w:t xml:space="preserve"> </w:t>
      </w:r>
      <w:r w:rsidR="00FB5EC8">
        <w:t>Scope van het programma</w:t>
      </w:r>
      <w:r w:rsidRPr="00B606AA">
        <w:t xml:space="preserve"> (</w:t>
      </w:r>
      <w:r w:rsidRPr="00226299">
        <w:rPr>
          <w:color w:val="C00000"/>
        </w:rPr>
        <w:t>V</w:t>
      </w:r>
      <w:r w:rsidR="00FB5EC8">
        <w:rPr>
          <w:color w:val="C00000"/>
        </w:rPr>
        <w:t>3</w:t>
      </w:r>
      <w:r w:rsidRPr="00B606AA">
        <w:t>)</w:t>
      </w:r>
    </w:p>
    <w:p w14:paraId="15923546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632E2029" w14:textId="77777777" w:rsidR="00185FED" w:rsidRDefault="00185FED" w:rsidP="00185FED">
      <w:pPr>
        <w:pStyle w:val="Kop3"/>
      </w:pPr>
      <w:r>
        <w:t xml:space="preserve">2.2 </w:t>
      </w:r>
      <w:r w:rsidR="0078177A">
        <w:t>Programma-</w:t>
      </w:r>
      <w:r w:rsidRPr="00B606AA">
        <w:t>aanpak (</w:t>
      </w:r>
      <w:r w:rsidRPr="00226299">
        <w:rPr>
          <w:color w:val="C00000"/>
        </w:rPr>
        <w:t>V1</w:t>
      </w:r>
      <w:r w:rsidRPr="00B606AA">
        <w:t>)</w:t>
      </w:r>
    </w:p>
    <w:p w14:paraId="13E36479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0EF13DE7" w14:textId="77777777" w:rsidR="0078177A" w:rsidRDefault="00185FED" w:rsidP="00185FED">
      <w:pPr>
        <w:pStyle w:val="Kop3"/>
      </w:pPr>
      <w:r>
        <w:t>2.3</w:t>
      </w:r>
      <w:r w:rsidRPr="00B606AA">
        <w:t xml:space="preserve"> </w:t>
      </w:r>
      <w:r w:rsidR="0078177A">
        <w:t xml:space="preserve">Selectie en prioritering van programma-componenten </w:t>
      </w:r>
      <w:r w:rsidR="0078177A" w:rsidRPr="00B606AA">
        <w:t>(</w:t>
      </w:r>
      <w:r w:rsidR="0078177A" w:rsidRPr="00226299">
        <w:rPr>
          <w:color w:val="C00000"/>
        </w:rPr>
        <w:t>V1</w:t>
      </w:r>
      <w:r w:rsidR="0078177A">
        <w:rPr>
          <w:color w:val="C00000"/>
        </w:rPr>
        <w:t>4 Selecteren en balanceren</w:t>
      </w:r>
      <w:r w:rsidR="0078177A" w:rsidRPr="00B606AA">
        <w:t>)</w:t>
      </w:r>
    </w:p>
    <w:p w14:paraId="123EF255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5156DB2C" w14:textId="77777777" w:rsidR="00185FED" w:rsidRPr="00B606AA" w:rsidRDefault="0078177A" w:rsidP="00185FED">
      <w:pPr>
        <w:pStyle w:val="Kop3"/>
      </w:pPr>
      <w:r>
        <w:t xml:space="preserve">2.4 </w:t>
      </w:r>
      <w:r w:rsidR="00185FED">
        <w:t>Kwaliteit</w:t>
      </w:r>
      <w:r w:rsidR="00185FED" w:rsidRPr="00B606AA">
        <w:t xml:space="preserve"> (</w:t>
      </w:r>
      <w:r w:rsidR="00185FED" w:rsidRPr="00226299">
        <w:rPr>
          <w:color w:val="C00000"/>
        </w:rPr>
        <w:t>V</w:t>
      </w:r>
      <w:r w:rsidR="00185FED">
        <w:rPr>
          <w:color w:val="C00000"/>
        </w:rPr>
        <w:t>6</w:t>
      </w:r>
      <w:r w:rsidR="00185FED" w:rsidRPr="00B606AA">
        <w:t>)</w:t>
      </w:r>
    </w:p>
    <w:p w14:paraId="60A933F1" w14:textId="77777777" w:rsidR="003D15A3" w:rsidRPr="003D15A3" w:rsidRDefault="003D15A3" w:rsidP="003D15A3">
      <w:pPr>
        <w:rPr>
          <w:i/>
          <w:iCs/>
        </w:rPr>
      </w:pPr>
      <w:r>
        <w:rPr>
          <w:i/>
          <w:iCs/>
        </w:rPr>
        <w:t xml:space="preserve">Tekst </w:t>
      </w:r>
    </w:p>
    <w:p w14:paraId="5BF0B869" w14:textId="77777777" w:rsidR="00185FED" w:rsidRPr="00B606AA" w:rsidRDefault="00185FED" w:rsidP="00185FED">
      <w:pPr>
        <w:pStyle w:val="Kop2"/>
      </w:pPr>
      <w:r>
        <w:t>3</w:t>
      </w:r>
      <w:r w:rsidRPr="00B606AA">
        <w:t xml:space="preserve"> </w:t>
      </w:r>
      <w:r>
        <w:t>Uw inrichting</w:t>
      </w:r>
      <w:r w:rsidRPr="00B606AA">
        <w:t xml:space="preserve"> van het </w:t>
      </w:r>
      <w:r w:rsidR="0078177A">
        <w:t>programma</w:t>
      </w:r>
    </w:p>
    <w:p w14:paraId="3CDF7C25" w14:textId="77777777" w:rsidR="00185FED" w:rsidRPr="00B606AA" w:rsidRDefault="00185FED" w:rsidP="00185FED">
      <w:pPr>
        <w:pStyle w:val="Kop3"/>
      </w:pPr>
      <w:r>
        <w:t>3</w:t>
      </w:r>
      <w:r w:rsidRPr="00B606AA">
        <w:t>.</w:t>
      </w:r>
      <w:r>
        <w:t>1</w:t>
      </w:r>
      <w:r w:rsidRPr="00B606AA">
        <w:t xml:space="preserve"> </w:t>
      </w:r>
      <w:r>
        <w:t>Organisatie en informatie</w:t>
      </w:r>
      <w:r w:rsidRPr="00B606AA">
        <w:t xml:space="preserve"> (</w:t>
      </w:r>
      <w:r w:rsidRPr="00226299">
        <w:rPr>
          <w:color w:val="C00000"/>
        </w:rPr>
        <w:t>V</w:t>
      </w:r>
      <w:r>
        <w:rPr>
          <w:color w:val="C00000"/>
        </w:rPr>
        <w:t>5</w:t>
      </w:r>
      <w:r w:rsidRPr="00B606AA">
        <w:t>)</w:t>
      </w:r>
    </w:p>
    <w:p w14:paraId="64AA75C6" w14:textId="76E0DA42" w:rsidR="00185FED" w:rsidRPr="003D15A3" w:rsidRDefault="003D15A3" w:rsidP="00185FED">
      <w:pPr>
        <w:rPr>
          <w:i/>
          <w:iCs/>
        </w:rPr>
      </w:pPr>
      <w:r>
        <w:rPr>
          <w:i/>
          <w:iCs/>
        </w:rPr>
        <w:t xml:space="preserve">Tekst </w:t>
      </w:r>
    </w:p>
    <w:p w14:paraId="7A8277D7" w14:textId="77777777" w:rsidR="00185FED" w:rsidRPr="00B606AA" w:rsidRDefault="00185FED" w:rsidP="00185FED">
      <w:pPr>
        <w:pStyle w:val="Kop3"/>
      </w:pPr>
      <w:r>
        <w:t>3</w:t>
      </w:r>
      <w:r w:rsidRPr="00B606AA">
        <w:t>.</w:t>
      </w:r>
      <w:r>
        <w:t>2</w:t>
      </w:r>
      <w:r w:rsidRPr="00B606AA">
        <w:t xml:space="preserve"> </w:t>
      </w:r>
      <w:r>
        <w:t>Mensen en middelen</w:t>
      </w:r>
      <w:r w:rsidRPr="00B606AA">
        <w:t xml:space="preserve"> (</w:t>
      </w:r>
      <w:r w:rsidRPr="00226299">
        <w:rPr>
          <w:color w:val="C00000"/>
        </w:rPr>
        <w:t>V</w:t>
      </w:r>
      <w:r>
        <w:rPr>
          <w:color w:val="C00000"/>
        </w:rPr>
        <w:t>8</w:t>
      </w:r>
      <w:r w:rsidRPr="00B606AA">
        <w:t>)</w:t>
      </w:r>
    </w:p>
    <w:p w14:paraId="5310732F" w14:textId="77777777" w:rsidR="003D15A3" w:rsidRPr="003D15A3" w:rsidRDefault="003D15A3" w:rsidP="003D15A3">
      <w:pPr>
        <w:rPr>
          <w:i/>
          <w:iCs/>
        </w:rPr>
      </w:pPr>
      <w:r>
        <w:rPr>
          <w:i/>
          <w:iCs/>
        </w:rPr>
        <w:t xml:space="preserve">Tekst </w:t>
      </w:r>
    </w:p>
    <w:p w14:paraId="6788ACE2" w14:textId="77777777" w:rsidR="00185FED" w:rsidRPr="00B606AA" w:rsidRDefault="00185FED" w:rsidP="00185FED">
      <w:pPr>
        <w:pStyle w:val="Kop3"/>
      </w:pPr>
      <w:r>
        <w:t>3.3</w:t>
      </w:r>
      <w:r w:rsidRPr="00B606AA">
        <w:t xml:space="preserve"> </w:t>
      </w:r>
      <w:r>
        <w:t>Tijd</w:t>
      </w:r>
      <w:r w:rsidRPr="00B606AA">
        <w:t xml:space="preserve"> (</w:t>
      </w:r>
      <w:r w:rsidRPr="00226299">
        <w:rPr>
          <w:color w:val="C00000"/>
        </w:rPr>
        <w:t>V</w:t>
      </w:r>
      <w:r>
        <w:rPr>
          <w:color w:val="C00000"/>
        </w:rPr>
        <w:t>4</w:t>
      </w:r>
      <w:r w:rsidRPr="00B606AA">
        <w:t>)</w:t>
      </w:r>
    </w:p>
    <w:p w14:paraId="1E862A35" w14:textId="77777777" w:rsidR="003D15A3" w:rsidRPr="003D15A3" w:rsidRDefault="003D15A3" w:rsidP="003D15A3">
      <w:pPr>
        <w:rPr>
          <w:i/>
          <w:iCs/>
        </w:rPr>
      </w:pPr>
      <w:r>
        <w:rPr>
          <w:i/>
          <w:iCs/>
        </w:rPr>
        <w:t xml:space="preserve">Tekst </w:t>
      </w:r>
    </w:p>
    <w:p w14:paraId="1D3872F3" w14:textId="77777777" w:rsidR="00185FED" w:rsidRPr="00B606AA" w:rsidRDefault="00185FED" w:rsidP="00185FED">
      <w:pPr>
        <w:pStyle w:val="Kop3"/>
      </w:pPr>
      <w:r>
        <w:t>3.4</w:t>
      </w:r>
      <w:r w:rsidRPr="00B606AA">
        <w:t xml:space="preserve"> </w:t>
      </w:r>
      <w:r>
        <w:t>Financiën</w:t>
      </w:r>
      <w:r w:rsidRPr="00B606AA">
        <w:t xml:space="preserve"> (</w:t>
      </w:r>
      <w:r w:rsidRPr="00226299">
        <w:rPr>
          <w:color w:val="C00000"/>
        </w:rPr>
        <w:t>V7</w:t>
      </w:r>
      <w:r w:rsidRPr="00B606AA">
        <w:t>)</w:t>
      </w:r>
    </w:p>
    <w:p w14:paraId="1C0E0381" w14:textId="77777777" w:rsidR="003D15A3" w:rsidRPr="003D15A3" w:rsidRDefault="003D15A3" w:rsidP="003D15A3">
      <w:pPr>
        <w:rPr>
          <w:i/>
          <w:iCs/>
        </w:rPr>
      </w:pPr>
      <w:r>
        <w:rPr>
          <w:i/>
          <w:iCs/>
        </w:rPr>
        <w:t xml:space="preserve">Tekst </w:t>
      </w:r>
    </w:p>
    <w:p w14:paraId="2EF8CCA1" w14:textId="168F089F" w:rsidR="00185FED" w:rsidRDefault="00185FED" w:rsidP="00185FED">
      <w:pPr>
        <w:pStyle w:val="Kop2"/>
      </w:pPr>
      <w:r>
        <w:t>4</w:t>
      </w:r>
      <w:r w:rsidRPr="00B606AA">
        <w:t xml:space="preserve"> </w:t>
      </w:r>
      <w:r>
        <w:t xml:space="preserve">Inkoop en onderhandelen in het </w:t>
      </w:r>
      <w:r w:rsidR="0078177A">
        <w:t>programma</w:t>
      </w:r>
    </w:p>
    <w:p w14:paraId="084A8858" w14:textId="77777777" w:rsidR="005E62EB" w:rsidRPr="005E62EB" w:rsidRDefault="005E62EB" w:rsidP="005E62EB"/>
    <w:p w14:paraId="19CF0A0B" w14:textId="32C96ABB" w:rsidR="00185FED" w:rsidRDefault="00185FED" w:rsidP="00185FED">
      <w:pPr>
        <w:pStyle w:val="Kop3"/>
      </w:pPr>
      <w:r>
        <w:lastRenderedPageBreak/>
        <w:t>4</w:t>
      </w:r>
      <w:r w:rsidRPr="00B606AA">
        <w:t>.</w:t>
      </w:r>
      <w:r>
        <w:t>1</w:t>
      </w:r>
      <w:r w:rsidRPr="00B606AA">
        <w:t xml:space="preserve"> </w:t>
      </w:r>
      <w:r>
        <w:t>Inkoop</w:t>
      </w:r>
      <w:r w:rsidRPr="00B606AA">
        <w:t xml:space="preserve"> </w:t>
      </w:r>
      <w:r w:rsidR="0078177A">
        <w:t xml:space="preserve">en partnerships </w:t>
      </w:r>
      <w:r w:rsidRPr="00B606AA">
        <w:t>(</w:t>
      </w:r>
      <w:r w:rsidRPr="00226299">
        <w:rPr>
          <w:color w:val="C00000"/>
        </w:rPr>
        <w:t>V</w:t>
      </w:r>
      <w:r>
        <w:rPr>
          <w:color w:val="C00000"/>
        </w:rPr>
        <w:t>9</w:t>
      </w:r>
      <w:r w:rsidRPr="00B606AA">
        <w:t>)</w:t>
      </w:r>
    </w:p>
    <w:p w14:paraId="349D6DEE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5B02E9FC" w14:textId="77777777" w:rsidR="00185FED" w:rsidRPr="00B606AA" w:rsidRDefault="00185FED" w:rsidP="00185FED">
      <w:pPr>
        <w:pStyle w:val="Kop3"/>
      </w:pPr>
      <w:r>
        <w:t>4</w:t>
      </w:r>
      <w:r w:rsidRPr="00B606AA">
        <w:t>.</w:t>
      </w:r>
      <w:r>
        <w:t>2</w:t>
      </w:r>
      <w:r w:rsidRPr="00B606AA">
        <w:t xml:space="preserve"> </w:t>
      </w:r>
      <w:r>
        <w:t>Onderhandelen</w:t>
      </w:r>
      <w:r w:rsidRPr="00B606AA">
        <w:t xml:space="preserve"> (</w:t>
      </w:r>
      <w:r>
        <w:rPr>
          <w:color w:val="C00000"/>
        </w:rPr>
        <w:t>G9</w:t>
      </w:r>
      <w:r w:rsidRPr="00B606AA">
        <w:t>)</w:t>
      </w:r>
    </w:p>
    <w:p w14:paraId="2E5D3D82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23895D1F" w14:textId="77777777" w:rsidR="00185FED" w:rsidRPr="00B606AA" w:rsidRDefault="00185FED" w:rsidP="00185FED">
      <w:pPr>
        <w:pStyle w:val="Kop3"/>
      </w:pPr>
      <w:r>
        <w:t>4</w:t>
      </w:r>
      <w:r w:rsidRPr="00B606AA">
        <w:t>.</w:t>
      </w:r>
      <w:r>
        <w:t>3</w:t>
      </w:r>
      <w:r w:rsidRPr="00B606AA">
        <w:t xml:space="preserve"> </w:t>
      </w:r>
      <w:r>
        <w:t>Vindingrijkheid</w:t>
      </w:r>
      <w:r w:rsidRPr="00B606AA">
        <w:t xml:space="preserve"> (</w:t>
      </w:r>
      <w:r>
        <w:rPr>
          <w:color w:val="C00000"/>
        </w:rPr>
        <w:t>G8</w:t>
      </w:r>
      <w:r w:rsidRPr="00B606AA">
        <w:t>)</w:t>
      </w:r>
    </w:p>
    <w:p w14:paraId="4A0D7E24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1B91879E" w14:textId="77777777" w:rsidR="00185FED" w:rsidRPr="00B606AA" w:rsidRDefault="00185FED" w:rsidP="00185FED">
      <w:pPr>
        <w:pStyle w:val="Kop2"/>
      </w:pPr>
      <w:r>
        <w:t>5</w:t>
      </w:r>
      <w:r w:rsidRPr="00B606AA">
        <w:t xml:space="preserve"> </w:t>
      </w:r>
      <w:r>
        <w:t>Beheersing</w:t>
      </w:r>
      <w:r w:rsidRPr="00B606AA">
        <w:t xml:space="preserve"> </w:t>
      </w:r>
      <w:r>
        <w:t>en risico’s</w:t>
      </w:r>
    </w:p>
    <w:p w14:paraId="390C7A7C" w14:textId="77777777" w:rsidR="00185FED" w:rsidRPr="00B606AA" w:rsidRDefault="00185FED" w:rsidP="00185FED">
      <w:pPr>
        <w:pStyle w:val="Kop3"/>
      </w:pPr>
      <w:r>
        <w:t>5.1</w:t>
      </w:r>
      <w:r w:rsidRPr="00B606AA">
        <w:t xml:space="preserve"> </w:t>
      </w:r>
      <w:r>
        <w:t>Resultaatoriëntatie</w:t>
      </w:r>
      <w:r w:rsidRPr="00B606AA">
        <w:t xml:space="preserve"> (</w:t>
      </w:r>
      <w:r>
        <w:rPr>
          <w:color w:val="C00000"/>
        </w:rPr>
        <w:t>G10</w:t>
      </w:r>
      <w:r w:rsidRPr="00B606AA">
        <w:t>)</w:t>
      </w:r>
    </w:p>
    <w:p w14:paraId="02AD03B9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14736E84" w14:textId="77777777" w:rsidR="00185FED" w:rsidRPr="00B606AA" w:rsidRDefault="00185FED" w:rsidP="00185FED">
      <w:pPr>
        <w:pStyle w:val="Kop3"/>
      </w:pPr>
      <w:r>
        <w:t>5</w:t>
      </w:r>
      <w:r w:rsidRPr="00B606AA">
        <w:t>.</w:t>
      </w:r>
      <w:r>
        <w:t>2</w:t>
      </w:r>
      <w:r w:rsidRPr="00B606AA">
        <w:t xml:space="preserve"> </w:t>
      </w:r>
      <w:r>
        <w:t>Plannen en beheers</w:t>
      </w:r>
      <w:r w:rsidR="005C5142">
        <w:t>ing</w:t>
      </w:r>
      <w:r w:rsidRPr="00B606AA">
        <w:t xml:space="preserve"> (</w:t>
      </w:r>
      <w:r w:rsidRPr="00226299">
        <w:rPr>
          <w:color w:val="C00000"/>
        </w:rPr>
        <w:t>V</w:t>
      </w:r>
      <w:r>
        <w:rPr>
          <w:color w:val="C00000"/>
        </w:rPr>
        <w:t>10</w:t>
      </w:r>
      <w:r w:rsidRPr="00B606AA">
        <w:t>)</w:t>
      </w:r>
    </w:p>
    <w:p w14:paraId="42747F1D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21DDEF3E" w14:textId="77777777" w:rsidR="00185FED" w:rsidRDefault="00185FED" w:rsidP="00185FED">
      <w:pPr>
        <w:pStyle w:val="Kop3"/>
      </w:pPr>
      <w:r>
        <w:t>5</w:t>
      </w:r>
      <w:r w:rsidRPr="00B606AA">
        <w:t>.</w:t>
      </w:r>
      <w:r>
        <w:t>3</w:t>
      </w:r>
      <w:r w:rsidRPr="00B606AA">
        <w:t xml:space="preserve"> </w:t>
      </w:r>
      <w:r>
        <w:t>Risico’s en kansen</w:t>
      </w:r>
      <w:r w:rsidRPr="00B606AA">
        <w:t xml:space="preserve"> (</w:t>
      </w:r>
      <w:r w:rsidRPr="00226299">
        <w:rPr>
          <w:color w:val="C00000"/>
        </w:rPr>
        <w:t>V</w:t>
      </w:r>
      <w:r>
        <w:rPr>
          <w:color w:val="C00000"/>
        </w:rPr>
        <w:t>11</w:t>
      </w:r>
      <w:r w:rsidRPr="00B606AA">
        <w:t>)</w:t>
      </w:r>
    </w:p>
    <w:p w14:paraId="0A3D4A24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2448C1C2" w14:textId="77777777" w:rsidR="00185FED" w:rsidRPr="00B606AA" w:rsidRDefault="00185FED" w:rsidP="00185FED">
      <w:pPr>
        <w:pStyle w:val="Kop3"/>
      </w:pPr>
      <w:r>
        <w:t>5</w:t>
      </w:r>
      <w:r w:rsidRPr="00B606AA">
        <w:t>.</w:t>
      </w:r>
      <w:r>
        <w:t>4</w:t>
      </w:r>
      <w:r w:rsidRPr="00B606AA">
        <w:t xml:space="preserve"> </w:t>
      </w:r>
      <w:r>
        <w:t>Conflicten en crisis</w:t>
      </w:r>
      <w:r w:rsidRPr="00B606AA">
        <w:t xml:space="preserve"> (</w:t>
      </w:r>
      <w:r>
        <w:rPr>
          <w:color w:val="C00000"/>
        </w:rPr>
        <w:t>G7</w:t>
      </w:r>
      <w:r w:rsidRPr="00B606AA">
        <w:t>)</w:t>
      </w:r>
    </w:p>
    <w:p w14:paraId="6C51FFF2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7EE2F2AD" w14:textId="77777777" w:rsidR="00185FED" w:rsidRPr="00B606AA" w:rsidRDefault="00185FED" w:rsidP="00185FED">
      <w:pPr>
        <w:pStyle w:val="Kop2"/>
      </w:pPr>
      <w:r>
        <w:t>6</w:t>
      </w:r>
      <w:r w:rsidRPr="00B606AA">
        <w:t xml:space="preserve"> </w:t>
      </w:r>
      <w:r>
        <w:t>Communicatie en belanghebbenden</w:t>
      </w:r>
    </w:p>
    <w:p w14:paraId="6384DDDE" w14:textId="77777777" w:rsidR="00185FED" w:rsidRPr="00B606AA" w:rsidRDefault="00185FED" w:rsidP="00185FED">
      <w:pPr>
        <w:pStyle w:val="Kop3"/>
      </w:pPr>
      <w:r>
        <w:t>6.1</w:t>
      </w:r>
      <w:r w:rsidRPr="00B606AA">
        <w:t xml:space="preserve"> </w:t>
      </w:r>
      <w:r>
        <w:t>Persoonlijke communicatie</w:t>
      </w:r>
      <w:r w:rsidRPr="00B606AA">
        <w:t xml:space="preserve"> (</w:t>
      </w:r>
      <w:r>
        <w:rPr>
          <w:color w:val="C00000"/>
        </w:rPr>
        <w:t>G3</w:t>
      </w:r>
      <w:r w:rsidRPr="00B606AA">
        <w:t>)</w:t>
      </w:r>
    </w:p>
    <w:p w14:paraId="20D4E1F3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742BED3C" w14:textId="77777777" w:rsidR="00185FED" w:rsidRPr="00B606AA" w:rsidRDefault="00185FED" w:rsidP="00185FED">
      <w:pPr>
        <w:pStyle w:val="Kop3"/>
      </w:pPr>
      <w:r>
        <w:t>6.2</w:t>
      </w:r>
      <w:r w:rsidRPr="00B606AA">
        <w:t xml:space="preserve"> </w:t>
      </w:r>
      <w:r>
        <w:t>Belanghebbenden</w:t>
      </w:r>
      <w:r w:rsidRPr="00B606AA">
        <w:t xml:space="preserve"> (</w:t>
      </w:r>
      <w:r w:rsidR="005C5142">
        <w:rPr>
          <w:color w:val="C00000"/>
        </w:rPr>
        <w:t>V12</w:t>
      </w:r>
      <w:r w:rsidRPr="00B606AA">
        <w:t>)</w:t>
      </w:r>
    </w:p>
    <w:p w14:paraId="21ECE4A5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2E56568D" w14:textId="77777777" w:rsidR="00185FED" w:rsidRPr="00B606AA" w:rsidRDefault="00185FED" w:rsidP="00185FED">
      <w:pPr>
        <w:pStyle w:val="Kop3"/>
      </w:pPr>
      <w:r>
        <w:t>6.3</w:t>
      </w:r>
      <w:r w:rsidRPr="00B606AA">
        <w:t xml:space="preserve"> </w:t>
      </w:r>
      <w:r>
        <w:t>Cultuur en waarden</w:t>
      </w:r>
      <w:r w:rsidRPr="00B606AA">
        <w:t xml:space="preserve"> (</w:t>
      </w:r>
      <w:r>
        <w:rPr>
          <w:color w:val="C00000"/>
        </w:rPr>
        <w:t>C5</w:t>
      </w:r>
      <w:r w:rsidRPr="00B606AA">
        <w:t>)</w:t>
      </w:r>
    </w:p>
    <w:p w14:paraId="180C5EB8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47062377" w14:textId="77777777" w:rsidR="00185FED" w:rsidRPr="00B606AA" w:rsidRDefault="00185FED" w:rsidP="00185FED">
      <w:pPr>
        <w:pStyle w:val="Kop2"/>
      </w:pPr>
      <w:r>
        <w:t>7</w:t>
      </w:r>
      <w:r w:rsidRPr="00B606AA">
        <w:t xml:space="preserve"> </w:t>
      </w:r>
      <w:r>
        <w:t>Leiderschap en uw team</w:t>
      </w:r>
    </w:p>
    <w:p w14:paraId="518B6F96" w14:textId="77777777" w:rsidR="00185FED" w:rsidRPr="00B606AA" w:rsidRDefault="00185FED" w:rsidP="00185FED">
      <w:pPr>
        <w:pStyle w:val="Kop3"/>
      </w:pPr>
      <w:r>
        <w:t>7.1</w:t>
      </w:r>
      <w:r w:rsidRPr="00B606AA">
        <w:t xml:space="preserve"> </w:t>
      </w:r>
      <w:r>
        <w:t xml:space="preserve">Persoonlijke integriteit en betrouwbaarheid </w:t>
      </w:r>
      <w:r w:rsidRPr="00B606AA">
        <w:t>(</w:t>
      </w:r>
      <w:r>
        <w:rPr>
          <w:color w:val="C00000"/>
        </w:rPr>
        <w:t>G2</w:t>
      </w:r>
      <w:r w:rsidRPr="00B606AA">
        <w:t>)</w:t>
      </w:r>
    </w:p>
    <w:p w14:paraId="2D9A64FA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715613B3" w14:textId="77777777" w:rsidR="00185FED" w:rsidRPr="00B606AA" w:rsidRDefault="00185FED" w:rsidP="00185FED">
      <w:pPr>
        <w:pStyle w:val="Kop3"/>
      </w:pPr>
      <w:r>
        <w:t>7.2</w:t>
      </w:r>
      <w:r w:rsidRPr="00B606AA">
        <w:t xml:space="preserve"> </w:t>
      </w:r>
      <w:r>
        <w:t>Leiderschap</w:t>
      </w:r>
      <w:r w:rsidRPr="00B606AA">
        <w:t xml:space="preserve"> (</w:t>
      </w:r>
      <w:r>
        <w:rPr>
          <w:color w:val="C00000"/>
        </w:rPr>
        <w:t>G5</w:t>
      </w:r>
      <w:r w:rsidRPr="00B606AA">
        <w:t>)</w:t>
      </w:r>
    </w:p>
    <w:p w14:paraId="1720A423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424D3D62" w14:textId="77777777" w:rsidR="00185FED" w:rsidRDefault="00185FED" w:rsidP="00185FED">
      <w:pPr>
        <w:pStyle w:val="Kop3"/>
      </w:pPr>
      <w:r>
        <w:t>7.3</w:t>
      </w:r>
      <w:r w:rsidRPr="00B606AA">
        <w:t xml:space="preserve"> </w:t>
      </w:r>
      <w:r>
        <w:t>Teamwerk</w:t>
      </w:r>
      <w:r w:rsidRPr="00B606AA">
        <w:t xml:space="preserve"> (</w:t>
      </w:r>
      <w:r w:rsidR="005C5142">
        <w:rPr>
          <w:color w:val="C00000"/>
        </w:rPr>
        <w:t>G</w:t>
      </w:r>
      <w:r>
        <w:rPr>
          <w:color w:val="C00000"/>
        </w:rPr>
        <w:t>6</w:t>
      </w:r>
      <w:r w:rsidRPr="00B606AA">
        <w:t>)</w:t>
      </w:r>
    </w:p>
    <w:p w14:paraId="5A4599F8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4F21661E" w14:textId="77777777" w:rsidR="00185FED" w:rsidRPr="00B606AA" w:rsidRDefault="00185FED" w:rsidP="00185FED">
      <w:pPr>
        <w:pStyle w:val="Kop3"/>
      </w:pPr>
      <w:r>
        <w:t>7.4</w:t>
      </w:r>
      <w:r w:rsidRPr="00B606AA">
        <w:t xml:space="preserve"> </w:t>
      </w:r>
      <w:r>
        <w:t>Relaties en betrokkenheid</w:t>
      </w:r>
      <w:r w:rsidRPr="00B606AA">
        <w:t xml:space="preserve"> (</w:t>
      </w:r>
      <w:r>
        <w:rPr>
          <w:color w:val="C00000"/>
        </w:rPr>
        <w:t>G4</w:t>
      </w:r>
      <w:r w:rsidRPr="00B606AA">
        <w:t>)</w:t>
      </w:r>
    </w:p>
    <w:p w14:paraId="3B30B555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5AD792E1" w14:textId="77777777" w:rsidR="00185FED" w:rsidRPr="00B606AA" w:rsidRDefault="00185FED" w:rsidP="00185FED">
      <w:pPr>
        <w:pStyle w:val="Kop1"/>
        <w:rPr>
          <w:lang w:eastAsia="zh-CN"/>
        </w:rPr>
      </w:pPr>
      <w:r>
        <w:rPr>
          <w:lang w:eastAsia="zh-CN"/>
        </w:rPr>
        <w:lastRenderedPageBreak/>
        <w:t>Hoofdstuk 3</w:t>
      </w:r>
      <w:r w:rsidRPr="00B606AA">
        <w:rPr>
          <w:lang w:eastAsia="zh-CN"/>
        </w:rPr>
        <w:t xml:space="preserve"> – Terugblik op uw functioneren in dit </w:t>
      </w:r>
      <w:r w:rsidR="0078177A">
        <w:rPr>
          <w:lang w:eastAsia="zh-CN"/>
        </w:rPr>
        <w:t>programma</w:t>
      </w:r>
    </w:p>
    <w:p w14:paraId="1B2A9B94" w14:textId="77777777" w:rsidR="00185FED" w:rsidRPr="00B606AA" w:rsidRDefault="00185FED" w:rsidP="00185FED">
      <w:pPr>
        <w:pStyle w:val="Kop3"/>
        <w:rPr>
          <w:lang w:eastAsia="zh-CN"/>
        </w:rPr>
      </w:pPr>
      <w:r w:rsidRPr="00B606AA">
        <w:rPr>
          <w:lang w:eastAsia="zh-CN"/>
        </w:rPr>
        <w:t>1. Wat deed u goed</w:t>
      </w:r>
      <w:r>
        <w:rPr>
          <w:lang w:eastAsia="zh-CN"/>
        </w:rPr>
        <w:t>? (</w:t>
      </w:r>
      <w:r w:rsidRPr="00200A5E">
        <w:rPr>
          <w:color w:val="C00000"/>
          <w:lang w:eastAsia="zh-CN"/>
        </w:rPr>
        <w:t>G1 Zelfreflectie en zelfmanagement</w:t>
      </w:r>
      <w:r>
        <w:rPr>
          <w:lang w:eastAsia="zh-CN"/>
        </w:rPr>
        <w:t xml:space="preserve">) </w:t>
      </w:r>
    </w:p>
    <w:p w14:paraId="56A9497B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5289E57D" w14:textId="77777777" w:rsidR="00185FED" w:rsidRPr="00B606AA" w:rsidRDefault="00185FED" w:rsidP="00185FED">
      <w:pPr>
        <w:pStyle w:val="Kop3"/>
        <w:rPr>
          <w:lang w:eastAsia="zh-CN"/>
        </w:rPr>
      </w:pPr>
      <w:r w:rsidRPr="00B606AA">
        <w:rPr>
          <w:lang w:eastAsia="zh-CN"/>
        </w:rPr>
        <w:t>2. Wat ging u minder goed af?</w:t>
      </w:r>
      <w:r>
        <w:rPr>
          <w:lang w:eastAsia="zh-CN"/>
        </w:rPr>
        <w:t xml:space="preserve"> (</w:t>
      </w:r>
      <w:r w:rsidRPr="00200A5E">
        <w:rPr>
          <w:color w:val="C00000"/>
          <w:lang w:eastAsia="zh-CN"/>
        </w:rPr>
        <w:t>G1 Zelfreflectie en zelfmanagement</w:t>
      </w:r>
      <w:r>
        <w:rPr>
          <w:lang w:eastAsia="zh-CN"/>
        </w:rPr>
        <w:t>)</w:t>
      </w:r>
    </w:p>
    <w:p w14:paraId="3774D817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354879B3" w14:textId="77777777" w:rsidR="00185FED" w:rsidRPr="00B606AA" w:rsidRDefault="00185FED" w:rsidP="00185FED">
      <w:pPr>
        <w:pStyle w:val="Kop3"/>
        <w:rPr>
          <w:lang w:eastAsia="zh-CN"/>
        </w:rPr>
      </w:pPr>
      <w:r w:rsidRPr="00B606AA">
        <w:rPr>
          <w:lang w:eastAsia="zh-CN"/>
        </w:rPr>
        <w:t>3. Oordeel opdrachtgever en andere belanghebbenden</w:t>
      </w:r>
    </w:p>
    <w:p w14:paraId="1892AD1F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p w14:paraId="10A82BF2" w14:textId="77777777" w:rsidR="00185FED" w:rsidRPr="00B606AA" w:rsidRDefault="00185FED" w:rsidP="00185FED">
      <w:pPr>
        <w:pStyle w:val="Kop3"/>
        <w:rPr>
          <w:lang w:eastAsia="zh-CN"/>
        </w:rPr>
      </w:pPr>
      <w:r w:rsidRPr="00B606AA">
        <w:rPr>
          <w:lang w:eastAsia="zh-CN"/>
        </w:rPr>
        <w:t xml:space="preserve">4. Uw slotoordeel over uw functioneren in dit </w:t>
      </w:r>
      <w:r w:rsidR="0078177A">
        <w:rPr>
          <w:lang w:eastAsia="zh-CN"/>
        </w:rPr>
        <w:t>programma</w:t>
      </w:r>
    </w:p>
    <w:p w14:paraId="4E082BAB" w14:textId="77777777" w:rsidR="005E62EB" w:rsidRPr="003D15A3" w:rsidRDefault="005E62EB" w:rsidP="005E62EB">
      <w:pPr>
        <w:rPr>
          <w:i/>
          <w:iCs/>
        </w:rPr>
      </w:pPr>
      <w:r>
        <w:rPr>
          <w:i/>
          <w:iCs/>
        </w:rPr>
        <w:t xml:space="preserve">Tekst </w:t>
      </w:r>
    </w:p>
    <w:sectPr w:rsidR="005E62EB" w:rsidRPr="003D15A3" w:rsidSect="003D15A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851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6E37" w14:textId="77777777" w:rsidR="009374A8" w:rsidRDefault="009374A8" w:rsidP="009D7AC9">
      <w:pPr>
        <w:spacing w:line="240" w:lineRule="auto"/>
      </w:pPr>
      <w:r>
        <w:separator/>
      </w:r>
    </w:p>
  </w:endnote>
  <w:endnote w:type="continuationSeparator" w:id="0">
    <w:p w14:paraId="100A13A2" w14:textId="77777777" w:rsidR="009374A8" w:rsidRDefault="009374A8" w:rsidP="009D7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9AB3" w14:textId="77777777" w:rsidR="009D7AC9" w:rsidRPr="00CE1F02" w:rsidRDefault="009D7AC9" w:rsidP="00EF7895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</w:rPr>
    </w:pPr>
    <w:r w:rsidRPr="00CE1F02">
      <w:rPr>
        <w:rFonts w:ascii="Cambria" w:hAnsi="Cambria" w:cs="Arial"/>
        <w:sz w:val="16"/>
        <w:szCs w:val="16"/>
      </w:rPr>
      <w:t>©</w:t>
    </w:r>
    <w:r w:rsidRPr="00CE1F02">
      <w:rPr>
        <w:rFonts w:ascii="Cambria" w:hAnsi="Cambria"/>
        <w:sz w:val="16"/>
        <w:szCs w:val="16"/>
      </w:rPr>
      <w:t xml:space="preserve"> IPMA Certificering BV - 2017 </w:t>
    </w:r>
    <w:r w:rsidRPr="00CE1F02">
      <w:rPr>
        <w:rFonts w:ascii="Cambria" w:hAnsi="Cambria"/>
        <w:sz w:val="16"/>
        <w:szCs w:val="16"/>
      </w:rPr>
      <w:tab/>
    </w:r>
    <w:r w:rsidRPr="00CE1F02">
      <w:rPr>
        <w:rFonts w:ascii="Cambria" w:hAnsi="Cambria"/>
        <w:sz w:val="16"/>
        <w:szCs w:val="16"/>
      </w:rPr>
      <w:tab/>
    </w:r>
    <w:sdt>
      <w:sdtPr>
        <w:rPr>
          <w:rFonts w:ascii="Cambria" w:hAnsi="Cambria"/>
          <w:sz w:val="16"/>
          <w:szCs w:val="16"/>
        </w:rPr>
        <w:alias w:val="Titel"/>
        <w:tag w:val=""/>
        <w:id w:val="-161953160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78177A" w:rsidRPr="00CE1F02">
          <w:rPr>
            <w:rFonts w:ascii="Cambria" w:hAnsi="Cambria"/>
            <w:sz w:val="16"/>
            <w:szCs w:val="16"/>
          </w:rPr>
          <w:t>Programmarapport</w:t>
        </w:r>
        <w:proofErr w:type="spellEnd"/>
        <w:r w:rsidR="0078177A" w:rsidRPr="00CE1F02">
          <w:rPr>
            <w:rFonts w:ascii="Cambria" w:hAnsi="Cambria"/>
            <w:sz w:val="16"/>
            <w:szCs w:val="16"/>
          </w:rPr>
          <w:t xml:space="preserve"> IPMA A en B</w:t>
        </w:r>
      </w:sdtContent>
    </w:sdt>
  </w:p>
  <w:p w14:paraId="193F6AF2" w14:textId="3CEC311C" w:rsidR="009D7AC9" w:rsidRPr="00CE1F02" w:rsidRDefault="009D7AC9" w:rsidP="00EF7895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CE1F02">
      <w:rPr>
        <w:color w:val="FF0000"/>
        <w:sz w:val="16"/>
        <w:szCs w:val="16"/>
      </w:rPr>
      <w:t>D</w:t>
    </w:r>
    <w:r w:rsidR="00723046" w:rsidRPr="00CE1F02">
      <w:rPr>
        <w:color w:val="FF0000"/>
        <w:sz w:val="16"/>
        <w:szCs w:val="16"/>
      </w:rPr>
      <w:t>3</w:t>
    </w:r>
    <w:r w:rsidRPr="00CE1F02">
      <w:rPr>
        <w:color w:val="FF0000"/>
        <w:sz w:val="16"/>
        <w:szCs w:val="16"/>
      </w:rPr>
      <w:t>.</w:t>
    </w:r>
    <w:r w:rsidR="00BA1879" w:rsidRPr="00CE1F02">
      <w:rPr>
        <w:color w:val="FF0000"/>
        <w:sz w:val="16"/>
        <w:szCs w:val="16"/>
      </w:rPr>
      <w:t>203</w:t>
    </w:r>
    <w:r w:rsidRPr="00CE1F02">
      <w:rPr>
        <w:sz w:val="16"/>
        <w:szCs w:val="16"/>
      </w:rPr>
      <w:tab/>
      <w:t xml:space="preserve">Pagina </w:t>
    </w:r>
    <w:r w:rsidRPr="00CE1F02">
      <w:rPr>
        <w:b/>
        <w:bCs/>
        <w:sz w:val="16"/>
        <w:szCs w:val="16"/>
      </w:rPr>
      <w:fldChar w:fldCharType="begin"/>
    </w:r>
    <w:r w:rsidRPr="00CE1F02">
      <w:rPr>
        <w:b/>
        <w:bCs/>
        <w:sz w:val="16"/>
        <w:szCs w:val="16"/>
      </w:rPr>
      <w:instrText>PAGE</w:instrText>
    </w:r>
    <w:r w:rsidRPr="00CE1F02">
      <w:rPr>
        <w:b/>
        <w:bCs/>
        <w:sz w:val="16"/>
        <w:szCs w:val="16"/>
      </w:rPr>
      <w:fldChar w:fldCharType="separate"/>
    </w:r>
    <w:r w:rsidR="00676772">
      <w:rPr>
        <w:b/>
        <w:bCs/>
        <w:noProof/>
        <w:sz w:val="16"/>
        <w:szCs w:val="16"/>
      </w:rPr>
      <w:t>7</w:t>
    </w:r>
    <w:r w:rsidRPr="00CE1F02">
      <w:rPr>
        <w:b/>
        <w:bCs/>
        <w:sz w:val="16"/>
        <w:szCs w:val="16"/>
      </w:rPr>
      <w:fldChar w:fldCharType="end"/>
    </w:r>
    <w:r w:rsidRPr="00CE1F02">
      <w:rPr>
        <w:sz w:val="16"/>
        <w:szCs w:val="16"/>
      </w:rPr>
      <w:t xml:space="preserve"> van </w:t>
    </w:r>
    <w:r w:rsidRPr="00CE1F02">
      <w:rPr>
        <w:b/>
        <w:bCs/>
        <w:sz w:val="16"/>
        <w:szCs w:val="16"/>
      </w:rPr>
      <w:fldChar w:fldCharType="begin"/>
    </w:r>
    <w:r w:rsidRPr="00CE1F02">
      <w:rPr>
        <w:b/>
        <w:bCs/>
        <w:sz w:val="16"/>
        <w:szCs w:val="16"/>
      </w:rPr>
      <w:instrText>NUMPAGES</w:instrText>
    </w:r>
    <w:r w:rsidRPr="00CE1F02">
      <w:rPr>
        <w:b/>
        <w:bCs/>
        <w:sz w:val="16"/>
        <w:szCs w:val="16"/>
      </w:rPr>
      <w:fldChar w:fldCharType="separate"/>
    </w:r>
    <w:r w:rsidR="00676772">
      <w:rPr>
        <w:b/>
        <w:bCs/>
        <w:noProof/>
        <w:sz w:val="16"/>
        <w:szCs w:val="16"/>
      </w:rPr>
      <w:t>7</w:t>
    </w:r>
    <w:r w:rsidRPr="00CE1F02">
      <w:rPr>
        <w:b/>
        <w:bCs/>
        <w:sz w:val="16"/>
        <w:szCs w:val="16"/>
      </w:rPr>
      <w:fldChar w:fldCharType="end"/>
    </w:r>
    <w:r w:rsidRPr="00CE1F02">
      <w:rPr>
        <w:sz w:val="16"/>
        <w:szCs w:val="16"/>
      </w:rPr>
      <w:tab/>
    </w:r>
    <w:r w:rsidR="00723046" w:rsidRPr="00CE1F02">
      <w:rPr>
        <w:sz w:val="16"/>
        <w:szCs w:val="16"/>
      </w:rPr>
      <w:t>v</w:t>
    </w:r>
    <w:r w:rsidR="003D15A3">
      <w:rPr>
        <w:sz w:val="16"/>
        <w:szCs w:val="16"/>
      </w:rPr>
      <w:t>4.</w:t>
    </w:r>
    <w:r w:rsidR="00723046" w:rsidRPr="00CE1F02">
      <w:rPr>
        <w:sz w:val="16"/>
        <w:szCs w:val="16"/>
      </w:rPr>
      <w:t xml:space="preserve">0, </w:t>
    </w:r>
    <w:r w:rsidR="003D15A3">
      <w:rPr>
        <w:sz w:val="16"/>
        <w:szCs w:val="16"/>
      </w:rPr>
      <w:t>09</w:t>
    </w:r>
    <w:r w:rsidR="00723046" w:rsidRPr="00CE1F02">
      <w:rPr>
        <w:sz w:val="16"/>
        <w:szCs w:val="16"/>
      </w:rPr>
      <w:t>-20</w:t>
    </w:r>
    <w:r w:rsidR="003D15A3">
      <w:rPr>
        <w:sz w:val="16"/>
        <w:szCs w:val="16"/>
      </w:rPr>
      <w:t>2</w:t>
    </w:r>
    <w:r w:rsidR="00723046" w:rsidRPr="00CE1F02">
      <w:rPr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35DF" w14:textId="77777777" w:rsidR="00EF7895" w:rsidRPr="00CE1F02" w:rsidRDefault="00EF7895" w:rsidP="00EF7895">
    <w:pPr>
      <w:pStyle w:val="ICRHBFooter"/>
      <w:tabs>
        <w:tab w:val="clear" w:pos="9355"/>
        <w:tab w:val="right" w:pos="9638"/>
      </w:tabs>
      <w:rPr>
        <w:rFonts w:ascii="Cambria" w:hAnsi="Cambria"/>
        <w:sz w:val="16"/>
        <w:szCs w:val="16"/>
      </w:rPr>
    </w:pPr>
    <w:r w:rsidRPr="00CE1F02">
      <w:rPr>
        <w:rFonts w:ascii="Cambria" w:hAnsi="Cambria" w:cs="Arial"/>
        <w:sz w:val="16"/>
        <w:szCs w:val="16"/>
      </w:rPr>
      <w:t>©</w:t>
    </w:r>
    <w:r w:rsidRPr="00CE1F02">
      <w:rPr>
        <w:rFonts w:ascii="Cambria" w:hAnsi="Cambria"/>
        <w:sz w:val="16"/>
        <w:szCs w:val="16"/>
      </w:rPr>
      <w:t xml:space="preserve"> IPMA Certificering BV - 2017 </w:t>
    </w:r>
    <w:r w:rsidRPr="00CE1F02">
      <w:rPr>
        <w:rFonts w:ascii="Cambria" w:hAnsi="Cambria"/>
        <w:sz w:val="16"/>
        <w:szCs w:val="16"/>
      </w:rPr>
      <w:tab/>
    </w:r>
    <w:r w:rsidRPr="00CE1F02">
      <w:rPr>
        <w:rFonts w:ascii="Cambria" w:hAnsi="Cambria"/>
        <w:sz w:val="16"/>
        <w:szCs w:val="16"/>
      </w:rPr>
      <w:tab/>
    </w:r>
    <w:sdt>
      <w:sdtPr>
        <w:rPr>
          <w:rFonts w:ascii="Cambria" w:hAnsi="Cambria"/>
          <w:sz w:val="16"/>
          <w:szCs w:val="16"/>
        </w:rPr>
        <w:alias w:val="Titel"/>
        <w:tag w:val=""/>
        <w:id w:val="-22885303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78177A" w:rsidRPr="00CE1F02">
          <w:rPr>
            <w:rFonts w:ascii="Cambria" w:hAnsi="Cambria"/>
            <w:sz w:val="16"/>
            <w:szCs w:val="16"/>
          </w:rPr>
          <w:t>Programmarapport</w:t>
        </w:r>
        <w:proofErr w:type="spellEnd"/>
        <w:r w:rsidR="0078177A" w:rsidRPr="00CE1F02">
          <w:rPr>
            <w:rFonts w:ascii="Cambria" w:hAnsi="Cambria"/>
            <w:sz w:val="16"/>
            <w:szCs w:val="16"/>
          </w:rPr>
          <w:t xml:space="preserve"> IPMA A en B</w:t>
        </w:r>
      </w:sdtContent>
    </w:sdt>
  </w:p>
  <w:p w14:paraId="1F007D9C" w14:textId="0F965174" w:rsidR="00EF7895" w:rsidRPr="00CE1F02" w:rsidRDefault="00EF7895" w:rsidP="00EF7895">
    <w:pPr>
      <w:pStyle w:val="Voettekst"/>
      <w:tabs>
        <w:tab w:val="clear" w:pos="9072"/>
        <w:tab w:val="right" w:pos="9638"/>
      </w:tabs>
      <w:rPr>
        <w:sz w:val="16"/>
        <w:szCs w:val="16"/>
      </w:rPr>
    </w:pPr>
    <w:r w:rsidRPr="00CE1F02">
      <w:rPr>
        <w:color w:val="FF0000"/>
        <w:sz w:val="16"/>
        <w:szCs w:val="16"/>
      </w:rPr>
      <w:t>D</w:t>
    </w:r>
    <w:r w:rsidR="00723046" w:rsidRPr="00CE1F02">
      <w:rPr>
        <w:color w:val="FF0000"/>
        <w:sz w:val="16"/>
        <w:szCs w:val="16"/>
      </w:rPr>
      <w:t>3</w:t>
    </w:r>
    <w:r w:rsidRPr="00CE1F02">
      <w:rPr>
        <w:color w:val="FF0000"/>
        <w:sz w:val="16"/>
        <w:szCs w:val="16"/>
      </w:rPr>
      <w:t>.</w:t>
    </w:r>
    <w:r w:rsidR="00BA1879" w:rsidRPr="00CE1F02">
      <w:rPr>
        <w:color w:val="FF0000"/>
        <w:sz w:val="16"/>
        <w:szCs w:val="16"/>
      </w:rPr>
      <w:t>203</w:t>
    </w:r>
    <w:r w:rsidRPr="00CE1F02">
      <w:rPr>
        <w:sz w:val="16"/>
        <w:szCs w:val="16"/>
      </w:rPr>
      <w:tab/>
      <w:t xml:space="preserve">Pagina </w:t>
    </w:r>
    <w:r w:rsidRPr="00CE1F02">
      <w:rPr>
        <w:b/>
        <w:bCs/>
        <w:sz w:val="16"/>
        <w:szCs w:val="16"/>
      </w:rPr>
      <w:fldChar w:fldCharType="begin"/>
    </w:r>
    <w:r w:rsidRPr="00CE1F02">
      <w:rPr>
        <w:b/>
        <w:bCs/>
        <w:sz w:val="16"/>
        <w:szCs w:val="16"/>
      </w:rPr>
      <w:instrText>PAGE</w:instrText>
    </w:r>
    <w:r w:rsidRPr="00CE1F02">
      <w:rPr>
        <w:b/>
        <w:bCs/>
        <w:sz w:val="16"/>
        <w:szCs w:val="16"/>
      </w:rPr>
      <w:fldChar w:fldCharType="separate"/>
    </w:r>
    <w:r w:rsidR="00676772">
      <w:rPr>
        <w:b/>
        <w:bCs/>
        <w:noProof/>
        <w:sz w:val="16"/>
        <w:szCs w:val="16"/>
      </w:rPr>
      <w:t>1</w:t>
    </w:r>
    <w:r w:rsidRPr="00CE1F02">
      <w:rPr>
        <w:b/>
        <w:bCs/>
        <w:sz w:val="16"/>
        <w:szCs w:val="16"/>
      </w:rPr>
      <w:fldChar w:fldCharType="end"/>
    </w:r>
    <w:r w:rsidRPr="00CE1F02">
      <w:rPr>
        <w:sz w:val="16"/>
        <w:szCs w:val="16"/>
      </w:rPr>
      <w:t xml:space="preserve"> van </w:t>
    </w:r>
    <w:r w:rsidRPr="00CE1F02">
      <w:rPr>
        <w:b/>
        <w:bCs/>
        <w:sz w:val="16"/>
        <w:szCs w:val="16"/>
      </w:rPr>
      <w:fldChar w:fldCharType="begin"/>
    </w:r>
    <w:r w:rsidRPr="00CE1F02">
      <w:rPr>
        <w:b/>
        <w:bCs/>
        <w:sz w:val="16"/>
        <w:szCs w:val="16"/>
      </w:rPr>
      <w:instrText>NUMPAGES</w:instrText>
    </w:r>
    <w:r w:rsidRPr="00CE1F02">
      <w:rPr>
        <w:b/>
        <w:bCs/>
        <w:sz w:val="16"/>
        <w:szCs w:val="16"/>
      </w:rPr>
      <w:fldChar w:fldCharType="separate"/>
    </w:r>
    <w:r w:rsidR="00676772">
      <w:rPr>
        <w:b/>
        <w:bCs/>
        <w:noProof/>
        <w:sz w:val="16"/>
        <w:szCs w:val="16"/>
      </w:rPr>
      <w:t>7</w:t>
    </w:r>
    <w:r w:rsidRPr="00CE1F02">
      <w:rPr>
        <w:b/>
        <w:bCs/>
        <w:sz w:val="16"/>
        <w:szCs w:val="16"/>
      </w:rPr>
      <w:fldChar w:fldCharType="end"/>
    </w:r>
    <w:r w:rsidRPr="00CE1F02">
      <w:rPr>
        <w:sz w:val="16"/>
        <w:szCs w:val="16"/>
      </w:rPr>
      <w:tab/>
      <w:t>v</w:t>
    </w:r>
    <w:r w:rsidR="003D15A3">
      <w:rPr>
        <w:sz w:val="16"/>
        <w:szCs w:val="16"/>
      </w:rPr>
      <w:t>4</w:t>
    </w:r>
    <w:r w:rsidRPr="00CE1F02">
      <w:rPr>
        <w:sz w:val="16"/>
        <w:szCs w:val="16"/>
      </w:rPr>
      <w:t>.</w:t>
    </w:r>
    <w:r w:rsidR="00723046" w:rsidRPr="00CE1F02">
      <w:rPr>
        <w:sz w:val="16"/>
        <w:szCs w:val="16"/>
      </w:rPr>
      <w:t>0</w:t>
    </w:r>
    <w:r w:rsidRPr="00CE1F02">
      <w:rPr>
        <w:sz w:val="16"/>
        <w:szCs w:val="16"/>
      </w:rPr>
      <w:t xml:space="preserve">, </w:t>
    </w:r>
    <w:r w:rsidR="003D15A3">
      <w:rPr>
        <w:sz w:val="16"/>
        <w:szCs w:val="16"/>
      </w:rPr>
      <w:t>09</w:t>
    </w:r>
    <w:r w:rsidR="00723046" w:rsidRPr="00CE1F02">
      <w:rPr>
        <w:sz w:val="16"/>
        <w:szCs w:val="16"/>
      </w:rPr>
      <w:t>-20</w:t>
    </w:r>
    <w:r w:rsidR="003D15A3">
      <w:rPr>
        <w:sz w:val="16"/>
        <w:szCs w:val="16"/>
      </w:rPr>
      <w:t>2</w:t>
    </w:r>
    <w:r w:rsidR="00723046" w:rsidRPr="00CE1F02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DE24" w14:textId="77777777" w:rsidR="009374A8" w:rsidRDefault="009374A8" w:rsidP="009D7AC9">
      <w:pPr>
        <w:spacing w:line="240" w:lineRule="auto"/>
      </w:pPr>
      <w:r>
        <w:separator/>
      </w:r>
    </w:p>
  </w:footnote>
  <w:footnote w:type="continuationSeparator" w:id="0">
    <w:p w14:paraId="566C9BC0" w14:textId="77777777" w:rsidR="009374A8" w:rsidRDefault="009374A8" w:rsidP="009D7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C240" w14:textId="77777777" w:rsidR="00EF7895" w:rsidRPr="009D7AC9" w:rsidRDefault="00EF789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9A5B2A0" wp14:editId="64C2A0F4">
          <wp:simplePos x="0" y="0"/>
          <wp:positionH relativeFrom="margin">
            <wp:posOffset>5739130</wp:posOffset>
          </wp:positionH>
          <wp:positionV relativeFrom="paragraph">
            <wp:posOffset>-422910</wp:posOffset>
          </wp:positionV>
          <wp:extent cx="381600" cy="5400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ma zw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88F2" w14:textId="77777777" w:rsidR="00EF7895" w:rsidRPr="00EF7895" w:rsidRDefault="00EF7895" w:rsidP="00EF7895">
    <w:pPr>
      <w:pStyle w:val="Koptekst"/>
      <w:rPr>
        <w:b/>
        <w:noProof/>
        <w:szCs w:val="22"/>
        <w:lang w:val="en-US" w:eastAsia="nl-NL"/>
      </w:rPr>
    </w:pPr>
    <w:r w:rsidRPr="00EF7895">
      <w:rPr>
        <w:noProof/>
        <w:szCs w:val="22"/>
        <w:lang w:eastAsia="nl-NL"/>
      </w:rPr>
      <w:drawing>
        <wp:anchor distT="0" distB="0" distL="114300" distR="114300" simplePos="0" relativeHeight="251659264" behindDoc="0" locked="0" layoutInCell="1" allowOverlap="1" wp14:anchorId="19A5A229" wp14:editId="024AB97E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762635" cy="1079500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pma rgb 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alias w:val="Titel"/>
      <w:tag w:val=""/>
      <w:id w:val="42438745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3EDA96B" w14:textId="77777777" w:rsidR="00EF7895" w:rsidRPr="002B551D" w:rsidRDefault="00723046" w:rsidP="00EF7895">
        <w:pPr>
          <w:pStyle w:val="Titel"/>
        </w:pPr>
        <w:r>
          <w:t>Pro</w:t>
        </w:r>
        <w:r w:rsidR="0078177A">
          <w:t>gramma</w:t>
        </w:r>
        <w:r>
          <w:t>rapport IPMA A en B</w:t>
        </w:r>
      </w:p>
    </w:sdtContent>
  </w:sdt>
  <w:p w14:paraId="7F89514C" w14:textId="77777777" w:rsidR="00EF7895" w:rsidRDefault="00EF7895">
    <w:pPr>
      <w:pStyle w:val="Koptekst"/>
    </w:pPr>
  </w:p>
  <w:p w14:paraId="5200D24F" w14:textId="77777777" w:rsidR="00EF7895" w:rsidRDefault="00EF78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24AB"/>
    <w:multiLevelType w:val="hybridMultilevel"/>
    <w:tmpl w:val="4B4AD94E"/>
    <w:lvl w:ilvl="0" w:tplc="6770993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4207"/>
    <w:multiLevelType w:val="hybridMultilevel"/>
    <w:tmpl w:val="EADC9A50"/>
    <w:lvl w:ilvl="0" w:tplc="446064F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7245F"/>
    <w:multiLevelType w:val="hybridMultilevel"/>
    <w:tmpl w:val="97588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6A7F0">
      <w:numFmt w:val="bullet"/>
      <w:lvlText w:val="-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4990"/>
    <w:multiLevelType w:val="multilevel"/>
    <w:tmpl w:val="95625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0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46"/>
    <w:rsid w:val="000663DE"/>
    <w:rsid w:val="000776FD"/>
    <w:rsid w:val="000C4A79"/>
    <w:rsid w:val="000D048C"/>
    <w:rsid w:val="0011417B"/>
    <w:rsid w:val="001856D9"/>
    <w:rsid w:val="00185FED"/>
    <w:rsid w:val="002A095D"/>
    <w:rsid w:val="002B551D"/>
    <w:rsid w:val="002D5ACE"/>
    <w:rsid w:val="0036463E"/>
    <w:rsid w:val="003D15A3"/>
    <w:rsid w:val="00442CD1"/>
    <w:rsid w:val="00473B88"/>
    <w:rsid w:val="00494090"/>
    <w:rsid w:val="004E3778"/>
    <w:rsid w:val="00507F0D"/>
    <w:rsid w:val="00547B53"/>
    <w:rsid w:val="005A5F79"/>
    <w:rsid w:val="005C5142"/>
    <w:rsid w:val="005E62EB"/>
    <w:rsid w:val="00651C98"/>
    <w:rsid w:val="00676772"/>
    <w:rsid w:val="00704655"/>
    <w:rsid w:val="00723046"/>
    <w:rsid w:val="0078177A"/>
    <w:rsid w:val="009374A8"/>
    <w:rsid w:val="00965E61"/>
    <w:rsid w:val="00991D62"/>
    <w:rsid w:val="009A2467"/>
    <w:rsid w:val="009D7AC9"/>
    <w:rsid w:val="00A13D5E"/>
    <w:rsid w:val="00A26E0D"/>
    <w:rsid w:val="00A67FAC"/>
    <w:rsid w:val="00A9222E"/>
    <w:rsid w:val="00AF398B"/>
    <w:rsid w:val="00AF7078"/>
    <w:rsid w:val="00B032D4"/>
    <w:rsid w:val="00BA1879"/>
    <w:rsid w:val="00BF3914"/>
    <w:rsid w:val="00C35F56"/>
    <w:rsid w:val="00C44396"/>
    <w:rsid w:val="00CE1F02"/>
    <w:rsid w:val="00D111DB"/>
    <w:rsid w:val="00D32C74"/>
    <w:rsid w:val="00D3310C"/>
    <w:rsid w:val="00DC2826"/>
    <w:rsid w:val="00E317BA"/>
    <w:rsid w:val="00E74EF7"/>
    <w:rsid w:val="00E83AB7"/>
    <w:rsid w:val="00EA6F74"/>
    <w:rsid w:val="00EF7895"/>
    <w:rsid w:val="00FB400F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D0815"/>
  <w15:chartTrackingRefBased/>
  <w15:docId w15:val="{8D499A9D-9B05-48B9-9F0C-42F788DB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551D"/>
    <w:pPr>
      <w:spacing w:line="276" w:lineRule="auto"/>
    </w:pPr>
    <w:rPr>
      <w:rFonts w:ascii="Cambria" w:hAnsi="Cambria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51D"/>
    <w:pPr>
      <w:spacing w:before="240" w:after="60" w:line="240" w:lineRule="auto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D048C"/>
    <w:pPr>
      <w:keepNext/>
      <w:keepLines/>
      <w:numPr>
        <w:ilvl w:val="3"/>
        <w:numId w:val="16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6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6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6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6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6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2B551D"/>
    <w:rPr>
      <w:rFonts w:ascii="Cambria" w:hAnsi="Cambria"/>
      <w:b/>
      <w:color w:val="00B0F0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  <w:lang w:eastAsia="nl-NL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  <w:lang w:eastAsia="nl-N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C35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macertificeren.nl/?ddownload=2903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macertificeren.nl/?ddownload=2903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portal.ipmacertificeren.n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Aangepaste%20Office-sjablonen\Documentsjabloon%20IPMA%20Certificering%202017%20ICB4%20v2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Props1.xml><?xml version="1.0" encoding="utf-8"?>
<ds:datastoreItem xmlns:ds="http://schemas.openxmlformats.org/officeDocument/2006/customXml" ds:itemID="{3149628D-4116-428A-870A-74652DC05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722C7-B2C6-4628-8F82-1619C805C5E2}"/>
</file>

<file path=customXml/itemProps3.xml><?xml version="1.0" encoding="utf-8"?>
<ds:datastoreItem xmlns:ds="http://schemas.openxmlformats.org/officeDocument/2006/customXml" ds:itemID="{04E3A00C-BBBF-4B19-B041-B877EC775E1E}"/>
</file>

<file path=customXml/itemProps4.xml><?xml version="1.0" encoding="utf-8"?>
<ds:datastoreItem xmlns:ds="http://schemas.openxmlformats.org/officeDocument/2006/customXml" ds:itemID="{A51B18DD-1314-4E2E-AD7F-438830DDEDEE}"/>
</file>

<file path=docProps/app.xml><?xml version="1.0" encoding="utf-8"?>
<Properties xmlns="http://schemas.openxmlformats.org/officeDocument/2006/extended-properties" xmlns:vt="http://schemas.openxmlformats.org/officeDocument/2006/docPropsVTypes">
  <Template>Documentsjabloon IPMA Certificering 2017 ICB4 v2</Template>
  <TotalTime>0</TotalTime>
  <Pages>6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Programmarapport IPMA A en B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Programmarapport IPMA A en B</dc:title>
  <dc:subject/>
  <dc:creator>Sven Huynink</dc:creator>
  <cp:keywords/>
  <dc:description/>
  <cp:lastModifiedBy>Rick Craanen</cp:lastModifiedBy>
  <cp:revision>2</cp:revision>
  <dcterms:created xsi:type="dcterms:W3CDTF">2021-09-02T12:12:00Z</dcterms:created>
  <dcterms:modified xsi:type="dcterms:W3CDTF">2021-09-02T12:12:00Z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</Properties>
</file>